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4A0" w:firstRow="1" w:lastRow="0" w:firstColumn="1" w:lastColumn="0" w:noHBand="0" w:noVBand="1"/>
      </w:tblPr>
      <w:tblGrid>
        <w:gridCol w:w="3600"/>
        <w:gridCol w:w="795"/>
        <w:gridCol w:w="6378"/>
      </w:tblGrid>
      <w:tr w:rsidR="001B2ABD" w:rsidTr="008C219D">
        <w:trPr>
          <w:trHeight w:val="4410"/>
        </w:trPr>
        <w:tc>
          <w:tcPr>
            <w:tcW w:w="3600" w:type="dxa"/>
            <w:vAlign w:val="bottom"/>
          </w:tcPr>
          <w:p w:rsidR="001B2ABD" w:rsidRDefault="007C6BC9" w:rsidP="001B2ABD">
            <w:pPr>
              <w:tabs>
                <w:tab w:val="left" w:pos="990"/>
              </w:tabs>
              <w:jc w:val="center"/>
            </w:pPr>
            <w:r>
              <w:rPr>
                <w:noProof/>
                <w:lang w:val="en-GB" w:eastAsia="en-GB"/>
              </w:rPr>
              <w:drawing>
                <wp:inline distT="0" distB="0" distL="0" distR="0" wp14:anchorId="293325B7">
                  <wp:extent cx="2070749" cy="20859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506" cy="2094796"/>
                          </a:xfrm>
                          <a:prstGeom prst="rect">
                            <a:avLst/>
                          </a:prstGeom>
                          <a:noFill/>
                        </pic:spPr>
                      </pic:pic>
                    </a:graphicData>
                  </a:graphic>
                </wp:inline>
              </w:drawing>
            </w:r>
          </w:p>
        </w:tc>
        <w:tc>
          <w:tcPr>
            <w:tcW w:w="795" w:type="dxa"/>
          </w:tcPr>
          <w:p w:rsidR="001B2ABD" w:rsidRDefault="001B2ABD" w:rsidP="000C45FF">
            <w:pPr>
              <w:tabs>
                <w:tab w:val="left" w:pos="990"/>
              </w:tabs>
            </w:pPr>
          </w:p>
        </w:tc>
        <w:tc>
          <w:tcPr>
            <w:tcW w:w="6378" w:type="dxa"/>
            <w:vAlign w:val="bottom"/>
          </w:tcPr>
          <w:p w:rsidR="001B2ABD" w:rsidRPr="003668E8" w:rsidRDefault="007C6BC9" w:rsidP="003668E8">
            <w:pPr>
              <w:pStyle w:val="Title"/>
              <w:spacing w:line="360" w:lineRule="auto"/>
              <w:rPr>
                <w:rFonts w:asciiTheme="majorHAnsi" w:hAnsiTheme="majorHAnsi"/>
                <w:sz w:val="72"/>
              </w:rPr>
            </w:pPr>
            <w:r w:rsidRPr="003668E8">
              <w:rPr>
                <w:rFonts w:asciiTheme="majorHAnsi" w:hAnsiTheme="majorHAnsi"/>
                <w:sz w:val="72"/>
              </w:rPr>
              <w:t>SA</w:t>
            </w:r>
            <w:bookmarkStart w:id="0" w:name="_GoBack"/>
            <w:bookmarkEnd w:id="0"/>
            <w:r w:rsidRPr="003668E8">
              <w:rPr>
                <w:rFonts w:asciiTheme="majorHAnsi" w:hAnsiTheme="majorHAnsi"/>
                <w:sz w:val="72"/>
              </w:rPr>
              <w:t>JJAD ALI  S/O  SHAMSHAD ALI</w:t>
            </w:r>
          </w:p>
          <w:p w:rsidR="001B2ABD" w:rsidRDefault="001B2ABD" w:rsidP="007C6BC9">
            <w:pPr>
              <w:pStyle w:val="Subtitle"/>
            </w:pPr>
          </w:p>
        </w:tc>
      </w:tr>
      <w:tr w:rsidR="001B2ABD" w:rsidTr="008C219D">
        <w:tc>
          <w:tcPr>
            <w:tcW w:w="3600" w:type="dxa"/>
          </w:tcPr>
          <w:p w:rsidR="007C6BC9" w:rsidRDefault="007C6BC9" w:rsidP="009260CD">
            <w:pPr>
              <w:rPr>
                <w:sz w:val="22"/>
              </w:rPr>
            </w:pPr>
          </w:p>
          <w:p w:rsidR="007C6BC9" w:rsidRDefault="007C6BC9" w:rsidP="009260CD">
            <w:pPr>
              <w:rPr>
                <w:sz w:val="22"/>
              </w:rPr>
            </w:pPr>
          </w:p>
          <w:p w:rsidR="00036450" w:rsidRDefault="007C6BC9" w:rsidP="009260CD">
            <w:r>
              <w:rPr>
                <w:sz w:val="22"/>
              </w:rPr>
              <w:t>I am a highly self-motivated professional desirous to work in a competitive environment to contribute to the objectives of the organization.</w:t>
            </w:r>
          </w:p>
          <w:p w:rsidR="007C6BC9" w:rsidRDefault="007C6BC9" w:rsidP="00CB0055">
            <w:pPr>
              <w:pStyle w:val="Heading3"/>
            </w:pPr>
            <w:r>
              <w:t>DATE OF BIRTH</w:t>
            </w:r>
          </w:p>
          <w:p w:rsidR="007C6BC9" w:rsidRDefault="007C6BC9" w:rsidP="007C6BC9">
            <w:pPr>
              <w:rPr>
                <w:sz w:val="22"/>
              </w:rPr>
            </w:pPr>
            <w:r>
              <w:rPr>
                <w:sz w:val="22"/>
              </w:rPr>
              <w:t>1</w:t>
            </w:r>
            <w:r>
              <w:rPr>
                <w:sz w:val="22"/>
                <w:vertAlign w:val="superscript"/>
              </w:rPr>
              <w:t>st</w:t>
            </w:r>
            <w:r>
              <w:rPr>
                <w:sz w:val="22"/>
              </w:rPr>
              <w:t xml:space="preserve"> Feb 1977</w:t>
            </w:r>
          </w:p>
          <w:p w:rsidR="007C6BC9" w:rsidRPr="007C6BC9" w:rsidRDefault="007C6BC9" w:rsidP="007C6BC9">
            <w:pPr>
              <w:pStyle w:val="Heading3"/>
            </w:pPr>
            <w:r>
              <w:t>RELIG</w:t>
            </w:r>
            <w:r w:rsidRPr="007C6BC9">
              <w:t>ION</w:t>
            </w:r>
          </w:p>
          <w:p w:rsidR="007C6BC9" w:rsidRPr="007C6BC9" w:rsidRDefault="007C6BC9" w:rsidP="007C6BC9">
            <w:pPr>
              <w:rPr>
                <w:sz w:val="22"/>
              </w:rPr>
            </w:pPr>
            <w:r w:rsidRPr="007C6BC9">
              <w:rPr>
                <w:sz w:val="22"/>
              </w:rPr>
              <w:t>Islam</w:t>
            </w:r>
          </w:p>
          <w:p w:rsidR="007C6BC9" w:rsidRDefault="007C6BC9" w:rsidP="00CB0055">
            <w:pPr>
              <w:pStyle w:val="Heading3"/>
            </w:pPr>
            <w:r>
              <w:t>CNIC NUMBER</w:t>
            </w:r>
          </w:p>
          <w:p w:rsidR="007C6BC9" w:rsidRDefault="007C6BC9" w:rsidP="007C6BC9">
            <w:pPr>
              <w:rPr>
                <w:sz w:val="22"/>
              </w:rPr>
            </w:pPr>
            <w:r>
              <w:rPr>
                <w:sz w:val="22"/>
              </w:rPr>
              <w:t>17101-8927360-7</w:t>
            </w:r>
          </w:p>
          <w:p w:rsidR="007C6BC9" w:rsidRDefault="007C6BC9" w:rsidP="007C6BC9">
            <w:pPr>
              <w:pStyle w:val="Heading3"/>
            </w:pPr>
            <w:r>
              <w:t>Postal Address</w:t>
            </w:r>
          </w:p>
          <w:p w:rsidR="007C6BC9" w:rsidRDefault="007C6BC9" w:rsidP="007C6BC9">
            <w:pPr>
              <w:rPr>
                <w:sz w:val="22"/>
              </w:rPr>
            </w:pPr>
            <w:r w:rsidRPr="007C6BC9">
              <w:rPr>
                <w:sz w:val="22"/>
              </w:rPr>
              <w:t>Post Office kabal, Mohalla Gul Jaba, Tehsil kabal, District Swat</w:t>
            </w:r>
          </w:p>
          <w:sdt>
            <w:sdtPr>
              <w:id w:val="-1954003311"/>
              <w:placeholder>
                <w:docPart w:val="DD0C0E95948A42658A2577A30CC948B4"/>
              </w:placeholder>
              <w:temporary/>
              <w:showingPlcHdr/>
              <w15:appearance w15:val="hidden"/>
            </w:sdtPr>
            <w:sdtEndPr/>
            <w:sdtContent>
              <w:p w:rsidR="004D3011" w:rsidRDefault="00CB0055" w:rsidP="007C6BC9">
                <w:pPr>
                  <w:pStyle w:val="Heading3"/>
                </w:pPr>
                <w:r w:rsidRPr="00CB0055">
                  <w:t>Contact</w:t>
                </w:r>
              </w:p>
            </w:sdtContent>
          </w:sdt>
          <w:p w:rsidR="004D3011" w:rsidRDefault="007C6BC9" w:rsidP="004D3011">
            <w:pPr>
              <w:rPr>
                <w:sz w:val="22"/>
              </w:rPr>
            </w:pPr>
            <w:r>
              <w:rPr>
                <w:sz w:val="22"/>
              </w:rPr>
              <w:t>+92316-1832033</w:t>
            </w:r>
          </w:p>
          <w:p w:rsidR="007C6BC9" w:rsidRPr="007C6BC9" w:rsidRDefault="007C6BC9" w:rsidP="007C6BC9">
            <w:pPr>
              <w:rPr>
                <w:sz w:val="22"/>
              </w:rPr>
            </w:pPr>
            <w:r w:rsidRPr="007C6BC9">
              <w:rPr>
                <w:sz w:val="22"/>
              </w:rPr>
              <w:t>+92333-2816875</w:t>
            </w:r>
          </w:p>
          <w:p w:rsidR="007C6BC9" w:rsidRDefault="007C6BC9" w:rsidP="004D3011"/>
          <w:sdt>
            <w:sdtPr>
              <w:id w:val="-240260293"/>
              <w:placeholder>
                <w:docPart w:val="EA151131D038492FA8C9D3C1E48B2E24"/>
              </w:placeholder>
              <w:temporary/>
              <w:showingPlcHdr/>
              <w15:appearance w15:val="hidden"/>
            </w:sdtPr>
            <w:sdtEndPr/>
            <w:sdtContent>
              <w:p w:rsidR="004D3011" w:rsidRDefault="004D3011" w:rsidP="004D3011">
                <w:r w:rsidRPr="007C6BC9">
                  <w:rPr>
                    <w:rFonts w:asciiTheme="majorHAnsi" w:eastAsiaTheme="majorEastAsia" w:hAnsiTheme="majorHAnsi" w:cstheme="majorBidi"/>
                    <w:b/>
                    <w:caps/>
                    <w:color w:val="548AB7" w:themeColor="accent1" w:themeShade="BF"/>
                    <w:sz w:val="22"/>
                    <w:szCs w:val="24"/>
                  </w:rPr>
                  <w:t>EMAIL:</w:t>
                </w:r>
              </w:p>
            </w:sdtContent>
          </w:sdt>
          <w:p w:rsidR="00036450" w:rsidRPr="007C6BC9" w:rsidRDefault="001E4B7D" w:rsidP="004D3011">
            <w:pPr>
              <w:rPr>
                <w:rStyle w:val="Hyperlink"/>
              </w:rPr>
            </w:pPr>
            <w:hyperlink r:id="rId11" w:history="1">
              <w:r w:rsidR="007C6BC9" w:rsidRPr="007C6BC9">
                <w:rPr>
                  <w:color w:val="B85A22" w:themeColor="accent2" w:themeShade="BF"/>
                  <w:sz w:val="22"/>
                  <w:u w:val="single"/>
                </w:rPr>
                <w:t>Sajjad4nji@gmail.com</w:t>
              </w:r>
            </w:hyperlink>
          </w:p>
          <w:p w:rsidR="004D3011" w:rsidRPr="00CB0055" w:rsidRDefault="004D3011" w:rsidP="00CB0055">
            <w:pPr>
              <w:pStyle w:val="Heading3"/>
            </w:pPr>
          </w:p>
          <w:p w:rsidR="004D3011" w:rsidRDefault="004D3011" w:rsidP="004D3011"/>
          <w:p w:rsidR="004D3011" w:rsidRDefault="004D3011" w:rsidP="004D3011"/>
          <w:p w:rsidR="004D3011" w:rsidRDefault="004D3011" w:rsidP="004D3011"/>
          <w:p w:rsidR="004D3011" w:rsidRPr="004D3011" w:rsidRDefault="004D3011" w:rsidP="007C6BC9"/>
        </w:tc>
        <w:tc>
          <w:tcPr>
            <w:tcW w:w="795" w:type="dxa"/>
          </w:tcPr>
          <w:p w:rsidR="001B2ABD" w:rsidRDefault="001B2ABD" w:rsidP="000C45FF">
            <w:pPr>
              <w:tabs>
                <w:tab w:val="left" w:pos="990"/>
              </w:tabs>
            </w:pPr>
          </w:p>
        </w:tc>
        <w:tc>
          <w:tcPr>
            <w:tcW w:w="6378" w:type="dxa"/>
          </w:tcPr>
          <w:sdt>
            <w:sdtPr>
              <w:rPr>
                <w:sz w:val="24"/>
              </w:rPr>
              <w:id w:val="1049110328"/>
              <w:placeholder>
                <w:docPart w:val="2C64871462244D91B3F1D4575876134F"/>
              </w:placeholder>
              <w:temporary/>
              <w:showingPlcHdr/>
              <w15:appearance w15:val="hidden"/>
            </w:sdtPr>
            <w:sdtEndPr/>
            <w:sdtContent>
              <w:p w:rsidR="001B2ABD" w:rsidRPr="008C219D" w:rsidRDefault="00E25A26" w:rsidP="00036450">
                <w:pPr>
                  <w:pStyle w:val="Heading2"/>
                  <w:rPr>
                    <w:sz w:val="24"/>
                  </w:rPr>
                </w:pPr>
                <w:r w:rsidRPr="008C219D">
                  <w:rPr>
                    <w:rFonts w:asciiTheme="minorHAnsi" w:hAnsiTheme="minorHAnsi"/>
                    <w:sz w:val="28"/>
                  </w:rPr>
                  <w:t>EDUCATION</w:t>
                </w:r>
              </w:p>
            </w:sdtContent>
          </w:sdt>
          <w:p w:rsidR="00036450" w:rsidRDefault="007C6BC9" w:rsidP="007C6BC9">
            <w:pPr>
              <w:pStyle w:val="Heading4"/>
              <w:rPr>
                <w:sz w:val="22"/>
              </w:rPr>
            </w:pPr>
            <w:r>
              <w:rPr>
                <w:sz w:val="22"/>
              </w:rPr>
              <w:t>University of Peshawar.</w:t>
            </w:r>
          </w:p>
          <w:p w:rsidR="007C6BC9" w:rsidRDefault="007C6BC9" w:rsidP="00036450">
            <w:r>
              <w:t xml:space="preserve"> </w:t>
            </w:r>
            <w:r w:rsidR="00CA6B8E">
              <w:t xml:space="preserve">Year  </w:t>
            </w:r>
            <w:r>
              <w:t>2000</w:t>
            </w:r>
          </w:p>
          <w:p w:rsidR="00036450" w:rsidRDefault="007C6BC9" w:rsidP="00036450">
            <w:r>
              <w:t xml:space="preserve">Bachelor in Administration </w:t>
            </w:r>
          </w:p>
          <w:p w:rsidR="007C6BC9" w:rsidRDefault="007C6BC9" w:rsidP="00036450">
            <w:r>
              <w:t xml:space="preserve"> </w:t>
            </w:r>
          </w:p>
          <w:p w:rsidR="00036450" w:rsidRDefault="007C6BC9" w:rsidP="007C6BC9">
            <w:pPr>
              <w:pStyle w:val="Heading4"/>
              <w:rPr>
                <w:sz w:val="22"/>
              </w:rPr>
            </w:pPr>
            <w:r>
              <w:rPr>
                <w:sz w:val="22"/>
              </w:rPr>
              <w:t>Govt: College of Technology, Peshawar.</w:t>
            </w:r>
          </w:p>
          <w:p w:rsidR="007C6BC9" w:rsidRPr="007C6BC9" w:rsidRDefault="007C6BC9" w:rsidP="007C6BC9">
            <w:r>
              <w:t xml:space="preserve"> </w:t>
            </w:r>
            <w:r w:rsidR="00CA6B8E">
              <w:t xml:space="preserve">Year  </w:t>
            </w:r>
            <w:r>
              <w:t>1988</w:t>
            </w:r>
          </w:p>
          <w:p w:rsidR="00036450" w:rsidRDefault="007C6BC9" w:rsidP="00036450">
            <w:r>
              <w:t>Diploma of Associate Engineer</w:t>
            </w:r>
          </w:p>
          <w:p w:rsidR="007C6BC9" w:rsidRDefault="007C6BC9" w:rsidP="00036450"/>
          <w:p w:rsidR="007C6BC9" w:rsidRDefault="007C6BC9" w:rsidP="007C6BC9">
            <w:pPr>
              <w:pStyle w:val="Heading4"/>
              <w:rPr>
                <w:sz w:val="22"/>
              </w:rPr>
            </w:pPr>
            <w:r>
              <w:rPr>
                <w:sz w:val="22"/>
              </w:rPr>
              <w:t>Govt: High School, Matta Mughal Khel, Charsadda.</w:t>
            </w:r>
          </w:p>
          <w:p w:rsidR="007C6BC9" w:rsidRPr="007C6BC9" w:rsidRDefault="00CA6B8E" w:rsidP="007C6BC9">
            <w:pPr>
              <w:pStyle w:val="Heading4"/>
              <w:rPr>
                <w:b w:val="0"/>
              </w:rPr>
            </w:pPr>
            <w:r>
              <w:rPr>
                <w:b w:val="0"/>
              </w:rPr>
              <w:t xml:space="preserve">Year  </w:t>
            </w:r>
            <w:r w:rsidR="007C6BC9" w:rsidRPr="007C6BC9">
              <w:rPr>
                <w:b w:val="0"/>
              </w:rPr>
              <w:t>1993</w:t>
            </w:r>
          </w:p>
          <w:p w:rsidR="007C6BC9" w:rsidRDefault="007C6BC9" w:rsidP="007C6BC9">
            <w:pPr>
              <w:pStyle w:val="Heading4"/>
              <w:rPr>
                <w:b w:val="0"/>
              </w:rPr>
            </w:pPr>
            <w:r w:rsidRPr="007C6BC9">
              <w:rPr>
                <w:b w:val="0"/>
              </w:rPr>
              <w:t>Secondary School Certificate</w:t>
            </w:r>
          </w:p>
          <w:p w:rsidR="008C219D" w:rsidRDefault="008C219D" w:rsidP="008C219D"/>
          <w:p w:rsidR="008C219D" w:rsidRPr="008C219D" w:rsidRDefault="008C219D" w:rsidP="008C219D"/>
          <w:sdt>
            <w:sdtPr>
              <w:rPr>
                <w:rFonts w:asciiTheme="minorHAnsi" w:hAnsiTheme="minorHAnsi"/>
                <w:sz w:val="24"/>
              </w:rPr>
              <w:id w:val="1001553383"/>
              <w:placeholder>
                <w:docPart w:val="2509063744994C6693527E4D0F4727F1"/>
              </w:placeholder>
              <w:temporary/>
              <w:showingPlcHdr/>
              <w15:appearance w15:val="hidden"/>
            </w:sdtPr>
            <w:sdtEndPr/>
            <w:sdtContent>
              <w:p w:rsidR="00036450" w:rsidRPr="008C219D" w:rsidRDefault="00036450" w:rsidP="00036450">
                <w:pPr>
                  <w:pStyle w:val="Heading2"/>
                  <w:rPr>
                    <w:rFonts w:asciiTheme="minorHAnsi" w:hAnsiTheme="minorHAnsi"/>
                    <w:sz w:val="24"/>
                  </w:rPr>
                </w:pPr>
                <w:r w:rsidRPr="008C219D">
                  <w:rPr>
                    <w:rFonts w:asciiTheme="minorHAnsi" w:hAnsiTheme="minorHAnsi"/>
                    <w:sz w:val="24"/>
                  </w:rPr>
                  <w:t>WORK EXPERIENCE</w:t>
                </w:r>
              </w:p>
            </w:sdtContent>
          </w:sdt>
          <w:p w:rsidR="008C219D" w:rsidRDefault="008C219D" w:rsidP="008C219D">
            <w:pPr>
              <w:pStyle w:val="Heading4"/>
              <w:ind w:left="720"/>
              <w:rPr>
                <w:rStyle w:val="Emphasis"/>
                <w:rFonts w:asciiTheme="majorHAnsi" w:hAnsiTheme="majorHAnsi"/>
                <w:i w:val="0"/>
                <w:sz w:val="24"/>
                <w:szCs w:val="24"/>
              </w:rPr>
            </w:pPr>
          </w:p>
          <w:p w:rsidR="00CA6B8E" w:rsidRPr="008C219D" w:rsidRDefault="008C219D" w:rsidP="008C219D">
            <w:pPr>
              <w:pStyle w:val="Heading4"/>
              <w:rPr>
                <w:rFonts w:asciiTheme="majorHAnsi" w:hAnsiTheme="majorHAnsi"/>
                <w:i/>
                <w:sz w:val="24"/>
                <w:szCs w:val="24"/>
              </w:rPr>
            </w:pPr>
            <w:r>
              <w:rPr>
                <w:rStyle w:val="Emphasis"/>
                <w:rFonts w:asciiTheme="majorHAnsi" w:hAnsiTheme="majorHAnsi"/>
                <w:i w:val="0"/>
                <w:sz w:val="24"/>
                <w:szCs w:val="24"/>
              </w:rPr>
              <w:t xml:space="preserve">            </w:t>
            </w:r>
            <w:r w:rsidR="007C6BC9" w:rsidRPr="008C219D">
              <w:rPr>
                <w:rStyle w:val="Emphasis"/>
                <w:rFonts w:asciiTheme="majorHAnsi" w:hAnsiTheme="majorHAnsi"/>
                <w:i w:val="0"/>
                <w:sz w:val="24"/>
                <w:szCs w:val="24"/>
              </w:rPr>
              <w:t>Saudia Travel Agency</w:t>
            </w:r>
          </w:p>
          <w:p w:rsidR="00036450" w:rsidRPr="008C219D" w:rsidRDefault="00CA6B8E" w:rsidP="00B359E4">
            <w:pPr>
              <w:pStyle w:val="Heading4"/>
              <w:rPr>
                <w:bCs/>
              </w:rPr>
            </w:pPr>
            <w:r w:rsidRPr="008C219D">
              <w:t>As</w:t>
            </w:r>
            <w:r w:rsidR="00036450" w:rsidRPr="008C219D">
              <w:t xml:space="preserve"> </w:t>
            </w:r>
            <w:r w:rsidR="007C6BC9" w:rsidRPr="008C219D">
              <w:t>Sales Manager</w:t>
            </w:r>
          </w:p>
          <w:p w:rsidR="00036450" w:rsidRPr="008C219D" w:rsidRDefault="008C219D" w:rsidP="00B359E4">
            <w:pPr>
              <w:pStyle w:val="Date"/>
              <w:rPr>
                <w:szCs w:val="18"/>
              </w:rPr>
            </w:pPr>
            <w:r w:rsidRPr="008C219D">
              <w:rPr>
                <w:szCs w:val="18"/>
              </w:rPr>
              <w:t>February 2001</w:t>
            </w:r>
            <w:r w:rsidR="00972A57" w:rsidRPr="008C219D">
              <w:rPr>
                <w:szCs w:val="18"/>
              </w:rPr>
              <w:t xml:space="preserve"> </w:t>
            </w:r>
            <w:r w:rsidR="00036450" w:rsidRPr="008C219D">
              <w:rPr>
                <w:szCs w:val="18"/>
              </w:rPr>
              <w:t>–</w:t>
            </w:r>
            <w:r w:rsidRPr="008C219D">
              <w:rPr>
                <w:szCs w:val="18"/>
              </w:rPr>
              <w:t xml:space="preserve"> </w:t>
            </w:r>
            <w:r w:rsidR="00972A57" w:rsidRPr="008C219D">
              <w:rPr>
                <w:szCs w:val="18"/>
              </w:rPr>
              <w:t>March 2003</w:t>
            </w:r>
          </w:p>
          <w:p w:rsidR="00036450" w:rsidRPr="008C219D" w:rsidRDefault="00CA6B8E" w:rsidP="00036450">
            <w:r w:rsidRPr="008C219D">
              <w:t xml:space="preserve">Managing budgets, meeting sales targets, </w:t>
            </w:r>
            <w:r w:rsidRPr="008C219D">
              <w:rPr>
                <w:rFonts w:cs="Arial"/>
                <w:color w:val="4D5156"/>
                <w:shd w:val="clear" w:color="auto" w:fill="FFFFFF"/>
              </w:rPr>
              <w:t xml:space="preserve">facilitating </w:t>
            </w:r>
            <w:r w:rsidRPr="008C219D">
              <w:rPr>
                <w:rFonts w:cs="Arial"/>
                <w:color w:val="4D5156"/>
                <w:shd w:val="clear" w:color="auto" w:fill="FFFFFF"/>
              </w:rPr>
              <w:t>growth</w:t>
            </w:r>
            <w:r w:rsidRPr="008C219D">
              <w:rPr>
                <w:rFonts w:cs="Arial"/>
                <w:color w:val="4D5156"/>
                <w:shd w:val="clear" w:color="auto" w:fill="FFFFFF"/>
              </w:rPr>
              <w:t xml:space="preserve"> (both in size and revenue) of travel agency</w:t>
            </w:r>
            <w:r w:rsidRPr="008C219D">
              <w:t>, and maintaining relationships with customers.</w:t>
            </w:r>
            <w:r w:rsidR="00036450" w:rsidRPr="008C219D">
              <w:t xml:space="preserve"> </w:t>
            </w:r>
          </w:p>
          <w:p w:rsidR="004D3011" w:rsidRPr="008C219D" w:rsidRDefault="004D3011" w:rsidP="00036450"/>
          <w:p w:rsidR="008C219D" w:rsidRDefault="008C219D" w:rsidP="008C219D">
            <w:pPr>
              <w:pStyle w:val="Heading4"/>
              <w:ind w:left="720"/>
              <w:rPr>
                <w:rStyle w:val="Emphasis"/>
                <w:rFonts w:asciiTheme="majorHAnsi" w:hAnsiTheme="majorHAnsi"/>
                <w:i w:val="0"/>
                <w:sz w:val="24"/>
                <w:szCs w:val="24"/>
              </w:rPr>
            </w:pPr>
          </w:p>
          <w:p w:rsidR="00CA6B8E" w:rsidRPr="008C219D" w:rsidRDefault="00972A57" w:rsidP="008C219D">
            <w:pPr>
              <w:pStyle w:val="Heading4"/>
              <w:ind w:left="720"/>
              <w:rPr>
                <w:rFonts w:asciiTheme="majorHAnsi" w:hAnsiTheme="majorHAnsi"/>
                <w:i/>
                <w:sz w:val="24"/>
                <w:szCs w:val="24"/>
              </w:rPr>
            </w:pPr>
            <w:r w:rsidRPr="008C219D">
              <w:rPr>
                <w:rStyle w:val="Emphasis"/>
                <w:rFonts w:asciiTheme="majorHAnsi" w:hAnsiTheme="majorHAnsi"/>
                <w:i w:val="0"/>
                <w:sz w:val="24"/>
                <w:szCs w:val="24"/>
              </w:rPr>
              <w:t>New Jubilee Life Insurance Company Limited</w:t>
            </w:r>
          </w:p>
          <w:p w:rsidR="004D3011" w:rsidRPr="008C219D" w:rsidRDefault="00CA6B8E" w:rsidP="00B359E4">
            <w:pPr>
              <w:pStyle w:val="Heading4"/>
              <w:rPr>
                <w:bCs/>
              </w:rPr>
            </w:pPr>
            <w:r w:rsidRPr="008C219D">
              <w:t>As</w:t>
            </w:r>
            <w:r w:rsidR="00972A57" w:rsidRPr="008C219D">
              <w:t xml:space="preserve"> Team Leader</w:t>
            </w:r>
          </w:p>
          <w:p w:rsidR="004D3011" w:rsidRPr="008C219D" w:rsidRDefault="00972A57" w:rsidP="00B359E4">
            <w:pPr>
              <w:pStyle w:val="Date"/>
              <w:rPr>
                <w:szCs w:val="18"/>
              </w:rPr>
            </w:pPr>
            <w:r w:rsidRPr="008C219D">
              <w:rPr>
                <w:szCs w:val="18"/>
              </w:rPr>
              <w:t>19april 2003</w:t>
            </w:r>
            <w:r w:rsidR="004D3011" w:rsidRPr="008C219D">
              <w:rPr>
                <w:szCs w:val="18"/>
              </w:rPr>
              <w:t>–</w:t>
            </w:r>
            <w:r w:rsidRPr="008C219D">
              <w:rPr>
                <w:szCs w:val="18"/>
              </w:rPr>
              <w:t>20</w:t>
            </w:r>
            <w:r w:rsidRPr="008C219D">
              <w:rPr>
                <w:szCs w:val="18"/>
                <w:vertAlign w:val="superscript"/>
              </w:rPr>
              <w:t>th</w:t>
            </w:r>
            <w:r w:rsidRPr="008C219D">
              <w:rPr>
                <w:szCs w:val="18"/>
              </w:rPr>
              <w:t xml:space="preserve"> Nov 2011</w:t>
            </w:r>
          </w:p>
          <w:p w:rsidR="004E1A04" w:rsidRPr="008C219D" w:rsidRDefault="00972A57" w:rsidP="004D3011">
            <w:r w:rsidRPr="008C219D">
              <w:t xml:space="preserve">Leading Sales Team, Exploring Potential Market for Insurance, </w:t>
            </w:r>
            <w:r w:rsidR="004E1A04" w:rsidRPr="008C219D">
              <w:t xml:space="preserve">and </w:t>
            </w:r>
            <w:r w:rsidRPr="008C219D">
              <w:t>developing strategies for achieving sales t</w:t>
            </w:r>
            <w:r w:rsidR="00F56F3B" w:rsidRPr="008C219D">
              <w:t xml:space="preserve">argets </w:t>
            </w:r>
            <w:r w:rsidR="004E1A04" w:rsidRPr="008C219D">
              <w:t>&amp;</w:t>
            </w:r>
            <w:r w:rsidR="00F56F3B" w:rsidRPr="008C219D">
              <w:t xml:space="preserve"> organizational goals.</w:t>
            </w:r>
            <w:r w:rsidRPr="008C219D">
              <w:t xml:space="preserve"> </w:t>
            </w:r>
          </w:p>
          <w:p w:rsidR="004D3011" w:rsidRPr="008C219D" w:rsidRDefault="004E1A04" w:rsidP="004E1A04">
            <w:pPr>
              <w:pStyle w:val="ListParagraph"/>
              <w:numPr>
                <w:ilvl w:val="0"/>
                <w:numId w:val="3"/>
              </w:numPr>
            </w:pPr>
            <w:r w:rsidRPr="008C219D">
              <w:t>A</w:t>
            </w:r>
            <w:r w:rsidR="00972A57" w:rsidRPr="008C219D">
              <w:t xml:space="preserve">chieved high targets resulting in the opening of </w:t>
            </w:r>
            <w:r w:rsidR="00CA6B8E" w:rsidRPr="008C219D">
              <w:t xml:space="preserve">a </w:t>
            </w:r>
            <w:r w:rsidR="00972A57" w:rsidRPr="008C219D">
              <w:t>sub-office in Kohat and made it productive within 06 months.</w:t>
            </w:r>
            <w:r w:rsidR="00036450" w:rsidRPr="008C219D">
              <w:t xml:space="preserve"> </w:t>
            </w:r>
          </w:p>
          <w:p w:rsidR="004D3011" w:rsidRPr="008C219D" w:rsidRDefault="004D3011" w:rsidP="00036450"/>
          <w:p w:rsidR="008C219D" w:rsidRDefault="008C219D" w:rsidP="008C219D">
            <w:pPr>
              <w:pStyle w:val="Heading4"/>
              <w:ind w:left="720"/>
              <w:rPr>
                <w:rStyle w:val="Emphasis"/>
                <w:rFonts w:asciiTheme="majorHAnsi" w:hAnsiTheme="majorHAnsi"/>
                <w:i w:val="0"/>
                <w:sz w:val="24"/>
                <w:szCs w:val="24"/>
              </w:rPr>
            </w:pPr>
          </w:p>
          <w:p w:rsidR="008C219D" w:rsidRDefault="008C219D" w:rsidP="008C219D">
            <w:pPr>
              <w:pStyle w:val="Heading4"/>
              <w:ind w:left="720"/>
              <w:rPr>
                <w:rStyle w:val="Emphasis"/>
                <w:rFonts w:asciiTheme="majorHAnsi" w:hAnsiTheme="majorHAnsi"/>
                <w:i w:val="0"/>
                <w:sz w:val="24"/>
                <w:szCs w:val="24"/>
              </w:rPr>
            </w:pPr>
          </w:p>
          <w:p w:rsidR="008C219D" w:rsidRDefault="008C219D" w:rsidP="008C219D">
            <w:pPr>
              <w:pStyle w:val="Heading4"/>
              <w:ind w:left="720"/>
              <w:rPr>
                <w:rStyle w:val="Emphasis"/>
                <w:rFonts w:asciiTheme="majorHAnsi" w:hAnsiTheme="majorHAnsi"/>
                <w:i w:val="0"/>
                <w:sz w:val="24"/>
                <w:szCs w:val="24"/>
              </w:rPr>
            </w:pPr>
          </w:p>
          <w:p w:rsidR="008C219D" w:rsidRDefault="008C219D" w:rsidP="008C219D"/>
          <w:p w:rsidR="008C219D" w:rsidRPr="008C219D" w:rsidRDefault="008C219D" w:rsidP="008C219D"/>
          <w:sdt>
            <w:sdtPr>
              <w:rPr>
                <w:rFonts w:asciiTheme="minorHAnsi" w:hAnsiTheme="minorHAnsi"/>
                <w:sz w:val="24"/>
              </w:rPr>
              <w:id w:val="-1303385731"/>
              <w:placeholder>
                <w:docPart w:val="E07346C150DD49B58D65BEF22B127897"/>
              </w:placeholder>
              <w:temporary/>
              <w:showingPlcHdr/>
              <w15:appearance w15:val="hidden"/>
            </w:sdtPr>
            <w:sdtContent>
              <w:p w:rsidR="008C219D" w:rsidRPr="008C219D" w:rsidRDefault="008C219D" w:rsidP="008C219D">
                <w:pPr>
                  <w:pStyle w:val="Heading2"/>
                  <w:rPr>
                    <w:rFonts w:asciiTheme="minorHAnsi" w:hAnsiTheme="minorHAnsi"/>
                    <w:sz w:val="24"/>
                  </w:rPr>
                </w:pPr>
                <w:r w:rsidRPr="008C219D">
                  <w:rPr>
                    <w:rFonts w:asciiTheme="minorHAnsi" w:hAnsiTheme="minorHAnsi"/>
                    <w:sz w:val="24"/>
                  </w:rPr>
                  <w:t>WORK EXPERIENCE</w:t>
                </w:r>
              </w:p>
            </w:sdtContent>
          </w:sdt>
          <w:p w:rsidR="008C219D" w:rsidRDefault="008C219D" w:rsidP="008C219D">
            <w:pPr>
              <w:pStyle w:val="Heading4"/>
              <w:ind w:left="720"/>
              <w:rPr>
                <w:rStyle w:val="Emphasis"/>
                <w:rFonts w:asciiTheme="majorHAnsi" w:hAnsiTheme="majorHAnsi"/>
                <w:i w:val="0"/>
                <w:sz w:val="24"/>
                <w:szCs w:val="24"/>
              </w:rPr>
            </w:pPr>
          </w:p>
          <w:p w:rsidR="00CA6B8E" w:rsidRPr="008C219D" w:rsidRDefault="00972A57" w:rsidP="008C219D">
            <w:pPr>
              <w:pStyle w:val="Heading4"/>
              <w:ind w:left="720"/>
              <w:rPr>
                <w:rFonts w:asciiTheme="majorHAnsi" w:hAnsiTheme="majorHAnsi"/>
                <w:i/>
                <w:sz w:val="24"/>
                <w:szCs w:val="24"/>
              </w:rPr>
            </w:pPr>
            <w:r w:rsidRPr="008C219D">
              <w:rPr>
                <w:rStyle w:val="Emphasis"/>
                <w:rFonts w:asciiTheme="majorHAnsi" w:hAnsiTheme="majorHAnsi"/>
                <w:i w:val="0"/>
                <w:sz w:val="24"/>
                <w:szCs w:val="24"/>
              </w:rPr>
              <w:t xml:space="preserve">DAWOOD </w:t>
            </w:r>
            <w:r w:rsidR="00CA6B8E" w:rsidRPr="008C219D">
              <w:rPr>
                <w:rStyle w:val="Emphasis"/>
                <w:rFonts w:asciiTheme="majorHAnsi" w:hAnsiTheme="majorHAnsi"/>
                <w:i w:val="0"/>
                <w:sz w:val="24"/>
                <w:szCs w:val="24"/>
              </w:rPr>
              <w:t>FAMILY</w:t>
            </w:r>
            <w:r w:rsidRPr="008C219D">
              <w:rPr>
                <w:rStyle w:val="Emphasis"/>
                <w:rFonts w:asciiTheme="majorHAnsi" w:hAnsiTheme="majorHAnsi"/>
                <w:i w:val="0"/>
                <w:sz w:val="24"/>
                <w:szCs w:val="24"/>
              </w:rPr>
              <w:t xml:space="preserve"> TAKAFUL</w:t>
            </w:r>
          </w:p>
          <w:p w:rsidR="00CA6B8E" w:rsidRPr="008C219D" w:rsidRDefault="00CA6B8E" w:rsidP="00CA6B8E">
            <w:pPr>
              <w:pStyle w:val="Heading4"/>
            </w:pPr>
            <w:r w:rsidRPr="008C219D">
              <w:t>As Takaful Manager</w:t>
            </w:r>
          </w:p>
          <w:p w:rsidR="00CA6B8E" w:rsidRPr="008C219D" w:rsidRDefault="00CA6B8E" w:rsidP="00972A57">
            <w:pPr>
              <w:pStyle w:val="Date"/>
              <w:rPr>
                <w:szCs w:val="18"/>
              </w:rPr>
            </w:pPr>
            <w:r w:rsidRPr="008C219D">
              <w:rPr>
                <w:szCs w:val="18"/>
              </w:rPr>
              <w:t>December 2011</w:t>
            </w:r>
            <w:r w:rsidR="004D3011" w:rsidRPr="008C219D">
              <w:rPr>
                <w:szCs w:val="18"/>
              </w:rPr>
              <w:t>–</w:t>
            </w:r>
            <w:r w:rsidRPr="008C219D">
              <w:rPr>
                <w:szCs w:val="18"/>
              </w:rPr>
              <w:t>May 2012</w:t>
            </w:r>
          </w:p>
          <w:p w:rsidR="00CA6B8E" w:rsidRPr="008C219D" w:rsidRDefault="00CA6B8E" w:rsidP="008C219D">
            <w:pPr>
              <w:shd w:val="clear" w:color="auto" w:fill="FFFFFF" w:themeFill="background1"/>
            </w:pPr>
            <w:r w:rsidRPr="008C219D">
              <w:rPr>
                <w:color w:val="4D5156"/>
                <w:shd w:val="clear" w:color="auto" w:fill="FFFFFF"/>
              </w:rPr>
              <w:t> </w:t>
            </w:r>
            <w:r w:rsidR="00EF1358" w:rsidRPr="008C219D">
              <w:t>Overseeing</w:t>
            </w:r>
            <w:r w:rsidRPr="008C219D">
              <w:t xml:space="preserve"> insurance claims</w:t>
            </w:r>
            <w:r w:rsidR="00EF1358" w:rsidRPr="008C219D">
              <w:t>, ensuring compliance with regulations, and optimizing risk management strategies, achieving monthly targets, and overseeing the sales progress.</w:t>
            </w:r>
          </w:p>
          <w:p w:rsidR="00CA6B8E" w:rsidRPr="008C219D" w:rsidRDefault="00CA6B8E" w:rsidP="00972A57">
            <w:pPr>
              <w:pStyle w:val="Date"/>
            </w:pPr>
          </w:p>
          <w:p w:rsidR="004D3011" w:rsidRPr="008C219D" w:rsidRDefault="004D3011" w:rsidP="008C219D">
            <w:pPr>
              <w:pStyle w:val="Date"/>
            </w:pPr>
          </w:p>
          <w:p w:rsidR="00EF1358" w:rsidRPr="008C219D" w:rsidRDefault="00EF1358" w:rsidP="008C219D">
            <w:pPr>
              <w:pStyle w:val="Heading4"/>
              <w:ind w:left="720"/>
              <w:rPr>
                <w:rFonts w:asciiTheme="majorHAnsi" w:hAnsiTheme="majorHAnsi"/>
                <w:iCs/>
                <w:sz w:val="24"/>
                <w:szCs w:val="24"/>
              </w:rPr>
            </w:pPr>
            <w:r w:rsidRPr="008C219D">
              <w:rPr>
                <w:rFonts w:asciiTheme="majorHAnsi" w:hAnsiTheme="majorHAnsi"/>
                <w:iCs/>
                <w:sz w:val="24"/>
                <w:szCs w:val="24"/>
              </w:rPr>
              <w:t>JUBILEE LIFE</w:t>
            </w:r>
          </w:p>
          <w:p w:rsidR="00EF1358" w:rsidRPr="008C219D" w:rsidRDefault="00EF1358" w:rsidP="00EF1358">
            <w:pPr>
              <w:pStyle w:val="Heading4"/>
              <w:rPr>
                <w:bCs/>
              </w:rPr>
            </w:pPr>
            <w:r w:rsidRPr="008C219D">
              <w:t xml:space="preserve">As </w:t>
            </w:r>
            <w:r w:rsidRPr="008C219D">
              <w:t>Team Leader</w:t>
            </w:r>
          </w:p>
          <w:p w:rsidR="00EF1358" w:rsidRPr="008C219D" w:rsidRDefault="00EF1358" w:rsidP="00EF1358">
            <w:pPr>
              <w:pStyle w:val="Date"/>
              <w:rPr>
                <w:szCs w:val="18"/>
              </w:rPr>
            </w:pPr>
            <w:r w:rsidRPr="008C219D">
              <w:rPr>
                <w:szCs w:val="18"/>
              </w:rPr>
              <w:t>May 2012</w:t>
            </w:r>
            <w:r w:rsidRPr="008C219D">
              <w:rPr>
                <w:szCs w:val="18"/>
              </w:rPr>
              <w:t xml:space="preserve"> –</w:t>
            </w:r>
            <w:r w:rsidRPr="008C219D">
              <w:rPr>
                <w:szCs w:val="18"/>
              </w:rPr>
              <w:t xml:space="preserve">  July 2014</w:t>
            </w:r>
          </w:p>
          <w:p w:rsidR="00EF1358" w:rsidRPr="008C219D" w:rsidRDefault="00CA7E4A" w:rsidP="00EF1358">
            <w:pPr>
              <w:rPr>
                <w:lang w:val="en"/>
              </w:rPr>
            </w:pPr>
            <w:r w:rsidRPr="008C219D">
              <w:t xml:space="preserve">Communicating company goals, and deadlines to the Sales team. Motivating team members and assesses performance, providing help to sales team and keeps Management updated on team performance, </w:t>
            </w:r>
            <w:r w:rsidRPr="008C219D">
              <w:rPr>
                <w:lang w:val="en"/>
              </w:rPr>
              <w:t>and</w:t>
            </w:r>
            <w:r w:rsidRPr="008C219D">
              <w:rPr>
                <w:lang w:val="en"/>
              </w:rPr>
              <w:t xml:space="preserve"> achieving goals in required time.</w:t>
            </w:r>
          </w:p>
          <w:p w:rsidR="00EF1358" w:rsidRPr="008C219D" w:rsidRDefault="00EF1358" w:rsidP="00EF1358"/>
          <w:p w:rsidR="00CA7E4A" w:rsidRPr="008C219D" w:rsidRDefault="00CA7E4A" w:rsidP="008C219D">
            <w:pPr>
              <w:pStyle w:val="Heading4"/>
              <w:ind w:left="720"/>
              <w:rPr>
                <w:rFonts w:asciiTheme="majorHAnsi" w:hAnsiTheme="majorHAnsi"/>
                <w:iCs/>
                <w:sz w:val="24"/>
                <w:szCs w:val="24"/>
              </w:rPr>
            </w:pPr>
            <w:r w:rsidRPr="008C219D">
              <w:rPr>
                <w:rFonts w:asciiTheme="majorHAnsi" w:hAnsiTheme="majorHAnsi"/>
                <w:iCs/>
                <w:sz w:val="24"/>
                <w:szCs w:val="24"/>
              </w:rPr>
              <w:t>E.F.U life Assurance LTD (Bancassurance)</w:t>
            </w:r>
          </w:p>
          <w:p w:rsidR="00EF1358" w:rsidRPr="008C219D" w:rsidRDefault="00EF1358" w:rsidP="00EF1358">
            <w:pPr>
              <w:pStyle w:val="Heading4"/>
              <w:rPr>
                <w:bCs/>
              </w:rPr>
            </w:pPr>
            <w:r w:rsidRPr="008C219D">
              <w:t xml:space="preserve">As </w:t>
            </w:r>
            <w:r w:rsidR="00CA7E4A" w:rsidRPr="008C219D">
              <w:t xml:space="preserve">Executive </w:t>
            </w:r>
            <w:r w:rsidR="00CA7E4A" w:rsidRPr="008C219D">
              <w:t>Sales C</w:t>
            </w:r>
            <w:r w:rsidR="00CA7E4A" w:rsidRPr="008C219D">
              <w:t xml:space="preserve">oordinator </w:t>
            </w:r>
            <w:r w:rsidR="00CA7E4A" w:rsidRPr="008C219D">
              <w:t>(North Region)</w:t>
            </w:r>
          </w:p>
          <w:p w:rsidR="00EF1358" w:rsidRPr="008C219D" w:rsidRDefault="00CA7E4A" w:rsidP="00EF1358">
            <w:pPr>
              <w:pStyle w:val="Date"/>
              <w:rPr>
                <w:szCs w:val="18"/>
              </w:rPr>
            </w:pPr>
            <w:r w:rsidRPr="008C219D">
              <w:rPr>
                <w:szCs w:val="18"/>
              </w:rPr>
              <w:t xml:space="preserve">August 2014 </w:t>
            </w:r>
            <w:r w:rsidR="00EF1358" w:rsidRPr="008C219D">
              <w:rPr>
                <w:szCs w:val="18"/>
              </w:rPr>
              <w:t>–</w:t>
            </w:r>
            <w:r w:rsidRPr="008C219D">
              <w:rPr>
                <w:szCs w:val="18"/>
              </w:rPr>
              <w:t xml:space="preserve">  Au</w:t>
            </w:r>
            <w:r w:rsidR="00F56F3B" w:rsidRPr="008C219D">
              <w:rPr>
                <w:szCs w:val="18"/>
              </w:rPr>
              <w:t>gust 2017</w:t>
            </w:r>
          </w:p>
          <w:p w:rsidR="00EF1358" w:rsidRPr="008C219D" w:rsidRDefault="00F56F3B" w:rsidP="00EF1358">
            <w:r w:rsidRPr="008C219D">
              <w:t>Explaining various insurance policies and products to potential and existing clients, guiding clients in selecting coverage to best meet their needs, Suggesting modifications and updates to clients existing insurance policies, Building customized insurance policies and packages to meet client’s needs.</w:t>
            </w:r>
          </w:p>
          <w:p w:rsidR="00F56F3B" w:rsidRPr="008C219D" w:rsidRDefault="00F56F3B" w:rsidP="00EF1358">
            <w:pPr>
              <w:pStyle w:val="Heading4"/>
              <w:rPr>
                <w:rStyle w:val="Emphasis"/>
                <w:sz w:val="22"/>
              </w:rPr>
            </w:pPr>
          </w:p>
          <w:p w:rsidR="00F56F3B" w:rsidRPr="008C219D" w:rsidRDefault="00F56F3B" w:rsidP="008C219D">
            <w:pPr>
              <w:pStyle w:val="Heading4"/>
              <w:ind w:left="720"/>
              <w:rPr>
                <w:rFonts w:asciiTheme="majorHAnsi" w:hAnsiTheme="majorHAnsi"/>
                <w:iCs/>
                <w:sz w:val="24"/>
                <w:szCs w:val="24"/>
              </w:rPr>
            </w:pPr>
            <w:r w:rsidRPr="008C219D">
              <w:rPr>
                <w:rFonts w:asciiTheme="majorHAnsi" w:hAnsiTheme="majorHAnsi"/>
                <w:iCs/>
                <w:sz w:val="24"/>
                <w:szCs w:val="24"/>
              </w:rPr>
              <w:t>E.F.U life Assurance LTD (Bancassurance)</w:t>
            </w:r>
          </w:p>
          <w:p w:rsidR="00EF1358" w:rsidRPr="008C219D" w:rsidRDefault="00F56F3B" w:rsidP="00EF1358">
            <w:pPr>
              <w:pStyle w:val="Heading4"/>
            </w:pPr>
            <w:r w:rsidRPr="008C219D">
              <w:t>Promoted to</w:t>
            </w:r>
            <w:r w:rsidR="00EF1358" w:rsidRPr="008C219D">
              <w:t xml:space="preserve"> </w:t>
            </w:r>
            <w:r w:rsidRPr="008C219D">
              <w:t>Area Sales Manager (North Region)</w:t>
            </w:r>
          </w:p>
          <w:p w:rsidR="00F56F3B" w:rsidRPr="008C219D" w:rsidRDefault="00F56F3B" w:rsidP="00F56F3B">
            <w:pPr>
              <w:pStyle w:val="Date"/>
              <w:rPr>
                <w:szCs w:val="18"/>
              </w:rPr>
            </w:pPr>
            <w:r w:rsidRPr="008C219D">
              <w:rPr>
                <w:szCs w:val="18"/>
              </w:rPr>
              <w:t xml:space="preserve">September 2017 </w:t>
            </w:r>
            <w:r w:rsidR="00EF1358" w:rsidRPr="008C219D">
              <w:rPr>
                <w:szCs w:val="18"/>
              </w:rPr>
              <w:t>–</w:t>
            </w:r>
            <w:r w:rsidRPr="008C219D">
              <w:rPr>
                <w:szCs w:val="18"/>
              </w:rPr>
              <w:t xml:space="preserve"> August 2019</w:t>
            </w:r>
          </w:p>
          <w:p w:rsidR="00F56F3B" w:rsidRPr="008C219D" w:rsidRDefault="00F56F3B" w:rsidP="008C219D">
            <w:pPr>
              <w:shd w:val="clear" w:color="auto" w:fill="FFFFFF" w:themeFill="background1"/>
            </w:pPr>
            <w:r w:rsidRPr="008C219D">
              <w:t>Managing, training, and providing overall guidance to the sales team of assigned territory, setting reasonable sales targets to be achieved by the sales team, monitoring the performance of the sales team and motivating members to meet or exceed sales targets.</w:t>
            </w:r>
          </w:p>
          <w:p w:rsidR="00F56F3B" w:rsidRPr="008C219D" w:rsidRDefault="00F56F3B" w:rsidP="00F56F3B">
            <w:pPr>
              <w:numPr>
                <w:ilvl w:val="0"/>
                <w:numId w:val="2"/>
              </w:numPr>
              <w:jc w:val="both"/>
            </w:pPr>
            <w:r w:rsidRPr="008C219D">
              <w:t>In 2018, UBL Mardan Region had</w:t>
            </w:r>
            <w:r w:rsidRPr="008C219D">
              <w:t xml:space="preserve"> achieved </w:t>
            </w:r>
            <w:r w:rsidR="004C1D29" w:rsidRPr="008C219D">
              <w:t xml:space="preserve">the </w:t>
            </w:r>
            <w:r w:rsidRPr="008C219D">
              <w:t xml:space="preserve">highest YTD </w:t>
            </w:r>
            <w:r w:rsidRPr="008C219D">
              <w:rPr>
                <w:lang w:val="en-GB"/>
              </w:rPr>
              <w:t>131</w:t>
            </w:r>
            <w:r w:rsidRPr="008C219D">
              <w:t xml:space="preserve"> % Country Wise. </w:t>
            </w:r>
          </w:p>
          <w:p w:rsidR="004E1A04" w:rsidRPr="008C219D" w:rsidRDefault="004E1A04" w:rsidP="004E1A04">
            <w:pPr>
              <w:ind w:left="1080"/>
              <w:jc w:val="both"/>
            </w:pPr>
          </w:p>
          <w:p w:rsidR="004E1A04" w:rsidRPr="008C219D" w:rsidRDefault="004E1A04" w:rsidP="008C219D">
            <w:pPr>
              <w:pStyle w:val="Heading4"/>
              <w:ind w:left="720"/>
              <w:rPr>
                <w:rFonts w:asciiTheme="majorHAnsi" w:hAnsiTheme="majorHAnsi"/>
                <w:i/>
                <w:sz w:val="24"/>
                <w:szCs w:val="24"/>
              </w:rPr>
            </w:pPr>
            <w:r w:rsidRPr="008C219D">
              <w:rPr>
                <w:rStyle w:val="Emphasis"/>
                <w:rFonts w:asciiTheme="majorHAnsi" w:hAnsiTheme="majorHAnsi"/>
                <w:i w:val="0"/>
                <w:sz w:val="24"/>
                <w:szCs w:val="24"/>
              </w:rPr>
              <w:t>Jubilee Life Insurance Company Limited</w:t>
            </w:r>
          </w:p>
          <w:p w:rsidR="004E1A04" w:rsidRPr="008C219D" w:rsidRDefault="004E1A04" w:rsidP="004E1A04">
            <w:pPr>
              <w:pStyle w:val="Heading4"/>
              <w:rPr>
                <w:bCs/>
              </w:rPr>
            </w:pPr>
            <w:r w:rsidRPr="008C219D">
              <w:t xml:space="preserve">As </w:t>
            </w:r>
            <w:r w:rsidRPr="008C219D">
              <w:t>Sales Manager (NBP Mardan region)</w:t>
            </w:r>
          </w:p>
          <w:p w:rsidR="004E1A04" w:rsidRPr="008C219D" w:rsidRDefault="004E1A04" w:rsidP="004E1A04">
            <w:pPr>
              <w:pStyle w:val="Date"/>
              <w:rPr>
                <w:szCs w:val="18"/>
              </w:rPr>
            </w:pPr>
            <w:r w:rsidRPr="008C219D">
              <w:rPr>
                <w:szCs w:val="18"/>
              </w:rPr>
              <w:t xml:space="preserve">September 2019 </w:t>
            </w:r>
            <w:r w:rsidRPr="008C219D">
              <w:rPr>
                <w:szCs w:val="18"/>
              </w:rPr>
              <w:t>–</w:t>
            </w:r>
            <w:r w:rsidRPr="008C219D">
              <w:rPr>
                <w:szCs w:val="18"/>
              </w:rPr>
              <w:t xml:space="preserve"> May 2021</w:t>
            </w:r>
          </w:p>
          <w:p w:rsidR="004E1A04" w:rsidRPr="008C219D" w:rsidRDefault="004E1A04" w:rsidP="004E1A04">
            <w:pPr>
              <w:ind w:left="1080"/>
              <w:jc w:val="both"/>
            </w:pPr>
            <w:r w:rsidRPr="008C219D">
              <w:t> Motivating Bank Employees for Related life/health insurance products</w:t>
            </w:r>
            <w:r w:rsidR="004C1D29" w:rsidRPr="008C219D">
              <w:t>, generating</w:t>
            </w:r>
            <w:r w:rsidRPr="008C219D">
              <w:t xml:space="preserve"> leads through bank walk-ins. customers and getting leads from bank employees </w:t>
            </w:r>
            <w:r w:rsidR="008C219D" w:rsidRPr="008C219D">
              <w:t>and Converting</w:t>
            </w:r>
            <w:r w:rsidRPr="008C219D">
              <w:t xml:space="preserve"> those leads based on customers.</w:t>
            </w:r>
          </w:p>
          <w:p w:rsidR="004E1A04" w:rsidRPr="008C219D" w:rsidRDefault="004E1A04" w:rsidP="004E1A04">
            <w:pPr>
              <w:ind w:left="1080"/>
              <w:jc w:val="both"/>
            </w:pPr>
          </w:p>
          <w:p w:rsidR="004E1A04" w:rsidRPr="008C219D" w:rsidRDefault="004E1A04" w:rsidP="004E1A04">
            <w:pPr>
              <w:ind w:left="1080"/>
              <w:jc w:val="both"/>
            </w:pPr>
          </w:p>
          <w:p w:rsidR="004E1A04" w:rsidRPr="008C219D" w:rsidRDefault="004E1A04" w:rsidP="004E1A04">
            <w:pPr>
              <w:ind w:left="1080"/>
              <w:jc w:val="both"/>
            </w:pPr>
          </w:p>
          <w:p w:rsidR="004E1A04" w:rsidRPr="008C219D" w:rsidRDefault="004E1A04" w:rsidP="008C219D">
            <w:pPr>
              <w:pStyle w:val="Heading4"/>
              <w:ind w:left="720"/>
              <w:rPr>
                <w:rFonts w:asciiTheme="majorHAnsi" w:hAnsiTheme="majorHAnsi"/>
                <w:i/>
                <w:sz w:val="24"/>
                <w:szCs w:val="24"/>
              </w:rPr>
            </w:pPr>
            <w:r w:rsidRPr="008C219D">
              <w:rPr>
                <w:rStyle w:val="Emphasis"/>
                <w:rFonts w:asciiTheme="majorHAnsi" w:hAnsiTheme="majorHAnsi"/>
                <w:i w:val="0"/>
                <w:sz w:val="24"/>
                <w:szCs w:val="24"/>
              </w:rPr>
              <w:t>The Galleria Mall &amp; Boutique Apartments</w:t>
            </w:r>
          </w:p>
          <w:p w:rsidR="004E1A04" w:rsidRPr="008C219D" w:rsidRDefault="004E1A04" w:rsidP="004E1A04">
            <w:pPr>
              <w:pStyle w:val="Heading4"/>
              <w:rPr>
                <w:bCs/>
              </w:rPr>
            </w:pPr>
            <w:r w:rsidRPr="008C219D">
              <w:t xml:space="preserve">As </w:t>
            </w:r>
            <w:r w:rsidRPr="008C219D">
              <w:t>Assistant Sales Manager</w:t>
            </w:r>
          </w:p>
          <w:p w:rsidR="004E1A04" w:rsidRPr="008C219D" w:rsidRDefault="004C1D29" w:rsidP="004E1A04">
            <w:pPr>
              <w:pStyle w:val="Date"/>
              <w:rPr>
                <w:szCs w:val="18"/>
              </w:rPr>
            </w:pPr>
            <w:r w:rsidRPr="008C219D">
              <w:rPr>
                <w:szCs w:val="18"/>
              </w:rPr>
              <w:t xml:space="preserve">June 2021 </w:t>
            </w:r>
            <w:r w:rsidR="004E1A04" w:rsidRPr="008C219D">
              <w:rPr>
                <w:szCs w:val="18"/>
              </w:rPr>
              <w:t>–</w:t>
            </w:r>
            <w:r w:rsidRPr="008C219D">
              <w:rPr>
                <w:szCs w:val="18"/>
              </w:rPr>
              <w:t xml:space="preserve"> January 2024</w:t>
            </w:r>
          </w:p>
          <w:p w:rsidR="004E1A04" w:rsidRPr="008C219D" w:rsidRDefault="004E1A04" w:rsidP="004E1A04">
            <w:pPr>
              <w:ind w:left="1080"/>
              <w:jc w:val="both"/>
            </w:pPr>
            <w:r w:rsidRPr="008C219D">
              <w:t>Day-to-day operations of real estate properties</w:t>
            </w:r>
            <w:r w:rsidR="004C1D29" w:rsidRPr="008C219D">
              <w:t xml:space="preserve">, </w:t>
            </w:r>
            <w:r w:rsidRPr="008C219D">
              <w:t>work</w:t>
            </w:r>
            <w:r w:rsidR="004C1D29" w:rsidRPr="008C219D">
              <w:t xml:space="preserve">ing </w:t>
            </w:r>
            <w:r w:rsidRPr="008C219D">
              <w:t>directly with tenants to resolve issues, show</w:t>
            </w:r>
            <w:r w:rsidR="004C1D29" w:rsidRPr="008C219D">
              <w:t>ing properties, and taking care</w:t>
            </w:r>
            <w:r w:rsidRPr="008C219D">
              <w:t xml:space="preserve"> of administrative duties around the office.</w:t>
            </w:r>
          </w:p>
          <w:p w:rsidR="00F56F3B" w:rsidRPr="008C219D" w:rsidRDefault="00F56F3B" w:rsidP="00F56F3B">
            <w:pPr>
              <w:ind w:left="1080"/>
              <w:jc w:val="both"/>
            </w:pPr>
          </w:p>
          <w:p w:rsidR="004C1D29" w:rsidRDefault="004C1D29" w:rsidP="00F56F3B">
            <w:pPr>
              <w:ind w:left="1080"/>
              <w:jc w:val="both"/>
            </w:pPr>
          </w:p>
          <w:p w:rsidR="004C1D29" w:rsidRDefault="004C1D29" w:rsidP="00F56F3B">
            <w:pPr>
              <w:ind w:left="1080"/>
              <w:jc w:val="both"/>
            </w:pPr>
          </w:p>
          <w:p w:rsidR="004C1D29" w:rsidRDefault="004C1D29" w:rsidP="00F56F3B">
            <w:pPr>
              <w:ind w:left="1080"/>
              <w:jc w:val="both"/>
            </w:pPr>
          </w:p>
          <w:p w:rsidR="004C1D29" w:rsidRDefault="004C1D29" w:rsidP="00F56F3B">
            <w:pPr>
              <w:ind w:left="1080"/>
              <w:jc w:val="both"/>
            </w:pPr>
          </w:p>
          <w:p w:rsidR="004C1D29" w:rsidRDefault="004C1D29" w:rsidP="00F56F3B">
            <w:pPr>
              <w:ind w:left="1080"/>
              <w:jc w:val="both"/>
            </w:pPr>
          </w:p>
          <w:p w:rsidR="004C1D29" w:rsidRDefault="004C1D29" w:rsidP="00F56F3B">
            <w:pPr>
              <w:ind w:left="1080"/>
              <w:jc w:val="both"/>
            </w:pPr>
          </w:p>
          <w:p w:rsidR="00036450" w:rsidRDefault="00EF1358" w:rsidP="00F56F3B">
            <w:pPr>
              <w:pStyle w:val="Date"/>
            </w:pPr>
            <w:r>
              <w:tab/>
            </w:r>
          </w:p>
          <w:p w:rsidR="00036450" w:rsidRPr="004D3011" w:rsidRDefault="00036450" w:rsidP="004D3011">
            <w:pPr>
              <w:rPr>
                <w:color w:val="FFFFFF" w:themeColor="background1"/>
              </w:rPr>
            </w:pPr>
          </w:p>
        </w:tc>
      </w:tr>
      <w:tr w:rsidR="00EF1358" w:rsidTr="008C219D">
        <w:trPr>
          <w:gridAfter w:val="1"/>
          <w:wAfter w:w="6378" w:type="dxa"/>
        </w:trPr>
        <w:tc>
          <w:tcPr>
            <w:tcW w:w="3600" w:type="dxa"/>
          </w:tcPr>
          <w:p w:rsidR="00EF1358" w:rsidRDefault="00EF1358" w:rsidP="009260CD">
            <w:pPr>
              <w:rPr>
                <w:sz w:val="22"/>
              </w:rPr>
            </w:pPr>
          </w:p>
        </w:tc>
        <w:tc>
          <w:tcPr>
            <w:tcW w:w="795" w:type="dxa"/>
          </w:tcPr>
          <w:p w:rsidR="00EF1358" w:rsidRDefault="00EF1358" w:rsidP="000C45FF">
            <w:pPr>
              <w:tabs>
                <w:tab w:val="left" w:pos="990"/>
              </w:tabs>
            </w:pPr>
          </w:p>
        </w:tc>
      </w:tr>
    </w:tbl>
    <w:p w:rsidR="0043117B" w:rsidRDefault="001E4B7D" w:rsidP="000C45FF">
      <w:pPr>
        <w:tabs>
          <w:tab w:val="left" w:pos="990"/>
        </w:tabs>
      </w:pPr>
    </w:p>
    <w:sectPr w:rsidR="0043117B"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7D" w:rsidRDefault="001E4B7D" w:rsidP="000C45FF">
      <w:r>
        <w:separator/>
      </w:r>
    </w:p>
  </w:endnote>
  <w:endnote w:type="continuationSeparator" w:id="0">
    <w:p w:rsidR="001E4B7D" w:rsidRDefault="001E4B7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7D" w:rsidRDefault="001E4B7D" w:rsidP="000C45FF">
      <w:r>
        <w:separator/>
      </w:r>
    </w:p>
  </w:footnote>
  <w:footnote w:type="continuationSeparator" w:id="0">
    <w:p w:rsidR="001E4B7D" w:rsidRDefault="001E4B7D"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val="en-GB" w:eastAsia="en-GB"/>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8" name="Graphic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FCE"/>
    <w:multiLevelType w:val="multilevel"/>
    <w:tmpl w:val="C6AE9DDA"/>
    <w:lvl w:ilvl="0">
      <w:start w:val="1"/>
      <w:numFmt w:val="bullet"/>
      <w:lvlText w:val=""/>
      <w:lvlJc w:val="left"/>
      <w:pPr>
        <w:ind w:left="1080" w:hanging="360"/>
      </w:pPr>
      <w:rPr>
        <w:rFonts w:ascii="Wingdings" w:hAnsi="Wingdings" w:cs="Times New Roman" w:hint="default"/>
        <w:sz w:val="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FE7A48"/>
    <w:multiLevelType w:val="hybridMultilevel"/>
    <w:tmpl w:val="F3C68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D92583"/>
    <w:multiLevelType w:val="multilevel"/>
    <w:tmpl w:val="C6AE9DDA"/>
    <w:lvl w:ilvl="0">
      <w:start w:val="1"/>
      <w:numFmt w:val="bullet"/>
      <w:lvlText w:val=""/>
      <w:lvlJc w:val="left"/>
      <w:pPr>
        <w:ind w:left="1080" w:hanging="360"/>
      </w:pPr>
      <w:rPr>
        <w:rFonts w:ascii="Wingdings" w:hAnsi="Wingdings" w:cs="Times New Roman" w:hint="default"/>
        <w:sz w:val="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D414083"/>
    <w:multiLevelType w:val="multilevel"/>
    <w:tmpl w:val="2D41408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14402"/>
    <w:multiLevelType w:val="hybridMultilevel"/>
    <w:tmpl w:val="5E62441E"/>
    <w:lvl w:ilvl="0" w:tplc="0809000B">
      <w:start w:val="1"/>
      <w:numFmt w:val="bullet"/>
      <w:lvlText w:val=""/>
      <w:lvlJc w:val="left"/>
      <w:pPr>
        <w:ind w:left="684" w:hanging="360"/>
      </w:pPr>
      <w:rPr>
        <w:rFonts w:ascii="Wingdings" w:hAnsi="Wingdings"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C9"/>
    <w:rsid w:val="00015EFC"/>
    <w:rsid w:val="00036450"/>
    <w:rsid w:val="00094499"/>
    <w:rsid w:val="000C45FF"/>
    <w:rsid w:val="000E3FD1"/>
    <w:rsid w:val="00112054"/>
    <w:rsid w:val="001525E1"/>
    <w:rsid w:val="00180329"/>
    <w:rsid w:val="0019001F"/>
    <w:rsid w:val="001A74A5"/>
    <w:rsid w:val="001B2ABD"/>
    <w:rsid w:val="001E0391"/>
    <w:rsid w:val="001E1759"/>
    <w:rsid w:val="001E4B7D"/>
    <w:rsid w:val="001F1ECC"/>
    <w:rsid w:val="002400EB"/>
    <w:rsid w:val="00256CF7"/>
    <w:rsid w:val="00281FD5"/>
    <w:rsid w:val="0030481B"/>
    <w:rsid w:val="003156FC"/>
    <w:rsid w:val="003254B5"/>
    <w:rsid w:val="003668E8"/>
    <w:rsid w:val="0037121F"/>
    <w:rsid w:val="003A6B7D"/>
    <w:rsid w:val="003B06CA"/>
    <w:rsid w:val="004071FC"/>
    <w:rsid w:val="00445947"/>
    <w:rsid w:val="004813B3"/>
    <w:rsid w:val="00496591"/>
    <w:rsid w:val="004C1D29"/>
    <w:rsid w:val="004C63E4"/>
    <w:rsid w:val="004D3011"/>
    <w:rsid w:val="004E1A04"/>
    <w:rsid w:val="005262AC"/>
    <w:rsid w:val="005E39D5"/>
    <w:rsid w:val="00600670"/>
    <w:rsid w:val="0062123A"/>
    <w:rsid w:val="00646E75"/>
    <w:rsid w:val="006771D0"/>
    <w:rsid w:val="00715FCB"/>
    <w:rsid w:val="00743101"/>
    <w:rsid w:val="007775E1"/>
    <w:rsid w:val="007867A0"/>
    <w:rsid w:val="007927F5"/>
    <w:rsid w:val="007C6BC9"/>
    <w:rsid w:val="00802CA0"/>
    <w:rsid w:val="008C219D"/>
    <w:rsid w:val="009260CD"/>
    <w:rsid w:val="00952C25"/>
    <w:rsid w:val="00972A57"/>
    <w:rsid w:val="00A11EA2"/>
    <w:rsid w:val="00A2118D"/>
    <w:rsid w:val="00AD76E2"/>
    <w:rsid w:val="00B20152"/>
    <w:rsid w:val="00B359E4"/>
    <w:rsid w:val="00B57D98"/>
    <w:rsid w:val="00B70850"/>
    <w:rsid w:val="00C066B6"/>
    <w:rsid w:val="00C37BA1"/>
    <w:rsid w:val="00C4674C"/>
    <w:rsid w:val="00C506CF"/>
    <w:rsid w:val="00C72BED"/>
    <w:rsid w:val="00C9578B"/>
    <w:rsid w:val="00CA6B8E"/>
    <w:rsid w:val="00CA7E4A"/>
    <w:rsid w:val="00CB0055"/>
    <w:rsid w:val="00D2522B"/>
    <w:rsid w:val="00D422DE"/>
    <w:rsid w:val="00D5459D"/>
    <w:rsid w:val="00D77CA4"/>
    <w:rsid w:val="00DA1F4D"/>
    <w:rsid w:val="00DD172A"/>
    <w:rsid w:val="00E25A26"/>
    <w:rsid w:val="00E4381A"/>
    <w:rsid w:val="00E55D74"/>
    <w:rsid w:val="00EF1358"/>
    <w:rsid w:val="00F56F3B"/>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customStyle="1" w:styleId="Information">
    <w:name w:val="Information"/>
    <w:basedOn w:val="Normal"/>
    <w:uiPriority w:val="1"/>
    <w:qFormat/>
    <w:rsid w:val="007C6BC9"/>
    <w:pPr>
      <w:kinsoku w:val="0"/>
      <w:overflowPunct w:val="0"/>
      <w:spacing w:before="4"/>
      <w:contextualSpacing/>
    </w:pPr>
    <w:rPr>
      <w:rFonts w:eastAsia="Times New Roman" w:cs="Times New Roman"/>
      <w:color w:val="FFFFFF" w:themeColor="background1"/>
      <w:sz w:val="22"/>
      <w:szCs w:val="17"/>
      <w:lang w:eastAsia="en-US"/>
    </w:rPr>
  </w:style>
  <w:style w:type="paragraph" w:customStyle="1" w:styleId="Preformatted">
    <w:name w:val="Preformatted"/>
    <w:basedOn w:val="Normal"/>
    <w:rsid w:val="00972A5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eastAsia="en-US"/>
    </w:rPr>
  </w:style>
  <w:style w:type="paragraph" w:styleId="ListParagraph">
    <w:name w:val="List Paragraph"/>
    <w:basedOn w:val="Normal"/>
    <w:uiPriority w:val="34"/>
    <w:semiHidden/>
    <w:qFormat/>
    <w:rsid w:val="004E1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797811">
      <w:bodyDiv w:val="1"/>
      <w:marLeft w:val="0"/>
      <w:marRight w:val="0"/>
      <w:marTop w:val="0"/>
      <w:marBottom w:val="0"/>
      <w:divBdr>
        <w:top w:val="none" w:sz="0" w:space="0" w:color="auto"/>
        <w:left w:val="none" w:sz="0" w:space="0" w:color="auto"/>
        <w:bottom w:val="none" w:sz="0" w:space="0" w:color="auto"/>
        <w:right w:val="none" w:sz="0" w:space="0" w:color="auto"/>
      </w:divBdr>
      <w:divsChild>
        <w:div w:id="550851294">
          <w:marLeft w:val="0"/>
          <w:marRight w:val="0"/>
          <w:marTop w:val="0"/>
          <w:marBottom w:val="0"/>
          <w:divBdr>
            <w:top w:val="none" w:sz="0" w:space="0" w:color="auto"/>
            <w:left w:val="none" w:sz="0" w:space="0" w:color="auto"/>
            <w:bottom w:val="none" w:sz="0" w:space="0" w:color="auto"/>
            <w:right w:val="none" w:sz="0" w:space="0" w:color="auto"/>
          </w:divBdr>
          <w:divsChild>
            <w:div w:id="1199783854">
              <w:marLeft w:val="0"/>
              <w:marRight w:val="0"/>
              <w:marTop w:val="0"/>
              <w:marBottom w:val="450"/>
              <w:divBdr>
                <w:top w:val="none" w:sz="0" w:space="0" w:color="auto"/>
                <w:left w:val="none" w:sz="0" w:space="0" w:color="auto"/>
                <w:bottom w:val="none" w:sz="0" w:space="0" w:color="auto"/>
                <w:right w:val="none" w:sz="0" w:space="0" w:color="auto"/>
              </w:divBdr>
              <w:divsChild>
                <w:div w:id="2115243191">
                  <w:marLeft w:val="0"/>
                  <w:marRight w:val="0"/>
                  <w:marTop w:val="0"/>
                  <w:marBottom w:val="0"/>
                  <w:divBdr>
                    <w:top w:val="none" w:sz="0" w:space="0" w:color="auto"/>
                    <w:left w:val="none" w:sz="0" w:space="0" w:color="auto"/>
                    <w:bottom w:val="none" w:sz="0" w:space="0" w:color="auto"/>
                    <w:right w:val="none" w:sz="0" w:space="0" w:color="auto"/>
                  </w:divBdr>
                  <w:divsChild>
                    <w:div w:id="1545480425">
                      <w:marLeft w:val="0"/>
                      <w:marRight w:val="0"/>
                      <w:marTop w:val="0"/>
                      <w:marBottom w:val="0"/>
                      <w:divBdr>
                        <w:top w:val="none" w:sz="0" w:space="0" w:color="auto"/>
                        <w:left w:val="none" w:sz="0" w:space="0" w:color="auto"/>
                        <w:bottom w:val="none" w:sz="0" w:space="0" w:color="auto"/>
                        <w:right w:val="none" w:sz="0" w:space="0" w:color="auto"/>
                      </w:divBdr>
                      <w:divsChild>
                        <w:div w:id="10447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jjad4nji@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0C0E95948A42658A2577A30CC948B4"/>
        <w:category>
          <w:name w:val="General"/>
          <w:gallery w:val="placeholder"/>
        </w:category>
        <w:types>
          <w:type w:val="bbPlcHdr"/>
        </w:types>
        <w:behaviors>
          <w:behavior w:val="content"/>
        </w:behaviors>
        <w:guid w:val="{57B2C748-FC83-4CD1-B51F-4947DEA53370}"/>
      </w:docPartPr>
      <w:docPartBody>
        <w:p w:rsidR="000A10F2" w:rsidRDefault="00FE1272">
          <w:pPr>
            <w:pStyle w:val="DD0C0E95948A42658A2577A30CC948B4"/>
          </w:pPr>
          <w:r w:rsidRPr="00CB0055">
            <w:t>Contact</w:t>
          </w:r>
        </w:p>
      </w:docPartBody>
    </w:docPart>
    <w:docPart>
      <w:docPartPr>
        <w:name w:val="EA151131D038492FA8C9D3C1E48B2E24"/>
        <w:category>
          <w:name w:val="General"/>
          <w:gallery w:val="placeholder"/>
        </w:category>
        <w:types>
          <w:type w:val="bbPlcHdr"/>
        </w:types>
        <w:behaviors>
          <w:behavior w:val="content"/>
        </w:behaviors>
        <w:guid w:val="{CB163BD8-4CF2-45ED-A4AF-5E78A450E1E0}"/>
      </w:docPartPr>
      <w:docPartBody>
        <w:p w:rsidR="000A10F2" w:rsidRDefault="00FE1272">
          <w:pPr>
            <w:pStyle w:val="EA151131D038492FA8C9D3C1E48B2E24"/>
          </w:pPr>
          <w:r w:rsidRPr="004D3011">
            <w:t>EMAIL:</w:t>
          </w:r>
        </w:p>
      </w:docPartBody>
    </w:docPart>
    <w:docPart>
      <w:docPartPr>
        <w:name w:val="2C64871462244D91B3F1D4575876134F"/>
        <w:category>
          <w:name w:val="General"/>
          <w:gallery w:val="placeholder"/>
        </w:category>
        <w:types>
          <w:type w:val="bbPlcHdr"/>
        </w:types>
        <w:behaviors>
          <w:behavior w:val="content"/>
        </w:behaviors>
        <w:guid w:val="{6C7059F8-C20C-4B6A-8BE6-11E2640D325A}"/>
      </w:docPartPr>
      <w:docPartBody>
        <w:p w:rsidR="000A10F2" w:rsidRDefault="00FE1272">
          <w:pPr>
            <w:pStyle w:val="2C64871462244D91B3F1D4575876134F"/>
          </w:pPr>
          <w:r w:rsidRPr="00036450">
            <w:t>EDUCATION</w:t>
          </w:r>
        </w:p>
      </w:docPartBody>
    </w:docPart>
    <w:docPart>
      <w:docPartPr>
        <w:name w:val="2509063744994C6693527E4D0F4727F1"/>
        <w:category>
          <w:name w:val="General"/>
          <w:gallery w:val="placeholder"/>
        </w:category>
        <w:types>
          <w:type w:val="bbPlcHdr"/>
        </w:types>
        <w:behaviors>
          <w:behavior w:val="content"/>
        </w:behaviors>
        <w:guid w:val="{7B76E2A7-4821-4A6F-A5B2-817160140F4A}"/>
      </w:docPartPr>
      <w:docPartBody>
        <w:p w:rsidR="000A10F2" w:rsidRDefault="00FE1272">
          <w:pPr>
            <w:pStyle w:val="2509063744994C6693527E4D0F4727F1"/>
          </w:pPr>
          <w:r w:rsidRPr="00036450">
            <w:t>WORK EXPERIENCE</w:t>
          </w:r>
        </w:p>
      </w:docPartBody>
    </w:docPart>
    <w:docPart>
      <w:docPartPr>
        <w:name w:val="E07346C150DD49B58D65BEF22B127897"/>
        <w:category>
          <w:name w:val="General"/>
          <w:gallery w:val="placeholder"/>
        </w:category>
        <w:types>
          <w:type w:val="bbPlcHdr"/>
        </w:types>
        <w:behaviors>
          <w:behavior w:val="content"/>
        </w:behaviors>
        <w:guid w:val="{7CC51FA4-6D1A-4918-8B35-432427DE82C9}"/>
      </w:docPartPr>
      <w:docPartBody>
        <w:p w:rsidR="00000000" w:rsidRDefault="000A10F2" w:rsidP="000A10F2">
          <w:pPr>
            <w:pStyle w:val="E07346C150DD49B58D65BEF22B127897"/>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6E"/>
    <w:rsid w:val="00020A6E"/>
    <w:rsid w:val="000A10F2"/>
    <w:rsid w:val="004B538B"/>
    <w:rsid w:val="00FE1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E2E4643F14E46838D2C8D52064ADF">
    <w:name w:val="E8BE2E4643F14E46838D2C8D52064ADF"/>
  </w:style>
  <w:style w:type="paragraph" w:customStyle="1" w:styleId="41155B8FC2D244B7A8BECFD6F536A31E">
    <w:name w:val="41155B8FC2D244B7A8BECFD6F536A31E"/>
  </w:style>
  <w:style w:type="paragraph" w:customStyle="1" w:styleId="C115494C99A94DAF8779C3BE40B99DB6">
    <w:name w:val="C115494C99A94DAF8779C3BE40B99DB6"/>
  </w:style>
  <w:style w:type="paragraph" w:customStyle="1" w:styleId="2F42EFA8C34C48009BFDF7569428910E">
    <w:name w:val="2F42EFA8C34C48009BFDF7569428910E"/>
  </w:style>
  <w:style w:type="paragraph" w:customStyle="1" w:styleId="DD0C0E95948A42658A2577A30CC948B4">
    <w:name w:val="DD0C0E95948A42658A2577A30CC948B4"/>
  </w:style>
  <w:style w:type="paragraph" w:customStyle="1" w:styleId="2CD469A62B704EE392D5DECCEB72FC5A">
    <w:name w:val="2CD469A62B704EE392D5DECCEB72FC5A"/>
  </w:style>
  <w:style w:type="paragraph" w:customStyle="1" w:styleId="38A7C47889594E4EA6A83A7C6F7A0689">
    <w:name w:val="38A7C47889594E4EA6A83A7C6F7A0689"/>
  </w:style>
  <w:style w:type="paragraph" w:customStyle="1" w:styleId="1607F3AFB19D4614A4C3E70BC6BA0DED">
    <w:name w:val="1607F3AFB19D4614A4C3E70BC6BA0DED"/>
  </w:style>
  <w:style w:type="paragraph" w:customStyle="1" w:styleId="D93A745B4D4A4CA5A346612217D4859A">
    <w:name w:val="D93A745B4D4A4CA5A346612217D4859A"/>
  </w:style>
  <w:style w:type="paragraph" w:customStyle="1" w:styleId="EA151131D038492FA8C9D3C1E48B2E24">
    <w:name w:val="EA151131D038492FA8C9D3C1E48B2E24"/>
  </w:style>
  <w:style w:type="character" w:styleId="Hyperlink">
    <w:name w:val="Hyperlink"/>
    <w:basedOn w:val="DefaultParagraphFont"/>
    <w:uiPriority w:val="99"/>
    <w:unhideWhenUsed/>
    <w:rPr>
      <w:color w:val="C45911" w:themeColor="accent2" w:themeShade="BF"/>
      <w:u w:val="single"/>
    </w:rPr>
  </w:style>
  <w:style w:type="paragraph" w:customStyle="1" w:styleId="8DE533E5C9AE4B90AF532B425BBF1F98">
    <w:name w:val="8DE533E5C9AE4B90AF532B425BBF1F98"/>
  </w:style>
  <w:style w:type="paragraph" w:customStyle="1" w:styleId="C568C016D05944BE838E0E6113C9300B">
    <w:name w:val="C568C016D05944BE838E0E6113C9300B"/>
  </w:style>
  <w:style w:type="paragraph" w:customStyle="1" w:styleId="CCA578CB8AB448B2BA939FF5E1C20550">
    <w:name w:val="CCA578CB8AB448B2BA939FF5E1C20550"/>
  </w:style>
  <w:style w:type="paragraph" w:customStyle="1" w:styleId="D0B7C4C48753415B8DCF0F37EE85F4CE">
    <w:name w:val="D0B7C4C48753415B8DCF0F37EE85F4CE"/>
  </w:style>
  <w:style w:type="paragraph" w:customStyle="1" w:styleId="2D994195415A4FDC9D8D0F514E47A28F">
    <w:name w:val="2D994195415A4FDC9D8D0F514E47A28F"/>
  </w:style>
  <w:style w:type="paragraph" w:customStyle="1" w:styleId="4CEEB89B7A1F4C9B884F7AEEC822D877">
    <w:name w:val="4CEEB89B7A1F4C9B884F7AEEC822D877"/>
  </w:style>
  <w:style w:type="paragraph" w:customStyle="1" w:styleId="2C64871462244D91B3F1D4575876134F">
    <w:name w:val="2C64871462244D91B3F1D4575876134F"/>
  </w:style>
  <w:style w:type="paragraph" w:customStyle="1" w:styleId="A6D9271BC07340E9ADE2F5491CDD46FF">
    <w:name w:val="A6D9271BC07340E9ADE2F5491CDD46FF"/>
  </w:style>
  <w:style w:type="paragraph" w:customStyle="1" w:styleId="1EC1BA41D14C4D9A969456E4F85E117B">
    <w:name w:val="1EC1BA41D14C4D9A969456E4F85E117B"/>
  </w:style>
  <w:style w:type="paragraph" w:customStyle="1" w:styleId="72624D2C3D9A4B12845682AB456026F2">
    <w:name w:val="72624D2C3D9A4B12845682AB456026F2"/>
  </w:style>
  <w:style w:type="paragraph" w:customStyle="1" w:styleId="9BC75BEC17B549EF972DBF379072B3C8">
    <w:name w:val="9BC75BEC17B549EF972DBF379072B3C8"/>
  </w:style>
  <w:style w:type="paragraph" w:customStyle="1" w:styleId="01FA51529CD84FC0BA12368CE10AB7B5">
    <w:name w:val="01FA51529CD84FC0BA12368CE10AB7B5"/>
  </w:style>
  <w:style w:type="paragraph" w:customStyle="1" w:styleId="032E51300101460296353B251899A2D2">
    <w:name w:val="032E51300101460296353B251899A2D2"/>
  </w:style>
  <w:style w:type="paragraph" w:customStyle="1" w:styleId="BEDAB17F9FAB42229F8C636C062E2B47">
    <w:name w:val="BEDAB17F9FAB42229F8C636C062E2B47"/>
  </w:style>
  <w:style w:type="paragraph" w:customStyle="1" w:styleId="2509063744994C6693527E4D0F4727F1">
    <w:name w:val="2509063744994C6693527E4D0F4727F1"/>
  </w:style>
  <w:style w:type="paragraph" w:customStyle="1" w:styleId="F7FEF071FC4B416CA5E1DA368D39EDB0">
    <w:name w:val="F7FEF071FC4B416CA5E1DA368D39EDB0"/>
  </w:style>
  <w:style w:type="paragraph" w:customStyle="1" w:styleId="D1D814F48F194809BCE8FCCB936B0DED">
    <w:name w:val="D1D814F48F194809BCE8FCCB936B0DED"/>
  </w:style>
  <w:style w:type="paragraph" w:customStyle="1" w:styleId="D074BE0CCB7642A3BFC46E1AE018BE25">
    <w:name w:val="D074BE0CCB7642A3BFC46E1AE018BE25"/>
  </w:style>
  <w:style w:type="paragraph" w:customStyle="1" w:styleId="7F54969400B042A9844304BEF85AD7BC">
    <w:name w:val="7F54969400B042A9844304BEF85AD7BC"/>
  </w:style>
  <w:style w:type="paragraph" w:customStyle="1" w:styleId="1F924AB6BEF14FF5B12501F2C66B6AFB">
    <w:name w:val="1F924AB6BEF14FF5B12501F2C66B6AFB"/>
  </w:style>
  <w:style w:type="paragraph" w:customStyle="1" w:styleId="31C914BBE1544FA5A74A31460F2AD544">
    <w:name w:val="31C914BBE1544FA5A74A31460F2AD544"/>
  </w:style>
  <w:style w:type="paragraph" w:customStyle="1" w:styleId="A070526A14A14B35BF28244043883F77">
    <w:name w:val="A070526A14A14B35BF28244043883F77"/>
  </w:style>
  <w:style w:type="paragraph" w:customStyle="1" w:styleId="53804CA1301F4B5DBA33C9C3D4773F08">
    <w:name w:val="53804CA1301F4B5DBA33C9C3D4773F08"/>
  </w:style>
  <w:style w:type="paragraph" w:customStyle="1" w:styleId="CF4C7255F2794E4F99105C0C4A93E0D7">
    <w:name w:val="CF4C7255F2794E4F99105C0C4A93E0D7"/>
  </w:style>
  <w:style w:type="paragraph" w:customStyle="1" w:styleId="AF4AA634A3C14EEF907E4BC6C0F970D7">
    <w:name w:val="AF4AA634A3C14EEF907E4BC6C0F970D7"/>
  </w:style>
  <w:style w:type="paragraph" w:customStyle="1" w:styleId="96BABC9C2E0C4355869F6C962388D10E">
    <w:name w:val="96BABC9C2E0C4355869F6C962388D10E"/>
  </w:style>
  <w:style w:type="paragraph" w:customStyle="1" w:styleId="34E5449F31C24BEEA6B13E270FDD5682">
    <w:name w:val="34E5449F31C24BEEA6B13E270FDD5682"/>
  </w:style>
  <w:style w:type="paragraph" w:customStyle="1" w:styleId="A5FB6C0E9A8547BA8F179CE64A94642D">
    <w:name w:val="A5FB6C0E9A8547BA8F179CE64A94642D"/>
  </w:style>
  <w:style w:type="paragraph" w:customStyle="1" w:styleId="0AFA118CD89241368B905BE598F972FF">
    <w:name w:val="0AFA118CD89241368B905BE598F972FF"/>
  </w:style>
  <w:style w:type="paragraph" w:customStyle="1" w:styleId="2E855C2D13EF4E95A3E365E432EB5565">
    <w:name w:val="2E855C2D13EF4E95A3E365E432EB5565"/>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AC84F9359D424C958F767203973FDBCA">
    <w:name w:val="AC84F9359D424C958F767203973FDBCA"/>
  </w:style>
  <w:style w:type="paragraph" w:customStyle="1" w:styleId="3916BA47BB5B4014822540F1053062E6">
    <w:name w:val="3916BA47BB5B4014822540F1053062E6"/>
    <w:rsid w:val="00020A6E"/>
  </w:style>
  <w:style w:type="paragraph" w:customStyle="1" w:styleId="489556A260164888868C92B72A78F257">
    <w:name w:val="489556A260164888868C92B72A78F257"/>
    <w:rsid w:val="000A10F2"/>
  </w:style>
  <w:style w:type="paragraph" w:customStyle="1" w:styleId="FEE4553FC6834FD780F736578E51CD7E">
    <w:name w:val="FEE4553FC6834FD780F736578E51CD7E"/>
    <w:rsid w:val="000A10F2"/>
  </w:style>
  <w:style w:type="paragraph" w:customStyle="1" w:styleId="FAF38FB057A547BB8020D6877A78CD5D">
    <w:name w:val="FAF38FB057A547BB8020D6877A78CD5D"/>
    <w:rsid w:val="000A10F2"/>
  </w:style>
  <w:style w:type="paragraph" w:customStyle="1" w:styleId="5866BD5321924F16AC25BBC211BFEB91">
    <w:name w:val="5866BD5321924F16AC25BBC211BFEB91"/>
    <w:rsid w:val="000A10F2"/>
  </w:style>
  <w:style w:type="paragraph" w:customStyle="1" w:styleId="E07346C150DD49B58D65BEF22B127897">
    <w:name w:val="E07346C150DD49B58D65BEF22B127897"/>
    <w:rsid w:val="000A1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modern resume.dotx</Template>
  <TotalTime>0</TotalTime>
  <Pages>3</Pages>
  <Words>450</Words>
  <Characters>2719</Characters>
  <Application>Microsoft Office Word</Application>
  <DocSecurity>0</DocSecurity>
  <Lines>135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2024-05-15T20:06:00Z</dcterms:created>
  <dcterms:modified xsi:type="dcterms:W3CDTF">2024-05-25T21:30:00Z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0608a619-7f75-4a19-ad78-e80ee57d0faf</vt:lpwstr>
  </property>
</Properties>
</file>