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294C7483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AE50D58" w14:textId="2D261165" w:rsidR="001B2ABD" w:rsidRDefault="001B2ABD" w:rsidP="00CE699F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003DCA6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45E1B5D" w14:textId="0B728820" w:rsidR="001B2ABD" w:rsidRPr="007E6201" w:rsidRDefault="00DA11E1" w:rsidP="007E6201">
            <w:pPr>
              <w:pStyle w:val="Title"/>
              <w:rPr>
                <w:sz w:val="80"/>
                <w:szCs w:val="80"/>
              </w:rPr>
            </w:pPr>
            <w:r w:rsidRPr="007E6201">
              <w:rPr>
                <w:sz w:val="80"/>
                <w:szCs w:val="80"/>
              </w:rPr>
              <w:t>Ahmed Naeem Qureshi</w:t>
            </w:r>
          </w:p>
        </w:tc>
      </w:tr>
      <w:tr w:rsidR="001B2ABD" w14:paraId="0B8A5D2E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90AE6EFAD5164483A783EEFD2F4D38E1"/>
              </w:placeholder>
              <w:temporary/>
              <w:showingPlcHdr/>
              <w15:appearance w15:val="hidden"/>
            </w:sdtPr>
            <w:sdtContent>
              <w:p w14:paraId="751E8221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53D7321D" w14:textId="1FE6AA6E" w:rsidR="00036450" w:rsidRDefault="006E2F82" w:rsidP="00036450">
            <w:r w:rsidRPr="006E2F82">
              <w:t>Dedicated and versatile professional with a strong passion for content creation,</w:t>
            </w:r>
            <w:r>
              <w:t xml:space="preserve"> teaching,</w:t>
            </w:r>
            <w:r w:rsidRPr="006E2F82">
              <w:t xml:space="preserve"> writing, and editing. Detail-oriented and creative, I deliver high-quality results that exceed expectations. Experienced in conducting inspections, content creation, and fostering critical thinking. Committed to continuous learning and growth. Seeking a challenging role to contribute to organizational success.</w:t>
            </w:r>
          </w:p>
          <w:sdt>
            <w:sdtPr>
              <w:id w:val="-1954003311"/>
              <w:placeholder>
                <w:docPart w:val="D76F62F527D24F7F97E047CBC7C721C1"/>
              </w:placeholder>
              <w:temporary/>
              <w:showingPlcHdr/>
              <w15:appearance w15:val="hidden"/>
            </w:sdtPr>
            <w:sdtContent>
              <w:p w14:paraId="01AA75A1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AE2B78CB644D4F72B8C756AAD5B665A3"/>
              </w:placeholder>
              <w:temporary/>
              <w:showingPlcHdr/>
              <w15:appearance w15:val="hidden"/>
            </w:sdtPr>
            <w:sdtContent>
              <w:p w14:paraId="036F54F8" w14:textId="77777777" w:rsidR="004D3011" w:rsidRDefault="004D3011" w:rsidP="004D3011">
                <w:r w:rsidRPr="006E2F82">
                  <w:rPr>
                    <w:b/>
                    <w:bCs/>
                  </w:rPr>
                  <w:t>PHONE:</w:t>
                </w:r>
              </w:p>
            </w:sdtContent>
          </w:sdt>
          <w:p w14:paraId="611B5967" w14:textId="3DD29F2F" w:rsidR="004D3011" w:rsidRDefault="00DA11E1" w:rsidP="004D3011">
            <w:r>
              <w:t>+923065905305</w:t>
            </w:r>
          </w:p>
          <w:p w14:paraId="7141B4CC" w14:textId="77777777" w:rsidR="004D3011" w:rsidRPr="004D3011" w:rsidRDefault="004D3011" w:rsidP="004D3011"/>
          <w:sdt>
            <w:sdtPr>
              <w:id w:val="67859272"/>
              <w:placeholder>
                <w:docPart w:val="81CE049B0E014B839B8B654FE73551A6"/>
              </w:placeholder>
              <w:temporary/>
              <w:showingPlcHdr/>
              <w15:appearance w15:val="hidden"/>
            </w:sdtPr>
            <w:sdtContent>
              <w:p w14:paraId="00C1F8B7" w14:textId="77777777" w:rsidR="004D3011" w:rsidRDefault="004D3011" w:rsidP="004D3011">
                <w:r w:rsidRPr="006E2F82">
                  <w:rPr>
                    <w:b/>
                    <w:bCs/>
                  </w:rPr>
                  <w:t>WEBSITE:</w:t>
                </w:r>
              </w:p>
            </w:sdtContent>
          </w:sdt>
          <w:p w14:paraId="2C6F28AC" w14:textId="75AED4FE" w:rsidR="004D3011" w:rsidRDefault="00DA11E1" w:rsidP="004D3011">
            <w:r w:rsidRPr="00DA11E1">
              <w:t>https://www.linkedin.com/in/ahmad-qureshi-338329259/</w:t>
            </w:r>
          </w:p>
          <w:p w14:paraId="3F781E0F" w14:textId="77777777" w:rsidR="004D3011" w:rsidRDefault="004D3011" w:rsidP="004D3011"/>
          <w:sdt>
            <w:sdtPr>
              <w:id w:val="-240260293"/>
              <w:placeholder>
                <w:docPart w:val="8E23AC9485CB48C489394D68BC4A9BC9"/>
              </w:placeholder>
              <w:temporary/>
              <w:showingPlcHdr/>
              <w15:appearance w15:val="hidden"/>
            </w:sdtPr>
            <w:sdtContent>
              <w:p w14:paraId="7E26070A" w14:textId="77777777" w:rsidR="004D3011" w:rsidRDefault="004D3011" w:rsidP="004D3011">
                <w:r w:rsidRPr="006E2F82">
                  <w:rPr>
                    <w:b/>
                    <w:bCs/>
                  </w:rPr>
                  <w:t>EMAIL:</w:t>
                </w:r>
              </w:p>
            </w:sdtContent>
          </w:sdt>
          <w:p w14:paraId="13E90E36" w14:textId="48D1177A" w:rsidR="00036450" w:rsidRPr="00E4381A" w:rsidRDefault="008A11E3" w:rsidP="004D3011">
            <w:pPr>
              <w:rPr>
                <w:rStyle w:val="Hyperlink"/>
              </w:rPr>
            </w:pPr>
            <w:r>
              <w:t>a</w:t>
            </w:r>
            <w:r w:rsidR="00DA11E1">
              <w:t>hmadnaeem791@gmail.com</w:t>
            </w:r>
          </w:p>
          <w:sdt>
            <w:sdtPr>
              <w:id w:val="-1444214663"/>
              <w:placeholder>
                <w:docPart w:val="7412C989B0D24913A31CEF283E3A36B2"/>
              </w:placeholder>
              <w:temporary/>
              <w:showingPlcHdr/>
              <w15:appearance w15:val="hidden"/>
            </w:sdtPr>
            <w:sdtContent>
              <w:p w14:paraId="6ED2DF98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2AD8A9FB" w14:textId="0D461250" w:rsidR="004D3011" w:rsidRDefault="00DA11E1" w:rsidP="004D3011">
            <w:r>
              <w:t>Reading</w:t>
            </w:r>
          </w:p>
          <w:p w14:paraId="54FDBB0E" w14:textId="6CCC5C64" w:rsidR="004D3011" w:rsidRDefault="00DA11E1" w:rsidP="004D3011">
            <w:r>
              <w:t>Cooking</w:t>
            </w:r>
          </w:p>
          <w:p w14:paraId="24FDDCC2" w14:textId="6E92E497" w:rsidR="004D3011" w:rsidRDefault="00DA11E1" w:rsidP="004D3011">
            <w:r>
              <w:t>Writing</w:t>
            </w:r>
          </w:p>
          <w:p w14:paraId="3A0ABBB2" w14:textId="4C28A1EA" w:rsidR="004D3011" w:rsidRPr="004D3011" w:rsidRDefault="00DA11E1" w:rsidP="004D3011">
            <w:r>
              <w:t>Blogging</w:t>
            </w:r>
          </w:p>
        </w:tc>
        <w:tc>
          <w:tcPr>
            <w:tcW w:w="720" w:type="dxa"/>
          </w:tcPr>
          <w:p w14:paraId="48CF5E8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FC519B9257E94D3C873335E2FF3890B9"/>
              </w:placeholder>
              <w:temporary/>
              <w:showingPlcHdr/>
              <w15:appearance w15:val="hidden"/>
            </w:sdtPr>
            <w:sdtContent>
              <w:p w14:paraId="56692F3D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C460FBA" w14:textId="469C8AFA" w:rsidR="00036450" w:rsidRPr="00036450" w:rsidRDefault="00CE4967" w:rsidP="00B359E4">
            <w:pPr>
              <w:pStyle w:val="Heading4"/>
            </w:pPr>
            <w:r>
              <w:t>Peshawar Model School</w:t>
            </w:r>
          </w:p>
          <w:p w14:paraId="46D620DF" w14:textId="0900E07E" w:rsidR="00036450" w:rsidRPr="00B359E4" w:rsidRDefault="00CE4967" w:rsidP="00B359E4">
            <w:pPr>
              <w:pStyle w:val="Date"/>
            </w:pPr>
            <w:r>
              <w:t>2008</w:t>
            </w:r>
            <w:r w:rsidR="00036450" w:rsidRPr="00B359E4">
              <w:t xml:space="preserve"> - </w:t>
            </w:r>
            <w:r>
              <w:t>2013</w:t>
            </w:r>
          </w:p>
          <w:p w14:paraId="6BC23D27" w14:textId="77777777" w:rsidR="00036450" w:rsidRDefault="00036450" w:rsidP="00036450"/>
          <w:p w14:paraId="15B0E26E" w14:textId="11B251F6" w:rsidR="00036450" w:rsidRPr="00B359E4" w:rsidRDefault="00CE4967" w:rsidP="00B359E4">
            <w:pPr>
              <w:pStyle w:val="Heading4"/>
            </w:pPr>
            <w:r>
              <w:t xml:space="preserve">University of Engineering and Technology </w:t>
            </w:r>
            <w:r w:rsidR="006549D1">
              <w:t>Peshawar</w:t>
            </w:r>
          </w:p>
          <w:p w14:paraId="3DEB40BF" w14:textId="18E69DB2" w:rsidR="00036450" w:rsidRPr="00B359E4" w:rsidRDefault="00CE4967" w:rsidP="00B359E4">
            <w:pPr>
              <w:pStyle w:val="Date"/>
            </w:pPr>
            <w:r>
              <w:t>2016</w:t>
            </w:r>
            <w:r w:rsidR="00036450" w:rsidRPr="00B359E4">
              <w:t xml:space="preserve"> - </w:t>
            </w:r>
            <w:r>
              <w:t>2021</w:t>
            </w:r>
          </w:p>
          <w:p w14:paraId="051FAE5D" w14:textId="4495D54E" w:rsidR="00036450" w:rsidRDefault="00CE4967" w:rsidP="00036450">
            <w:r w:rsidRPr="00CE4967">
              <w:t xml:space="preserve">Chemical Engineering graduate with comprehensive knowledge </w:t>
            </w:r>
            <w:r w:rsidR="00113EEC">
              <w:t>of</w:t>
            </w:r>
            <w:r w:rsidRPr="00CE4967">
              <w:t xml:space="preserve"> core principles and applications. Completed Bachelor's degree with coursework in chemical processes, thermodynamics, fluid mechanics, heat transfer, mass transfer, reaction engineering, and process control.</w:t>
            </w:r>
          </w:p>
          <w:sdt>
            <w:sdtPr>
              <w:id w:val="1001553383"/>
              <w:placeholder>
                <w:docPart w:val="E8A84EBFEB414362B701EE03BA69E851"/>
              </w:placeholder>
              <w:temporary/>
              <w:showingPlcHdr/>
              <w15:appearance w15:val="hidden"/>
            </w:sdtPr>
            <w:sdtContent>
              <w:p w14:paraId="2B70EA7F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25E0D345" w14:textId="5469F314" w:rsidR="00036450" w:rsidRDefault="004111C4" w:rsidP="00B359E4">
            <w:pPr>
              <w:pStyle w:val="Heading4"/>
              <w:rPr>
                <w:bCs/>
              </w:rPr>
            </w:pPr>
            <w:r>
              <w:t>SILVERSTONE</w:t>
            </w:r>
            <w:r w:rsidR="00036450">
              <w:t xml:space="preserve"> </w:t>
            </w:r>
            <w:r>
              <w:t>Intern at Tire Manufacturing Company</w:t>
            </w:r>
          </w:p>
          <w:p w14:paraId="3D15BC55" w14:textId="5043E8A4" w:rsidR="00036450" w:rsidRPr="00036450" w:rsidRDefault="004111C4" w:rsidP="00B359E4">
            <w:pPr>
              <w:pStyle w:val="Date"/>
            </w:pPr>
            <w:r>
              <w:t>7/2020</w:t>
            </w:r>
            <w:r w:rsidR="00036450" w:rsidRPr="00036450">
              <w:t>–</w:t>
            </w:r>
            <w:r>
              <w:t>1/2021</w:t>
            </w:r>
          </w:p>
          <w:p w14:paraId="05E6E08D" w14:textId="4324E6E7" w:rsidR="00036450" w:rsidRDefault="004111C4" w:rsidP="00036450">
            <w:r>
              <w:t xml:space="preserve">During my internship at Silverstone, I conducted thorough inspections of the manufacturing process and materials </w:t>
            </w:r>
            <w:r w:rsidR="00113EEC">
              <w:t xml:space="preserve">and </w:t>
            </w:r>
            <w:r>
              <w:t xml:space="preserve">performed tests on samples to </w:t>
            </w:r>
            <w:r w:rsidR="006549D1">
              <w:t>ensure</w:t>
            </w:r>
            <w:r>
              <w:t xml:space="preserve"> quality.</w:t>
            </w:r>
          </w:p>
          <w:p w14:paraId="05412245" w14:textId="77777777" w:rsidR="004D3011" w:rsidRDefault="004D3011" w:rsidP="00036450"/>
          <w:p w14:paraId="2ECC6884" w14:textId="17DA0194" w:rsidR="004D3011" w:rsidRPr="004D3011" w:rsidRDefault="004111C4" w:rsidP="00B359E4">
            <w:pPr>
              <w:pStyle w:val="Heading4"/>
              <w:rPr>
                <w:bCs/>
              </w:rPr>
            </w:pPr>
            <w:r>
              <w:t>Letter Hub</w:t>
            </w:r>
            <w:r w:rsidR="004D3011" w:rsidRPr="004D3011">
              <w:t xml:space="preserve"> </w:t>
            </w:r>
            <w:r>
              <w:t xml:space="preserve">Content </w:t>
            </w:r>
            <w:r w:rsidR="006E2F82">
              <w:t>W</w:t>
            </w:r>
            <w:r>
              <w:t xml:space="preserve">riting, </w:t>
            </w:r>
            <w:r w:rsidR="006E2F82">
              <w:t>E</w:t>
            </w:r>
            <w:r>
              <w:t xml:space="preserve">diting and </w:t>
            </w:r>
            <w:r w:rsidR="006E2F82">
              <w:t>P</w:t>
            </w:r>
            <w:r>
              <w:t xml:space="preserve">resentation </w:t>
            </w:r>
            <w:r w:rsidR="006E2F82">
              <w:t>M</w:t>
            </w:r>
            <w:r>
              <w:t>anagement</w:t>
            </w:r>
          </w:p>
          <w:p w14:paraId="72D25350" w14:textId="40C440B3" w:rsidR="004D3011" w:rsidRPr="004D3011" w:rsidRDefault="004111C4" w:rsidP="00B359E4">
            <w:pPr>
              <w:pStyle w:val="Date"/>
            </w:pPr>
            <w:r>
              <w:t>3/2021</w:t>
            </w:r>
            <w:r w:rsidR="004D3011" w:rsidRPr="004D3011">
              <w:t>–</w:t>
            </w:r>
            <w:r>
              <w:t>9/2021</w:t>
            </w:r>
          </w:p>
          <w:p w14:paraId="09D30938" w14:textId="26FFB8FF" w:rsidR="004D3011" w:rsidRPr="004D3011" w:rsidRDefault="00113EEC" w:rsidP="004D3011">
            <w:r>
              <w:t>While at Letter Hub, I focused on content writing and editing while</w:t>
            </w:r>
            <w:r w:rsidR="004111C4">
              <w:t xml:space="preserve"> creating impactful presentations for the company.</w:t>
            </w:r>
            <w:r w:rsidR="00036450" w:rsidRPr="004D3011">
              <w:t xml:space="preserve"> </w:t>
            </w:r>
          </w:p>
          <w:p w14:paraId="00156537" w14:textId="77777777" w:rsidR="004D3011" w:rsidRDefault="004D3011" w:rsidP="00036450"/>
          <w:p w14:paraId="4FD8A77A" w14:textId="388F589F" w:rsidR="004D3011" w:rsidRPr="004D3011" w:rsidRDefault="006E2F82" w:rsidP="00B359E4">
            <w:pPr>
              <w:pStyle w:val="Heading4"/>
              <w:rPr>
                <w:bCs/>
              </w:rPr>
            </w:pPr>
            <w:proofErr w:type="spellStart"/>
            <w:r>
              <w:t>Hudaibia</w:t>
            </w:r>
            <w:proofErr w:type="spellEnd"/>
            <w:r>
              <w:t xml:space="preserve"> Model School</w:t>
            </w:r>
            <w:r w:rsidR="004111C4">
              <w:t xml:space="preserve">, </w:t>
            </w:r>
            <w:r w:rsidR="007775A4">
              <w:t>English Teacher</w:t>
            </w:r>
          </w:p>
          <w:p w14:paraId="459DCB83" w14:textId="00C99C43" w:rsidR="004D3011" w:rsidRPr="004D3011" w:rsidRDefault="007775A4" w:rsidP="00B359E4">
            <w:pPr>
              <w:pStyle w:val="Date"/>
            </w:pPr>
            <w:r>
              <w:t>11/20</w:t>
            </w:r>
            <w:r w:rsidR="004111C4">
              <w:t>20</w:t>
            </w:r>
            <w:r w:rsidR="004D3011" w:rsidRPr="004D3011">
              <w:t>–</w:t>
            </w:r>
            <w:r>
              <w:t>9/2</w:t>
            </w:r>
            <w:r w:rsidR="004111C4">
              <w:t>02</w:t>
            </w:r>
            <w:r>
              <w:t>2</w:t>
            </w:r>
          </w:p>
          <w:p w14:paraId="5195400C" w14:textId="3B68CB41" w:rsidR="004D3011" w:rsidRDefault="007775A4" w:rsidP="004D3011">
            <w:r>
              <w:t xml:space="preserve">Passionate educator fostering language skills and critical thinking in </w:t>
            </w:r>
            <w:r w:rsidR="00113EEC">
              <w:t xml:space="preserve">a </w:t>
            </w:r>
            <w:r>
              <w:t>diverse student population.</w:t>
            </w:r>
            <w:r w:rsidR="00036450" w:rsidRPr="004D3011">
              <w:t xml:space="preserve"> </w:t>
            </w:r>
          </w:p>
          <w:p w14:paraId="7CAB8FC8" w14:textId="77777777" w:rsidR="004111C4" w:rsidRPr="004D3011" w:rsidRDefault="004111C4" w:rsidP="004D3011"/>
          <w:p w14:paraId="20948466" w14:textId="2D2C18A2" w:rsidR="004111C4" w:rsidRPr="004D3011" w:rsidRDefault="004111C4" w:rsidP="004111C4">
            <w:pPr>
              <w:pStyle w:val="Heading4"/>
              <w:rPr>
                <w:bCs/>
              </w:rPr>
            </w:pPr>
            <w:r>
              <w:t xml:space="preserve">EWM SA, </w:t>
            </w:r>
            <w:r w:rsidR="006E2F82">
              <w:t>Content Writing and Editing</w:t>
            </w:r>
          </w:p>
          <w:p w14:paraId="7CA802F6" w14:textId="77777777" w:rsidR="004111C4" w:rsidRPr="004D3011" w:rsidRDefault="004111C4" w:rsidP="004111C4">
            <w:pPr>
              <w:pStyle w:val="Date"/>
            </w:pPr>
            <w:r>
              <w:t>11/2020</w:t>
            </w:r>
            <w:r w:rsidRPr="004D3011">
              <w:t>–</w:t>
            </w:r>
            <w:r>
              <w:t>9/2022</w:t>
            </w:r>
          </w:p>
          <w:p w14:paraId="65C6F5EE" w14:textId="33BA1FEC" w:rsidR="004D3011" w:rsidRDefault="00113EEC" w:rsidP="00036450">
            <w:r>
              <w:t>A</w:t>
            </w:r>
            <w:r w:rsidR="006E2F82">
              <w:t>t EWM SA</w:t>
            </w:r>
            <w:r>
              <w:t>,</w:t>
            </w:r>
            <w:r w:rsidR="006E2F82">
              <w:t xml:space="preserve"> I focused on content writing, editing and website management.</w:t>
            </w:r>
            <w:r w:rsidR="004111C4" w:rsidRPr="004D3011">
              <w:t xml:space="preserve"> </w:t>
            </w:r>
          </w:p>
          <w:sdt>
            <w:sdtPr>
              <w:id w:val="1669594239"/>
              <w:placeholder>
                <w:docPart w:val="52572B550ED44379A02E82D6F21B1D17"/>
              </w:placeholder>
              <w:temporary/>
              <w:showingPlcHdr/>
              <w15:appearance w15:val="hidden"/>
            </w:sdtPr>
            <w:sdtContent>
              <w:p w14:paraId="1CD5A90B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4BC2CEF5" w14:textId="77777777"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6BA6A684" wp14:editId="6C0FA9F3">
                  <wp:extent cx="3756660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14:paraId="56256ED3" w14:textId="77777777" w:rsidR="0043117B" w:rsidRDefault="00000000" w:rsidP="000C45FF">
      <w:pPr>
        <w:tabs>
          <w:tab w:val="left" w:pos="990"/>
        </w:tabs>
      </w:pPr>
    </w:p>
    <w:sectPr w:rsidR="0043117B" w:rsidSect="000D5EA1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8D1E" w14:textId="77777777" w:rsidR="00F51073" w:rsidRDefault="00F51073" w:rsidP="000C45FF">
      <w:r>
        <w:separator/>
      </w:r>
    </w:p>
  </w:endnote>
  <w:endnote w:type="continuationSeparator" w:id="0">
    <w:p w14:paraId="16BDE615" w14:textId="77777777" w:rsidR="00F51073" w:rsidRDefault="00F5107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909D" w14:textId="77777777" w:rsidR="00F51073" w:rsidRDefault="00F51073" w:rsidP="000C45FF">
      <w:r>
        <w:separator/>
      </w:r>
    </w:p>
  </w:footnote>
  <w:footnote w:type="continuationSeparator" w:id="0">
    <w:p w14:paraId="1442FF14" w14:textId="77777777" w:rsidR="00F51073" w:rsidRDefault="00F5107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AA08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85E2AA" wp14:editId="3855933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I0MLY0MDIMPSwsRCSUcpOLW4ODM/D6TAuBYAY9jkJSwAAAA="/>
  </w:docVars>
  <w:rsids>
    <w:rsidRoot w:val="00DA11E1"/>
    <w:rsid w:val="00036450"/>
    <w:rsid w:val="00094499"/>
    <w:rsid w:val="000C45FF"/>
    <w:rsid w:val="000D5EA1"/>
    <w:rsid w:val="000E3FD1"/>
    <w:rsid w:val="00112054"/>
    <w:rsid w:val="00113EEC"/>
    <w:rsid w:val="00116076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111C4"/>
    <w:rsid w:val="00445947"/>
    <w:rsid w:val="004813B3"/>
    <w:rsid w:val="00496591"/>
    <w:rsid w:val="004C63E4"/>
    <w:rsid w:val="004D3011"/>
    <w:rsid w:val="00520AE5"/>
    <w:rsid w:val="005262AC"/>
    <w:rsid w:val="005E39D5"/>
    <w:rsid w:val="00600670"/>
    <w:rsid w:val="0062123A"/>
    <w:rsid w:val="00646E75"/>
    <w:rsid w:val="006549D1"/>
    <w:rsid w:val="006771D0"/>
    <w:rsid w:val="006E2F82"/>
    <w:rsid w:val="00700BAB"/>
    <w:rsid w:val="00715FCB"/>
    <w:rsid w:val="00743101"/>
    <w:rsid w:val="00764C9F"/>
    <w:rsid w:val="007775A4"/>
    <w:rsid w:val="007775E1"/>
    <w:rsid w:val="007867A0"/>
    <w:rsid w:val="007927F5"/>
    <w:rsid w:val="007E6201"/>
    <w:rsid w:val="00802CA0"/>
    <w:rsid w:val="008A11E3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BF01DF"/>
    <w:rsid w:val="00C066B6"/>
    <w:rsid w:val="00C37BA1"/>
    <w:rsid w:val="00C4674C"/>
    <w:rsid w:val="00C506CF"/>
    <w:rsid w:val="00C72BED"/>
    <w:rsid w:val="00C9578B"/>
    <w:rsid w:val="00CB0055"/>
    <w:rsid w:val="00CE4967"/>
    <w:rsid w:val="00CE699F"/>
    <w:rsid w:val="00D2522B"/>
    <w:rsid w:val="00D422DE"/>
    <w:rsid w:val="00D5459D"/>
    <w:rsid w:val="00DA11E1"/>
    <w:rsid w:val="00DA1F4D"/>
    <w:rsid w:val="00DD172A"/>
    <w:rsid w:val="00E25A26"/>
    <w:rsid w:val="00E4381A"/>
    <w:rsid w:val="00E55D74"/>
    <w:rsid w:val="00F5107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F13F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ad\AppData\Local\Microsoft\Office\16.0\DTS\en-US%7b1CB46118-BB28-4925-A79D-1E3CD2CE0DD9%7d\%7b793B2C37-C924-4826-9359-17E76F47ABF7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899394675057103"/>
          <c:y val="0"/>
          <c:w val="0.59516006239585162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4"/>
                <c:pt idx="0">
                  <c:v>Content Writing</c:v>
                </c:pt>
                <c:pt idx="1">
                  <c:v>Teaching</c:v>
                </c:pt>
                <c:pt idx="2">
                  <c:v>Client Management</c:v>
                </c:pt>
                <c:pt idx="3">
                  <c:v>Blender 3d Modeling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AE6EFAD5164483A783EEFD2F4D3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CC215-C741-4D28-8442-858E75280D1A}"/>
      </w:docPartPr>
      <w:docPartBody>
        <w:p w:rsidR="00522136" w:rsidRDefault="00000000">
          <w:pPr>
            <w:pStyle w:val="90AE6EFAD5164483A783EEFD2F4D38E1"/>
          </w:pPr>
          <w:r w:rsidRPr="00D5459D">
            <w:t>Profile</w:t>
          </w:r>
        </w:p>
      </w:docPartBody>
    </w:docPart>
    <w:docPart>
      <w:docPartPr>
        <w:name w:val="D76F62F527D24F7F97E047CBC7C7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4CADF-BD52-47F1-90B7-A57000CA075B}"/>
      </w:docPartPr>
      <w:docPartBody>
        <w:p w:rsidR="00522136" w:rsidRDefault="00000000">
          <w:pPr>
            <w:pStyle w:val="D76F62F527D24F7F97E047CBC7C721C1"/>
          </w:pPr>
          <w:r w:rsidRPr="00CB0055">
            <w:t>Contact</w:t>
          </w:r>
        </w:p>
      </w:docPartBody>
    </w:docPart>
    <w:docPart>
      <w:docPartPr>
        <w:name w:val="AE2B78CB644D4F72B8C756AAD5B6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27734-5F4C-4CE6-B0DE-D7D5D2BFED61}"/>
      </w:docPartPr>
      <w:docPartBody>
        <w:p w:rsidR="00522136" w:rsidRDefault="00000000">
          <w:pPr>
            <w:pStyle w:val="AE2B78CB644D4F72B8C756AAD5B665A3"/>
          </w:pPr>
          <w:r w:rsidRPr="004D3011">
            <w:t>PHONE:</w:t>
          </w:r>
        </w:p>
      </w:docPartBody>
    </w:docPart>
    <w:docPart>
      <w:docPartPr>
        <w:name w:val="81CE049B0E014B839B8B654FE735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576A-38FC-4F39-8048-64A4F5F93B89}"/>
      </w:docPartPr>
      <w:docPartBody>
        <w:p w:rsidR="00522136" w:rsidRDefault="00000000">
          <w:pPr>
            <w:pStyle w:val="81CE049B0E014B839B8B654FE73551A6"/>
          </w:pPr>
          <w:r w:rsidRPr="004D3011">
            <w:t>WEBSITE:</w:t>
          </w:r>
        </w:p>
      </w:docPartBody>
    </w:docPart>
    <w:docPart>
      <w:docPartPr>
        <w:name w:val="8E23AC9485CB48C489394D68BC4A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06272-B5E6-4AA1-8E09-31A8DA55227C}"/>
      </w:docPartPr>
      <w:docPartBody>
        <w:p w:rsidR="00522136" w:rsidRDefault="00000000">
          <w:pPr>
            <w:pStyle w:val="8E23AC9485CB48C489394D68BC4A9BC9"/>
          </w:pPr>
          <w:r w:rsidRPr="004D3011">
            <w:t>EMAIL:</w:t>
          </w:r>
        </w:p>
      </w:docPartBody>
    </w:docPart>
    <w:docPart>
      <w:docPartPr>
        <w:name w:val="7412C989B0D24913A31CEF283E3A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69E1-7F53-4A9C-B620-D51876C64E1E}"/>
      </w:docPartPr>
      <w:docPartBody>
        <w:p w:rsidR="00522136" w:rsidRDefault="00000000">
          <w:pPr>
            <w:pStyle w:val="7412C989B0D24913A31CEF283E3A36B2"/>
          </w:pPr>
          <w:r w:rsidRPr="00CB0055">
            <w:t>Hobbies</w:t>
          </w:r>
        </w:p>
      </w:docPartBody>
    </w:docPart>
    <w:docPart>
      <w:docPartPr>
        <w:name w:val="FC519B9257E94D3C873335E2FF38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F62A-FA28-4E5D-B20B-D5900256C233}"/>
      </w:docPartPr>
      <w:docPartBody>
        <w:p w:rsidR="00522136" w:rsidRDefault="00000000">
          <w:pPr>
            <w:pStyle w:val="FC519B9257E94D3C873335E2FF3890B9"/>
          </w:pPr>
          <w:r w:rsidRPr="00036450">
            <w:t>EDUCATION</w:t>
          </w:r>
        </w:p>
      </w:docPartBody>
    </w:docPart>
    <w:docPart>
      <w:docPartPr>
        <w:name w:val="E8A84EBFEB414362B701EE03BA69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FFC5-66B0-40C9-9C41-CF5013BCFED3}"/>
      </w:docPartPr>
      <w:docPartBody>
        <w:p w:rsidR="00522136" w:rsidRDefault="00000000">
          <w:pPr>
            <w:pStyle w:val="E8A84EBFEB414362B701EE03BA69E851"/>
          </w:pPr>
          <w:r w:rsidRPr="00036450">
            <w:t>WORK EXPERIENCE</w:t>
          </w:r>
        </w:p>
      </w:docPartBody>
    </w:docPart>
    <w:docPart>
      <w:docPartPr>
        <w:name w:val="52572B550ED44379A02E82D6F21B1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4343-6C12-450B-9689-5F32505D7C28}"/>
      </w:docPartPr>
      <w:docPartBody>
        <w:p w:rsidR="00522136" w:rsidRDefault="00000000">
          <w:pPr>
            <w:pStyle w:val="52572B550ED44379A02E82D6F21B1D17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71"/>
    <w:rsid w:val="003075A1"/>
    <w:rsid w:val="00522136"/>
    <w:rsid w:val="00850399"/>
    <w:rsid w:val="00E0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E6EFAD5164483A783EEFD2F4D38E1">
    <w:name w:val="90AE6EFAD5164483A783EEFD2F4D38E1"/>
  </w:style>
  <w:style w:type="paragraph" w:customStyle="1" w:styleId="D76F62F527D24F7F97E047CBC7C721C1">
    <w:name w:val="D76F62F527D24F7F97E047CBC7C721C1"/>
  </w:style>
  <w:style w:type="paragraph" w:customStyle="1" w:styleId="AE2B78CB644D4F72B8C756AAD5B665A3">
    <w:name w:val="AE2B78CB644D4F72B8C756AAD5B665A3"/>
  </w:style>
  <w:style w:type="paragraph" w:customStyle="1" w:styleId="81CE049B0E014B839B8B654FE73551A6">
    <w:name w:val="81CE049B0E014B839B8B654FE73551A6"/>
  </w:style>
  <w:style w:type="paragraph" w:customStyle="1" w:styleId="8E23AC9485CB48C489394D68BC4A9BC9">
    <w:name w:val="8E23AC9485CB48C489394D68BC4A9BC9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412C989B0D24913A31CEF283E3A36B2">
    <w:name w:val="7412C989B0D24913A31CEF283E3A36B2"/>
  </w:style>
  <w:style w:type="paragraph" w:customStyle="1" w:styleId="FC519B9257E94D3C873335E2FF3890B9">
    <w:name w:val="FC519B9257E94D3C873335E2FF3890B9"/>
  </w:style>
  <w:style w:type="paragraph" w:customStyle="1" w:styleId="E8A84EBFEB414362B701EE03BA69E851">
    <w:name w:val="E8A84EBFEB414362B701EE03BA69E8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52572B550ED44379A02E82D6F21B1D17">
    <w:name w:val="52572B550ED44379A02E82D6F21B1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{793B2C37-C924-4826-9359-17E76F47ABF7}tf00546271_win32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2023-07-07T16:29:00Z</dcterms:created>
  <dcterms:modified xsi:type="dcterms:W3CDTF">2023-07-07T19:02:00Z</dcterms:modified>
</cp:coreProperties>
</file>