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351" w:tblpY="-462"/>
        <w:tblW w:w="100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0"/>
        <w:gridCol w:w="272"/>
        <w:gridCol w:w="6946"/>
      </w:tblGrid>
      <w:tr w:rsidR="000E24FF" w:rsidRPr="00DA230E" w14:paraId="027F828B" w14:textId="77777777" w:rsidTr="00987A45">
        <w:trPr>
          <w:trHeight w:val="14733"/>
        </w:trPr>
        <w:tc>
          <w:tcPr>
            <w:tcW w:w="2860" w:type="dxa"/>
          </w:tcPr>
          <w:p w14:paraId="39FB7AF7" w14:textId="77777777" w:rsidR="00987A45" w:rsidRDefault="000E24FF" w:rsidP="000E24FF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52"/>
                <w:szCs w:val="56"/>
                <w:lang w:val="en-GB" w:bidi="en-GB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noProof/>
                <w:color w:val="548AB7" w:themeColor="accent1" w:themeShade="BF"/>
                <w:sz w:val="52"/>
                <w:szCs w:val="56"/>
                <w:lang w:val="en-GB" w:bidi="en-GB"/>
              </w:rPr>
              <w:drawing>
                <wp:inline distT="0" distB="0" distL="0" distR="0" wp14:anchorId="5EA4D88B" wp14:editId="686DCE6E">
                  <wp:extent cx="1497177" cy="1737360"/>
                  <wp:effectExtent l="12700" t="0" r="14605" b="510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626" cy="17622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2BD76D4" w14:textId="36281006" w:rsidR="000E24FF" w:rsidRPr="00837107" w:rsidRDefault="000E24FF" w:rsidP="000E24FF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52"/>
                <w:szCs w:val="56"/>
                <w:lang w:val="en-GB" w:bidi="en-GB"/>
              </w:rPr>
            </w:pPr>
            <w:r w:rsidRPr="00837107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52"/>
                <w:szCs w:val="56"/>
                <w:lang w:val="en-GB" w:bidi="en-GB"/>
              </w:rPr>
              <w:t>Zikria Sajid</w:t>
            </w:r>
          </w:p>
          <w:p w14:paraId="69848916" w14:textId="77777777" w:rsidR="000E24FF" w:rsidRPr="00837107" w:rsidRDefault="000E24FF" w:rsidP="000E24FF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8"/>
                <w:szCs w:val="32"/>
                <w:lang w:val="en-GB" w:bidi="en-GB"/>
              </w:rPr>
            </w:pPr>
            <w:r w:rsidRPr="00837107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8"/>
                <w:szCs w:val="32"/>
                <w:lang w:val="en-GB" w:bidi="en-GB"/>
              </w:rPr>
              <w:t>Human Resource (HR)</w:t>
            </w:r>
          </w:p>
          <w:sdt>
            <w:sdtPr>
              <w:rPr>
                <w:lang w:val="en-GB"/>
              </w:rPr>
              <w:id w:val="-1711873194"/>
              <w:placeholder>
                <w:docPart w:val="5BEE15F2BF9518479F0A993F59E92021"/>
              </w:placeholder>
              <w:temporary/>
              <w:showingPlcHdr/>
              <w15:appearance w15:val="hidden"/>
            </w:sdtPr>
            <w:sdtContent>
              <w:p w14:paraId="1C8BF22D" w14:textId="77777777" w:rsidR="000E24FF" w:rsidRPr="00DA230E" w:rsidRDefault="000E24FF" w:rsidP="000E24FF">
                <w:pPr>
                  <w:pStyle w:val="Heading3"/>
                  <w:rPr>
                    <w:lang w:val="en-GB"/>
                  </w:rPr>
                </w:pPr>
                <w:r w:rsidRPr="00DA230E">
                  <w:rPr>
                    <w:lang w:val="en-GB" w:bidi="en-GB"/>
                  </w:rPr>
                  <w:t>Profile</w:t>
                </w:r>
              </w:p>
            </w:sdtContent>
          </w:sdt>
          <w:p w14:paraId="3FD67261" w14:textId="77777777" w:rsidR="000E24FF" w:rsidRPr="00BA3B05" w:rsidRDefault="000E24FF" w:rsidP="000E24FF">
            <w:pPr>
              <w:pStyle w:val="Introduction"/>
              <w:spacing w:line="240" w:lineRule="auto"/>
              <w:rPr>
                <w:rFonts w:ascii="Times New Roman" w:hAnsi="Times New Roman" w:cs="Times New Roman"/>
                <w:i w:val="0"/>
                <w:iCs/>
                <w:color w:val="000000" w:themeColor="text1"/>
                <w:sz w:val="22"/>
                <w:szCs w:val="22"/>
                <w:lang w:val="en-GB"/>
              </w:rPr>
            </w:pPr>
            <w:r w:rsidRPr="00BA3B05">
              <w:rPr>
                <w:rFonts w:ascii="Times New Roman" w:hAnsi="Times New Roman" w:cs="Times New Roman"/>
                <w:i w:val="0"/>
                <w:iCs/>
                <w:color w:val="000000" w:themeColor="text1"/>
                <w:sz w:val="22"/>
                <w:szCs w:val="22"/>
                <w:lang w:val="en-GB"/>
              </w:rPr>
              <w:t>Attentive to details, processes, and, most importantly, to people.</w:t>
            </w:r>
          </w:p>
          <w:p w14:paraId="20EEB866" w14:textId="77777777" w:rsidR="000E24FF" w:rsidRPr="00DA230E" w:rsidRDefault="000E24FF" w:rsidP="000E24FF">
            <w:pPr>
              <w:rPr>
                <w:lang w:val="en-GB"/>
              </w:rPr>
            </w:pPr>
            <w:r w:rsidRPr="00BA3B05">
              <w:rPr>
                <w:rFonts w:ascii="Times New Roman" w:hAnsi="Times New Roman" w:cs="Times New Roman"/>
                <w:iCs/>
                <w:color w:val="000000" w:themeColor="text1"/>
                <w:sz w:val="22"/>
                <w:lang w:val="en-GB"/>
              </w:rPr>
              <w:t>Motivated to bring my project and internship experience to a growing company like the Grove, where compassion for others and knowledge of efficient HR services will be key to winning the day.</w:t>
            </w:r>
          </w:p>
          <w:p w14:paraId="0124EDA3" w14:textId="77777777" w:rsidR="000E24FF" w:rsidRPr="00DA230E" w:rsidRDefault="000E24FF" w:rsidP="000E24FF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-1954003311"/>
              <w:placeholder>
                <w:docPart w:val="7E438D811FA7B741AE2F3DA744D5D72B"/>
              </w:placeholder>
              <w:temporary/>
              <w:showingPlcHdr/>
              <w15:appearance w15:val="hidden"/>
            </w:sdtPr>
            <w:sdtContent>
              <w:p w14:paraId="00BD2BC2" w14:textId="77777777" w:rsidR="000E24FF" w:rsidRPr="00DA230E" w:rsidRDefault="000E24FF" w:rsidP="000E24FF">
                <w:pPr>
                  <w:pStyle w:val="Heading3"/>
                  <w:rPr>
                    <w:lang w:val="en-GB"/>
                  </w:rPr>
                </w:pPr>
                <w:r w:rsidRPr="00DA230E">
                  <w:rPr>
                    <w:lang w:val="en-GB" w:bidi="en-GB"/>
                  </w:rPr>
                  <w:t>CONTACT</w:t>
                </w:r>
              </w:p>
            </w:sdtContent>
          </w:sdt>
          <w:sdt>
            <w:sdtPr>
              <w:rPr>
                <w:rStyle w:val="Heading3Char"/>
              </w:rPr>
              <w:id w:val="1111563247"/>
              <w:placeholder>
                <w:docPart w:val="B0407ED7E616F645AE2F79B5069B5DC9"/>
              </w:placeholder>
              <w:temporary/>
              <w:showingPlcHdr/>
              <w15:appearance w15:val="hidden"/>
            </w:sdtPr>
            <w:sdtEndPr>
              <w:rPr>
                <w:rStyle w:val="DefaultParagraphFont"/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lang w:val="en-GB"/>
              </w:rPr>
            </w:sdtEndPr>
            <w:sdtContent>
              <w:p w14:paraId="74446507" w14:textId="77777777" w:rsidR="000E24FF" w:rsidRPr="00DA230E" w:rsidRDefault="000E24FF" w:rsidP="000E24FF">
                <w:pPr>
                  <w:rPr>
                    <w:lang w:val="en-GB"/>
                  </w:rPr>
                </w:pPr>
                <w:r w:rsidRPr="009E2236">
                  <w:rPr>
                    <w:rStyle w:val="Heading3Char"/>
                  </w:rPr>
                  <w:t>PHONE NUMBER:</w:t>
                </w:r>
              </w:p>
            </w:sdtContent>
          </w:sdt>
          <w:p w14:paraId="7EE4A1AE" w14:textId="77777777" w:rsidR="000E24FF" w:rsidRPr="00DA230E" w:rsidRDefault="000E24FF" w:rsidP="000E24FF">
            <w:pPr>
              <w:rPr>
                <w:lang w:val="en-GB"/>
              </w:rPr>
            </w:pPr>
            <w:r>
              <w:rPr>
                <w:lang w:val="en-GB"/>
              </w:rPr>
              <w:t>+923139777719</w:t>
            </w:r>
          </w:p>
          <w:p w14:paraId="241B8387" w14:textId="77777777" w:rsidR="000E24FF" w:rsidRPr="00DA230E" w:rsidRDefault="000E24FF" w:rsidP="000E24FF">
            <w:pPr>
              <w:rPr>
                <w:lang w:val="en-GB"/>
              </w:rPr>
            </w:pPr>
          </w:p>
          <w:p w14:paraId="4E919A80" w14:textId="77777777" w:rsidR="000E24FF" w:rsidRPr="00FB68DD" w:rsidRDefault="000E24FF" w:rsidP="000E24FF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val="en-GB" w:bidi="en-GB"/>
              </w:rPr>
            </w:pPr>
            <w:r w:rsidRPr="00FB68DD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val="en-GB" w:bidi="en-GB"/>
              </w:rPr>
              <w:t>LinkedIn</w:t>
            </w:r>
          </w:p>
          <w:p w14:paraId="49E864AF" w14:textId="03A6D92A" w:rsidR="000E24FF" w:rsidRPr="00DA230E" w:rsidRDefault="00C85B71" w:rsidP="000E24FF">
            <w:pPr>
              <w:rPr>
                <w:lang w:val="en-GB"/>
              </w:rPr>
            </w:pPr>
            <w:r>
              <w:rPr>
                <w:lang w:val="en-GB"/>
              </w:rPr>
              <w:t>linkedin/in/zikria-sajid</w:t>
            </w:r>
          </w:p>
          <w:p w14:paraId="736B77F8" w14:textId="77777777" w:rsidR="000E24FF" w:rsidRPr="00DA230E" w:rsidRDefault="000E24FF" w:rsidP="000E24FF">
            <w:pPr>
              <w:rPr>
                <w:lang w:val="en-GB"/>
              </w:rPr>
            </w:pPr>
          </w:p>
          <w:sdt>
            <w:sdt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val="en-GB" w:bidi="en-GB"/>
              </w:rPr>
              <w:id w:val="-240260293"/>
              <w:placeholder>
                <w:docPart w:val="A31719DA6843954D8CE197052A819B0D"/>
              </w:placeholder>
              <w:temporary/>
              <w:showingPlcHdr/>
              <w15:appearance w15:val="hidden"/>
            </w:sdtPr>
            <w:sdtEndP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  <w:lang w:bidi="ar-SA"/>
              </w:rPr>
            </w:sdtEndPr>
            <w:sdtContent>
              <w:p w14:paraId="7CE66298" w14:textId="77777777" w:rsidR="000E24FF" w:rsidRPr="00DA230E" w:rsidRDefault="000E24FF" w:rsidP="000E24FF">
                <w:pPr>
                  <w:rPr>
                    <w:lang w:val="en-GB"/>
                  </w:rPr>
                </w:pPr>
                <w:r w:rsidRPr="00FB68DD">
                  <w:rPr>
                    <w:rFonts w:asciiTheme="majorHAnsi" w:eastAsiaTheme="majorEastAsia" w:hAnsiTheme="majorHAnsi" w:cstheme="majorBidi"/>
                    <w:b/>
                    <w:caps/>
                    <w:color w:val="548AB7" w:themeColor="accent1" w:themeShade="BF"/>
                    <w:sz w:val="22"/>
                    <w:szCs w:val="24"/>
                    <w:lang w:val="en-GB" w:bidi="en-GB"/>
                  </w:rPr>
                  <w:t>EMAIL ADDRESS:</w:t>
                </w:r>
              </w:p>
            </w:sdtContent>
          </w:sdt>
          <w:p w14:paraId="2D616B03" w14:textId="77777777" w:rsidR="000E24FF" w:rsidRPr="009E2236" w:rsidRDefault="000E24FF" w:rsidP="000E24FF">
            <w:pPr>
              <w:rPr>
                <w:rStyle w:val="Hyperlink"/>
                <w:i/>
                <w:iCs/>
                <w:color w:val="000000" w:themeColor="text1"/>
                <w:lang w:val="en-GB"/>
              </w:rPr>
            </w:pPr>
            <w:r w:rsidRPr="009E2236">
              <w:rPr>
                <w:rStyle w:val="Hyperlink"/>
                <w:i/>
                <w:iCs/>
                <w:color w:val="000000" w:themeColor="text1"/>
                <w:lang w:val="en-GB"/>
              </w:rPr>
              <w:t>sajidzikria@gmail.com</w:t>
            </w:r>
          </w:p>
          <w:p w14:paraId="0D532D6E" w14:textId="77777777" w:rsidR="000E24FF" w:rsidRPr="00DA230E" w:rsidRDefault="000E24FF" w:rsidP="000E24FF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Languages</w:t>
            </w:r>
          </w:p>
          <w:p w14:paraId="4B02988C" w14:textId="77777777" w:rsidR="000E24FF" w:rsidRDefault="000E24FF" w:rsidP="000E24FF">
            <w:pPr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  <w:p w14:paraId="3DA3068E" w14:textId="77777777" w:rsidR="000E24FF" w:rsidRDefault="000E24FF" w:rsidP="000E24FF">
            <w:pPr>
              <w:rPr>
                <w:lang w:val="en-GB"/>
              </w:rPr>
            </w:pPr>
            <w:r>
              <w:rPr>
                <w:lang w:val="en-GB"/>
              </w:rPr>
              <w:t>Urdu</w:t>
            </w:r>
          </w:p>
          <w:p w14:paraId="6B0FF294" w14:textId="77777777" w:rsidR="000E24FF" w:rsidRDefault="000E24FF" w:rsidP="000E24FF">
            <w:pPr>
              <w:tabs>
                <w:tab w:val="left" w:pos="990"/>
              </w:tabs>
              <w:rPr>
                <w:lang w:val="en-GB"/>
              </w:rPr>
            </w:pPr>
            <w:r>
              <w:rPr>
                <w:lang w:val="en-GB"/>
              </w:rPr>
              <w:t>Pashto</w:t>
            </w:r>
          </w:p>
          <w:p w14:paraId="12469D4F" w14:textId="77777777" w:rsidR="009E2236" w:rsidRDefault="009E2236" w:rsidP="000E24FF">
            <w:pPr>
              <w:tabs>
                <w:tab w:val="left" w:pos="990"/>
              </w:tabs>
              <w:rPr>
                <w:lang w:val="en-GB"/>
              </w:rPr>
            </w:pPr>
          </w:p>
          <w:p w14:paraId="6041869E" w14:textId="77777777" w:rsidR="009E2236" w:rsidRDefault="009E2236" w:rsidP="009E2236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CNIC</w:t>
            </w:r>
          </w:p>
          <w:p w14:paraId="48AD8BAF" w14:textId="77777777" w:rsidR="009E2236" w:rsidRDefault="009E2236" w:rsidP="000E24FF">
            <w:pPr>
              <w:tabs>
                <w:tab w:val="left" w:pos="990"/>
              </w:tabs>
              <w:rPr>
                <w:lang w:val="en-GB"/>
              </w:rPr>
            </w:pPr>
            <w:r>
              <w:rPr>
                <w:lang w:val="en-GB"/>
              </w:rPr>
              <w:t>17301-0745475-9</w:t>
            </w:r>
          </w:p>
          <w:p w14:paraId="2B82ECDA" w14:textId="77777777" w:rsidR="009E2236" w:rsidRDefault="009E2236" w:rsidP="000E24FF">
            <w:pPr>
              <w:tabs>
                <w:tab w:val="left" w:pos="990"/>
              </w:tabs>
              <w:rPr>
                <w:lang w:val="en-GB"/>
              </w:rPr>
            </w:pPr>
          </w:p>
          <w:p w14:paraId="5E6313E3" w14:textId="77777777" w:rsidR="009E2236" w:rsidRDefault="009E2236" w:rsidP="009E2236">
            <w:pPr>
              <w:pStyle w:val="Heading3"/>
              <w:rPr>
                <w:lang w:val="en-GB"/>
              </w:rPr>
            </w:pPr>
          </w:p>
          <w:p w14:paraId="15994B43" w14:textId="12DA5E5F" w:rsidR="009E2236" w:rsidRDefault="009E2236" w:rsidP="009E2236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lastRenderedPageBreak/>
              <w:t>RELIGION</w:t>
            </w:r>
          </w:p>
          <w:p w14:paraId="5389F283" w14:textId="77777777" w:rsidR="009E2236" w:rsidRDefault="009E2236" w:rsidP="000E24FF">
            <w:pPr>
              <w:tabs>
                <w:tab w:val="left" w:pos="990"/>
              </w:tabs>
              <w:rPr>
                <w:lang w:val="en-GB"/>
              </w:rPr>
            </w:pPr>
            <w:r>
              <w:rPr>
                <w:lang w:val="en-GB"/>
              </w:rPr>
              <w:t>Islam</w:t>
            </w:r>
          </w:p>
          <w:p w14:paraId="47E25F14" w14:textId="77777777" w:rsidR="009E2236" w:rsidRDefault="009E2236" w:rsidP="000E24FF">
            <w:pPr>
              <w:tabs>
                <w:tab w:val="left" w:pos="990"/>
              </w:tabs>
              <w:rPr>
                <w:lang w:val="en-GB"/>
              </w:rPr>
            </w:pPr>
          </w:p>
          <w:p w14:paraId="582AD1E1" w14:textId="77777777" w:rsidR="009E2236" w:rsidRDefault="009E2236" w:rsidP="009E2236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MAILING ADDRESS</w:t>
            </w:r>
          </w:p>
          <w:p w14:paraId="6DB85888" w14:textId="77777777" w:rsidR="009E2236" w:rsidRDefault="009E2236" w:rsidP="000E24FF">
            <w:pPr>
              <w:tabs>
                <w:tab w:val="left" w:pos="990"/>
              </w:tabs>
              <w:rPr>
                <w:lang w:val="en-GB"/>
              </w:rPr>
            </w:pPr>
            <w:r>
              <w:rPr>
                <w:lang w:val="en-GB"/>
              </w:rPr>
              <w:t xml:space="preserve">18-Arsala House Gate No 2 Officers Garden Colony Warsak Road Peshawar. </w:t>
            </w:r>
          </w:p>
          <w:p w14:paraId="4DFB6E79" w14:textId="77777777" w:rsidR="009E2236" w:rsidRDefault="009E2236" w:rsidP="000E24FF">
            <w:pPr>
              <w:tabs>
                <w:tab w:val="left" w:pos="990"/>
              </w:tabs>
              <w:rPr>
                <w:lang w:val="en-GB"/>
              </w:rPr>
            </w:pPr>
          </w:p>
          <w:p w14:paraId="1B30B879" w14:textId="77777777" w:rsidR="009E2236" w:rsidRDefault="009E2236" w:rsidP="009E2236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MARITIAL STATUS</w:t>
            </w:r>
          </w:p>
          <w:p w14:paraId="323F4B4E" w14:textId="57521A16" w:rsidR="009E2236" w:rsidRPr="00DA230E" w:rsidRDefault="009E2236" w:rsidP="000E24FF">
            <w:pPr>
              <w:tabs>
                <w:tab w:val="left" w:pos="990"/>
              </w:tabs>
              <w:rPr>
                <w:lang w:val="en-GB"/>
              </w:rPr>
            </w:pPr>
            <w:r>
              <w:rPr>
                <w:lang w:val="en-GB"/>
              </w:rPr>
              <w:t>Single</w:t>
            </w:r>
          </w:p>
        </w:tc>
        <w:tc>
          <w:tcPr>
            <w:tcW w:w="272" w:type="dxa"/>
          </w:tcPr>
          <w:p w14:paraId="4138C162" w14:textId="77777777" w:rsidR="000E24FF" w:rsidRPr="00DA230E" w:rsidRDefault="000E24FF" w:rsidP="000E24FF">
            <w:pPr>
              <w:tabs>
                <w:tab w:val="left" w:pos="990"/>
              </w:tabs>
              <w:rPr>
                <w:lang w:val="en-GB"/>
              </w:rPr>
            </w:pPr>
          </w:p>
        </w:tc>
        <w:tc>
          <w:tcPr>
            <w:tcW w:w="6946" w:type="dxa"/>
          </w:tcPr>
          <w:sdt>
            <w:sdtPr>
              <w:rPr>
                <w:lang w:val="en-GB"/>
              </w:rPr>
              <w:id w:val="1049110328"/>
              <w:placeholder>
                <w:docPart w:val="DCAC2BA82EEBD64FB054FFD6CA4E4065"/>
              </w:placeholder>
              <w:temporary/>
              <w:showingPlcHdr/>
              <w15:appearance w15:val="hidden"/>
            </w:sdtPr>
            <w:sdtContent>
              <w:p w14:paraId="663D9565" w14:textId="63A763BD" w:rsidR="008D5776" w:rsidRPr="008D5776" w:rsidRDefault="000E24FF" w:rsidP="008D5776">
                <w:pPr>
                  <w:pStyle w:val="Heading2"/>
                  <w:rPr>
                    <w:lang w:val="en-GB"/>
                  </w:rPr>
                </w:pPr>
                <w:r w:rsidRPr="00DA230E">
                  <w:rPr>
                    <w:lang w:val="en-GB" w:bidi="en-GB"/>
                  </w:rPr>
                  <w:t>EDUCATION</w:t>
                </w:r>
              </w:p>
            </w:sdtContent>
          </w:sdt>
          <w:p w14:paraId="63992060" w14:textId="77777777" w:rsidR="008D5776" w:rsidRPr="00DE2B39" w:rsidRDefault="008D5776" w:rsidP="008D5776">
            <w:pPr>
              <w:pStyle w:val="Heading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DE2B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City University of Science and Information Technology</w:t>
            </w:r>
          </w:p>
          <w:p w14:paraId="047BF72B" w14:textId="77777777" w:rsidR="008D5776" w:rsidRDefault="008D5776" w:rsidP="008D5776">
            <w:pPr>
              <w:pStyle w:val="Date"/>
              <w:rPr>
                <w:lang w:val="en-GB"/>
              </w:rPr>
            </w:pPr>
            <w:r>
              <w:rPr>
                <w:lang w:val="en-GB"/>
              </w:rPr>
              <w:t>2019</w:t>
            </w:r>
            <w:r w:rsidRPr="00DA230E">
              <w:rPr>
                <w:lang w:val="en-GB" w:bidi="en-GB"/>
              </w:rPr>
              <w:t>-</w:t>
            </w:r>
            <w:r>
              <w:rPr>
                <w:lang w:val="en-GB"/>
              </w:rPr>
              <w:t>2023</w:t>
            </w:r>
          </w:p>
          <w:p w14:paraId="22C5DC81" w14:textId="77777777" w:rsidR="008D5776" w:rsidRPr="009C0316" w:rsidRDefault="008D5776" w:rsidP="008D5776">
            <w:pPr>
              <w:pStyle w:val="Date"/>
              <w:rPr>
                <w:b/>
                <w:bCs/>
                <w:lang w:val="en-GB"/>
              </w:rPr>
            </w:pPr>
            <w:r w:rsidRPr="009C0316">
              <w:rPr>
                <w:b/>
                <w:bCs/>
                <w:lang w:val="en-GB"/>
              </w:rPr>
              <w:t>Bachelor in Business Administration</w:t>
            </w:r>
            <w:r>
              <w:rPr>
                <w:b/>
                <w:bCs/>
                <w:lang w:val="en-GB"/>
              </w:rPr>
              <w:t>,</w:t>
            </w:r>
            <w:r w:rsidRPr="009C0316">
              <w:rPr>
                <w:b/>
                <w:bCs/>
                <w:lang w:val="en-GB"/>
              </w:rPr>
              <w:t xml:space="preserve"> BBA(HR)</w:t>
            </w:r>
          </w:p>
          <w:p w14:paraId="1BA8F6F7" w14:textId="35E3DB4C" w:rsidR="008D5776" w:rsidRPr="00DE2B39" w:rsidRDefault="008D5776" w:rsidP="008D5776">
            <w:pPr>
              <w:rPr>
                <w:b/>
                <w:bCs/>
                <w:lang w:val="en-GB"/>
              </w:rPr>
            </w:pPr>
            <w:r w:rsidRPr="00DE2B39">
              <w:rPr>
                <w:b/>
                <w:bCs/>
                <w:lang w:val="en-GB" w:bidi="en-GB"/>
              </w:rPr>
              <w:t>CGPA 3.</w:t>
            </w:r>
            <w:r>
              <w:rPr>
                <w:b/>
                <w:bCs/>
                <w:lang w:val="en-GB" w:bidi="en-GB"/>
              </w:rPr>
              <w:t>3</w:t>
            </w:r>
            <w:r w:rsidR="00D5147E">
              <w:rPr>
                <w:b/>
                <w:bCs/>
                <w:lang w:val="en-GB" w:bidi="en-GB"/>
              </w:rPr>
              <w:t>3</w:t>
            </w:r>
          </w:p>
          <w:p w14:paraId="7D902D59" w14:textId="77777777" w:rsidR="00F26A24" w:rsidRDefault="00F26A24" w:rsidP="000E24FF">
            <w:pPr>
              <w:rPr>
                <w:b/>
                <w:lang w:val="en-GB"/>
              </w:rPr>
            </w:pPr>
          </w:p>
          <w:p w14:paraId="0B079001" w14:textId="77777777" w:rsidR="008D5776" w:rsidRPr="00DA230E" w:rsidRDefault="008D5776" w:rsidP="008D5776">
            <w:pPr>
              <w:rPr>
                <w:b/>
                <w:lang w:val="en-GB"/>
              </w:rPr>
            </w:pPr>
            <w:r w:rsidRPr="009E2236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University College for Boys, University of Peshawar</w:t>
            </w:r>
          </w:p>
          <w:p w14:paraId="3C2C1A1B" w14:textId="77777777" w:rsidR="008D5776" w:rsidRDefault="008D5776" w:rsidP="008D5776">
            <w:pPr>
              <w:pStyle w:val="Date"/>
              <w:rPr>
                <w:lang w:val="en-GB"/>
              </w:rPr>
            </w:pPr>
            <w:r>
              <w:rPr>
                <w:lang w:val="en-GB"/>
              </w:rPr>
              <w:t>2016</w:t>
            </w:r>
            <w:r w:rsidRPr="00DA230E">
              <w:rPr>
                <w:lang w:val="en-GB" w:bidi="en-GB"/>
              </w:rPr>
              <w:t>-</w:t>
            </w:r>
            <w:r>
              <w:rPr>
                <w:lang w:val="en-GB"/>
              </w:rPr>
              <w:t>2018</w:t>
            </w:r>
          </w:p>
          <w:p w14:paraId="02F249F1" w14:textId="77777777" w:rsidR="008D5776" w:rsidRPr="008B4BC7" w:rsidRDefault="008D5776" w:rsidP="008D5776">
            <w:pPr>
              <w:rPr>
                <w:lang w:val="en-GB"/>
              </w:rPr>
            </w:pPr>
            <w:r>
              <w:rPr>
                <w:lang w:val="en-GB"/>
              </w:rPr>
              <w:t>Pre-Engineering</w:t>
            </w:r>
          </w:p>
          <w:p w14:paraId="240B44A5" w14:textId="3C0FD827" w:rsidR="008D5776" w:rsidRPr="008B4BC7" w:rsidRDefault="008D5776" w:rsidP="008D577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699</w:t>
            </w:r>
            <w:r w:rsidRPr="008B4BC7">
              <w:rPr>
                <w:b/>
                <w:bCs/>
                <w:lang w:val="en-GB"/>
              </w:rPr>
              <w:t>/1100</w:t>
            </w:r>
          </w:p>
          <w:p w14:paraId="1FAEABF5" w14:textId="77777777" w:rsidR="008D5776" w:rsidRDefault="008D5776" w:rsidP="000E24FF">
            <w:pPr>
              <w:rPr>
                <w:b/>
                <w:lang w:val="en-GB"/>
              </w:rPr>
            </w:pPr>
          </w:p>
          <w:p w14:paraId="24E8B594" w14:textId="3C171AC0" w:rsidR="000E24FF" w:rsidRPr="009E2236" w:rsidRDefault="000E24FF" w:rsidP="000E24FF">
            <w:pPr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9E2236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Peshawar Model School, Boys 1</w:t>
            </w:r>
          </w:p>
          <w:p w14:paraId="0E8ABC65" w14:textId="77777777" w:rsidR="000E24FF" w:rsidRPr="00DA230E" w:rsidRDefault="000E24FF" w:rsidP="000E24FF">
            <w:pPr>
              <w:pStyle w:val="Date"/>
              <w:rPr>
                <w:lang w:val="en-GB"/>
              </w:rPr>
            </w:pPr>
            <w:r>
              <w:rPr>
                <w:lang w:val="en-GB"/>
              </w:rPr>
              <w:t>2014</w:t>
            </w:r>
            <w:r w:rsidRPr="00DA230E">
              <w:rPr>
                <w:lang w:val="en-GB" w:bidi="en-GB"/>
              </w:rPr>
              <w:t>-</w:t>
            </w:r>
            <w:r>
              <w:rPr>
                <w:lang w:val="en-GB"/>
              </w:rPr>
              <w:t>2015</w:t>
            </w:r>
          </w:p>
          <w:p w14:paraId="7B6A290F" w14:textId="77777777" w:rsidR="000E24FF" w:rsidRDefault="000E24FF" w:rsidP="000E24FF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General Science</w:t>
            </w:r>
          </w:p>
          <w:p w14:paraId="1051E3F7" w14:textId="5F553A38" w:rsidR="000E24FF" w:rsidRPr="008D5776" w:rsidRDefault="000E24FF" w:rsidP="008D5776">
            <w:pPr>
              <w:rPr>
                <w:b/>
                <w:bCs/>
                <w:lang w:val="en-GB"/>
              </w:rPr>
            </w:pPr>
            <w:r w:rsidRPr="00802E5E">
              <w:rPr>
                <w:b/>
                <w:bCs/>
                <w:lang w:val="en-GB" w:bidi="en-GB"/>
              </w:rPr>
              <w:t>90</w:t>
            </w:r>
            <w:r>
              <w:rPr>
                <w:b/>
                <w:bCs/>
                <w:lang w:val="en-GB" w:bidi="en-GB"/>
              </w:rPr>
              <w:t>6</w:t>
            </w:r>
            <w:r w:rsidRPr="00802E5E">
              <w:rPr>
                <w:b/>
                <w:bCs/>
                <w:lang w:val="en-GB" w:bidi="en-GB"/>
              </w:rPr>
              <w:t>/1100 (1</w:t>
            </w:r>
            <w:r w:rsidRPr="00802E5E">
              <w:rPr>
                <w:b/>
                <w:bCs/>
                <w:vertAlign w:val="superscript"/>
                <w:lang w:val="en-GB" w:bidi="en-GB"/>
              </w:rPr>
              <w:t>st</w:t>
            </w:r>
            <w:r w:rsidRPr="00802E5E">
              <w:rPr>
                <w:b/>
                <w:bCs/>
                <w:lang w:val="en-GB" w:bidi="en-GB"/>
              </w:rPr>
              <w:t xml:space="preserve"> Division)</w:t>
            </w:r>
          </w:p>
          <w:p w14:paraId="30A335C6" w14:textId="77777777" w:rsidR="000E24FF" w:rsidRPr="00DA230E" w:rsidRDefault="000E24FF" w:rsidP="000E24F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Certificates</w:t>
            </w:r>
          </w:p>
          <w:p w14:paraId="0052CBDE" w14:textId="77777777" w:rsidR="000E24FF" w:rsidRPr="00802E5E" w:rsidRDefault="000E24FF" w:rsidP="000E24FF">
            <w:pPr>
              <w:rPr>
                <w:b/>
                <w:bCs/>
                <w:lang w:val="en-GB"/>
              </w:rPr>
            </w:pPr>
            <w:r w:rsidRPr="00802E5E">
              <w:rPr>
                <w:b/>
                <w:bCs/>
                <w:color w:val="000000" w:themeColor="text1"/>
                <w:sz w:val="22"/>
                <w:lang w:val="en-GB"/>
              </w:rPr>
              <w:t>7 Habits of highly effective people session</w:t>
            </w:r>
            <w:r w:rsidRPr="00802E5E">
              <w:rPr>
                <w:b/>
                <w:bCs/>
                <w:lang w:val="en-GB" w:bidi="en-GB"/>
              </w:rPr>
              <w:t xml:space="preserve"> </w:t>
            </w:r>
          </w:p>
          <w:p w14:paraId="0363BC73" w14:textId="77777777" w:rsidR="000E24FF" w:rsidRPr="00DA230E" w:rsidRDefault="000E24FF" w:rsidP="000E24FF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Pr="00EE29CB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July 2021</w:t>
            </w:r>
            <w:r w:rsidRPr="00DA230E">
              <w:rPr>
                <w:lang w:val="en-GB" w:bidi="en-GB"/>
              </w:rPr>
              <w:t>-</w:t>
            </w:r>
            <w:r>
              <w:rPr>
                <w:lang w:val="en-GB"/>
              </w:rPr>
              <w:t>14</w:t>
            </w:r>
            <w:r w:rsidRPr="00EE29CB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July 2021</w:t>
            </w:r>
            <w:r w:rsidRPr="00DA230E">
              <w:rPr>
                <w:lang w:val="en-GB" w:bidi="en-GB"/>
              </w:rPr>
              <w:t xml:space="preserve"> </w:t>
            </w:r>
          </w:p>
          <w:p w14:paraId="24412F1E" w14:textId="77777777" w:rsidR="000E24FF" w:rsidRPr="00DA230E" w:rsidRDefault="000E24FF" w:rsidP="000E24FF">
            <w:pPr>
              <w:rPr>
                <w:lang w:val="en-GB"/>
              </w:rPr>
            </w:pPr>
          </w:p>
          <w:p w14:paraId="73B9619B" w14:textId="77777777" w:rsidR="000E24FF" w:rsidRPr="00802E5E" w:rsidRDefault="000E24FF" w:rsidP="000E24FF">
            <w:pPr>
              <w:rPr>
                <w:b/>
                <w:bCs/>
                <w:lang w:val="en-GB"/>
              </w:rPr>
            </w:pPr>
            <w:r w:rsidRPr="00802E5E">
              <w:rPr>
                <w:b/>
                <w:bCs/>
                <w:color w:val="000000" w:themeColor="text1"/>
                <w:sz w:val="22"/>
                <w:lang w:val="en-GB"/>
              </w:rPr>
              <w:t>CV and interview skills session</w:t>
            </w:r>
            <w:r w:rsidRPr="00802E5E">
              <w:rPr>
                <w:b/>
                <w:bCs/>
                <w:lang w:val="en-GB" w:bidi="en-GB"/>
              </w:rPr>
              <w:t xml:space="preserve"> </w:t>
            </w:r>
          </w:p>
          <w:p w14:paraId="29E26AD0" w14:textId="77777777" w:rsidR="000E24FF" w:rsidRPr="00DA230E" w:rsidRDefault="000E24FF" w:rsidP="000E24FF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8329FF">
              <w:rPr>
                <w:vertAlign w:val="superscript"/>
                <w:lang w:val="en-GB"/>
              </w:rPr>
              <w:t>rd</w:t>
            </w:r>
            <w:r>
              <w:rPr>
                <w:lang w:val="en-GB"/>
              </w:rPr>
              <w:t xml:space="preserve"> June 2022</w:t>
            </w:r>
            <w:r w:rsidRPr="00DA230E">
              <w:rPr>
                <w:lang w:val="en-GB" w:bidi="en-GB"/>
              </w:rPr>
              <w:t xml:space="preserve"> </w:t>
            </w:r>
          </w:p>
          <w:p w14:paraId="6E287438" w14:textId="77777777" w:rsidR="000E24FF" w:rsidRPr="00FB68DD" w:rsidRDefault="000E24FF" w:rsidP="000E24FF">
            <w:pPr>
              <w:rPr>
                <w:b/>
                <w:bCs/>
                <w:color w:val="000000" w:themeColor="text1"/>
                <w:sz w:val="22"/>
                <w:lang w:val="en-GB"/>
              </w:rPr>
            </w:pPr>
          </w:p>
          <w:p w14:paraId="20FF6D33" w14:textId="77777777" w:rsidR="000E24FF" w:rsidRPr="00D576AD" w:rsidRDefault="000E24FF" w:rsidP="000E24FF">
            <w:pPr>
              <w:rPr>
                <w:b/>
                <w:bCs/>
                <w:lang w:val="en-GB"/>
              </w:rPr>
            </w:pPr>
            <w:r w:rsidRPr="00D576AD">
              <w:rPr>
                <w:b/>
                <w:bCs/>
                <w:color w:val="000000" w:themeColor="text1"/>
                <w:sz w:val="22"/>
                <w:lang w:val="en-GB"/>
              </w:rPr>
              <w:t>Cultural day organizing certificate at IMSciences</w:t>
            </w:r>
          </w:p>
          <w:p w14:paraId="020D03E4" w14:textId="77777777" w:rsidR="000E24FF" w:rsidRPr="00730D4E" w:rsidRDefault="000E24FF" w:rsidP="000E24FF">
            <w:pPr>
              <w:rPr>
                <w:lang w:val="en-GB"/>
              </w:rPr>
            </w:pPr>
          </w:p>
          <w:p w14:paraId="6F1AB5A0" w14:textId="6FE4BDCD" w:rsidR="00F26A24" w:rsidRDefault="000E24FF" w:rsidP="00F26A24">
            <w:pPr>
              <w:jc w:val="both"/>
              <w:rPr>
                <w:b/>
                <w:bCs/>
                <w:color w:val="000000" w:themeColor="text1"/>
                <w:sz w:val="22"/>
                <w:lang w:val="en-GB"/>
              </w:rPr>
            </w:pPr>
            <w:r w:rsidRPr="00D576AD">
              <w:rPr>
                <w:b/>
                <w:bCs/>
                <w:color w:val="000000" w:themeColor="text1"/>
                <w:sz w:val="22"/>
                <w:lang w:val="en-GB"/>
              </w:rPr>
              <w:t xml:space="preserve">Seminar on Financial Sector Operations, Challenges and what to expect in today’s economy </w:t>
            </w:r>
          </w:p>
          <w:p w14:paraId="3552425B" w14:textId="77777777" w:rsidR="00F26A24" w:rsidRPr="00D576AD" w:rsidRDefault="00F26A24" w:rsidP="00F26A24">
            <w:pPr>
              <w:jc w:val="both"/>
              <w:rPr>
                <w:b/>
                <w:bCs/>
                <w:color w:val="000000" w:themeColor="text1"/>
                <w:sz w:val="22"/>
                <w:lang w:val="en-GB"/>
              </w:rPr>
            </w:pPr>
          </w:p>
          <w:p w14:paraId="28759BF0" w14:textId="0D3D12FC" w:rsidR="009E2236" w:rsidRDefault="00F26A24" w:rsidP="006912CD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Experience</w:t>
            </w:r>
          </w:p>
          <w:p w14:paraId="551C89A3" w14:textId="7FF8D081" w:rsidR="00F26A24" w:rsidRPr="009E2236" w:rsidRDefault="00F26A24" w:rsidP="00F26A24">
            <w:pPr>
              <w:rPr>
                <w:b/>
                <w:bCs/>
                <w:lang w:val="en-GB"/>
              </w:rPr>
            </w:pPr>
            <w:r w:rsidRPr="009E2236">
              <w:rPr>
                <w:b/>
                <w:bCs/>
                <w:lang w:val="en-GB"/>
              </w:rPr>
              <w:t xml:space="preserve">Works as </w:t>
            </w:r>
            <w:r w:rsidR="009E2236" w:rsidRPr="009E2236">
              <w:rPr>
                <w:b/>
                <w:bCs/>
                <w:lang w:val="en-GB"/>
              </w:rPr>
              <w:t>internee at City University Admission Office</w:t>
            </w:r>
          </w:p>
          <w:p w14:paraId="59202E72" w14:textId="6C0E5389" w:rsidR="009E2236" w:rsidRPr="009E2236" w:rsidRDefault="009E2236" w:rsidP="009E2236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9E2236">
              <w:rPr>
                <w:color w:val="000000" w:themeColor="text1"/>
                <w:sz w:val="22"/>
                <w:szCs w:val="22"/>
                <w:lang w:val="en-GB"/>
              </w:rPr>
              <w:t>Manage student’s records</w:t>
            </w:r>
          </w:p>
          <w:p w14:paraId="71DB495B" w14:textId="77855A5D" w:rsidR="009E2236" w:rsidRPr="009E2236" w:rsidRDefault="009E2236" w:rsidP="009E2236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9E2236">
              <w:rPr>
                <w:color w:val="000000" w:themeColor="text1"/>
                <w:sz w:val="22"/>
                <w:szCs w:val="22"/>
                <w:lang w:val="en-GB"/>
              </w:rPr>
              <w:t>Making merit lists</w:t>
            </w:r>
          </w:p>
          <w:p w14:paraId="51E8A43C" w14:textId="0D8CDF67" w:rsidR="009E2236" w:rsidRPr="009E2236" w:rsidRDefault="009E2236" w:rsidP="009E2236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9E2236">
              <w:rPr>
                <w:color w:val="000000" w:themeColor="text1"/>
                <w:sz w:val="22"/>
                <w:szCs w:val="22"/>
                <w:lang w:val="en-GB"/>
              </w:rPr>
              <w:t>Organizing files</w:t>
            </w:r>
          </w:p>
          <w:p w14:paraId="70631D46" w14:textId="3084FC3D" w:rsidR="009E2236" w:rsidRPr="009E2236" w:rsidRDefault="009E2236" w:rsidP="009E2236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9E2236">
              <w:rPr>
                <w:color w:val="000000" w:themeColor="text1"/>
                <w:sz w:val="22"/>
                <w:szCs w:val="22"/>
                <w:lang w:val="en-GB"/>
              </w:rPr>
              <w:t>Scheduling interviews</w:t>
            </w:r>
          </w:p>
          <w:p w14:paraId="78CD838D" w14:textId="4F8B88A8" w:rsidR="009E2236" w:rsidRPr="009E2236" w:rsidRDefault="009E2236" w:rsidP="009E2236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9E2236">
              <w:rPr>
                <w:color w:val="000000" w:themeColor="text1"/>
                <w:sz w:val="22"/>
                <w:szCs w:val="22"/>
                <w:lang w:val="en-GB"/>
              </w:rPr>
              <w:t>Uploading data to MIS Software</w:t>
            </w:r>
          </w:p>
          <w:p w14:paraId="7C587C87" w14:textId="69AE3E07" w:rsidR="009E2236" w:rsidRPr="009E2236" w:rsidRDefault="009E2236" w:rsidP="009E2236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9E2236">
              <w:rPr>
                <w:color w:val="000000" w:themeColor="text1"/>
                <w:sz w:val="22"/>
                <w:szCs w:val="22"/>
                <w:lang w:val="en-GB"/>
              </w:rPr>
              <w:t>Orientation of new students</w:t>
            </w:r>
          </w:p>
          <w:sdt>
            <w:sdtPr>
              <w:rPr>
                <w:lang w:val="en-GB"/>
              </w:rPr>
              <w:id w:val="1669594239"/>
              <w:placeholder>
                <w:docPart w:val="5C45BC0202D2114383DFEF2645F4A6F0"/>
              </w:placeholder>
              <w:temporary/>
              <w:showingPlcHdr/>
              <w15:appearance w15:val="hidden"/>
            </w:sdtPr>
            <w:sdtContent>
              <w:p w14:paraId="6BA8C2B8" w14:textId="7391BFCC" w:rsidR="000E24FF" w:rsidRPr="00DA230E" w:rsidRDefault="000E24FF" w:rsidP="000E24FF">
                <w:pPr>
                  <w:pStyle w:val="Heading2"/>
                  <w:rPr>
                    <w:lang w:val="en-GB"/>
                  </w:rPr>
                </w:pPr>
                <w:r w:rsidRPr="00DA230E">
                  <w:rPr>
                    <w:rStyle w:val="Heading2Char"/>
                    <w:b/>
                    <w:lang w:val="en-GB" w:bidi="en-GB"/>
                  </w:rPr>
                  <w:t>SKILLS</w:t>
                </w:r>
              </w:p>
            </w:sdtContent>
          </w:sdt>
          <w:p w14:paraId="4442F0CC" w14:textId="77777777" w:rsidR="000E24FF" w:rsidRDefault="000E24FF" w:rsidP="000E24FF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Ms Word, PowerPoint</w:t>
            </w:r>
          </w:p>
          <w:p w14:paraId="571CA7F0" w14:textId="77777777" w:rsidR="000E24FF" w:rsidRPr="00A52FA0" w:rsidRDefault="000E24FF" w:rsidP="000E24FF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A52FA0">
              <w:rPr>
                <w:color w:val="000000" w:themeColor="text1"/>
                <w:sz w:val="22"/>
                <w:szCs w:val="22"/>
                <w:lang w:val="en-GB"/>
              </w:rPr>
              <w:t>Compensation &amp; Benefits</w:t>
            </w:r>
          </w:p>
          <w:p w14:paraId="01637643" w14:textId="77777777" w:rsidR="000E24FF" w:rsidRPr="00A52FA0" w:rsidRDefault="000E24FF" w:rsidP="000E24FF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A52FA0">
              <w:rPr>
                <w:color w:val="000000" w:themeColor="text1"/>
                <w:sz w:val="22"/>
                <w:szCs w:val="22"/>
                <w:lang w:val="en-GB"/>
              </w:rPr>
              <w:t>Performance Management</w:t>
            </w:r>
          </w:p>
          <w:p w14:paraId="5FBC942C" w14:textId="77777777" w:rsidR="000E24FF" w:rsidRPr="00A52FA0" w:rsidRDefault="000E24FF" w:rsidP="000E24FF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A52FA0">
              <w:rPr>
                <w:color w:val="000000" w:themeColor="text1"/>
                <w:sz w:val="22"/>
                <w:szCs w:val="22"/>
                <w:lang w:val="en-GB"/>
              </w:rPr>
              <w:t>Recruitment</w:t>
            </w:r>
          </w:p>
          <w:p w14:paraId="608D3FCA" w14:textId="77777777" w:rsidR="000E24FF" w:rsidRDefault="000E24FF" w:rsidP="000E24FF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A52FA0">
              <w:rPr>
                <w:color w:val="000000" w:themeColor="text1"/>
                <w:sz w:val="22"/>
                <w:szCs w:val="22"/>
                <w:lang w:val="en-GB"/>
              </w:rPr>
              <w:t>Employee relations</w:t>
            </w:r>
          </w:p>
          <w:p w14:paraId="25D50B97" w14:textId="77777777" w:rsidR="000E24FF" w:rsidRDefault="000E24FF" w:rsidP="000E24FF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Training and Development</w:t>
            </w:r>
          </w:p>
          <w:p w14:paraId="792A6636" w14:textId="77777777" w:rsidR="000E24FF" w:rsidRDefault="000E24FF" w:rsidP="000E24FF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HR Metrics</w:t>
            </w:r>
          </w:p>
          <w:p w14:paraId="6AA014F5" w14:textId="366DED24" w:rsidR="000E24FF" w:rsidRDefault="000E24FF" w:rsidP="000E24FF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2"/>
                <w:lang w:val="en-GB"/>
              </w:rPr>
            </w:pPr>
          </w:p>
          <w:p w14:paraId="322F402B" w14:textId="59BD6D0A" w:rsidR="009E2236" w:rsidRDefault="009E2236" w:rsidP="000E24FF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2"/>
                <w:lang w:val="en-GB"/>
              </w:rPr>
            </w:pPr>
          </w:p>
          <w:p w14:paraId="530CF40B" w14:textId="77777777" w:rsidR="009E2236" w:rsidRDefault="009E2236" w:rsidP="000E24FF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2"/>
                <w:lang w:val="en-GB"/>
              </w:rPr>
            </w:pPr>
          </w:p>
          <w:p w14:paraId="66944EF5" w14:textId="77777777" w:rsidR="006912CD" w:rsidRDefault="006912CD" w:rsidP="009E2236">
            <w:pPr>
              <w:pStyle w:val="Heading2"/>
              <w:rPr>
                <w:lang w:val="en-GB"/>
              </w:rPr>
            </w:pPr>
          </w:p>
          <w:p w14:paraId="1A50F836" w14:textId="7B0E16F9" w:rsidR="000E24FF" w:rsidRPr="00802E5E" w:rsidRDefault="000E24FF" w:rsidP="009E2236">
            <w:pPr>
              <w:pStyle w:val="Heading2"/>
              <w:rPr>
                <w:lang w:val="en-GB"/>
              </w:rPr>
            </w:pPr>
            <w:r w:rsidRPr="00802E5E">
              <w:rPr>
                <w:lang w:val="en-GB"/>
              </w:rPr>
              <w:t>RELEVANT COURSES</w:t>
            </w:r>
          </w:p>
          <w:p w14:paraId="2F4EF71A" w14:textId="77777777" w:rsidR="000E24FF" w:rsidRPr="00A52FA0" w:rsidRDefault="000E24FF" w:rsidP="000E24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</w:pPr>
            <w:r w:rsidRPr="00A52FA0"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  <w:t>Human Resources Management</w:t>
            </w:r>
          </w:p>
          <w:p w14:paraId="036A5EDD" w14:textId="77777777" w:rsidR="000E24FF" w:rsidRPr="00A52FA0" w:rsidRDefault="000E24FF" w:rsidP="000E24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</w:pPr>
            <w:r w:rsidRPr="00A52FA0"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  <w:t>Employee &amp; Labour Relations</w:t>
            </w:r>
          </w:p>
          <w:p w14:paraId="22C60387" w14:textId="77777777" w:rsidR="000E24FF" w:rsidRPr="00A52FA0" w:rsidRDefault="000E24FF" w:rsidP="000E24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</w:pPr>
            <w:r w:rsidRPr="00A52FA0"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  <w:lastRenderedPageBreak/>
              <w:t>Organizational Behaviour</w:t>
            </w:r>
          </w:p>
          <w:p w14:paraId="21821136" w14:textId="77777777" w:rsidR="000E24FF" w:rsidRPr="00A52FA0" w:rsidRDefault="000E24FF" w:rsidP="000E24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</w:pPr>
            <w:r w:rsidRPr="00A52FA0"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  <w:t>Human Resources Planning &amp; Strategy</w:t>
            </w:r>
          </w:p>
          <w:p w14:paraId="15DAFCD1" w14:textId="77777777" w:rsidR="000E24FF" w:rsidRDefault="000E24FF" w:rsidP="000E24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</w:pPr>
            <w:r w:rsidRPr="00A52FA0"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  <w:t>Compensation Management</w:t>
            </w:r>
          </w:p>
          <w:p w14:paraId="0D219A3F" w14:textId="77777777" w:rsidR="000E24FF" w:rsidRDefault="000E24FF" w:rsidP="000E24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  <w:t>Training and Development</w:t>
            </w:r>
          </w:p>
          <w:p w14:paraId="5D271ED4" w14:textId="77777777" w:rsidR="000E24FF" w:rsidRPr="00A52FA0" w:rsidRDefault="000E24FF" w:rsidP="000E24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GB"/>
              </w:rPr>
              <w:t>Staffing and Performance</w:t>
            </w:r>
          </w:p>
          <w:p w14:paraId="40D690D8" w14:textId="77777777" w:rsidR="000E24FF" w:rsidRPr="00DA230E" w:rsidRDefault="000E24FF" w:rsidP="000E24FF">
            <w:pPr>
              <w:pStyle w:val="Subtitle"/>
              <w:rPr>
                <w:lang w:val="en-GB"/>
              </w:rPr>
            </w:pPr>
          </w:p>
        </w:tc>
      </w:tr>
    </w:tbl>
    <w:p w14:paraId="62BB7BF3" w14:textId="4D8F173B" w:rsidR="00837107" w:rsidRDefault="00837107"/>
    <w:p w14:paraId="057B193D" w14:textId="5E83F4BA" w:rsidR="00837107" w:rsidRDefault="00837107"/>
    <w:p w14:paraId="07506CEC" w14:textId="336F5C0C" w:rsidR="00837107" w:rsidRDefault="00837107"/>
    <w:p w14:paraId="522B08AF" w14:textId="57F8F09F" w:rsidR="00837107" w:rsidRDefault="00837107"/>
    <w:p w14:paraId="67E5D778" w14:textId="77881119" w:rsidR="00837107" w:rsidRDefault="00837107"/>
    <w:p w14:paraId="6244D976" w14:textId="722F6552" w:rsidR="0043117B" w:rsidRPr="00730D4E" w:rsidRDefault="00000000" w:rsidP="00730D4E"/>
    <w:sectPr w:rsidR="0043117B" w:rsidRPr="00730D4E" w:rsidSect="00CD7668">
      <w:headerReference w:type="default" r:id="rId12"/>
      <w:pgSz w:w="11906" w:h="16838" w:code="9"/>
      <w:pgMar w:top="1418" w:right="68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6D40" w14:textId="77777777" w:rsidR="00AE681E" w:rsidRDefault="00AE681E" w:rsidP="000C45FF">
      <w:r>
        <w:separator/>
      </w:r>
    </w:p>
  </w:endnote>
  <w:endnote w:type="continuationSeparator" w:id="0">
    <w:p w14:paraId="25F66CD0" w14:textId="77777777" w:rsidR="00AE681E" w:rsidRDefault="00AE681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EC40" w14:textId="77777777" w:rsidR="00AE681E" w:rsidRDefault="00AE681E" w:rsidP="000C45FF">
      <w:r>
        <w:separator/>
      </w:r>
    </w:p>
  </w:footnote>
  <w:footnote w:type="continuationSeparator" w:id="0">
    <w:p w14:paraId="254AF507" w14:textId="77777777" w:rsidR="00AE681E" w:rsidRDefault="00AE681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385F" w14:textId="77777777" w:rsidR="000C45FF" w:rsidRDefault="000C45FF">
    <w:pPr>
      <w:pStyle w:val="Header"/>
    </w:pPr>
    <w:r>
      <w:rPr>
        <w:noProof/>
        <w:lang w:val="en-GB" w:bidi="en-GB"/>
      </w:rPr>
      <w:drawing>
        <wp:anchor distT="0" distB="0" distL="114300" distR="114300" simplePos="0" relativeHeight="251658240" behindDoc="1" locked="0" layoutInCell="1" allowOverlap="1" wp14:anchorId="74C5BE4D" wp14:editId="612281F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2" name="Graphic 22" descr="decorative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37B"/>
    <w:multiLevelType w:val="hybridMultilevel"/>
    <w:tmpl w:val="ABB2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0265"/>
    <w:multiLevelType w:val="hybridMultilevel"/>
    <w:tmpl w:val="1AF48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2CF5"/>
    <w:multiLevelType w:val="hybridMultilevel"/>
    <w:tmpl w:val="CFA6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1055"/>
    <w:multiLevelType w:val="hybridMultilevel"/>
    <w:tmpl w:val="615EB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27336">
    <w:abstractNumId w:val="1"/>
  </w:num>
  <w:num w:numId="2" w16cid:durableId="1616988028">
    <w:abstractNumId w:val="3"/>
  </w:num>
  <w:num w:numId="3" w16cid:durableId="1619951397">
    <w:abstractNumId w:val="2"/>
  </w:num>
  <w:num w:numId="4" w16cid:durableId="193246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D1"/>
    <w:rsid w:val="00002248"/>
    <w:rsid w:val="00004BD1"/>
    <w:rsid w:val="00033B0E"/>
    <w:rsid w:val="00036450"/>
    <w:rsid w:val="00037672"/>
    <w:rsid w:val="000C45FF"/>
    <w:rsid w:val="000E24FF"/>
    <w:rsid w:val="000E3FD1"/>
    <w:rsid w:val="00112054"/>
    <w:rsid w:val="001525E1"/>
    <w:rsid w:val="0016709D"/>
    <w:rsid w:val="00180329"/>
    <w:rsid w:val="0019001F"/>
    <w:rsid w:val="001A74A5"/>
    <w:rsid w:val="001B2ABD"/>
    <w:rsid w:val="001E0391"/>
    <w:rsid w:val="001E1759"/>
    <w:rsid w:val="001E715D"/>
    <w:rsid w:val="001F1ECC"/>
    <w:rsid w:val="0023032F"/>
    <w:rsid w:val="002400EB"/>
    <w:rsid w:val="00256CF7"/>
    <w:rsid w:val="00264AB2"/>
    <w:rsid w:val="00296B0A"/>
    <w:rsid w:val="0030481B"/>
    <w:rsid w:val="00344FAB"/>
    <w:rsid w:val="0037121F"/>
    <w:rsid w:val="00373E22"/>
    <w:rsid w:val="003A06AE"/>
    <w:rsid w:val="003B604D"/>
    <w:rsid w:val="003C562F"/>
    <w:rsid w:val="004071FC"/>
    <w:rsid w:val="00445947"/>
    <w:rsid w:val="00457CF9"/>
    <w:rsid w:val="004813B3"/>
    <w:rsid w:val="00496591"/>
    <w:rsid w:val="004C63E4"/>
    <w:rsid w:val="004D3011"/>
    <w:rsid w:val="005120C8"/>
    <w:rsid w:val="005262AC"/>
    <w:rsid w:val="0056219C"/>
    <w:rsid w:val="00575367"/>
    <w:rsid w:val="005E39D5"/>
    <w:rsid w:val="00600670"/>
    <w:rsid w:val="0062123A"/>
    <w:rsid w:val="00646E75"/>
    <w:rsid w:val="006771D0"/>
    <w:rsid w:val="006912CD"/>
    <w:rsid w:val="00715FCB"/>
    <w:rsid w:val="00730D4E"/>
    <w:rsid w:val="00743101"/>
    <w:rsid w:val="007867A0"/>
    <w:rsid w:val="007927F5"/>
    <w:rsid w:val="00796830"/>
    <w:rsid w:val="007C7650"/>
    <w:rsid w:val="00802CA0"/>
    <w:rsid w:val="00802E5E"/>
    <w:rsid w:val="00804F2F"/>
    <w:rsid w:val="008329FF"/>
    <w:rsid w:val="00837107"/>
    <w:rsid w:val="008B4BC7"/>
    <w:rsid w:val="008D5776"/>
    <w:rsid w:val="009742BE"/>
    <w:rsid w:val="00987A45"/>
    <w:rsid w:val="009A016A"/>
    <w:rsid w:val="009B018D"/>
    <w:rsid w:val="009C0316"/>
    <w:rsid w:val="009E2236"/>
    <w:rsid w:val="00A2118D"/>
    <w:rsid w:val="00A96411"/>
    <w:rsid w:val="00AD76E2"/>
    <w:rsid w:val="00AE681E"/>
    <w:rsid w:val="00B20152"/>
    <w:rsid w:val="00B70850"/>
    <w:rsid w:val="00BA7F0F"/>
    <w:rsid w:val="00C066B6"/>
    <w:rsid w:val="00C25733"/>
    <w:rsid w:val="00C37BA1"/>
    <w:rsid w:val="00C45CB6"/>
    <w:rsid w:val="00C4674C"/>
    <w:rsid w:val="00C506CF"/>
    <w:rsid w:val="00C72BED"/>
    <w:rsid w:val="00C85B71"/>
    <w:rsid w:val="00C9578B"/>
    <w:rsid w:val="00CD7668"/>
    <w:rsid w:val="00CE6F61"/>
    <w:rsid w:val="00D2522B"/>
    <w:rsid w:val="00D5147E"/>
    <w:rsid w:val="00D5459D"/>
    <w:rsid w:val="00D576AD"/>
    <w:rsid w:val="00D76806"/>
    <w:rsid w:val="00DA230E"/>
    <w:rsid w:val="00DD172A"/>
    <w:rsid w:val="00DE2B39"/>
    <w:rsid w:val="00E25A26"/>
    <w:rsid w:val="00E4381A"/>
    <w:rsid w:val="00E55D74"/>
    <w:rsid w:val="00ED440F"/>
    <w:rsid w:val="00EE29CB"/>
    <w:rsid w:val="00F26A24"/>
    <w:rsid w:val="00F32ECF"/>
    <w:rsid w:val="00F60274"/>
    <w:rsid w:val="00F65E5E"/>
    <w:rsid w:val="00F77FB9"/>
    <w:rsid w:val="00FB068F"/>
    <w:rsid w:val="00FB68DD"/>
    <w:rsid w:val="00FD2B01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C41D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C37BA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33B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DD8047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rsid w:val="00004BD1"/>
    <w:pPr>
      <w:ind w:left="720"/>
      <w:contextualSpacing/>
    </w:pPr>
    <w:rPr>
      <w:rFonts w:ascii="Times New Roman" w:hAnsi="Times New Roman" w:cs="Times New Roman"/>
      <w:color w:val="262626" w:themeColor="text1" w:themeTint="D9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B0E"/>
    <w:rPr>
      <w:rFonts w:asciiTheme="majorHAnsi" w:eastAsiaTheme="majorEastAsia" w:hAnsiTheme="majorHAnsi" w:cstheme="majorBidi"/>
      <w:i/>
      <w:iCs/>
      <w:color w:val="548AB7" w:themeColor="accent1" w:themeShade="BF"/>
      <w:sz w:val="18"/>
      <w:szCs w:val="22"/>
    </w:rPr>
  </w:style>
  <w:style w:type="paragraph" w:customStyle="1" w:styleId="Introduction">
    <w:name w:val="Introduction"/>
    <w:basedOn w:val="Normal"/>
    <w:link w:val="IntroductionChar"/>
    <w:uiPriority w:val="15"/>
    <w:qFormat/>
    <w:rsid w:val="00802E5E"/>
    <w:pPr>
      <w:spacing w:after="160" w:line="288" w:lineRule="auto"/>
      <w:ind w:right="288"/>
    </w:pPr>
    <w:rPr>
      <w:i/>
      <w:color w:val="1D2B28" w:themeColor="accent5" w:themeShade="40"/>
      <w:sz w:val="28"/>
      <w:szCs w:val="18"/>
      <w:lang w:eastAsia="en-US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802E5E"/>
    <w:rPr>
      <w:i/>
      <w:color w:val="1D2B28" w:themeColor="accent5" w:themeShade="40"/>
      <w:sz w:val="2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ikriasajid/Library/Containers/com.microsoft.Word/Data/Library/Application%20Support/Microsoft/Office/16.0/DTS/Search/%7b94039953-B503-934B-B935-B6A605DED313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EE15F2BF9518479F0A993F59E9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00C12-A9BA-5846-895C-B8D6ADFF0AB8}"/>
      </w:docPartPr>
      <w:docPartBody>
        <w:p w:rsidR="00DD2668" w:rsidRDefault="00C367C9" w:rsidP="00C367C9">
          <w:pPr>
            <w:pStyle w:val="5BEE15F2BF9518479F0A993F59E92021"/>
          </w:pPr>
          <w:r w:rsidRPr="00DA230E">
            <w:rPr>
              <w:lang w:val="en-GB" w:bidi="en-GB"/>
            </w:rPr>
            <w:t>Profile</w:t>
          </w:r>
        </w:p>
      </w:docPartBody>
    </w:docPart>
    <w:docPart>
      <w:docPartPr>
        <w:name w:val="7E438D811FA7B741AE2F3DA744D5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A92D-7648-4345-A9CE-712ABE068F02}"/>
      </w:docPartPr>
      <w:docPartBody>
        <w:p w:rsidR="00DD2668" w:rsidRDefault="00C367C9" w:rsidP="00C367C9">
          <w:pPr>
            <w:pStyle w:val="7E438D811FA7B741AE2F3DA744D5D72B"/>
          </w:pPr>
          <w:r w:rsidRPr="00DA230E">
            <w:rPr>
              <w:lang w:val="en-GB" w:bidi="en-GB"/>
            </w:rPr>
            <w:t>CONTACT</w:t>
          </w:r>
        </w:p>
      </w:docPartBody>
    </w:docPart>
    <w:docPart>
      <w:docPartPr>
        <w:name w:val="B0407ED7E616F645AE2F79B5069B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0CC5-F9EB-AE41-B514-C94B0939F9EE}"/>
      </w:docPartPr>
      <w:docPartBody>
        <w:p w:rsidR="00DD2668" w:rsidRDefault="00C367C9" w:rsidP="00C367C9">
          <w:pPr>
            <w:pStyle w:val="B0407ED7E616F645AE2F79B5069B5DC9"/>
          </w:pPr>
          <w:r w:rsidRPr="00DA230E">
            <w:rPr>
              <w:lang w:val="en-GB" w:bidi="en-GB"/>
            </w:rPr>
            <w:t>PHONE NUMBER:</w:t>
          </w:r>
        </w:p>
      </w:docPartBody>
    </w:docPart>
    <w:docPart>
      <w:docPartPr>
        <w:name w:val="A31719DA6843954D8CE197052A819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6454-46FE-CA4C-8D6A-BD68493358BF}"/>
      </w:docPartPr>
      <w:docPartBody>
        <w:p w:rsidR="00DD2668" w:rsidRDefault="00C367C9" w:rsidP="00C367C9">
          <w:pPr>
            <w:pStyle w:val="A31719DA6843954D8CE197052A819B0D"/>
          </w:pPr>
          <w:r w:rsidRPr="00DA230E">
            <w:rPr>
              <w:lang w:val="en-GB" w:bidi="en-GB"/>
            </w:rPr>
            <w:t>EMAIL ADDRESS:</w:t>
          </w:r>
        </w:p>
      </w:docPartBody>
    </w:docPart>
    <w:docPart>
      <w:docPartPr>
        <w:name w:val="DCAC2BA82EEBD64FB054FFD6CA4E4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4AAB-F6A9-D74A-A812-0F5FE79A23FD}"/>
      </w:docPartPr>
      <w:docPartBody>
        <w:p w:rsidR="00DD2668" w:rsidRDefault="00C367C9" w:rsidP="00C367C9">
          <w:pPr>
            <w:pStyle w:val="DCAC2BA82EEBD64FB054FFD6CA4E4065"/>
          </w:pPr>
          <w:r w:rsidRPr="00DA230E">
            <w:rPr>
              <w:lang w:val="en-GB" w:bidi="en-GB"/>
            </w:rPr>
            <w:t>EDUCATION</w:t>
          </w:r>
        </w:p>
      </w:docPartBody>
    </w:docPart>
    <w:docPart>
      <w:docPartPr>
        <w:name w:val="5C45BC0202D2114383DFEF2645F4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77AC-D216-FB41-9D7E-E15D653D1718}"/>
      </w:docPartPr>
      <w:docPartBody>
        <w:p w:rsidR="00DD2668" w:rsidRDefault="00C367C9" w:rsidP="00C367C9">
          <w:pPr>
            <w:pStyle w:val="5C45BC0202D2114383DFEF2645F4A6F0"/>
          </w:pPr>
          <w:r w:rsidRPr="00DA230E">
            <w:rPr>
              <w:rStyle w:val="Heading2Char"/>
              <w:lang w:val="en-GB" w:bidi="en-GB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96"/>
    <w:rsid w:val="00025545"/>
    <w:rsid w:val="00063D96"/>
    <w:rsid w:val="001955A2"/>
    <w:rsid w:val="002E7E06"/>
    <w:rsid w:val="004635D1"/>
    <w:rsid w:val="005261C1"/>
    <w:rsid w:val="0059742A"/>
    <w:rsid w:val="0070757B"/>
    <w:rsid w:val="00781F8C"/>
    <w:rsid w:val="007B7734"/>
    <w:rsid w:val="00800AD1"/>
    <w:rsid w:val="00827954"/>
    <w:rsid w:val="00930D20"/>
    <w:rsid w:val="00AB0E0B"/>
    <w:rsid w:val="00AD50CD"/>
    <w:rsid w:val="00B84D8A"/>
    <w:rsid w:val="00C367C9"/>
    <w:rsid w:val="00C36DF5"/>
    <w:rsid w:val="00DD2668"/>
    <w:rsid w:val="00E52035"/>
    <w:rsid w:val="00EA2D7C"/>
    <w:rsid w:val="00E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C367C9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367C9"/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  <w:style w:type="paragraph" w:customStyle="1" w:styleId="5BEE15F2BF9518479F0A993F59E92021">
    <w:name w:val="5BEE15F2BF9518479F0A993F59E92021"/>
    <w:rsid w:val="00C367C9"/>
  </w:style>
  <w:style w:type="paragraph" w:customStyle="1" w:styleId="7E438D811FA7B741AE2F3DA744D5D72B">
    <w:name w:val="7E438D811FA7B741AE2F3DA744D5D72B"/>
    <w:rsid w:val="00C367C9"/>
  </w:style>
  <w:style w:type="paragraph" w:customStyle="1" w:styleId="B0407ED7E616F645AE2F79B5069B5DC9">
    <w:name w:val="B0407ED7E616F645AE2F79B5069B5DC9"/>
    <w:rsid w:val="00C367C9"/>
  </w:style>
  <w:style w:type="paragraph" w:customStyle="1" w:styleId="A31719DA6843954D8CE197052A819B0D">
    <w:name w:val="A31719DA6843954D8CE197052A819B0D"/>
    <w:rsid w:val="00C367C9"/>
  </w:style>
  <w:style w:type="paragraph" w:customStyle="1" w:styleId="DCAC2BA82EEBD64FB054FFD6CA4E4065">
    <w:name w:val="DCAC2BA82EEBD64FB054FFD6CA4E4065"/>
    <w:rsid w:val="00C367C9"/>
  </w:style>
  <w:style w:type="paragraph" w:customStyle="1" w:styleId="5C45BC0202D2114383DFEF2645F4A6F0">
    <w:name w:val="5C45BC0202D2114383DFEF2645F4A6F0"/>
    <w:rsid w:val="00C36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B5415-45B9-6843-B198-047ED667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{94039953-B503-934B-B935-B6A605DED313}tf00546271_win32.dotx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2023-06-07T15:56:00Z</dcterms:created>
  <dcterms:modified xsi:type="dcterms:W3CDTF">2023-06-26T17:59:00Z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