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06E4D" w14:textId="213030FE" w:rsidR="000048DD" w:rsidRPr="00AF4679" w:rsidRDefault="007C75AD" w:rsidP="00626622">
      <w:pPr>
        <w:pStyle w:val="Heading1"/>
        <w:jc w:val="both"/>
        <w:rPr>
          <w:rFonts w:ascii="Century Gothic" w:hAnsi="Century Gothic"/>
          <w:b/>
          <w:i w:val="0"/>
          <w:iCs/>
        </w:rPr>
      </w:pPr>
      <w:r>
        <w:rPr>
          <w:rFonts w:ascii="Century Gothic" w:hAnsi="Century Gothic"/>
          <w:i w:val="0"/>
          <w:i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F6A242" wp14:editId="0808067E">
            <wp:simplePos x="0" y="0"/>
            <wp:positionH relativeFrom="column">
              <wp:posOffset>5248275</wp:posOffset>
            </wp:positionH>
            <wp:positionV relativeFrom="paragraph">
              <wp:posOffset>0</wp:posOffset>
            </wp:positionV>
            <wp:extent cx="1085850" cy="1409700"/>
            <wp:effectExtent l="0" t="0" r="0" b="0"/>
            <wp:wrapSquare wrapText="bothSides"/>
            <wp:docPr id="1" name="Picture 1" descr="C:\Users\lenovo\AppData\Local\Microsoft\Windows\INetCache\IE\WEH8MEDQ\DSC_0024 cop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WEH8MEDQ\DSC_0024 copy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1E1" w:rsidRPr="00AF4679">
        <w:rPr>
          <w:rFonts w:ascii="Century Gothic" w:hAnsi="Century Gothic"/>
          <w:b/>
          <w:i w:val="0"/>
          <w:iCs/>
        </w:rPr>
        <w:t>ZAHOOR</w:t>
      </w:r>
      <w:r w:rsidR="00A37DAD" w:rsidRPr="00AF4679">
        <w:rPr>
          <w:rFonts w:ascii="Century Gothic" w:hAnsi="Century Gothic"/>
          <w:b/>
          <w:i w:val="0"/>
          <w:iCs/>
        </w:rPr>
        <w:t xml:space="preserve"> </w:t>
      </w:r>
      <w:r w:rsidR="0097775D" w:rsidRPr="00AF4679">
        <w:rPr>
          <w:rFonts w:ascii="Century Gothic" w:hAnsi="Century Gothic"/>
          <w:b/>
          <w:i w:val="0"/>
          <w:iCs/>
        </w:rPr>
        <w:t>BADSHAH</w:t>
      </w:r>
    </w:p>
    <w:p w14:paraId="3193CF89" w14:textId="55AA42B9" w:rsidR="00206068" w:rsidRDefault="00773944" w:rsidP="00773944">
      <w:pPr>
        <w:tabs>
          <w:tab w:val="left" w:pos="1080"/>
        </w:tabs>
        <w:ind w:left="288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ab/>
      </w:r>
    </w:p>
    <w:p w14:paraId="11867FC3" w14:textId="43975F4F" w:rsidR="006878F3" w:rsidRDefault="00A757F9" w:rsidP="00206068">
      <w:pPr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>Mobile</w:t>
      </w:r>
      <w:r w:rsidR="008F70B8">
        <w:rPr>
          <w:rFonts w:ascii="Century Gothic" w:hAnsi="Century Gothic"/>
          <w:i w:val="0"/>
          <w:iCs/>
          <w:lang w:val="en-GB"/>
        </w:rPr>
        <w:t xml:space="preserve">: </w:t>
      </w:r>
      <w:r w:rsidR="006878F3">
        <w:rPr>
          <w:rFonts w:ascii="Century Gothic" w:hAnsi="Century Gothic"/>
          <w:i w:val="0"/>
          <w:iCs/>
          <w:lang w:val="en-GB"/>
        </w:rPr>
        <w:tab/>
      </w:r>
      <w:r w:rsidR="006878F3">
        <w:rPr>
          <w:rFonts w:ascii="Century Gothic" w:hAnsi="Century Gothic"/>
          <w:i w:val="0"/>
          <w:iCs/>
          <w:lang w:val="en-GB"/>
        </w:rPr>
        <w:tab/>
      </w:r>
      <w:r w:rsidR="006878F3">
        <w:rPr>
          <w:rFonts w:ascii="Century Gothic" w:hAnsi="Century Gothic"/>
          <w:i w:val="0"/>
          <w:iCs/>
          <w:lang w:val="en-GB"/>
        </w:rPr>
        <w:tab/>
        <w:t>+</w:t>
      </w:r>
      <w:r w:rsidR="005E4C68" w:rsidRPr="00804F82">
        <w:rPr>
          <w:rFonts w:ascii="Century Gothic" w:hAnsi="Century Gothic"/>
          <w:i w:val="0"/>
          <w:iCs/>
          <w:lang w:val="en-GB"/>
        </w:rPr>
        <w:t>92-313-9176052</w:t>
      </w:r>
      <w:r w:rsidR="007F1861">
        <w:rPr>
          <w:rFonts w:ascii="Century Gothic" w:hAnsi="Century Gothic"/>
          <w:i w:val="0"/>
          <w:iCs/>
          <w:lang w:val="en-GB"/>
        </w:rPr>
        <w:t xml:space="preserve"> </w:t>
      </w:r>
    </w:p>
    <w:p w14:paraId="08E58C9C" w14:textId="4DAAF393" w:rsidR="0083408E" w:rsidRPr="006878F3" w:rsidRDefault="007F1861" w:rsidP="00206068">
      <w:pPr>
        <w:rPr>
          <w:rStyle w:val="Hyperlink"/>
          <w:rFonts w:ascii="Century Gothic" w:hAnsi="Century Gothic"/>
          <w:i w:val="0"/>
          <w:iCs/>
          <w:color w:val="auto"/>
          <w:u w:val="none"/>
          <w:lang w:val="en-GB"/>
        </w:rPr>
      </w:pPr>
      <w:r>
        <w:rPr>
          <w:rFonts w:ascii="Century Gothic" w:hAnsi="Century Gothic"/>
          <w:i w:val="0"/>
          <w:iCs/>
          <w:lang w:val="en-GB"/>
        </w:rPr>
        <w:t>E-</w:t>
      </w:r>
      <w:r w:rsidR="00A37DAD">
        <w:rPr>
          <w:rFonts w:ascii="Century Gothic" w:hAnsi="Century Gothic"/>
          <w:i w:val="0"/>
          <w:iCs/>
          <w:lang w:val="en-GB"/>
        </w:rPr>
        <w:t xml:space="preserve">Mail: </w:t>
      </w:r>
      <w:r w:rsidR="006878F3">
        <w:rPr>
          <w:rFonts w:ascii="Century Gothic" w:hAnsi="Century Gothic"/>
          <w:i w:val="0"/>
          <w:iCs/>
          <w:lang w:val="en-GB"/>
        </w:rPr>
        <w:tab/>
      </w:r>
      <w:r w:rsidR="006878F3">
        <w:rPr>
          <w:rFonts w:ascii="Century Gothic" w:hAnsi="Century Gothic"/>
          <w:i w:val="0"/>
          <w:iCs/>
          <w:lang w:val="en-GB"/>
        </w:rPr>
        <w:tab/>
      </w:r>
      <w:r w:rsidR="006878F3">
        <w:rPr>
          <w:rFonts w:ascii="Century Gothic" w:hAnsi="Century Gothic"/>
          <w:i w:val="0"/>
          <w:iCs/>
          <w:lang w:val="en-GB"/>
        </w:rPr>
        <w:tab/>
      </w:r>
      <w:r w:rsidR="006878F3">
        <w:rPr>
          <w:rFonts w:ascii="Century Gothic" w:hAnsi="Century Gothic"/>
          <w:i w:val="0"/>
          <w:iCs/>
          <w:lang w:val="en-GB"/>
        </w:rPr>
        <w:tab/>
      </w:r>
      <w:hyperlink r:id="rId8" w:history="1">
        <w:r w:rsidR="0083408E" w:rsidRPr="008E130F">
          <w:rPr>
            <w:rStyle w:val="Hyperlink"/>
            <w:rFonts w:ascii="Century Gothic" w:hAnsi="Century Gothic"/>
            <w:i w:val="0"/>
            <w:iCs/>
            <w:u w:val="none"/>
            <w:lang w:val="en-GB"/>
          </w:rPr>
          <w:t>zabikk@hotmail.com</w:t>
        </w:r>
      </w:hyperlink>
    </w:p>
    <w:p w14:paraId="7E2182F0" w14:textId="0FF3CD32" w:rsidR="007F1861" w:rsidRDefault="007F1861" w:rsidP="003F0CD7">
      <w:pPr>
        <w:tabs>
          <w:tab w:val="left" w:pos="1080"/>
        </w:tabs>
        <w:ind w:left="288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>Skype ID</w:t>
      </w:r>
      <w:r w:rsidR="006878F3">
        <w:rPr>
          <w:rFonts w:ascii="Century Gothic" w:hAnsi="Century Gothic"/>
          <w:i w:val="0"/>
          <w:iCs/>
          <w:lang w:val="en-GB"/>
        </w:rPr>
        <w:tab/>
      </w:r>
      <w:r w:rsidR="006878F3"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 xml:space="preserve">live: </w:t>
      </w:r>
      <w:proofErr w:type="spellStart"/>
      <w:r>
        <w:rPr>
          <w:rFonts w:ascii="Century Gothic" w:hAnsi="Century Gothic"/>
          <w:i w:val="0"/>
          <w:iCs/>
          <w:lang w:val="en-GB"/>
        </w:rPr>
        <w:t>zabikk</w:t>
      </w:r>
      <w:proofErr w:type="spellEnd"/>
    </w:p>
    <w:p w14:paraId="6F947BAC" w14:textId="45A21823" w:rsidR="006878F3" w:rsidRDefault="005E1E54" w:rsidP="006878F3">
      <w:pPr>
        <w:tabs>
          <w:tab w:val="left" w:pos="1080"/>
        </w:tabs>
        <w:ind w:left="288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 xml:space="preserve">Current Address: </w:t>
      </w:r>
      <w:r w:rsidR="006878F3">
        <w:rPr>
          <w:rFonts w:ascii="Century Gothic" w:hAnsi="Century Gothic"/>
          <w:i w:val="0"/>
          <w:iCs/>
          <w:lang w:val="en-GB"/>
        </w:rPr>
        <w:tab/>
      </w:r>
      <w:r w:rsidR="003F0CD7">
        <w:rPr>
          <w:rFonts w:ascii="Century Gothic" w:hAnsi="Century Gothic"/>
          <w:i w:val="0"/>
          <w:iCs/>
          <w:lang w:val="en-GB"/>
        </w:rPr>
        <w:t>House-247 Street-8 L-2 Phase-3 Hayatabad</w:t>
      </w:r>
    </w:p>
    <w:p w14:paraId="4D46557D" w14:textId="7684E1C9" w:rsidR="003F0CD7" w:rsidRDefault="006878F3" w:rsidP="006878F3">
      <w:pPr>
        <w:tabs>
          <w:tab w:val="left" w:pos="1170"/>
          <w:tab w:val="left" w:pos="1710"/>
        </w:tabs>
        <w:ind w:left="288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 xml:space="preserve"> </w:t>
      </w: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</w:r>
      <w:r w:rsidR="003F0CD7">
        <w:rPr>
          <w:rFonts w:ascii="Century Gothic" w:hAnsi="Century Gothic"/>
          <w:i w:val="0"/>
          <w:iCs/>
          <w:lang w:val="en-GB"/>
        </w:rPr>
        <w:t>Peshawar</w:t>
      </w:r>
      <w:r w:rsidR="005E1E54">
        <w:rPr>
          <w:rFonts w:ascii="Century Gothic" w:hAnsi="Century Gothic"/>
          <w:i w:val="0"/>
          <w:iCs/>
          <w:lang w:val="en-GB"/>
        </w:rPr>
        <w:t xml:space="preserve"> Pakistan</w:t>
      </w:r>
    </w:p>
    <w:p w14:paraId="58DEA148" w14:textId="62D6CB83" w:rsidR="006878F3" w:rsidRDefault="005E1E54" w:rsidP="003F0CD7">
      <w:pPr>
        <w:tabs>
          <w:tab w:val="left" w:pos="1080"/>
        </w:tabs>
        <w:ind w:left="288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 xml:space="preserve">Permanent Address: </w:t>
      </w:r>
      <w:r w:rsidR="006878F3"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 xml:space="preserve">Village </w:t>
      </w:r>
      <w:proofErr w:type="spellStart"/>
      <w:r>
        <w:rPr>
          <w:rFonts w:ascii="Century Gothic" w:hAnsi="Century Gothic"/>
          <w:i w:val="0"/>
          <w:iCs/>
          <w:lang w:val="en-GB"/>
        </w:rPr>
        <w:t>Garori</w:t>
      </w:r>
      <w:proofErr w:type="spellEnd"/>
      <w:r>
        <w:rPr>
          <w:rFonts w:ascii="Century Gothic" w:hAnsi="Century Gothic"/>
          <w:i w:val="0"/>
          <w:iCs/>
          <w:lang w:val="en-GB"/>
        </w:rPr>
        <w:t xml:space="preserve"> Char </w:t>
      </w:r>
      <w:proofErr w:type="spellStart"/>
      <w:r>
        <w:rPr>
          <w:rFonts w:ascii="Century Gothic" w:hAnsi="Century Gothic"/>
          <w:i w:val="0"/>
          <w:iCs/>
          <w:lang w:val="en-GB"/>
        </w:rPr>
        <w:t>Khel</w:t>
      </w:r>
      <w:proofErr w:type="spellEnd"/>
      <w:r>
        <w:rPr>
          <w:rFonts w:ascii="Century Gothic" w:hAnsi="Century Gothic"/>
          <w:i w:val="0"/>
          <w:iCs/>
          <w:lang w:val="en-GB"/>
        </w:rPr>
        <w:t xml:space="preserve"> P/o </w:t>
      </w:r>
      <w:proofErr w:type="spellStart"/>
      <w:r>
        <w:rPr>
          <w:rFonts w:ascii="Century Gothic" w:hAnsi="Century Gothic"/>
          <w:i w:val="0"/>
          <w:iCs/>
          <w:lang w:val="en-GB"/>
        </w:rPr>
        <w:t>Sabirabad</w:t>
      </w:r>
      <w:proofErr w:type="spellEnd"/>
      <w:r>
        <w:rPr>
          <w:rFonts w:ascii="Century Gothic" w:hAnsi="Century Gothic"/>
          <w:i w:val="0"/>
          <w:iCs/>
          <w:lang w:val="en-GB"/>
        </w:rPr>
        <w:t xml:space="preserve"> </w:t>
      </w:r>
    </w:p>
    <w:p w14:paraId="1F07A08D" w14:textId="6D4E4D02" w:rsidR="005E1E54" w:rsidRDefault="006878F3" w:rsidP="006878F3">
      <w:pPr>
        <w:tabs>
          <w:tab w:val="left" w:pos="1080"/>
        </w:tabs>
        <w:ind w:left="207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</w:r>
      <w:proofErr w:type="spellStart"/>
      <w:r w:rsidR="005E1E54">
        <w:rPr>
          <w:rFonts w:ascii="Century Gothic" w:hAnsi="Century Gothic"/>
          <w:i w:val="0"/>
          <w:iCs/>
          <w:lang w:val="en-GB"/>
        </w:rPr>
        <w:t>Karak</w:t>
      </w:r>
      <w:proofErr w:type="spellEnd"/>
      <w:r w:rsidR="005E1E54">
        <w:rPr>
          <w:rFonts w:ascii="Century Gothic" w:hAnsi="Century Gothic"/>
          <w:i w:val="0"/>
          <w:iCs/>
          <w:lang w:val="en-GB"/>
        </w:rPr>
        <w:t xml:space="preserve"> Pakistan</w:t>
      </w:r>
    </w:p>
    <w:p w14:paraId="7A9BDCB4" w14:textId="6FED337E" w:rsidR="006878F3" w:rsidRDefault="006878F3" w:rsidP="006878F3">
      <w:pPr>
        <w:tabs>
          <w:tab w:val="left" w:pos="1080"/>
        </w:tabs>
        <w:ind w:left="288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 xml:space="preserve">CNIC: </w:t>
      </w: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  <w:t>14202-1268582-7</w:t>
      </w:r>
    </w:p>
    <w:p w14:paraId="486ED855" w14:textId="79DD6D05" w:rsidR="006878F3" w:rsidRPr="00804F82" w:rsidRDefault="006878F3" w:rsidP="006878F3">
      <w:pPr>
        <w:tabs>
          <w:tab w:val="left" w:pos="1080"/>
        </w:tabs>
        <w:ind w:left="2880" w:hanging="2880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 xml:space="preserve">DOB: </w:t>
      </w: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  <w:t>13-March-1975</w:t>
      </w:r>
    </w:p>
    <w:p w14:paraId="694FF8E9" w14:textId="77777777" w:rsidR="00206068" w:rsidRDefault="00206068" w:rsidP="00626622">
      <w:pPr>
        <w:jc w:val="both"/>
        <w:rPr>
          <w:rFonts w:ascii="Century Gothic" w:hAnsi="Century Gothic"/>
          <w:b/>
          <w:i w:val="0"/>
          <w:iCs/>
          <w:lang w:val="en-GB"/>
        </w:rPr>
      </w:pPr>
    </w:p>
    <w:p w14:paraId="3C0D0459" w14:textId="77777777" w:rsidR="000048DD" w:rsidRPr="00A81731" w:rsidRDefault="00A81731" w:rsidP="00626622">
      <w:pPr>
        <w:jc w:val="both"/>
        <w:rPr>
          <w:rFonts w:ascii="Century Gothic" w:hAnsi="Century Gothic"/>
          <w:b/>
          <w:i w:val="0"/>
          <w:iCs/>
          <w:lang w:val="en-GB"/>
        </w:rPr>
      </w:pPr>
      <w:r w:rsidRPr="00A81731">
        <w:rPr>
          <w:rFonts w:ascii="Century Gothic" w:hAnsi="Century Gothic"/>
          <w:b/>
          <w:i w:val="0"/>
          <w:iCs/>
          <w:lang w:val="en-GB"/>
        </w:rPr>
        <w:t>Objectives</w:t>
      </w:r>
      <w:r w:rsidR="00302A9F">
        <w:rPr>
          <w:rFonts w:ascii="Century Gothic" w:hAnsi="Century Gothic"/>
          <w:b/>
          <w:i w:val="0"/>
          <w:iCs/>
          <w:lang w:val="en-GB"/>
        </w:rPr>
        <w:t>:</w:t>
      </w:r>
    </w:p>
    <w:p w14:paraId="5A6C8DEB" w14:textId="77777777" w:rsidR="00C11B67" w:rsidRDefault="00C11B67" w:rsidP="00C11B67">
      <w:pPr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 w:rsidRPr="00C11B67">
        <w:rPr>
          <w:rFonts w:asciiTheme="minorHAnsi" w:hAnsiTheme="minorHAnsi" w:cstheme="minorHAnsi"/>
          <w:i w:val="0"/>
          <w:iCs/>
          <w:sz w:val="24"/>
          <w:szCs w:val="24"/>
        </w:rPr>
        <w:t>To play a significant role in an organization and to be given tough tasks where I can apply my academic knowledge, analytical skills, and problem-solving abilities for the mutual progress of the organization and of myself.</w:t>
      </w:r>
    </w:p>
    <w:p w14:paraId="118D4412" w14:textId="77777777" w:rsidR="00E64B2D" w:rsidRPr="00E64B2D" w:rsidRDefault="00E64B2D" w:rsidP="00E64B2D">
      <w:pPr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E64B2D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Profile Summary:</w:t>
      </w:r>
    </w:p>
    <w:p w14:paraId="737915E4" w14:textId="6CDB62BE" w:rsidR="00E64B2D" w:rsidRPr="00E64B2D" w:rsidRDefault="00E64B2D" w:rsidP="00924D01">
      <w:pPr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MBA </w:t>
      </w:r>
      <w:r w:rsidR="00FA4BAD">
        <w:rPr>
          <w:rFonts w:asciiTheme="minorHAnsi" w:hAnsiTheme="minorHAnsi" w:cstheme="minorHAnsi"/>
          <w:i w:val="0"/>
          <w:iCs/>
          <w:sz w:val="24"/>
          <w:szCs w:val="24"/>
        </w:rPr>
        <w:t xml:space="preserve">(HR) </w:t>
      </w:r>
      <w:r w:rsidR="00AF59B0">
        <w:rPr>
          <w:rFonts w:asciiTheme="minorHAnsi" w:hAnsiTheme="minorHAnsi" w:cstheme="minorHAnsi"/>
          <w:i w:val="0"/>
          <w:iCs/>
          <w:sz w:val="24"/>
          <w:szCs w:val="24"/>
        </w:rPr>
        <w:t>200</w:t>
      </w:r>
      <w:r w:rsidR="009B57E6">
        <w:rPr>
          <w:rFonts w:asciiTheme="minorHAnsi" w:hAnsiTheme="minorHAnsi" w:cstheme="minorHAnsi"/>
          <w:i w:val="0"/>
          <w:iCs/>
          <w:sz w:val="24"/>
          <w:szCs w:val="24"/>
        </w:rPr>
        <w:t>8</w:t>
      </w:r>
      <w:r w:rsidR="00AF59B0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and MCS (Master of Computer Science)</w:t>
      </w:r>
      <w:r w:rsidR="00AF59B0">
        <w:rPr>
          <w:rFonts w:asciiTheme="minorHAnsi" w:hAnsiTheme="minorHAnsi" w:cstheme="minorHAnsi"/>
          <w:i w:val="0"/>
          <w:iCs/>
          <w:sz w:val="24"/>
          <w:szCs w:val="24"/>
        </w:rPr>
        <w:t xml:space="preserve"> 2001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.</w:t>
      </w:r>
    </w:p>
    <w:p w14:paraId="0749C43E" w14:textId="5774C045" w:rsidR="00E64B2D" w:rsidRPr="00E64B2D" w:rsidRDefault="00E64B2D" w:rsidP="00924D01">
      <w:pPr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More than </w:t>
      </w:r>
      <w:r w:rsidR="00850FF0">
        <w:rPr>
          <w:rFonts w:asciiTheme="minorHAnsi" w:hAnsiTheme="minorHAnsi" w:cstheme="minorHAnsi"/>
          <w:i w:val="0"/>
          <w:iCs/>
          <w:sz w:val="24"/>
          <w:szCs w:val="24"/>
        </w:rPr>
        <w:t>21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 years’ experience in Human Resource Management, </w:t>
      </w:r>
      <w:r w:rsid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Recruitment, </w:t>
      </w:r>
      <w:r w:rsidR="001F268D" w:rsidRPr="00E64B2D">
        <w:rPr>
          <w:rFonts w:asciiTheme="minorHAnsi" w:hAnsiTheme="minorHAnsi" w:cstheme="minorHAnsi"/>
          <w:i w:val="0"/>
          <w:iCs/>
          <w:sz w:val="24"/>
          <w:szCs w:val="24"/>
        </w:rPr>
        <w:t>HRIS</w:t>
      </w:r>
      <w:r w:rsidR="001F268D">
        <w:rPr>
          <w:rFonts w:asciiTheme="minorHAnsi" w:hAnsiTheme="minorHAnsi" w:cstheme="minorHAnsi"/>
          <w:i w:val="0"/>
          <w:iCs/>
          <w:sz w:val="24"/>
          <w:szCs w:val="24"/>
        </w:rPr>
        <w:t xml:space="preserve"> developer</w:t>
      </w:r>
      <w:r w:rsidR="001F268D"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="001F268D">
        <w:rPr>
          <w:rFonts w:asciiTheme="minorHAnsi" w:hAnsiTheme="minorHAnsi" w:cstheme="minorHAnsi"/>
          <w:i w:val="0"/>
          <w:iCs/>
          <w:sz w:val="24"/>
          <w:szCs w:val="24"/>
        </w:rPr>
        <w:t>Payroll management, E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mployee benefit and compensation, </w:t>
      </w:r>
      <w:r w:rsidR="00A7509A" w:rsidRPr="00A7509A">
        <w:rPr>
          <w:rFonts w:asciiTheme="minorHAnsi" w:hAnsiTheme="minorHAnsi" w:cstheme="minorHAnsi"/>
          <w:i w:val="0"/>
          <w:iCs/>
          <w:sz w:val="24"/>
          <w:szCs w:val="24"/>
        </w:rPr>
        <w:t xml:space="preserve">Employee Relations, Performance </w:t>
      </w:r>
      <w:r w:rsidR="00A7509A">
        <w:rPr>
          <w:rFonts w:asciiTheme="minorHAnsi" w:hAnsiTheme="minorHAnsi" w:cstheme="minorHAnsi"/>
          <w:i w:val="0"/>
          <w:iCs/>
          <w:sz w:val="24"/>
          <w:szCs w:val="24"/>
        </w:rPr>
        <w:t>Management</w:t>
      </w:r>
      <w:r w:rsidR="00A7509A" w:rsidRPr="00A7509A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="007D0065" w:rsidRPr="007D0065">
        <w:rPr>
          <w:rFonts w:asciiTheme="minorHAnsi" w:hAnsiTheme="minorHAnsi" w:cstheme="minorHAnsi"/>
          <w:i w:val="0"/>
          <w:iCs/>
          <w:sz w:val="24"/>
          <w:szCs w:val="24"/>
        </w:rPr>
        <w:t>Training and Development</w:t>
      </w:r>
      <w:r w:rsidR="00A7509A" w:rsidRPr="00A7509A">
        <w:rPr>
          <w:rFonts w:asciiTheme="minorHAnsi" w:hAnsiTheme="minorHAnsi" w:cstheme="minorHAnsi"/>
          <w:i w:val="0"/>
          <w:iCs/>
          <w:sz w:val="24"/>
          <w:szCs w:val="24"/>
        </w:rPr>
        <w:t>, and HR Operations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="001F268D"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Administration, </w:t>
      </w:r>
      <w:r w:rsidR="007A49E4">
        <w:rPr>
          <w:rFonts w:asciiTheme="minorHAnsi" w:hAnsiTheme="minorHAnsi" w:cstheme="minorHAnsi"/>
          <w:i w:val="0"/>
          <w:iCs/>
          <w:sz w:val="24"/>
          <w:szCs w:val="24"/>
        </w:rPr>
        <w:t xml:space="preserve">Build relationship with all clients/stake holders,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Monitoring and Evaluation, </w:t>
      </w:r>
      <w:r w:rsidR="007A49E4">
        <w:rPr>
          <w:rFonts w:asciiTheme="minorHAnsi" w:hAnsiTheme="minorHAnsi" w:cstheme="minorHAnsi"/>
          <w:i w:val="0"/>
          <w:iCs/>
          <w:sz w:val="24"/>
          <w:szCs w:val="24"/>
        </w:rPr>
        <w:t xml:space="preserve">Data analysis,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Procurement, Information Technology, and Reporting.</w:t>
      </w:r>
    </w:p>
    <w:p w14:paraId="33FA2E1B" w14:textId="77777777" w:rsidR="00B62E71" w:rsidRDefault="00B62E71" w:rsidP="00626622">
      <w:pPr>
        <w:jc w:val="both"/>
        <w:rPr>
          <w:rFonts w:ascii="Century Gothic" w:hAnsi="Century Gothic"/>
          <w:b/>
          <w:i w:val="0"/>
          <w:iCs/>
          <w:lang w:val="en-GB"/>
        </w:rPr>
      </w:pPr>
    </w:p>
    <w:p w14:paraId="1FC78266" w14:textId="77777777" w:rsidR="000048DD" w:rsidRDefault="000048DD" w:rsidP="00626622">
      <w:pPr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b/>
          <w:i w:val="0"/>
          <w:iCs/>
          <w:lang w:val="en-GB"/>
        </w:rPr>
        <w:t>ACADEMIC QUALIFICATIONS:</w:t>
      </w:r>
      <w:r w:rsidR="00AC61D3" w:rsidRPr="00AC61D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3E24C8F" w14:textId="77777777" w:rsidR="000048DD" w:rsidRDefault="000048DD" w:rsidP="00626622">
      <w:pPr>
        <w:jc w:val="both"/>
        <w:rPr>
          <w:rFonts w:ascii="Century Gothic" w:hAnsi="Century Gothic"/>
          <w:i w:val="0"/>
          <w:iCs/>
          <w:lang w:val="en-GB"/>
        </w:rPr>
      </w:pPr>
    </w:p>
    <w:p w14:paraId="5B9FEB0E" w14:textId="77777777" w:rsidR="000048DD" w:rsidRDefault="00661757" w:rsidP="00626622">
      <w:pPr>
        <w:spacing w:line="19" w:lineRule="exact"/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294F6BE7" wp14:editId="66EB40BA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649224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DF69C" id="Rectangle 2" o:spid="_x0000_s1026" style="position:absolute;margin-left:50.4pt;margin-top:0;width:511.2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1096183" w14:textId="76CBE5A4" w:rsidR="000048DD" w:rsidRDefault="000048DD" w:rsidP="00626622">
      <w:pPr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b/>
          <w:i w:val="0"/>
          <w:iCs/>
          <w:lang w:val="en-GB"/>
        </w:rPr>
        <w:t>Level</w:t>
      </w:r>
      <w:r>
        <w:rPr>
          <w:rFonts w:ascii="Century Gothic" w:hAnsi="Century Gothic"/>
          <w:b/>
          <w:i w:val="0"/>
          <w:iCs/>
          <w:lang w:val="en-GB"/>
        </w:rPr>
        <w:tab/>
      </w:r>
      <w:r>
        <w:rPr>
          <w:rFonts w:ascii="Century Gothic" w:hAnsi="Century Gothic"/>
          <w:b/>
          <w:i w:val="0"/>
          <w:iCs/>
          <w:lang w:val="en-GB"/>
        </w:rPr>
        <w:tab/>
      </w:r>
      <w:r>
        <w:rPr>
          <w:rFonts w:ascii="Century Gothic" w:hAnsi="Century Gothic"/>
          <w:b/>
          <w:i w:val="0"/>
          <w:iCs/>
          <w:lang w:val="en-GB"/>
        </w:rPr>
        <w:tab/>
      </w:r>
      <w:r>
        <w:rPr>
          <w:rFonts w:ascii="Century Gothic" w:hAnsi="Century Gothic"/>
          <w:b/>
          <w:i w:val="0"/>
          <w:iCs/>
          <w:lang w:val="en-GB"/>
        </w:rPr>
        <w:tab/>
        <w:t xml:space="preserve">Board / </w:t>
      </w:r>
      <w:r w:rsidR="007E4062">
        <w:rPr>
          <w:rFonts w:ascii="Century Gothic" w:hAnsi="Century Gothic"/>
          <w:b/>
          <w:i w:val="0"/>
          <w:iCs/>
          <w:lang w:val="en-GB"/>
        </w:rPr>
        <w:t>University</w:t>
      </w:r>
      <w:r>
        <w:rPr>
          <w:rFonts w:ascii="Century Gothic" w:hAnsi="Century Gothic"/>
          <w:b/>
          <w:i w:val="0"/>
          <w:iCs/>
          <w:lang w:val="en-GB"/>
        </w:rPr>
        <w:t xml:space="preserve"> / Institute</w:t>
      </w:r>
      <w:r>
        <w:rPr>
          <w:rFonts w:ascii="Century Gothic" w:hAnsi="Century Gothic"/>
          <w:b/>
          <w:i w:val="0"/>
          <w:iCs/>
          <w:lang w:val="en-GB"/>
        </w:rPr>
        <w:tab/>
      </w:r>
      <w:r>
        <w:rPr>
          <w:rFonts w:ascii="Century Gothic" w:hAnsi="Century Gothic"/>
          <w:b/>
          <w:i w:val="0"/>
          <w:iCs/>
          <w:lang w:val="en-GB"/>
        </w:rPr>
        <w:tab/>
      </w:r>
      <w:r>
        <w:rPr>
          <w:rFonts w:ascii="Century Gothic" w:hAnsi="Century Gothic"/>
          <w:b/>
          <w:i w:val="0"/>
          <w:iCs/>
          <w:lang w:val="en-GB"/>
        </w:rPr>
        <w:tab/>
      </w:r>
      <w:r w:rsidR="00F16AD3">
        <w:rPr>
          <w:rFonts w:ascii="Century Gothic" w:hAnsi="Century Gothic"/>
          <w:b/>
          <w:i w:val="0"/>
          <w:iCs/>
          <w:lang w:val="en-GB"/>
        </w:rPr>
        <w:tab/>
      </w:r>
      <w:r>
        <w:rPr>
          <w:rFonts w:ascii="Century Gothic" w:hAnsi="Century Gothic"/>
          <w:b/>
          <w:i w:val="0"/>
          <w:iCs/>
          <w:lang w:val="en-GB"/>
        </w:rPr>
        <w:t>Year</w:t>
      </w:r>
    </w:p>
    <w:p w14:paraId="7FEEA7DE" w14:textId="77777777" w:rsidR="000048DD" w:rsidRDefault="00661757" w:rsidP="00626622">
      <w:pPr>
        <w:spacing w:line="19" w:lineRule="exact"/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A1F082B" wp14:editId="43894957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649224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B3EBA5" id="Rectangle 3" o:spid="_x0000_s1026" style="position:absolute;margin-left:50.4pt;margin-top:0;width:511.2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1AAE238" w14:textId="0B62DE68" w:rsidR="000A42F5" w:rsidRDefault="003115DB" w:rsidP="00626622">
      <w:pPr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>MBA (HR)</w:t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0A42F5">
        <w:rPr>
          <w:rFonts w:ascii="Century Gothic" w:hAnsi="Century Gothic"/>
          <w:i w:val="0"/>
          <w:iCs/>
          <w:lang w:val="en-GB"/>
        </w:rPr>
        <w:t>NUML Islamabad</w:t>
      </w:r>
      <w:r w:rsidR="00F16AD3">
        <w:rPr>
          <w:rFonts w:ascii="Century Gothic" w:hAnsi="Century Gothic"/>
          <w:i w:val="0"/>
          <w:iCs/>
          <w:lang w:val="en-GB"/>
        </w:rPr>
        <w:t xml:space="preserve"> Pakistan</w:t>
      </w:r>
      <w:r w:rsidR="000A42F5">
        <w:rPr>
          <w:rFonts w:ascii="Century Gothic" w:hAnsi="Century Gothic"/>
          <w:i w:val="0"/>
          <w:iCs/>
          <w:lang w:val="en-GB"/>
        </w:rPr>
        <w:tab/>
      </w:r>
      <w:r w:rsidR="000A42F5">
        <w:rPr>
          <w:rFonts w:ascii="Century Gothic" w:hAnsi="Century Gothic"/>
          <w:i w:val="0"/>
          <w:iCs/>
          <w:lang w:val="en-GB"/>
        </w:rPr>
        <w:tab/>
      </w:r>
      <w:r w:rsidR="000A42F5"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0A42F5">
        <w:rPr>
          <w:rFonts w:ascii="Century Gothic" w:hAnsi="Century Gothic"/>
          <w:i w:val="0"/>
          <w:iCs/>
          <w:lang w:val="en-GB"/>
        </w:rPr>
        <w:t>2008</w:t>
      </w:r>
    </w:p>
    <w:p w14:paraId="13B5277B" w14:textId="601F84B0" w:rsidR="00230EE2" w:rsidRDefault="00C66FB0" w:rsidP="00F16AD3">
      <w:pPr>
        <w:tabs>
          <w:tab w:val="left" w:pos="2160"/>
          <w:tab w:val="left" w:pos="2880"/>
          <w:tab w:val="left" w:pos="7200"/>
        </w:tabs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>MCS</w:t>
      </w:r>
      <w:r w:rsidR="00F16AD3">
        <w:rPr>
          <w:rFonts w:ascii="Century Gothic" w:hAnsi="Century Gothic"/>
          <w:i w:val="0"/>
          <w:iCs/>
          <w:lang w:val="en-GB"/>
        </w:rPr>
        <w:t xml:space="preserve">  </w:t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9B4FAA">
        <w:rPr>
          <w:rFonts w:ascii="Century Gothic" w:hAnsi="Century Gothic"/>
          <w:i w:val="0"/>
          <w:iCs/>
          <w:lang w:val="en-GB"/>
        </w:rPr>
        <w:t>C</w:t>
      </w:r>
      <w:r w:rsidR="006C3F18">
        <w:rPr>
          <w:rFonts w:ascii="Century Gothic" w:hAnsi="Century Gothic"/>
          <w:i w:val="0"/>
          <w:iCs/>
          <w:lang w:val="en-GB"/>
        </w:rPr>
        <w:t>ECOSE College</w:t>
      </w:r>
      <w:r w:rsidR="009B4FAA">
        <w:rPr>
          <w:rFonts w:ascii="Century Gothic" w:hAnsi="Century Gothic"/>
          <w:i w:val="0"/>
          <w:iCs/>
          <w:lang w:val="en-GB"/>
        </w:rPr>
        <w:t xml:space="preserve"> Peshawar</w:t>
      </w:r>
      <w:r w:rsidR="00927CD5">
        <w:rPr>
          <w:rFonts w:ascii="Century Gothic" w:hAnsi="Century Gothic"/>
          <w:i w:val="0"/>
          <w:iCs/>
          <w:lang w:val="en-GB"/>
        </w:rPr>
        <w:t xml:space="preserve"> </w:t>
      </w:r>
      <w:proofErr w:type="spellStart"/>
      <w:r w:rsidR="00927CD5">
        <w:rPr>
          <w:rFonts w:ascii="Century Gothic" w:hAnsi="Century Gothic"/>
          <w:i w:val="0"/>
          <w:iCs/>
          <w:lang w:val="en-GB"/>
        </w:rPr>
        <w:t>Alkhair</w:t>
      </w:r>
      <w:proofErr w:type="spellEnd"/>
      <w:r w:rsidR="00927CD5">
        <w:rPr>
          <w:rFonts w:ascii="Century Gothic" w:hAnsi="Century Gothic"/>
          <w:i w:val="0"/>
          <w:iCs/>
          <w:lang w:val="en-GB"/>
        </w:rPr>
        <w:t xml:space="preserve"> University</w:t>
      </w:r>
      <w:r w:rsidR="00F16AD3">
        <w:rPr>
          <w:rFonts w:ascii="Century Gothic" w:hAnsi="Century Gothic"/>
          <w:i w:val="0"/>
          <w:iCs/>
          <w:lang w:val="en-GB"/>
        </w:rPr>
        <w:t xml:space="preserve"> Pakistan </w:t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9B4FAA">
        <w:rPr>
          <w:rFonts w:ascii="Century Gothic" w:hAnsi="Century Gothic"/>
          <w:i w:val="0"/>
          <w:iCs/>
          <w:lang w:val="en-GB"/>
        </w:rPr>
        <w:t>2001</w:t>
      </w:r>
    </w:p>
    <w:p w14:paraId="27B868D0" w14:textId="7D91EA1F" w:rsidR="00BA28E8" w:rsidRDefault="00BA28E8" w:rsidP="00626622">
      <w:pPr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i w:val="0"/>
          <w:iCs/>
          <w:lang w:val="en-GB"/>
        </w:rPr>
        <w:t>BA</w:t>
      </w:r>
      <w:r w:rsidR="00500F76">
        <w:rPr>
          <w:rFonts w:ascii="Century Gothic" w:hAnsi="Century Gothic"/>
          <w:i w:val="0"/>
          <w:iCs/>
          <w:lang w:val="en-GB"/>
        </w:rPr>
        <w:tab/>
      </w:r>
      <w:r w:rsidR="00500F76">
        <w:rPr>
          <w:rFonts w:ascii="Century Gothic" w:hAnsi="Century Gothic"/>
          <w:i w:val="0"/>
          <w:iCs/>
          <w:lang w:val="en-GB"/>
        </w:rPr>
        <w:tab/>
      </w:r>
      <w:r w:rsidR="00500F76">
        <w:rPr>
          <w:rFonts w:ascii="Century Gothic" w:hAnsi="Century Gothic"/>
          <w:i w:val="0"/>
          <w:iCs/>
          <w:lang w:val="en-GB"/>
        </w:rPr>
        <w:tab/>
        <w:t>University of Peshawar</w:t>
      </w:r>
      <w:r w:rsidR="00500F76"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>Pakistan</w:t>
      </w:r>
      <w:r w:rsidR="00500F76">
        <w:rPr>
          <w:rFonts w:ascii="Century Gothic" w:hAnsi="Century Gothic"/>
          <w:i w:val="0"/>
          <w:iCs/>
          <w:lang w:val="en-GB"/>
        </w:rPr>
        <w:tab/>
      </w:r>
      <w:r w:rsidR="00500F76">
        <w:rPr>
          <w:rFonts w:ascii="Century Gothic" w:hAnsi="Century Gothic"/>
          <w:i w:val="0"/>
          <w:iCs/>
          <w:lang w:val="en-GB"/>
        </w:rPr>
        <w:tab/>
      </w:r>
      <w:r w:rsidR="00500F76"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500F76">
        <w:rPr>
          <w:rFonts w:ascii="Century Gothic" w:hAnsi="Century Gothic"/>
          <w:i w:val="0"/>
          <w:iCs/>
          <w:lang w:val="en-GB"/>
        </w:rPr>
        <w:t>1998</w:t>
      </w:r>
    </w:p>
    <w:p w14:paraId="6899B6D9" w14:textId="61CF92B5" w:rsidR="000048DD" w:rsidRPr="00BA28E8" w:rsidRDefault="00BA28E8" w:rsidP="00626622">
      <w:pPr>
        <w:jc w:val="both"/>
        <w:rPr>
          <w:rFonts w:ascii="Century Gothic" w:hAnsi="Century Gothic"/>
          <w:b/>
          <w:i w:val="0"/>
          <w:iCs/>
          <w:lang w:val="en-GB"/>
        </w:rPr>
      </w:pPr>
      <w:proofErr w:type="gramStart"/>
      <w:r>
        <w:rPr>
          <w:rFonts w:ascii="Century Gothic" w:hAnsi="Century Gothic"/>
          <w:i w:val="0"/>
          <w:iCs/>
          <w:lang w:val="en-GB"/>
        </w:rPr>
        <w:t>Intermediate</w:t>
      </w:r>
      <w:r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ab/>
        <w:t>B.I.S.E.</w:t>
      </w:r>
      <w:proofErr w:type="gramEnd"/>
      <w:r>
        <w:rPr>
          <w:rFonts w:ascii="Century Gothic" w:hAnsi="Century Gothic"/>
          <w:i w:val="0"/>
          <w:iCs/>
          <w:lang w:val="en-GB"/>
        </w:rPr>
        <w:t xml:space="preserve">  </w:t>
      </w:r>
      <w:r w:rsidR="00D73EE6">
        <w:rPr>
          <w:rFonts w:ascii="Century Gothic" w:hAnsi="Century Gothic"/>
          <w:i w:val="0"/>
          <w:iCs/>
          <w:lang w:val="en-GB"/>
        </w:rPr>
        <w:t xml:space="preserve">Khyber </w:t>
      </w:r>
      <w:proofErr w:type="spellStart"/>
      <w:proofErr w:type="gramStart"/>
      <w:r w:rsidR="00D73EE6">
        <w:rPr>
          <w:rFonts w:ascii="Century Gothic" w:hAnsi="Century Gothic"/>
          <w:i w:val="0"/>
          <w:iCs/>
          <w:lang w:val="en-GB"/>
        </w:rPr>
        <w:t>Paktukhwa</w:t>
      </w:r>
      <w:proofErr w:type="spellEnd"/>
      <w:r w:rsidR="00D73EE6">
        <w:rPr>
          <w:rFonts w:ascii="Century Gothic" w:hAnsi="Century Gothic"/>
          <w:i w:val="0"/>
          <w:iCs/>
          <w:lang w:val="en-GB"/>
        </w:rPr>
        <w:t xml:space="preserve"> </w:t>
      </w:r>
      <w:r>
        <w:rPr>
          <w:rFonts w:ascii="Century Gothic" w:hAnsi="Century Gothic"/>
          <w:i w:val="0"/>
          <w:iCs/>
          <w:lang w:val="en-GB"/>
        </w:rPr>
        <w:t>,</w:t>
      </w:r>
      <w:proofErr w:type="gramEnd"/>
      <w:r>
        <w:rPr>
          <w:rFonts w:ascii="Century Gothic" w:hAnsi="Century Gothic"/>
          <w:i w:val="0"/>
          <w:iCs/>
          <w:lang w:val="en-GB"/>
        </w:rPr>
        <w:t xml:space="preserve"> </w:t>
      </w:r>
      <w:proofErr w:type="spellStart"/>
      <w:r w:rsidR="00F16AD3">
        <w:rPr>
          <w:rFonts w:ascii="Century Gothic" w:hAnsi="Century Gothic"/>
          <w:i w:val="0"/>
          <w:iCs/>
          <w:lang w:val="en-GB"/>
        </w:rPr>
        <w:t>Bannu</w:t>
      </w:r>
      <w:proofErr w:type="spellEnd"/>
      <w:r w:rsidR="00F16AD3">
        <w:rPr>
          <w:rFonts w:ascii="Century Gothic" w:hAnsi="Century Gothic"/>
          <w:i w:val="0"/>
          <w:iCs/>
          <w:lang w:val="en-GB"/>
        </w:rPr>
        <w:t xml:space="preserve"> Pakistan</w:t>
      </w:r>
      <w:r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ab/>
      </w:r>
      <w:r>
        <w:rPr>
          <w:rFonts w:ascii="Century Gothic" w:hAnsi="Century Gothic"/>
          <w:i w:val="0"/>
          <w:iCs/>
          <w:lang w:val="en-GB"/>
        </w:rPr>
        <w:t>199</w:t>
      </w:r>
      <w:r w:rsidR="00EA57E9">
        <w:rPr>
          <w:rFonts w:ascii="Century Gothic" w:hAnsi="Century Gothic"/>
          <w:i w:val="0"/>
          <w:iCs/>
          <w:lang w:val="en-GB"/>
        </w:rPr>
        <w:t>5</w:t>
      </w:r>
    </w:p>
    <w:p w14:paraId="6C088104" w14:textId="733C15DF" w:rsidR="000048DD" w:rsidRDefault="00EE4135" w:rsidP="00626622">
      <w:pPr>
        <w:jc w:val="both"/>
        <w:rPr>
          <w:rFonts w:ascii="Century Gothic" w:hAnsi="Century Gothic"/>
          <w:i w:val="0"/>
          <w:iCs/>
          <w:lang w:val="en-GB"/>
        </w:rPr>
      </w:pPr>
      <w:proofErr w:type="gramStart"/>
      <w:r>
        <w:rPr>
          <w:rFonts w:ascii="Century Gothic" w:hAnsi="Century Gothic"/>
          <w:i w:val="0"/>
          <w:iCs/>
          <w:lang w:val="en-GB"/>
        </w:rPr>
        <w:t>SSC</w:t>
      </w:r>
      <w:r w:rsidR="000048DD">
        <w:rPr>
          <w:rFonts w:ascii="Century Gothic" w:hAnsi="Century Gothic"/>
          <w:i w:val="0"/>
          <w:iCs/>
          <w:lang w:val="en-GB"/>
        </w:rPr>
        <w:tab/>
      </w:r>
      <w:r w:rsidR="000048DD">
        <w:rPr>
          <w:rFonts w:ascii="Century Gothic" w:hAnsi="Century Gothic"/>
          <w:i w:val="0"/>
          <w:iCs/>
          <w:lang w:val="en-GB"/>
        </w:rPr>
        <w:tab/>
      </w:r>
      <w:r w:rsidR="000048DD">
        <w:rPr>
          <w:rFonts w:ascii="Century Gothic" w:hAnsi="Century Gothic"/>
          <w:i w:val="0"/>
          <w:iCs/>
          <w:lang w:val="en-GB"/>
        </w:rPr>
        <w:tab/>
        <w:t>B.I.S.E.</w:t>
      </w:r>
      <w:proofErr w:type="gramEnd"/>
      <w:r w:rsidR="000048DD">
        <w:rPr>
          <w:rFonts w:ascii="Century Gothic" w:hAnsi="Century Gothic"/>
          <w:i w:val="0"/>
          <w:iCs/>
          <w:lang w:val="en-GB"/>
        </w:rPr>
        <w:t xml:space="preserve">  </w:t>
      </w:r>
      <w:r w:rsidR="00D73EE6">
        <w:rPr>
          <w:rFonts w:ascii="Century Gothic" w:hAnsi="Century Gothic"/>
          <w:i w:val="0"/>
          <w:iCs/>
          <w:lang w:val="en-GB"/>
        </w:rPr>
        <w:t xml:space="preserve">Khyber </w:t>
      </w:r>
      <w:proofErr w:type="spellStart"/>
      <w:r w:rsidR="00D73EE6">
        <w:rPr>
          <w:rFonts w:ascii="Century Gothic" w:hAnsi="Century Gothic"/>
          <w:i w:val="0"/>
          <w:iCs/>
          <w:lang w:val="en-GB"/>
        </w:rPr>
        <w:t>Paktukhwa</w:t>
      </w:r>
      <w:proofErr w:type="spellEnd"/>
      <w:r w:rsidR="000048DD">
        <w:rPr>
          <w:rFonts w:ascii="Century Gothic" w:hAnsi="Century Gothic"/>
          <w:i w:val="0"/>
          <w:iCs/>
          <w:lang w:val="en-GB"/>
        </w:rPr>
        <w:t xml:space="preserve">, </w:t>
      </w:r>
      <w:proofErr w:type="spellStart"/>
      <w:r w:rsidR="000048DD">
        <w:rPr>
          <w:rFonts w:ascii="Century Gothic" w:hAnsi="Century Gothic"/>
          <w:i w:val="0"/>
          <w:iCs/>
          <w:lang w:val="en-GB"/>
        </w:rPr>
        <w:t>Bannu</w:t>
      </w:r>
      <w:proofErr w:type="spellEnd"/>
      <w:r w:rsidR="00F16AD3">
        <w:rPr>
          <w:rFonts w:ascii="Century Gothic" w:hAnsi="Century Gothic"/>
          <w:i w:val="0"/>
          <w:iCs/>
          <w:lang w:val="en-GB"/>
        </w:rPr>
        <w:t xml:space="preserve"> Pakistan</w:t>
      </w:r>
      <w:r w:rsidR="000048DD">
        <w:rPr>
          <w:rFonts w:ascii="Century Gothic" w:hAnsi="Century Gothic"/>
          <w:i w:val="0"/>
          <w:iCs/>
          <w:lang w:val="en-GB"/>
        </w:rPr>
        <w:tab/>
      </w:r>
      <w:r w:rsidR="000048DD">
        <w:rPr>
          <w:rFonts w:ascii="Century Gothic" w:hAnsi="Century Gothic"/>
          <w:i w:val="0"/>
          <w:iCs/>
          <w:lang w:val="en-GB"/>
        </w:rPr>
        <w:tab/>
      </w:r>
      <w:r w:rsidR="00F16AD3">
        <w:rPr>
          <w:rFonts w:ascii="Century Gothic" w:hAnsi="Century Gothic"/>
          <w:i w:val="0"/>
          <w:iCs/>
          <w:lang w:val="en-GB"/>
        </w:rPr>
        <w:tab/>
      </w:r>
      <w:r w:rsidR="000048DD">
        <w:rPr>
          <w:rFonts w:ascii="Century Gothic" w:hAnsi="Century Gothic"/>
          <w:i w:val="0"/>
          <w:iCs/>
          <w:lang w:val="en-GB"/>
        </w:rPr>
        <w:t>199</w:t>
      </w:r>
      <w:r w:rsidR="002C68AD">
        <w:rPr>
          <w:rFonts w:ascii="Century Gothic" w:hAnsi="Century Gothic"/>
          <w:i w:val="0"/>
          <w:iCs/>
          <w:lang w:val="en-GB"/>
        </w:rPr>
        <w:t>3</w:t>
      </w:r>
    </w:p>
    <w:p w14:paraId="1D4A5CA8" w14:textId="77777777" w:rsidR="000048DD" w:rsidRDefault="000048DD" w:rsidP="00626622">
      <w:pPr>
        <w:jc w:val="both"/>
        <w:rPr>
          <w:rFonts w:ascii="Century Gothic" w:hAnsi="Century Gothic"/>
          <w:i w:val="0"/>
          <w:iCs/>
          <w:lang w:val="en-GB"/>
        </w:rPr>
      </w:pPr>
    </w:p>
    <w:p w14:paraId="48D16994" w14:textId="77777777" w:rsidR="000048DD" w:rsidRDefault="000048DD" w:rsidP="00BF0D62">
      <w:pPr>
        <w:jc w:val="both"/>
        <w:rPr>
          <w:rFonts w:ascii="Century Gothic" w:hAnsi="Century Gothic"/>
          <w:i w:val="0"/>
          <w:iCs/>
          <w:lang w:val="en-GB"/>
        </w:rPr>
      </w:pPr>
      <w:r>
        <w:rPr>
          <w:rFonts w:ascii="Century Gothic" w:hAnsi="Century Gothic"/>
          <w:b/>
          <w:i w:val="0"/>
          <w:iCs/>
          <w:lang w:val="en-GB"/>
        </w:rPr>
        <w:t>ADDITIONAL QUALIFICATIONS:</w:t>
      </w:r>
    </w:p>
    <w:p w14:paraId="24CC36B9" w14:textId="77777777" w:rsidR="008A2857" w:rsidRPr="00BF0D62" w:rsidRDefault="001F0CCE" w:rsidP="00BF0D62">
      <w:pPr>
        <w:pStyle w:val="NormalWeb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3D6AFB">
        <w:rPr>
          <w:rFonts w:ascii="Century Gothic" w:hAnsi="Century Gothic"/>
          <w:sz w:val="20"/>
          <w:szCs w:val="20"/>
        </w:rPr>
        <w:t xml:space="preserve">Diploma </w:t>
      </w:r>
      <w:r w:rsidR="003D6AFB" w:rsidRPr="003D6AFB">
        <w:rPr>
          <w:rFonts w:ascii="Century Gothic" w:hAnsi="Century Gothic"/>
          <w:sz w:val="20"/>
          <w:szCs w:val="20"/>
        </w:rPr>
        <w:t>in</w:t>
      </w:r>
      <w:r w:rsidRPr="003D6AFB">
        <w:rPr>
          <w:rFonts w:ascii="Century Gothic" w:hAnsi="Century Gothic"/>
          <w:sz w:val="20"/>
          <w:szCs w:val="20"/>
        </w:rPr>
        <w:t xml:space="preserve"> Information Technology </w:t>
      </w:r>
      <w:r w:rsidR="003D6AFB" w:rsidRPr="003D6AFB">
        <w:rPr>
          <w:rFonts w:ascii="Century Gothic" w:hAnsi="Century Gothic"/>
          <w:sz w:val="20"/>
          <w:szCs w:val="20"/>
        </w:rPr>
        <w:t>from</w:t>
      </w:r>
      <w:r w:rsidR="00201F62">
        <w:rPr>
          <w:rFonts w:ascii="Century Gothic" w:hAnsi="Century Gothic"/>
          <w:sz w:val="20"/>
          <w:szCs w:val="20"/>
        </w:rPr>
        <w:t xml:space="preserve"> Frontier Colle</w:t>
      </w:r>
      <w:r w:rsidRPr="003D6AFB">
        <w:rPr>
          <w:rFonts w:ascii="Century Gothic" w:hAnsi="Century Gothic"/>
          <w:sz w:val="20"/>
          <w:szCs w:val="20"/>
        </w:rPr>
        <w:t>ge Peshawar in 1999.</w:t>
      </w:r>
    </w:p>
    <w:p w14:paraId="495C1685" w14:textId="77777777" w:rsidR="005C5C08" w:rsidRDefault="000048DD" w:rsidP="00206068">
      <w:pPr>
        <w:jc w:val="both"/>
        <w:rPr>
          <w:rFonts w:ascii="Century Gothic" w:hAnsi="Century Gothic"/>
          <w:b/>
          <w:i w:val="0"/>
          <w:iCs/>
          <w:lang w:val="en-GB"/>
        </w:rPr>
      </w:pPr>
      <w:r>
        <w:rPr>
          <w:rFonts w:ascii="Century Gothic" w:hAnsi="Century Gothic"/>
          <w:b/>
          <w:i w:val="0"/>
          <w:iCs/>
          <w:lang w:val="en-GB"/>
        </w:rPr>
        <w:t>PROFESSIONAL EXPERIENCE:</w:t>
      </w:r>
      <w:r w:rsidR="00084BFF">
        <w:rPr>
          <w:rFonts w:ascii="Century Gothic" w:hAnsi="Century Gothic"/>
          <w:b/>
          <w:i w:val="0"/>
          <w:iCs/>
          <w:lang w:val="en-GB"/>
        </w:rPr>
        <w:t xml:space="preserve">  </w:t>
      </w:r>
      <w:bookmarkStart w:id="0" w:name="_GoBack"/>
      <w:bookmarkEnd w:id="0"/>
    </w:p>
    <w:p w14:paraId="6CD8D8CF" w14:textId="77777777" w:rsidR="00D43158" w:rsidRDefault="00D43158" w:rsidP="00D43158">
      <w:pPr>
        <w:ind w:left="360"/>
        <w:jc w:val="both"/>
        <w:rPr>
          <w:rFonts w:ascii="Century Gothic" w:hAnsi="Century Gothic"/>
          <w:b/>
          <w:i w:val="0"/>
          <w:iCs/>
          <w:lang w:val="en-GB"/>
        </w:rPr>
      </w:pPr>
      <w:r>
        <w:rPr>
          <w:rFonts w:ascii="Century Gothic" w:hAnsi="Century Gothic"/>
          <w:b/>
          <w:i w:val="0"/>
          <w:iCs/>
          <w:lang w:val="en-GB"/>
        </w:rPr>
        <w:t xml:space="preserve">                                                                                                            </w:t>
      </w:r>
    </w:p>
    <w:p w14:paraId="56027E00" w14:textId="52D0A5EF" w:rsidR="00206068" w:rsidRDefault="00206068" w:rsidP="00BE5F8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i w:val="0"/>
          <w:iCs/>
          <w:sz w:val="24"/>
          <w:szCs w:val="24"/>
        </w:rPr>
      </w:pPr>
      <w:r w:rsidRPr="008B5D0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Act</w:t>
      </w:r>
      <w:r w:rsidR="00F32BE2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ing Manager HR/</w:t>
      </w:r>
      <w:r w:rsidR="00A9562A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HOD/</w:t>
      </w:r>
      <w:r w:rsidR="00A9562A" w:rsidRPr="008B5D0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Senior Executive HR</w:t>
      </w:r>
      <w:r w:rsidR="00A9562A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and additional charge of </w:t>
      </w:r>
      <w:r w:rsidR="00485789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Admin</w:t>
      </w:r>
      <w:r w:rsidR="00866D8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, Legal</w:t>
      </w:r>
      <w:r w:rsidR="00485789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&amp; CSR Coordinator</w:t>
      </w:r>
      <w:r w:rsidR="001F268D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</w:t>
      </w:r>
      <w:r w:rsidR="00485789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from</w:t>
      </w:r>
      <w:r w:rsidR="004E5661" w:rsidRPr="008B5D0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Nov, 016 –</w:t>
      </w:r>
      <w:r w:rsidR="00850FF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Sep 2023</w:t>
      </w:r>
      <w:r w:rsidR="008B5D0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</w:t>
      </w:r>
      <w:r w:rsidR="00E64B2D" w:rsidRPr="008B5D0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KPOGCL</w:t>
      </w:r>
      <w:r w:rsidR="00E64B2D" w:rsidRPr="008B5D00">
        <w:rPr>
          <w:rFonts w:asciiTheme="minorHAnsi" w:hAnsiTheme="minorHAnsi" w:cstheme="minorHAnsi"/>
          <w:i w:val="0"/>
          <w:iCs/>
          <w:sz w:val="24"/>
          <w:szCs w:val="24"/>
        </w:rPr>
        <w:t xml:space="preserve"> (Khyber Pakhtunkhwa Oil &amp; Gas Company Ltd). KPOGCL is fully owned by Govt Khyber Pakhtunkhwa </w:t>
      </w:r>
      <w:r w:rsidR="00E64B2D" w:rsidRPr="00A9562A">
        <w:rPr>
          <w:rFonts w:asciiTheme="minorHAnsi" w:hAnsiTheme="minorHAnsi" w:cstheme="minorHAnsi"/>
          <w:b/>
          <w:i w:val="0"/>
          <w:iCs/>
          <w:sz w:val="24"/>
          <w:szCs w:val="24"/>
        </w:rPr>
        <w:t>Pakistan</w:t>
      </w:r>
      <w:r w:rsidR="008B5D00" w:rsidRPr="008B5D00">
        <w:rPr>
          <w:rFonts w:asciiTheme="minorHAnsi" w:hAnsiTheme="minorHAnsi" w:cstheme="minorHAnsi"/>
          <w:i w:val="0"/>
          <w:iCs/>
          <w:sz w:val="24"/>
          <w:szCs w:val="24"/>
        </w:rPr>
        <w:t>.</w:t>
      </w:r>
    </w:p>
    <w:p w14:paraId="66816F5E" w14:textId="1AF4522B" w:rsidR="00A9562A" w:rsidRDefault="009B4FF2" w:rsidP="00A9562A">
      <w:pPr>
        <w:ind w:left="720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HR Management, </w:t>
      </w:r>
      <w:r w:rsidR="00103DD3">
        <w:rPr>
          <w:rFonts w:asciiTheme="minorHAnsi" w:hAnsiTheme="minorHAnsi" w:cstheme="minorHAnsi"/>
          <w:i w:val="0"/>
          <w:iCs/>
          <w:sz w:val="24"/>
          <w:szCs w:val="24"/>
        </w:rPr>
        <w:t xml:space="preserve">Planning, Organizing, </w:t>
      </w:r>
      <w:r w:rsidR="00387603">
        <w:rPr>
          <w:rFonts w:asciiTheme="minorHAnsi" w:hAnsiTheme="minorHAnsi" w:cstheme="minorHAnsi"/>
          <w:i w:val="0"/>
          <w:iCs/>
          <w:sz w:val="24"/>
          <w:szCs w:val="24"/>
        </w:rPr>
        <w:t>Managed and planed the whole r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>ecruitment</w:t>
      </w:r>
      <w:r w:rsidR="00387603">
        <w:rPr>
          <w:rFonts w:asciiTheme="minorHAnsi" w:hAnsiTheme="minorHAnsi" w:cstheme="minorHAnsi"/>
          <w:i w:val="0"/>
          <w:iCs/>
          <w:sz w:val="24"/>
          <w:szCs w:val="24"/>
        </w:rPr>
        <w:t xml:space="preserve"> process</w:t>
      </w:r>
      <w:r w:rsidR="00103DD3">
        <w:rPr>
          <w:rFonts w:asciiTheme="minorHAnsi" w:hAnsiTheme="minorHAnsi" w:cstheme="minorHAnsi"/>
          <w:i w:val="0"/>
          <w:iCs/>
          <w:sz w:val="24"/>
          <w:szCs w:val="24"/>
        </w:rPr>
        <w:t xml:space="preserve"> (from low to top level</w:t>
      </w:r>
      <w:r w:rsidR="00387603">
        <w:rPr>
          <w:rFonts w:asciiTheme="minorHAnsi" w:hAnsiTheme="minorHAnsi" w:cstheme="minorHAnsi"/>
          <w:i w:val="0"/>
          <w:iCs/>
          <w:sz w:val="24"/>
          <w:szCs w:val="24"/>
        </w:rPr>
        <w:t xml:space="preserve"> including BOD members</w:t>
      </w:r>
      <w:r w:rsidR="00103DD3">
        <w:rPr>
          <w:rFonts w:asciiTheme="minorHAnsi" w:hAnsiTheme="minorHAnsi" w:cstheme="minorHAnsi"/>
          <w:i w:val="0"/>
          <w:iCs/>
          <w:sz w:val="24"/>
          <w:szCs w:val="24"/>
        </w:rPr>
        <w:t>)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="00443990">
        <w:rPr>
          <w:rFonts w:asciiTheme="minorHAnsi" w:hAnsiTheme="minorHAnsi" w:cstheme="minorHAnsi"/>
          <w:i w:val="0"/>
          <w:iCs/>
          <w:sz w:val="24"/>
          <w:szCs w:val="24"/>
        </w:rPr>
        <w:t xml:space="preserve">New Induction, 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Restructuring, Policies, SOPs, </w:t>
      </w:r>
      <w:r w:rsidR="00387603">
        <w:rPr>
          <w:rFonts w:asciiTheme="minorHAnsi" w:hAnsiTheme="minorHAnsi" w:cstheme="minorHAnsi"/>
          <w:i w:val="0"/>
          <w:iCs/>
          <w:sz w:val="24"/>
          <w:szCs w:val="24"/>
        </w:rPr>
        <w:t xml:space="preserve">Design HR 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>Manual,</w:t>
      </w:r>
      <w:r w:rsidR="005D58E7">
        <w:rPr>
          <w:rFonts w:asciiTheme="minorHAnsi" w:hAnsiTheme="minorHAnsi" w:cstheme="minorHAnsi"/>
          <w:i w:val="0"/>
          <w:iCs/>
          <w:sz w:val="24"/>
          <w:szCs w:val="24"/>
        </w:rPr>
        <w:t xml:space="preserve"> Design Job description, Job analysis,</w:t>
      </w:r>
      <w:r w:rsidR="00CA2555" w:rsidRPr="00CA2555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="00CA2555">
        <w:rPr>
          <w:rFonts w:asciiTheme="minorHAnsi" w:hAnsiTheme="minorHAnsi" w:cstheme="minorHAnsi"/>
          <w:i w:val="0"/>
          <w:iCs/>
          <w:sz w:val="24"/>
          <w:szCs w:val="24"/>
        </w:rPr>
        <w:t>HRIS</w:t>
      </w:r>
      <w:r w:rsidR="00F41C00">
        <w:rPr>
          <w:rFonts w:asciiTheme="minorHAnsi" w:hAnsiTheme="minorHAnsi" w:cstheme="minorHAnsi"/>
          <w:i w:val="0"/>
          <w:iCs/>
          <w:sz w:val="24"/>
          <w:szCs w:val="24"/>
        </w:rPr>
        <w:t xml:space="preserve"> Development</w:t>
      </w:r>
      <w:r w:rsidR="00CA2555">
        <w:rPr>
          <w:rFonts w:asciiTheme="minorHAnsi" w:hAnsiTheme="minorHAnsi" w:cstheme="minorHAnsi"/>
          <w:i w:val="0"/>
          <w:iCs/>
          <w:sz w:val="24"/>
          <w:szCs w:val="24"/>
        </w:rPr>
        <w:t>,</w:t>
      </w:r>
      <w:r w:rsidR="007D065A">
        <w:rPr>
          <w:rFonts w:asciiTheme="minorHAnsi" w:hAnsiTheme="minorHAnsi" w:cstheme="minorHAnsi"/>
          <w:i w:val="0"/>
          <w:iCs/>
          <w:sz w:val="24"/>
          <w:szCs w:val="24"/>
        </w:rPr>
        <w:t xml:space="preserve"> Worked on ERP Sun system,</w:t>
      </w:r>
      <w:r w:rsidR="00CA2555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>Payroll Management,</w:t>
      </w:r>
      <w:r w:rsidR="00491905">
        <w:rPr>
          <w:rFonts w:asciiTheme="minorHAnsi" w:hAnsiTheme="minorHAnsi" w:cstheme="minorHAnsi"/>
          <w:i w:val="0"/>
          <w:iCs/>
          <w:sz w:val="24"/>
          <w:szCs w:val="24"/>
        </w:rPr>
        <w:t xml:space="preserve"> Design </w:t>
      </w:r>
      <w:r w:rsidR="002255EE">
        <w:rPr>
          <w:rFonts w:asciiTheme="minorHAnsi" w:hAnsiTheme="minorHAnsi" w:cstheme="minorHAnsi"/>
          <w:i w:val="0"/>
          <w:iCs/>
          <w:sz w:val="24"/>
          <w:szCs w:val="24"/>
        </w:rPr>
        <w:t xml:space="preserve">market base </w:t>
      </w:r>
      <w:r w:rsidR="00491905">
        <w:rPr>
          <w:rFonts w:asciiTheme="minorHAnsi" w:hAnsiTheme="minorHAnsi" w:cstheme="minorHAnsi"/>
          <w:i w:val="0"/>
          <w:iCs/>
          <w:sz w:val="24"/>
          <w:szCs w:val="24"/>
        </w:rPr>
        <w:t>Salary structure,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Pr="00E560CD">
        <w:rPr>
          <w:rFonts w:asciiTheme="minorHAnsi" w:hAnsiTheme="minorHAnsi" w:cstheme="minorHAnsi"/>
          <w:i w:val="0"/>
          <w:iCs/>
          <w:sz w:val="24"/>
          <w:szCs w:val="24"/>
        </w:rPr>
        <w:t>Employee Relations, Performance Management,</w:t>
      </w:r>
      <w:r w:rsidR="00756E55">
        <w:rPr>
          <w:rFonts w:asciiTheme="minorHAnsi" w:hAnsiTheme="minorHAnsi" w:cstheme="minorHAnsi"/>
          <w:i w:val="0"/>
          <w:iCs/>
          <w:sz w:val="24"/>
          <w:szCs w:val="24"/>
        </w:rPr>
        <w:t xml:space="preserve"> Gratuity processing, Insurance (Health &amp; Life) of employees</w:t>
      </w:r>
      <w:r w:rsidRPr="00E560CD">
        <w:rPr>
          <w:rFonts w:asciiTheme="minorHAnsi" w:hAnsiTheme="minorHAnsi" w:cstheme="minorHAnsi"/>
          <w:i w:val="0"/>
          <w:iCs/>
          <w:sz w:val="24"/>
          <w:szCs w:val="24"/>
        </w:rPr>
        <w:t>,</w:t>
      </w:r>
      <w:r w:rsidR="00443990">
        <w:rPr>
          <w:rFonts w:asciiTheme="minorHAnsi" w:hAnsiTheme="minorHAnsi" w:cstheme="minorHAnsi"/>
          <w:i w:val="0"/>
          <w:iCs/>
          <w:sz w:val="24"/>
          <w:szCs w:val="24"/>
        </w:rPr>
        <w:t xml:space="preserve"> Social Security, EOBI data online and deduction, </w:t>
      </w:r>
      <w:r w:rsidRPr="00E560CD">
        <w:rPr>
          <w:rFonts w:asciiTheme="minorHAnsi" w:hAnsiTheme="minorHAnsi" w:cstheme="minorHAnsi"/>
          <w:i w:val="0"/>
          <w:iCs/>
          <w:sz w:val="24"/>
          <w:szCs w:val="24"/>
        </w:rPr>
        <w:t xml:space="preserve"> and HR Operations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Training &amp; Development, Workshop/Seminar, Grievances Redressal, Performance Appraisal, Career Progression, </w:t>
      </w:r>
      <w:r w:rsidR="00103DD3">
        <w:rPr>
          <w:rFonts w:asciiTheme="minorHAnsi" w:hAnsiTheme="minorHAnsi" w:cstheme="minorHAnsi"/>
          <w:i w:val="0"/>
          <w:iCs/>
          <w:sz w:val="24"/>
          <w:szCs w:val="24"/>
        </w:rPr>
        <w:t>Prepare working paper/presentation to BOD and HR Committee</w:t>
      </w:r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>,</w:t>
      </w:r>
      <w:r w:rsidR="000D02D6">
        <w:rPr>
          <w:rFonts w:asciiTheme="minorHAnsi" w:hAnsiTheme="minorHAnsi" w:cstheme="minorHAnsi"/>
          <w:i w:val="0"/>
          <w:iCs/>
          <w:sz w:val="24"/>
          <w:szCs w:val="24"/>
        </w:rPr>
        <w:t xml:space="preserve"> Implementation of BOD instructions/strategy on employment,</w:t>
      </w:r>
      <w:r w:rsidR="00103DD3">
        <w:rPr>
          <w:rFonts w:asciiTheme="minorHAnsi" w:hAnsiTheme="minorHAnsi" w:cstheme="minorHAnsi"/>
          <w:i w:val="0"/>
          <w:iCs/>
          <w:sz w:val="24"/>
          <w:szCs w:val="24"/>
        </w:rPr>
        <w:t xml:space="preserve"> Correspondence with secretariat/ministry and other Energy</w:t>
      </w:r>
      <w:r w:rsidR="00EF4B50">
        <w:rPr>
          <w:rFonts w:asciiTheme="minorHAnsi" w:hAnsiTheme="minorHAnsi" w:cstheme="minorHAnsi"/>
          <w:i w:val="0"/>
          <w:iCs/>
          <w:sz w:val="24"/>
          <w:szCs w:val="24"/>
        </w:rPr>
        <w:t xml:space="preserve"> sector/</w:t>
      </w:r>
      <w:r w:rsidR="00103DD3">
        <w:rPr>
          <w:rFonts w:asciiTheme="minorHAnsi" w:hAnsiTheme="minorHAnsi" w:cstheme="minorHAnsi"/>
          <w:i w:val="0"/>
          <w:iCs/>
          <w:sz w:val="24"/>
          <w:szCs w:val="24"/>
        </w:rPr>
        <w:t xml:space="preserve">oil and gas organizations, </w:t>
      </w:r>
      <w:r w:rsidR="00103DD3" w:rsidRPr="00103DD3">
        <w:rPr>
          <w:rFonts w:asciiTheme="minorHAnsi" w:hAnsiTheme="minorHAnsi" w:cstheme="minorHAnsi"/>
          <w:i w:val="0"/>
          <w:iCs/>
          <w:sz w:val="24"/>
          <w:szCs w:val="24"/>
        </w:rPr>
        <w:t>Provide advice on Company policies, procedures and documentation</w:t>
      </w:r>
      <w:r w:rsidR="00103DD3">
        <w:rPr>
          <w:rFonts w:ascii="Avenir" w:hAnsi="Avenir"/>
          <w:color w:val="000000"/>
          <w:shd w:val="clear" w:color="auto" w:fill="FFFFFF"/>
        </w:rPr>
        <w:t xml:space="preserve">, </w:t>
      </w:r>
      <w:r w:rsidR="00103DD3">
        <w:rPr>
          <w:rFonts w:asciiTheme="minorHAnsi" w:hAnsiTheme="minorHAnsi" w:cstheme="minorHAnsi"/>
          <w:i w:val="0"/>
          <w:iCs/>
          <w:sz w:val="24"/>
          <w:szCs w:val="24"/>
        </w:rPr>
        <w:t xml:space="preserve">Handling </w:t>
      </w:r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>inquiries (</w:t>
      </w:r>
      <w:smartTag w:uri="urn:schemas-microsoft-com:office:smarttags" w:element="stockticker">
        <w:r w:rsidRPr="007D0065">
          <w:rPr>
            <w:rFonts w:asciiTheme="minorHAnsi" w:hAnsiTheme="minorHAnsi" w:cstheme="minorHAnsi"/>
            <w:i w:val="0"/>
            <w:iCs/>
            <w:sz w:val="24"/>
            <w:szCs w:val="24"/>
          </w:rPr>
          <w:t>NAB</w:t>
        </w:r>
      </w:smartTag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smartTag w:uri="urn:schemas-microsoft-com:office:smarttags" w:element="stockticker">
        <w:r w:rsidRPr="007D0065">
          <w:rPr>
            <w:rFonts w:asciiTheme="minorHAnsi" w:hAnsiTheme="minorHAnsi" w:cstheme="minorHAnsi"/>
            <w:i w:val="0"/>
            <w:iCs/>
            <w:sz w:val="24"/>
            <w:szCs w:val="24"/>
          </w:rPr>
          <w:t>FIA</w:t>
        </w:r>
      </w:smartTag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, KP Assembly, and Inside), Handling Legal Issues and Focal </w:t>
      </w:r>
      <w:r w:rsidR="00485789" w:rsidRP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person of </w:t>
      </w:r>
      <w:smartTag w:uri="urn:schemas-microsoft-com:office:smarttags" w:element="stockticker">
        <w:r w:rsidRPr="007D0065">
          <w:rPr>
            <w:rFonts w:asciiTheme="minorHAnsi" w:hAnsiTheme="minorHAnsi" w:cstheme="minorHAnsi"/>
            <w:i w:val="0"/>
            <w:iCs/>
            <w:sz w:val="24"/>
            <w:szCs w:val="24"/>
          </w:rPr>
          <w:t>CSR</w:t>
        </w:r>
      </w:smartTag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 activities</w:t>
      </w:r>
      <w:r w:rsidR="00145D1A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="00F750D8">
        <w:rPr>
          <w:rFonts w:asciiTheme="minorHAnsi" w:hAnsiTheme="minorHAnsi" w:cstheme="minorHAnsi"/>
          <w:i w:val="0"/>
          <w:iCs/>
          <w:sz w:val="24"/>
          <w:szCs w:val="24"/>
        </w:rPr>
        <w:t>(PEPCA</w:t>
      </w:r>
      <w:r w:rsidR="00145D1A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smartTag w:uri="urn:schemas-microsoft-com:office:smarttags" w:element="stockticker">
        <w:r w:rsidR="00145D1A">
          <w:rPr>
            <w:rFonts w:asciiTheme="minorHAnsi" w:hAnsiTheme="minorHAnsi" w:cstheme="minorHAnsi"/>
            <w:i w:val="0"/>
            <w:iCs/>
            <w:sz w:val="24"/>
            <w:szCs w:val="24"/>
          </w:rPr>
          <w:t>CSR</w:t>
        </w:r>
      </w:smartTag>
      <w:r w:rsidR="00F750D8">
        <w:rPr>
          <w:rFonts w:asciiTheme="minorHAnsi" w:hAnsiTheme="minorHAnsi" w:cstheme="minorHAnsi"/>
          <w:i w:val="0"/>
          <w:iCs/>
          <w:sz w:val="24"/>
          <w:szCs w:val="24"/>
        </w:rPr>
        <w:t xml:space="preserve"> member)</w:t>
      </w:r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. </w:t>
      </w:r>
      <w:proofErr w:type="gramStart"/>
      <w:r w:rsidRPr="007D0065">
        <w:rPr>
          <w:rFonts w:asciiTheme="minorHAnsi" w:hAnsiTheme="minorHAnsi" w:cstheme="minorHAnsi"/>
          <w:i w:val="0"/>
          <w:iCs/>
          <w:sz w:val="24"/>
          <w:szCs w:val="24"/>
        </w:rPr>
        <w:t>Chairman</w:t>
      </w:r>
      <w:r w:rsidR="00485789" w:rsidRPr="007D0065">
        <w:rPr>
          <w:rFonts w:asciiTheme="minorHAnsi" w:hAnsiTheme="minorHAnsi" w:cstheme="minorHAnsi"/>
          <w:i w:val="0"/>
          <w:iCs/>
          <w:sz w:val="24"/>
          <w:szCs w:val="24"/>
        </w:rPr>
        <w:t xml:space="preserve"> Women harassment committee.</w:t>
      </w:r>
      <w:proofErr w:type="gramEnd"/>
      <w:r w:rsidR="00B3725A">
        <w:rPr>
          <w:rFonts w:asciiTheme="minorHAnsi" w:hAnsiTheme="minorHAnsi" w:cstheme="minorHAnsi"/>
          <w:i w:val="0"/>
          <w:iCs/>
          <w:sz w:val="24"/>
          <w:szCs w:val="24"/>
        </w:rPr>
        <w:t xml:space="preserve"> Focal person to CEO on different matters (Secretariat, Assembly, CSR </w:t>
      </w:r>
      <w:proofErr w:type="spellStart"/>
      <w:r w:rsidR="00B3725A">
        <w:rPr>
          <w:rFonts w:asciiTheme="minorHAnsi" w:hAnsiTheme="minorHAnsi" w:cstheme="minorHAnsi"/>
          <w:i w:val="0"/>
          <w:iCs/>
          <w:sz w:val="24"/>
          <w:szCs w:val="24"/>
        </w:rPr>
        <w:t>etc</w:t>
      </w:r>
      <w:proofErr w:type="spellEnd"/>
      <w:r w:rsidR="00B3725A">
        <w:rPr>
          <w:rFonts w:asciiTheme="minorHAnsi" w:hAnsiTheme="minorHAnsi" w:cstheme="minorHAnsi"/>
          <w:i w:val="0"/>
          <w:iCs/>
          <w:sz w:val="24"/>
          <w:szCs w:val="24"/>
        </w:rPr>
        <w:t>)</w:t>
      </w:r>
    </w:p>
    <w:p w14:paraId="2EC01220" w14:textId="0E9A5785" w:rsidR="00D43158" w:rsidRPr="00A9562A" w:rsidRDefault="00D43158" w:rsidP="00A9562A">
      <w:pPr>
        <w:ind w:left="720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>
        <w:rPr>
          <w:rFonts w:ascii="Century Gothic" w:hAnsi="Century Gothic"/>
          <w:b/>
          <w:i w:val="0"/>
          <w:iCs/>
          <w:lang w:val="en-GB"/>
        </w:rPr>
        <w:lastRenderedPageBreak/>
        <w:t xml:space="preserve">                                                                                       </w:t>
      </w:r>
    </w:p>
    <w:p w14:paraId="19842BF2" w14:textId="77777777" w:rsidR="00516AE5" w:rsidRPr="007D0065" w:rsidRDefault="00516AE5" w:rsidP="007D0065">
      <w:pPr>
        <w:pStyle w:val="ListParagraph"/>
        <w:numPr>
          <w:ilvl w:val="0"/>
          <w:numId w:val="40"/>
        </w:numPr>
        <w:tabs>
          <w:tab w:val="left" w:pos="0"/>
          <w:tab w:val="left" w:pos="1080"/>
        </w:tabs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7D0065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Asst Manager HR </w:t>
      </w:r>
      <w:r w:rsidR="00947E5B" w:rsidRPr="007D0065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March, 011 – Nov </w:t>
      </w:r>
      <w:r w:rsidR="00CB5C6A" w:rsidRPr="007D0065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2</w:t>
      </w:r>
      <w:r w:rsidR="00947E5B" w:rsidRPr="007D0065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016</w:t>
      </w:r>
    </w:p>
    <w:p w14:paraId="7E969FFA" w14:textId="475EB8F5" w:rsidR="00516AE5" w:rsidRPr="00E64B2D" w:rsidRDefault="00E64B2D" w:rsidP="00947E5B">
      <w:pPr>
        <w:ind w:left="720"/>
        <w:rPr>
          <w:rFonts w:asciiTheme="minorHAnsi" w:hAnsiTheme="minorHAnsi" w:cstheme="minorHAnsi"/>
          <w:i w:val="0"/>
          <w:iCs/>
          <w:sz w:val="24"/>
          <w:szCs w:val="24"/>
        </w:rPr>
      </w:pPr>
      <w:proofErr w:type="gramStart"/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Working with </w:t>
      </w:r>
      <w:r w:rsidRPr="00516AE5">
        <w:rPr>
          <w:rFonts w:asciiTheme="minorHAnsi" w:hAnsiTheme="minorHAnsi" w:cstheme="minorHAnsi"/>
          <w:i w:val="0"/>
          <w:iCs/>
          <w:sz w:val="24"/>
          <w:szCs w:val="24"/>
        </w:rPr>
        <w:t>BGP (Pakistan) International Islamabad</w:t>
      </w:r>
      <w:r w:rsidR="00A9562A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="00A9562A" w:rsidRPr="00A9562A">
        <w:rPr>
          <w:rFonts w:asciiTheme="minorHAnsi" w:hAnsiTheme="minorHAnsi" w:cstheme="minorHAnsi"/>
          <w:b/>
          <w:i w:val="0"/>
          <w:iCs/>
          <w:sz w:val="24"/>
          <w:szCs w:val="24"/>
        </w:rPr>
        <w:t>Pakistan</w:t>
      </w:r>
      <w:r w:rsidR="00947E5B">
        <w:rPr>
          <w:rFonts w:asciiTheme="minorHAnsi" w:hAnsiTheme="minorHAnsi" w:cstheme="minorHAnsi"/>
          <w:i w:val="0"/>
          <w:iCs/>
          <w:sz w:val="24"/>
          <w:szCs w:val="24"/>
        </w:rPr>
        <w:t>.</w:t>
      </w:r>
      <w:proofErr w:type="gramEnd"/>
      <w:r w:rsidR="00947E5B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="00516AE5">
        <w:rPr>
          <w:rFonts w:asciiTheme="minorHAnsi" w:hAnsiTheme="minorHAnsi" w:cstheme="minorHAnsi"/>
          <w:i w:val="0"/>
          <w:iCs/>
          <w:sz w:val="24"/>
          <w:szCs w:val="24"/>
        </w:rPr>
        <w:t>Job Responsibilities were.</w:t>
      </w:r>
    </w:p>
    <w:p w14:paraId="73843B72" w14:textId="77777777" w:rsidR="00E64B2D" w:rsidRPr="00E64B2D" w:rsidRDefault="00E64B2D" w:rsidP="00E64B2D">
      <w:pPr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32E9678C" w14:textId="37B28989" w:rsidR="00E64B2D" w:rsidRDefault="00E64B2D" w:rsidP="00924D01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Develop onlin</w:t>
      </w:r>
      <w:r w:rsidR="00206068">
        <w:rPr>
          <w:rFonts w:asciiTheme="minorHAnsi" w:hAnsiTheme="minorHAnsi" w:cstheme="minorHAnsi"/>
          <w:i w:val="0"/>
          <w:iCs/>
          <w:sz w:val="24"/>
          <w:szCs w:val="24"/>
        </w:rPr>
        <w:t xml:space="preserve">e HRIS, </w:t>
      </w:r>
      <w:r w:rsidR="00256F00">
        <w:rPr>
          <w:rFonts w:asciiTheme="minorHAnsi" w:hAnsiTheme="minorHAnsi" w:cstheme="minorHAnsi"/>
          <w:i w:val="0"/>
          <w:iCs/>
          <w:sz w:val="24"/>
          <w:szCs w:val="24"/>
        </w:rPr>
        <w:t>Recruitments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, interviews, tests, and selects emp</w:t>
      </w:r>
      <w:r w:rsidR="00516AE5">
        <w:rPr>
          <w:rFonts w:asciiTheme="minorHAnsi" w:hAnsiTheme="minorHAnsi" w:cstheme="minorHAnsi"/>
          <w:i w:val="0"/>
          <w:iCs/>
          <w:sz w:val="24"/>
          <w:szCs w:val="24"/>
        </w:rPr>
        <w:t xml:space="preserve">loyees to fill vacant positions, Orientation Payroll management, Leave record, personal file management, employee’s database, HR audit in field, </w:t>
      </w:r>
      <w:r w:rsidR="00516AE5" w:rsidRPr="007D0065">
        <w:rPr>
          <w:rFonts w:asciiTheme="minorHAnsi" w:hAnsiTheme="minorHAnsi" w:cstheme="minorHAnsi"/>
          <w:i w:val="0"/>
          <w:iCs/>
          <w:sz w:val="24"/>
          <w:szCs w:val="24"/>
        </w:rPr>
        <w:t>training &amp; development,</w:t>
      </w:r>
      <w:r w:rsidR="00516AE5">
        <w:rPr>
          <w:rFonts w:asciiTheme="minorHAnsi" w:hAnsiTheme="minorHAnsi" w:cstheme="minorHAnsi"/>
          <w:i w:val="0"/>
          <w:iCs/>
          <w:sz w:val="24"/>
          <w:szCs w:val="24"/>
        </w:rPr>
        <w:t xml:space="preserve"> TA/DA, PMS (Performance Management System), employee’s travelling management, job analysis/requirements, benefits like health insurance</w:t>
      </w:r>
      <w:r w:rsidR="009F2882">
        <w:rPr>
          <w:rFonts w:asciiTheme="minorHAnsi" w:hAnsiTheme="minorHAnsi" w:cstheme="minorHAnsi"/>
          <w:i w:val="0"/>
          <w:iCs/>
          <w:sz w:val="24"/>
          <w:szCs w:val="24"/>
        </w:rPr>
        <w:t xml:space="preserve"> EOBI, Social Security </w:t>
      </w:r>
      <w:r w:rsidR="00516AE5">
        <w:rPr>
          <w:rFonts w:asciiTheme="minorHAnsi" w:hAnsiTheme="minorHAnsi" w:cstheme="minorHAnsi"/>
          <w:i w:val="0"/>
          <w:iCs/>
          <w:sz w:val="24"/>
          <w:szCs w:val="24"/>
        </w:rPr>
        <w:t>and Gratuity Program etc.</w:t>
      </w:r>
      <w:r w:rsidR="007A49E4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proofErr w:type="gramStart"/>
      <w:r w:rsidR="007A49E4">
        <w:rPr>
          <w:rFonts w:asciiTheme="minorHAnsi" w:hAnsiTheme="minorHAnsi" w:cstheme="minorHAnsi"/>
          <w:i w:val="0"/>
          <w:iCs/>
          <w:sz w:val="24"/>
          <w:szCs w:val="24"/>
        </w:rPr>
        <w:t>Hiring for clients technical/non-technical staff.</w:t>
      </w:r>
      <w:proofErr w:type="gramEnd"/>
      <w:r w:rsidR="007A49E4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proofErr w:type="gramStart"/>
      <w:r w:rsidR="007A49E4">
        <w:rPr>
          <w:rFonts w:asciiTheme="minorHAnsi" w:hAnsiTheme="minorHAnsi" w:cstheme="minorHAnsi"/>
          <w:i w:val="0"/>
          <w:iCs/>
          <w:sz w:val="24"/>
          <w:szCs w:val="24"/>
        </w:rPr>
        <w:t>Managed/organized training for employees as per clients requirements.</w:t>
      </w:r>
      <w:proofErr w:type="gramEnd"/>
    </w:p>
    <w:p w14:paraId="21F1265B" w14:textId="77777777" w:rsidR="00236B50" w:rsidRDefault="00236B50" w:rsidP="00924D01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566C88A1" w14:textId="20F081D4" w:rsidR="00236B50" w:rsidRDefault="005E1E54" w:rsidP="00236B50">
      <w:pPr>
        <w:pStyle w:val="ListParagraph"/>
        <w:numPr>
          <w:ilvl w:val="0"/>
          <w:numId w:val="40"/>
        </w:numPr>
        <w:tabs>
          <w:tab w:val="left" w:pos="0"/>
          <w:tab w:val="left" w:pos="1080"/>
        </w:tabs>
        <w:jc w:val="both"/>
        <w:rPr>
          <w:rFonts w:asciiTheme="minorHAnsi" w:hAnsiTheme="minorHAnsi" w:cstheme="minorHAnsi"/>
          <w:bCs/>
          <w:i w:val="0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Consultant</w:t>
      </w:r>
      <w:r w:rsidR="00236B50" w:rsidRPr="00236B5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RHS</w:t>
      </w:r>
      <w:r w:rsidR="00236B5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(Revitalizing Health care Services)</w:t>
      </w:r>
      <w:r w:rsidR="00236B50" w:rsidRPr="00236B50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World Bank: Jan 2015 to Jun 2015</w:t>
      </w:r>
    </w:p>
    <w:p w14:paraId="3F362553" w14:textId="286FADFC" w:rsidR="004E2D0A" w:rsidRPr="00236B50" w:rsidRDefault="00236B50" w:rsidP="00236B50">
      <w:pPr>
        <w:pStyle w:val="ListParagraph"/>
        <w:tabs>
          <w:tab w:val="left" w:pos="0"/>
          <w:tab w:val="left" w:pos="1080"/>
        </w:tabs>
        <w:jc w:val="both"/>
        <w:rPr>
          <w:rFonts w:asciiTheme="minorHAnsi" w:hAnsiTheme="minorHAnsi" w:cstheme="minorHAnsi"/>
          <w:bCs/>
          <w:i w:val="0"/>
          <w:iCs/>
          <w:sz w:val="24"/>
          <w:szCs w:val="24"/>
        </w:rPr>
      </w:pPr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6 months experience as MIS </w:t>
      </w:r>
      <w:r w:rsidR="00A9562A">
        <w:rPr>
          <w:rFonts w:asciiTheme="minorHAnsi" w:hAnsiTheme="minorHAnsi" w:cstheme="minorHAnsi"/>
          <w:bCs/>
          <w:i w:val="0"/>
          <w:iCs/>
          <w:sz w:val="24"/>
          <w:szCs w:val="24"/>
        </w:rPr>
        <w:t>Consultant/</w:t>
      </w:r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Specialist in </w:t>
      </w:r>
      <w:r w:rsidR="00A9562A">
        <w:rPr>
          <w:rFonts w:asciiTheme="minorHAnsi" w:hAnsiTheme="minorHAnsi" w:cstheme="minorHAnsi"/>
          <w:bCs/>
          <w:i w:val="0"/>
          <w:iCs/>
          <w:sz w:val="24"/>
          <w:szCs w:val="24"/>
        </w:rPr>
        <w:t>Revitalization H</w:t>
      </w:r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ealth </w:t>
      </w:r>
      <w:r w:rsidR="00A9562A">
        <w:rPr>
          <w:rFonts w:asciiTheme="minorHAnsi" w:hAnsiTheme="minorHAnsi" w:cstheme="minorHAnsi"/>
          <w:bCs/>
          <w:i w:val="0"/>
          <w:iCs/>
          <w:sz w:val="24"/>
          <w:szCs w:val="24"/>
        </w:rPr>
        <w:t>Care S</w:t>
      </w:r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ervices project in KP “MTDF World Bank and </w:t>
      </w:r>
      <w:proofErr w:type="spell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Govt</w:t>
      </w:r>
      <w:proofErr w:type="spell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of KPK health department”. The project area was in far-flung 7 districts of KP (Lower </w:t>
      </w:r>
      <w:proofErr w:type="spell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Dir</w:t>
      </w:r>
      <w:proofErr w:type="spell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Bunner</w:t>
      </w:r>
      <w:proofErr w:type="spell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Batagram</w:t>
      </w:r>
      <w:proofErr w:type="spell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Torghar</w:t>
      </w:r>
      <w:proofErr w:type="spell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Kohistan</w:t>
      </w:r>
      <w:proofErr w:type="spell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Lakki</w:t>
      </w:r>
      <w:proofErr w:type="spell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and DIK). </w:t>
      </w:r>
      <w:proofErr w:type="gramStart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>Monitoring of the Health facilities of field.</w:t>
      </w:r>
      <w:proofErr w:type="gramEnd"/>
      <w:r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Process Payroll and keep the attendance record. </w:t>
      </w:r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Design the MIS structure for the provincial office Peshawar and for district offices. Purchase IT equipment and registered software. </w:t>
      </w:r>
      <w:proofErr w:type="gramStart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>Troubleshooting.</w:t>
      </w:r>
      <w:proofErr w:type="gramEnd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</w:t>
      </w:r>
      <w:proofErr w:type="gramStart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>LAN networking for office installation and maintenance.</w:t>
      </w:r>
      <w:proofErr w:type="gramEnd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</w:t>
      </w:r>
      <w:proofErr w:type="gramStart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Developed GRM (Grievance </w:t>
      </w:r>
      <w:proofErr w:type="spellStart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>redressal</w:t>
      </w:r>
      <w:proofErr w:type="spellEnd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mechanism) online.</w:t>
      </w:r>
      <w:proofErr w:type="gramEnd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</w:t>
      </w:r>
      <w:proofErr w:type="gramStart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>www.rhskp.gov.pk</w:t>
      </w:r>
      <w:proofErr w:type="gramEnd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. In which online compliance are registered and settled. </w:t>
      </w:r>
      <w:proofErr w:type="gramStart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>Monitoring all activities of the project.</w:t>
      </w:r>
      <w:proofErr w:type="gramEnd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Prepare monitoring report of the fields monthly and quarterly and submit consolidated report to World Bank. </w:t>
      </w:r>
      <w:proofErr w:type="gramStart"/>
      <w:r w:rsidRPr="00236B50">
        <w:rPr>
          <w:rFonts w:asciiTheme="minorHAnsi" w:hAnsiTheme="minorHAnsi" w:cstheme="minorHAnsi"/>
          <w:bCs/>
          <w:i w:val="0"/>
          <w:iCs/>
          <w:sz w:val="24"/>
          <w:szCs w:val="24"/>
        </w:rPr>
        <w:t>Collecting qualitative and quantitative data of dieses, human resource and equipment.</w:t>
      </w:r>
      <w:proofErr w:type="gramEnd"/>
    </w:p>
    <w:p w14:paraId="1B42B539" w14:textId="77777777" w:rsidR="00E64B2D" w:rsidRPr="00E64B2D" w:rsidRDefault="00E64B2D" w:rsidP="00E64B2D">
      <w:pPr>
        <w:pStyle w:val="ListParagraph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692F1DE7" w14:textId="77777777" w:rsidR="00516AE5" w:rsidRPr="00516AE5" w:rsidRDefault="00516AE5" w:rsidP="00516AE5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516AE5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Admin Officer</w:t>
      </w:r>
      <w:r w:rsidR="00947E5B" w:rsidRPr="00947E5B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="00947E5B" w:rsidRPr="00947E5B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June, 08 – Dec – 2010</w:t>
      </w:r>
    </w:p>
    <w:p w14:paraId="4F9B0AB9" w14:textId="5CD8141F" w:rsidR="005C5C08" w:rsidRPr="00516AE5" w:rsidRDefault="00D513A9" w:rsidP="00947E5B">
      <w:pPr>
        <w:ind w:left="720"/>
        <w:rPr>
          <w:rFonts w:asciiTheme="minorHAnsi" w:hAnsiTheme="minorHAnsi" w:cstheme="minorHAnsi"/>
          <w:i w:val="0"/>
          <w:iCs/>
          <w:sz w:val="24"/>
          <w:szCs w:val="24"/>
        </w:rPr>
      </w:pPr>
      <w:proofErr w:type="gramStart"/>
      <w:r w:rsidRPr="00516AE5">
        <w:rPr>
          <w:rFonts w:asciiTheme="minorHAnsi" w:hAnsiTheme="minorHAnsi" w:cstheme="minorHAnsi"/>
          <w:i w:val="0"/>
          <w:iCs/>
          <w:sz w:val="24"/>
          <w:szCs w:val="24"/>
        </w:rPr>
        <w:t>Worked</w:t>
      </w:r>
      <w:r w:rsidR="00770093" w:rsidRPr="00516AE5">
        <w:rPr>
          <w:rFonts w:asciiTheme="minorHAnsi" w:hAnsiTheme="minorHAnsi" w:cstheme="minorHAnsi"/>
          <w:i w:val="0"/>
          <w:iCs/>
          <w:sz w:val="24"/>
          <w:szCs w:val="24"/>
        </w:rPr>
        <w:t xml:space="preserve"> with</w:t>
      </w:r>
      <w:r w:rsidR="00516AE5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="005A5DD1" w:rsidRPr="005A5DD1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Agribusiness Asian Development Bank</w:t>
      </w:r>
      <w:r w:rsidR="00BD5673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(Loan)</w:t>
      </w:r>
      <w:r w:rsidR="005A5DD1" w:rsidRPr="005A5DD1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and GOP Project Ministry of Food &amp; Agriculture Islamabad</w:t>
      </w:r>
      <w:r w:rsidR="00A9562A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Pakistan</w:t>
      </w:r>
      <w:r w:rsidR="005A5DD1" w:rsidRPr="005A5DD1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.</w:t>
      </w:r>
      <w:proofErr w:type="gramEnd"/>
      <w:r w:rsidR="005A5DD1" w:rsidRPr="005A5DD1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</w:t>
      </w:r>
      <w:r w:rsidR="00C15733" w:rsidRPr="00516AE5">
        <w:rPr>
          <w:rFonts w:asciiTheme="minorHAnsi" w:hAnsiTheme="minorHAnsi" w:cstheme="minorHAnsi"/>
          <w:i w:val="0"/>
          <w:iCs/>
          <w:sz w:val="24"/>
          <w:szCs w:val="24"/>
        </w:rPr>
        <w:t>My job Responsibilities are as under</w:t>
      </w:r>
      <w:r w:rsidR="00770093" w:rsidRPr="00516AE5">
        <w:rPr>
          <w:rFonts w:asciiTheme="minorHAnsi" w:hAnsiTheme="minorHAnsi" w:cstheme="minorHAnsi"/>
          <w:i w:val="0"/>
          <w:iCs/>
          <w:sz w:val="24"/>
          <w:szCs w:val="24"/>
        </w:rPr>
        <w:t>.</w:t>
      </w:r>
    </w:p>
    <w:p w14:paraId="09F732F4" w14:textId="77777777" w:rsidR="00413698" w:rsidRPr="002F2EBC" w:rsidRDefault="00413698" w:rsidP="00626622">
      <w:pPr>
        <w:ind w:left="360"/>
        <w:jc w:val="both"/>
        <w:rPr>
          <w:rFonts w:ascii="Century Gothic" w:hAnsi="Century Gothic"/>
          <w:i w:val="0"/>
          <w:iCs/>
          <w:lang w:val="en-GB"/>
        </w:rPr>
      </w:pPr>
    </w:p>
    <w:p w14:paraId="6B6A62A6" w14:textId="4B29A46A" w:rsidR="005E4283" w:rsidRDefault="00E64B2D" w:rsidP="00924D01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Responsible for </w:t>
      </w:r>
      <w:r w:rsidR="00165D83">
        <w:rPr>
          <w:rFonts w:asciiTheme="minorHAnsi" w:hAnsiTheme="minorHAnsi" w:cstheme="minorHAnsi"/>
          <w:i w:val="0"/>
          <w:iCs/>
          <w:sz w:val="24"/>
          <w:szCs w:val="24"/>
        </w:rPr>
        <w:t>Admin/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HR Activities such as </w:t>
      </w:r>
      <w:r w:rsidR="009863F8"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Recruitment and Selection,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 xml:space="preserve">Payroll, Manpower Management, Training &amp; Development,  Job rotation, Orientation, </w:t>
      </w:r>
      <w:r w:rsidR="00B33567" w:rsidRPr="00E64B2D">
        <w:rPr>
          <w:rFonts w:asciiTheme="minorHAnsi" w:hAnsiTheme="minorHAnsi" w:cstheme="minorHAnsi"/>
          <w:i w:val="0"/>
          <w:iCs/>
          <w:sz w:val="24"/>
          <w:szCs w:val="24"/>
        </w:rPr>
        <w:t>Counsel</w:t>
      </w:r>
      <w:r w:rsidR="00B33567">
        <w:rPr>
          <w:rFonts w:asciiTheme="minorHAnsi" w:hAnsiTheme="minorHAnsi" w:cstheme="minorHAnsi"/>
          <w:i w:val="0"/>
          <w:iCs/>
          <w:sz w:val="24"/>
          <w:szCs w:val="24"/>
        </w:rPr>
        <w:t>i</w:t>
      </w:r>
      <w:r w:rsidR="00B33567" w:rsidRPr="00E64B2D">
        <w:rPr>
          <w:rFonts w:asciiTheme="minorHAnsi" w:hAnsiTheme="minorHAnsi" w:cstheme="minorHAnsi"/>
          <w:i w:val="0"/>
          <w:iCs/>
          <w:sz w:val="24"/>
          <w:szCs w:val="24"/>
        </w:rPr>
        <w:t>ng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, and Grievance handling</w:t>
      </w:r>
      <w:r w:rsidR="00947E5B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Performance appraisals, Salary Review, Staff Welfar</w:t>
      </w:r>
      <w:r w:rsidR="00947E5B">
        <w:rPr>
          <w:rFonts w:asciiTheme="minorHAnsi" w:hAnsiTheme="minorHAnsi" w:cstheme="minorHAnsi"/>
          <w:i w:val="0"/>
          <w:iCs/>
          <w:sz w:val="24"/>
          <w:szCs w:val="24"/>
        </w:rPr>
        <w:t xml:space="preserve">e, </w:t>
      </w:r>
      <w:r w:rsidR="009863F8">
        <w:rPr>
          <w:rFonts w:asciiTheme="minorHAnsi" w:hAnsiTheme="minorHAnsi" w:cstheme="minorHAnsi"/>
          <w:i w:val="0"/>
          <w:iCs/>
          <w:sz w:val="24"/>
          <w:szCs w:val="24"/>
        </w:rPr>
        <w:t xml:space="preserve">Personal </w:t>
      </w:r>
      <w:r w:rsidR="00947E5B">
        <w:rPr>
          <w:rFonts w:asciiTheme="minorHAnsi" w:hAnsiTheme="minorHAnsi" w:cstheme="minorHAnsi"/>
          <w:i w:val="0"/>
          <w:iCs/>
          <w:sz w:val="24"/>
          <w:szCs w:val="24"/>
        </w:rPr>
        <w:t>file</w:t>
      </w:r>
      <w:r w:rsidR="009863F8">
        <w:rPr>
          <w:rFonts w:asciiTheme="minorHAnsi" w:hAnsiTheme="minorHAnsi" w:cstheme="minorHAnsi"/>
          <w:i w:val="0"/>
          <w:iCs/>
          <w:sz w:val="24"/>
          <w:szCs w:val="24"/>
        </w:rPr>
        <w:t>s management and</w:t>
      </w:r>
      <w:r w:rsidR="00947E5B">
        <w:rPr>
          <w:rFonts w:asciiTheme="minorHAnsi" w:hAnsiTheme="minorHAnsi" w:cstheme="minorHAnsi"/>
          <w:i w:val="0"/>
          <w:iCs/>
          <w:sz w:val="24"/>
          <w:szCs w:val="24"/>
        </w:rPr>
        <w:t xml:space="preserve"> tracking, fleet management, TA/DA, member of purchasing committee.</w:t>
      </w:r>
      <w:r w:rsidR="00947E5B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</w:p>
    <w:p w14:paraId="6B577A5B" w14:textId="77777777" w:rsidR="00947E5B" w:rsidRPr="00E64B2D" w:rsidRDefault="00947E5B" w:rsidP="00947E5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5FDDF3C" w14:textId="77777777" w:rsidR="005E4283" w:rsidRDefault="00947E5B" w:rsidP="00947E5B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947E5B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Data Analyst</w:t>
      </w:r>
      <w:r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</w:t>
      </w:r>
      <w:r w:rsidRPr="00E64B2D">
        <w:rPr>
          <w:rFonts w:asciiTheme="minorHAnsi" w:hAnsiTheme="minorHAnsi" w:cstheme="minorHAnsi"/>
          <w:b/>
          <w:i w:val="0"/>
          <w:iCs/>
          <w:sz w:val="24"/>
          <w:szCs w:val="24"/>
          <w:lang w:val="en-GB"/>
        </w:rPr>
        <w:t>Jan</w:t>
      </w:r>
      <w:r w:rsidRPr="00E64B2D">
        <w:rPr>
          <w:rFonts w:asciiTheme="minorHAnsi" w:hAnsiTheme="minorHAnsi" w:cstheme="minorHAnsi"/>
          <w:b/>
          <w:bCs/>
          <w:i w:val="0"/>
          <w:iCs/>
          <w:sz w:val="24"/>
          <w:szCs w:val="24"/>
          <w:lang w:val="en-GB"/>
        </w:rPr>
        <w:t xml:space="preserve">, 06 – June, </w:t>
      </w:r>
      <w:r w:rsidR="00CB5C6A">
        <w:rPr>
          <w:rFonts w:asciiTheme="minorHAnsi" w:hAnsiTheme="minorHAnsi" w:cstheme="minorHAnsi"/>
          <w:b/>
          <w:bCs/>
          <w:i w:val="0"/>
          <w:iCs/>
          <w:sz w:val="24"/>
          <w:szCs w:val="24"/>
          <w:lang w:val="en-GB"/>
        </w:rPr>
        <w:t>20</w:t>
      </w:r>
      <w:r w:rsidRPr="00E64B2D">
        <w:rPr>
          <w:rFonts w:asciiTheme="minorHAnsi" w:hAnsiTheme="minorHAnsi" w:cstheme="minorHAnsi"/>
          <w:b/>
          <w:bCs/>
          <w:i w:val="0"/>
          <w:iCs/>
          <w:sz w:val="24"/>
          <w:szCs w:val="24"/>
          <w:lang w:val="en-GB"/>
        </w:rPr>
        <w:t>08</w:t>
      </w:r>
    </w:p>
    <w:p w14:paraId="4769C31C" w14:textId="44B51A5F" w:rsidR="00947E5B" w:rsidRDefault="00947E5B" w:rsidP="002E6FE3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proofErr w:type="gramStart"/>
      <w:r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Worked with </w:t>
      </w:r>
      <w:r w:rsidR="005A5DD1" w:rsidRPr="005A5DD1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Agribusiness Asian Development Bank and GOP Project Ministry of Food &amp; Agriculture Islamabad</w:t>
      </w:r>
      <w:r w:rsidR="00A9562A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Pakistan</w:t>
      </w:r>
      <w:r w:rsidR="005A5DD1" w:rsidRPr="005A5DD1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.</w:t>
      </w:r>
      <w:proofErr w:type="gramEnd"/>
    </w:p>
    <w:p w14:paraId="3F6ED97F" w14:textId="77777777" w:rsidR="00947E5B" w:rsidRDefault="00947E5B" w:rsidP="00947E5B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F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ollowing duties were performed by me successfully.</w:t>
      </w:r>
    </w:p>
    <w:p w14:paraId="1A9AAC30" w14:textId="77777777" w:rsidR="004E5661" w:rsidRPr="00947E5B" w:rsidRDefault="004E5661" w:rsidP="00947E5B">
      <w:pPr>
        <w:pStyle w:val="ListParagraph"/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</w:p>
    <w:p w14:paraId="3ACC791E" w14:textId="77777777" w:rsidR="00C97B31" w:rsidRDefault="00E64B2D" w:rsidP="001261B2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To implement projects/assignments personally or with the s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upport of a team as appropriate,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Monitoring &amp; Evolution of th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e day-to-day project activities, </w:t>
      </w:r>
      <w:r w:rsidRPr="004E5661">
        <w:rPr>
          <w:rFonts w:asciiTheme="minorHAnsi" w:hAnsiTheme="minorHAnsi" w:cstheme="minorHAnsi"/>
          <w:i w:val="0"/>
          <w:iCs/>
          <w:sz w:val="24"/>
          <w:szCs w:val="24"/>
        </w:rPr>
        <w:t>Monitor and record Daily Prices of essential food items from 12 sta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tions as per market in Pakistan,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Daily Evaluation and Analysis of national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 and international markets data, </w:t>
      </w:r>
      <w:r w:rsidRPr="004E5661">
        <w:rPr>
          <w:rFonts w:asciiTheme="minorHAnsi" w:hAnsiTheme="minorHAnsi" w:cstheme="minorHAnsi"/>
          <w:i w:val="0"/>
          <w:iCs/>
          <w:sz w:val="24"/>
          <w:szCs w:val="24"/>
        </w:rPr>
        <w:t>Daily Prices Compa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rison with International Market,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To develop and implement a comprehensive Market pl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an for the Market Inspectors,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To prepare Daily Market reports of essential food items for Pakistan Television (PTV), Radio Pakistan, Pak</w:t>
      </w:r>
      <w:r w:rsidR="00A92AAB">
        <w:rPr>
          <w:rFonts w:asciiTheme="minorHAnsi" w:hAnsiTheme="minorHAnsi" w:cstheme="minorHAnsi"/>
          <w:i w:val="0"/>
          <w:iCs/>
          <w:sz w:val="24"/>
          <w:szCs w:val="24"/>
        </w:rPr>
        <w:t>istan Economic Wing, and U-ph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one and </w:t>
      </w:r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Maintaining of Data Base on MINFA website: (</w:t>
      </w:r>
      <w:hyperlink r:id="rId9" w:history="1">
        <w:r w:rsidR="004E5661" w:rsidRPr="00D60F65">
          <w:rPr>
            <w:rStyle w:val="Hyperlink"/>
            <w:rFonts w:asciiTheme="minorHAnsi" w:hAnsiTheme="minorHAnsi" w:cstheme="minorHAnsi"/>
            <w:i w:val="0"/>
            <w:iCs/>
            <w:sz w:val="24"/>
            <w:szCs w:val="24"/>
          </w:rPr>
          <w:t>www.amis.gov.pk</w:t>
        </w:r>
      </w:hyperlink>
      <w:r w:rsidRPr="00E64B2D">
        <w:rPr>
          <w:rFonts w:asciiTheme="minorHAnsi" w:hAnsiTheme="minorHAnsi" w:cstheme="minorHAnsi"/>
          <w:i w:val="0"/>
          <w:iCs/>
          <w:sz w:val="24"/>
          <w:szCs w:val="24"/>
        </w:rPr>
        <w:t>)</w:t>
      </w:r>
      <w:r w:rsidR="004E5661">
        <w:rPr>
          <w:rFonts w:asciiTheme="minorHAnsi" w:hAnsiTheme="minorHAnsi" w:cstheme="minorHAnsi"/>
          <w:i w:val="0"/>
          <w:iCs/>
          <w:sz w:val="24"/>
          <w:szCs w:val="24"/>
        </w:rPr>
        <w:t xml:space="preserve"> and </w:t>
      </w:r>
      <w:r w:rsidRPr="004E5661">
        <w:rPr>
          <w:rFonts w:asciiTheme="minorHAnsi" w:hAnsiTheme="minorHAnsi" w:cstheme="minorHAnsi"/>
          <w:i w:val="0"/>
          <w:iCs/>
          <w:sz w:val="24"/>
          <w:szCs w:val="24"/>
        </w:rPr>
        <w:t>Radio Pakistan Daily in Live program "AAJ Mandi KA BAO" As a market expert.</w:t>
      </w:r>
    </w:p>
    <w:p w14:paraId="514F38E8" w14:textId="77777777" w:rsidR="001C6BE3" w:rsidRPr="004E5661" w:rsidRDefault="001C6BE3" w:rsidP="004E5661">
      <w:pPr>
        <w:pStyle w:val="ListParagraph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67470148" w14:textId="77777777" w:rsidR="001C6BE3" w:rsidRPr="001C6BE3" w:rsidRDefault="001C6BE3" w:rsidP="001261B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1C6BE3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Information Technology Teacher</w:t>
      </w:r>
      <w:r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</w:t>
      </w:r>
      <w:r w:rsidRPr="001261B2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 Jan 2005 - Dec 2005</w:t>
      </w:r>
    </w:p>
    <w:p w14:paraId="46CD5E25" w14:textId="77777777" w:rsidR="00A9562A" w:rsidRDefault="00252772" w:rsidP="00A9562A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  <w:proofErr w:type="gramStart"/>
      <w:r w:rsidRPr="001261B2">
        <w:rPr>
          <w:rFonts w:asciiTheme="minorHAnsi" w:hAnsiTheme="minorHAnsi" w:cstheme="minorHAnsi"/>
          <w:i w:val="0"/>
          <w:iCs/>
          <w:sz w:val="24"/>
          <w:szCs w:val="24"/>
        </w:rPr>
        <w:t xml:space="preserve">Worked with KPK education department </w:t>
      </w:r>
      <w:proofErr w:type="spellStart"/>
      <w:r w:rsidRPr="001261B2">
        <w:rPr>
          <w:rFonts w:asciiTheme="minorHAnsi" w:hAnsiTheme="minorHAnsi" w:cstheme="minorHAnsi"/>
          <w:i w:val="0"/>
          <w:iCs/>
          <w:sz w:val="24"/>
          <w:szCs w:val="24"/>
        </w:rPr>
        <w:t>Govt</w:t>
      </w:r>
      <w:proofErr w:type="spellEnd"/>
      <w:r w:rsidRPr="001261B2">
        <w:rPr>
          <w:rFonts w:asciiTheme="minorHAnsi" w:hAnsiTheme="minorHAnsi" w:cstheme="minorHAnsi"/>
          <w:i w:val="0"/>
          <w:iCs/>
          <w:sz w:val="24"/>
          <w:szCs w:val="24"/>
        </w:rPr>
        <w:t xml:space="preserve"> high school </w:t>
      </w:r>
      <w:proofErr w:type="spellStart"/>
      <w:r w:rsidRPr="001261B2">
        <w:rPr>
          <w:rFonts w:asciiTheme="minorHAnsi" w:hAnsiTheme="minorHAnsi" w:cstheme="minorHAnsi"/>
          <w:i w:val="0"/>
          <w:iCs/>
          <w:sz w:val="24"/>
          <w:szCs w:val="24"/>
        </w:rPr>
        <w:t>Sabirabad</w:t>
      </w:r>
      <w:proofErr w:type="spellEnd"/>
      <w:r w:rsidR="00A9562A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proofErr w:type="spellStart"/>
      <w:r w:rsidR="00A9562A">
        <w:rPr>
          <w:rFonts w:asciiTheme="minorHAnsi" w:hAnsiTheme="minorHAnsi" w:cstheme="minorHAnsi"/>
          <w:i w:val="0"/>
          <w:iCs/>
          <w:sz w:val="24"/>
          <w:szCs w:val="24"/>
        </w:rPr>
        <w:t>Karak</w:t>
      </w:r>
      <w:proofErr w:type="spellEnd"/>
      <w:r w:rsidR="00A9562A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="00A9562A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Pakistan</w:t>
      </w:r>
      <w:r w:rsidR="001261B2" w:rsidRPr="001261B2">
        <w:rPr>
          <w:rFonts w:asciiTheme="minorHAnsi" w:hAnsiTheme="minorHAnsi" w:cstheme="minorHAnsi"/>
          <w:i w:val="0"/>
          <w:iCs/>
          <w:sz w:val="24"/>
          <w:szCs w:val="24"/>
        </w:rPr>
        <w:t>.</w:t>
      </w:r>
      <w:proofErr w:type="gramEnd"/>
    </w:p>
    <w:p w14:paraId="3B5D4FEC" w14:textId="4FA180A4" w:rsidR="00252772" w:rsidRDefault="00252772" w:rsidP="00A9562A">
      <w:pPr>
        <w:pStyle w:val="ListParagraph"/>
        <w:jc w:val="both"/>
        <w:rPr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E64B2D">
        <w:rPr>
          <w:rFonts w:asciiTheme="minorHAnsi" w:hAnsiTheme="minorHAnsi" w:cstheme="minorHAnsi"/>
          <w:i w:val="0"/>
          <w:sz w:val="24"/>
          <w:szCs w:val="24"/>
        </w:rPr>
        <w:t>Teaching different subjects (Basic computer concepts, hardware, software and Ms Office).</w:t>
      </w:r>
      <w:proofErr w:type="gramEnd"/>
      <w:r w:rsidR="001C6BE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Design database for district education office district </w:t>
      </w:r>
      <w:proofErr w:type="spellStart"/>
      <w:r w:rsidRPr="00E64B2D">
        <w:rPr>
          <w:rFonts w:asciiTheme="minorHAnsi" w:hAnsiTheme="minorHAnsi" w:cstheme="minorHAnsi"/>
          <w:i w:val="0"/>
          <w:sz w:val="24"/>
          <w:szCs w:val="24"/>
        </w:rPr>
        <w:t>Karak</w:t>
      </w:r>
      <w:proofErr w:type="spellEnd"/>
      <w:r w:rsidRPr="00E64B2D"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01D0ED32" w14:textId="77777777" w:rsidR="00A9562A" w:rsidRPr="00A9562A" w:rsidRDefault="00A9562A" w:rsidP="00A9562A">
      <w:pPr>
        <w:pStyle w:val="ListParagraph"/>
        <w:jc w:val="both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05CFF06C" w14:textId="77777777" w:rsidR="001C6BE3" w:rsidRPr="001C6BE3" w:rsidRDefault="001C6BE3" w:rsidP="001C6BE3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1C6BE3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Data Processing/Payroll Officer</w:t>
      </w:r>
      <w:r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 xml:space="preserve"> </w:t>
      </w:r>
      <w:r w:rsidRPr="00E64B2D">
        <w:rPr>
          <w:rFonts w:asciiTheme="minorHAnsi" w:hAnsiTheme="minorHAnsi" w:cstheme="minorHAnsi"/>
          <w:b/>
          <w:bCs/>
          <w:i w:val="0"/>
          <w:iCs/>
          <w:sz w:val="24"/>
          <w:szCs w:val="24"/>
          <w:lang w:val="en-GB"/>
        </w:rPr>
        <w:t>June, 2001 – Dec, 2004</w:t>
      </w:r>
    </w:p>
    <w:p w14:paraId="154710FD" w14:textId="4F332727" w:rsidR="00CF0DDD" w:rsidRDefault="004643EF" w:rsidP="00A9562A">
      <w:pPr>
        <w:tabs>
          <w:tab w:val="left" w:pos="-1440"/>
        </w:tabs>
        <w:ind w:left="720" w:right="-36"/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proofErr w:type="gramStart"/>
      <w:r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Worked</w:t>
      </w:r>
      <w:r w:rsidR="00CA3A6D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with</w:t>
      </w:r>
      <w:r w:rsidR="00B367C2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  <w:proofErr w:type="spellStart"/>
      <w:r w:rsidR="00684635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Servis</w:t>
      </w:r>
      <w:proofErr w:type="spellEnd"/>
      <w:r w:rsidR="000D27A9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Sale</w:t>
      </w:r>
      <w:r w:rsidR="00C36D8C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  <w:r w:rsidR="000D27A9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Corporation </w:t>
      </w:r>
      <w:r w:rsidR="003E3B2E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Pvt </w:t>
      </w:r>
      <w:r w:rsidR="000D27A9" w:rsidRPr="00E64B2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Ltd Lahore</w:t>
      </w:r>
      <w:r w:rsidR="00A9562A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  <w:r w:rsidR="00A9562A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Pakistan</w:t>
      </w:r>
      <w:r w:rsidR="001C6BE3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.</w:t>
      </w:r>
      <w:proofErr w:type="gramEnd"/>
      <w:r w:rsidR="001C6BE3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 </w:t>
      </w:r>
      <w:proofErr w:type="gramStart"/>
      <w:r w:rsidR="001C6BE3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Performed the following tasks.</w:t>
      </w:r>
      <w:proofErr w:type="gramEnd"/>
    </w:p>
    <w:p w14:paraId="1EE9184A" w14:textId="77777777" w:rsidR="00CF0DDD" w:rsidRPr="001C6BE3" w:rsidRDefault="0056556F" w:rsidP="001C6BE3">
      <w:pPr>
        <w:spacing w:after="24" w:line="360" w:lineRule="atLeast"/>
        <w:ind w:left="72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1C6BE3">
        <w:rPr>
          <w:rFonts w:asciiTheme="minorHAnsi" w:hAnsiTheme="minorHAnsi" w:cstheme="minorHAnsi"/>
          <w:i w:val="0"/>
          <w:sz w:val="24"/>
          <w:szCs w:val="24"/>
        </w:rPr>
        <w:t>Data Base for product</w:t>
      </w:r>
      <w:r w:rsidR="001C6BE3" w:rsidRPr="001C6BE3">
        <w:rPr>
          <w:rFonts w:asciiTheme="minorHAnsi" w:hAnsiTheme="minorHAnsi" w:cstheme="minorHAnsi"/>
          <w:i w:val="0"/>
          <w:sz w:val="24"/>
          <w:szCs w:val="24"/>
        </w:rPr>
        <w:t xml:space="preserve">s sales/stock/dispatched/demand, </w:t>
      </w:r>
      <w:r w:rsidR="001C6BE3">
        <w:rPr>
          <w:rFonts w:asciiTheme="minorHAnsi" w:hAnsiTheme="minorHAnsi" w:cstheme="minorHAnsi"/>
          <w:i w:val="0"/>
          <w:sz w:val="24"/>
          <w:szCs w:val="24"/>
        </w:rPr>
        <w:t>Maintenance of Employee Record,</w:t>
      </w:r>
      <w:r w:rsidR="00CF0DDD" w:rsidRPr="001C6BE3">
        <w:rPr>
          <w:rFonts w:asciiTheme="minorHAnsi" w:hAnsiTheme="minorHAnsi" w:cstheme="minorHAnsi"/>
          <w:i w:val="0"/>
          <w:sz w:val="24"/>
          <w:szCs w:val="24"/>
        </w:rPr>
        <w:t xml:space="preserve"> Managing Tour for </w:t>
      </w:r>
      <w:r w:rsidR="001C6BE3" w:rsidRPr="001C6BE3">
        <w:rPr>
          <w:rFonts w:asciiTheme="minorHAnsi" w:hAnsiTheme="minorHAnsi" w:cstheme="minorHAnsi"/>
          <w:i w:val="0"/>
          <w:sz w:val="24"/>
          <w:szCs w:val="24"/>
        </w:rPr>
        <w:t xml:space="preserve">employee, </w:t>
      </w:r>
      <w:r w:rsidR="001C6BE3">
        <w:rPr>
          <w:rFonts w:asciiTheme="minorHAnsi" w:hAnsiTheme="minorHAnsi" w:cstheme="minorHAnsi"/>
          <w:i w:val="0"/>
          <w:sz w:val="24"/>
          <w:szCs w:val="24"/>
        </w:rPr>
        <w:t>Maintain employee leaves record,</w:t>
      </w:r>
      <w:r w:rsidR="00CF0DDD" w:rsidRPr="001C6BE3">
        <w:rPr>
          <w:rFonts w:asciiTheme="minorHAnsi" w:hAnsiTheme="minorHAnsi" w:cstheme="minorHAnsi"/>
          <w:i w:val="0"/>
          <w:sz w:val="24"/>
          <w:szCs w:val="24"/>
        </w:rPr>
        <w:t xml:space="preserve"> Commission base salary system and give incentive according to the employee performance.</w:t>
      </w:r>
    </w:p>
    <w:p w14:paraId="6F55947D" w14:textId="77777777" w:rsidR="0006077F" w:rsidRPr="00E64B2D" w:rsidRDefault="0006077F" w:rsidP="00626622">
      <w:pPr>
        <w:jc w:val="both"/>
        <w:rPr>
          <w:rFonts w:asciiTheme="minorHAnsi" w:hAnsiTheme="minorHAnsi" w:cstheme="minorHAnsi"/>
          <w:b/>
          <w:i w:val="0"/>
          <w:iCs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b/>
          <w:i w:val="0"/>
          <w:iCs/>
          <w:sz w:val="24"/>
          <w:szCs w:val="24"/>
          <w:lang w:val="en-GB"/>
        </w:rPr>
        <w:t>Affiliation and Recognition:</w:t>
      </w:r>
    </w:p>
    <w:p w14:paraId="412E75CC" w14:textId="77777777" w:rsidR="0006077F" w:rsidRPr="00E64B2D" w:rsidRDefault="0006077F" w:rsidP="0006077F">
      <w:pPr>
        <w:numPr>
          <w:ilvl w:val="0"/>
          <w:numId w:val="29"/>
        </w:numPr>
        <w:ind w:left="1080"/>
        <w:jc w:val="both"/>
        <w:rPr>
          <w:rFonts w:asciiTheme="minorHAnsi" w:hAnsiTheme="minorHAnsi" w:cstheme="minorHAnsi"/>
          <w:bCs/>
          <w:i w:val="0"/>
          <w:iCs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bCs/>
          <w:i w:val="0"/>
          <w:iCs/>
          <w:sz w:val="24"/>
          <w:szCs w:val="24"/>
          <w:lang w:val="en-GB"/>
        </w:rPr>
        <w:t>Member of CIPD UK.</w:t>
      </w:r>
    </w:p>
    <w:p w14:paraId="2E69ECA6" w14:textId="77777777" w:rsidR="0006077F" w:rsidRPr="00E64B2D" w:rsidRDefault="0006077F" w:rsidP="0006077F">
      <w:pPr>
        <w:numPr>
          <w:ilvl w:val="0"/>
          <w:numId w:val="29"/>
        </w:numPr>
        <w:ind w:left="1080"/>
        <w:jc w:val="both"/>
        <w:rPr>
          <w:rFonts w:asciiTheme="minorHAnsi" w:hAnsiTheme="minorHAnsi" w:cstheme="minorHAnsi"/>
          <w:bCs/>
          <w:i w:val="0"/>
          <w:iCs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bCs/>
          <w:i w:val="0"/>
          <w:iCs/>
          <w:sz w:val="24"/>
          <w:szCs w:val="24"/>
          <w:lang w:val="en-GB"/>
        </w:rPr>
        <w:t>Member of HRDM Islamabad Pakistan.</w:t>
      </w:r>
    </w:p>
    <w:p w14:paraId="30A87878" w14:textId="77777777" w:rsidR="00654225" w:rsidRPr="00E64B2D" w:rsidRDefault="00654225" w:rsidP="00626622">
      <w:pPr>
        <w:jc w:val="both"/>
        <w:rPr>
          <w:rFonts w:asciiTheme="minorHAnsi" w:hAnsiTheme="minorHAnsi" w:cstheme="minorHAnsi"/>
          <w:b/>
          <w:i w:val="0"/>
          <w:iCs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b/>
          <w:i w:val="0"/>
          <w:iCs/>
          <w:sz w:val="24"/>
          <w:szCs w:val="24"/>
          <w:lang w:val="en-GB"/>
        </w:rPr>
        <w:t>Achievements:</w:t>
      </w:r>
    </w:p>
    <w:p w14:paraId="4A22571B" w14:textId="77777777" w:rsidR="00676A7E" w:rsidRDefault="00676A7E" w:rsidP="00626622">
      <w:pPr>
        <w:numPr>
          <w:ilvl w:val="0"/>
          <w:numId w:val="25"/>
        </w:numPr>
        <w:spacing w:after="24" w:line="360" w:lineRule="atLeast"/>
        <w:jc w:val="both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Design HRIS for BGP (Pakistan)) International. www.bgpsouthasia.com</w:t>
      </w:r>
    </w:p>
    <w:p w14:paraId="2274738A" w14:textId="77777777" w:rsidR="00774844" w:rsidRPr="00E64B2D" w:rsidRDefault="00774844" w:rsidP="00626622">
      <w:pPr>
        <w:numPr>
          <w:ilvl w:val="0"/>
          <w:numId w:val="25"/>
        </w:numPr>
        <w:spacing w:after="24" w:line="360" w:lineRule="atLeast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Designed the personal profile system for Ministry of food and agriculture.</w:t>
      </w:r>
    </w:p>
    <w:p w14:paraId="6881289B" w14:textId="77777777" w:rsidR="00774844" w:rsidRPr="00E64B2D" w:rsidRDefault="00774844" w:rsidP="00626622">
      <w:pPr>
        <w:numPr>
          <w:ilvl w:val="0"/>
          <w:numId w:val="26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Designed the personal profile system at food and agricultural department.</w:t>
      </w:r>
    </w:p>
    <w:p w14:paraId="3DFFBA58" w14:textId="77777777" w:rsidR="00774844" w:rsidRPr="00E64B2D" w:rsidRDefault="00774844" w:rsidP="00626622">
      <w:pPr>
        <w:numPr>
          <w:ilvl w:val="0"/>
          <w:numId w:val="26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Worked as supervisor in the development of department website       </w:t>
      </w:r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(</w:t>
      </w:r>
      <w:hyperlink r:id="rId10" w:history="1">
        <w:r w:rsidRPr="00E64B2D">
          <w:rPr>
            <w:rStyle w:val="Hyperlink"/>
            <w:rFonts w:asciiTheme="minorHAnsi" w:hAnsiTheme="minorHAnsi" w:cstheme="minorHAnsi"/>
            <w:b/>
            <w:i w:val="0"/>
            <w:sz w:val="24"/>
            <w:szCs w:val="24"/>
          </w:rPr>
          <w:t>www.amis.gov.pk</w:t>
        </w:r>
      </w:hyperlink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)</w:t>
      </w:r>
    </w:p>
    <w:p w14:paraId="169C9B5C" w14:textId="77777777" w:rsidR="00774844" w:rsidRPr="00E64B2D" w:rsidRDefault="00774844" w:rsidP="00626622">
      <w:pPr>
        <w:numPr>
          <w:ilvl w:val="0"/>
          <w:numId w:val="26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Develop the “</w:t>
      </w:r>
      <w:proofErr w:type="spellStart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Mandi</w:t>
      </w:r>
      <w:proofErr w:type="spellEnd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proofErr w:type="spellStart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Ka</w:t>
      </w:r>
      <w:proofErr w:type="spellEnd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proofErr w:type="spellStart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Bhao</w:t>
      </w:r>
      <w:proofErr w:type="spellEnd"/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” segment in </w:t>
      </w:r>
      <w:proofErr w:type="spellStart"/>
      <w:r w:rsidRPr="00E64B2D">
        <w:rPr>
          <w:rFonts w:asciiTheme="minorHAnsi" w:hAnsiTheme="minorHAnsi" w:cstheme="minorHAnsi"/>
          <w:i w:val="0"/>
          <w:sz w:val="24"/>
          <w:szCs w:val="24"/>
        </w:rPr>
        <w:t>Kissan</w:t>
      </w:r>
      <w:proofErr w:type="spellEnd"/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 portal with </w:t>
      </w:r>
      <w:proofErr w:type="spellStart"/>
      <w:r w:rsidRPr="00E64B2D">
        <w:rPr>
          <w:rFonts w:asciiTheme="minorHAnsi" w:hAnsiTheme="minorHAnsi" w:cstheme="minorHAnsi"/>
          <w:i w:val="0"/>
          <w:sz w:val="24"/>
          <w:szCs w:val="24"/>
        </w:rPr>
        <w:t>Ufone</w:t>
      </w:r>
      <w:proofErr w:type="spellEnd"/>
      <w:r w:rsidRPr="00E64B2D"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1100E6A6" w14:textId="77777777" w:rsidR="00774844" w:rsidRPr="00E64B2D" w:rsidRDefault="00774844" w:rsidP="00626622">
      <w:pPr>
        <w:numPr>
          <w:ilvl w:val="0"/>
          <w:numId w:val="26"/>
        </w:numPr>
        <w:spacing w:after="24" w:line="360" w:lineRule="atLeast"/>
        <w:jc w:val="both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Develop the “</w:t>
      </w:r>
      <w:proofErr w:type="spellStart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Itwar</w:t>
      </w:r>
      <w:proofErr w:type="spellEnd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 xml:space="preserve"> Bazar </w:t>
      </w:r>
      <w:proofErr w:type="spellStart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Ka</w:t>
      </w:r>
      <w:proofErr w:type="spellEnd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proofErr w:type="spellStart"/>
      <w:r w:rsidRPr="00E64B2D">
        <w:rPr>
          <w:rFonts w:asciiTheme="minorHAnsi" w:hAnsiTheme="minorHAnsi" w:cstheme="minorHAnsi"/>
          <w:b/>
          <w:i w:val="0"/>
          <w:sz w:val="24"/>
          <w:szCs w:val="24"/>
        </w:rPr>
        <w:t>Bhao</w:t>
      </w:r>
      <w:proofErr w:type="spellEnd"/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” segment in </w:t>
      </w:r>
      <w:proofErr w:type="spellStart"/>
      <w:r w:rsidRPr="00E64B2D">
        <w:rPr>
          <w:rFonts w:asciiTheme="minorHAnsi" w:hAnsiTheme="minorHAnsi" w:cstheme="minorHAnsi"/>
          <w:i w:val="0"/>
          <w:sz w:val="24"/>
          <w:szCs w:val="24"/>
        </w:rPr>
        <w:t>ZongKissan</w:t>
      </w:r>
      <w:proofErr w:type="spellEnd"/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 portal with </w:t>
      </w:r>
      <w:proofErr w:type="spellStart"/>
      <w:r w:rsidRPr="00E64B2D">
        <w:rPr>
          <w:rFonts w:asciiTheme="minorHAnsi" w:hAnsiTheme="minorHAnsi" w:cstheme="minorHAnsi"/>
          <w:i w:val="0"/>
          <w:sz w:val="24"/>
          <w:szCs w:val="24"/>
        </w:rPr>
        <w:t>zong</w:t>
      </w:r>
      <w:proofErr w:type="spellEnd"/>
    </w:p>
    <w:p w14:paraId="6A9D3A0E" w14:textId="77777777" w:rsidR="00774844" w:rsidRPr="00E64B2D" w:rsidRDefault="00774844" w:rsidP="00626622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 w:val="0"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i w:val="0"/>
          <w:sz w:val="24"/>
          <w:szCs w:val="24"/>
          <w:lang w:val="en-GB"/>
        </w:rPr>
        <w:t xml:space="preserve">Daily providing the analytical views to Radio Pakistan Programme in </w:t>
      </w:r>
    </w:p>
    <w:p w14:paraId="2CC91D6E" w14:textId="77777777" w:rsidR="00774844" w:rsidRPr="00E64B2D" w:rsidRDefault="00774844" w:rsidP="00626622">
      <w:pPr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i w:val="0"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i w:val="0"/>
          <w:sz w:val="24"/>
          <w:szCs w:val="24"/>
          <w:lang w:val="en-GB"/>
        </w:rPr>
        <w:t>“AAJ MANDI KA BAO” Live.</w:t>
      </w:r>
    </w:p>
    <w:p w14:paraId="3A7ABF7B" w14:textId="77777777" w:rsidR="00774844" w:rsidRPr="00E64B2D" w:rsidRDefault="00774844" w:rsidP="00626622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 w:val="0"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i w:val="0"/>
          <w:sz w:val="24"/>
          <w:szCs w:val="24"/>
          <w:lang w:val="en-GB"/>
        </w:rPr>
        <w:t>Best worker of the year at Agribusiness 2006-2007.</w:t>
      </w:r>
    </w:p>
    <w:p w14:paraId="1210A635" w14:textId="77777777" w:rsidR="00774844" w:rsidRDefault="00774844" w:rsidP="00626622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 w:val="0"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i w:val="0"/>
          <w:sz w:val="24"/>
          <w:szCs w:val="24"/>
          <w:lang w:val="en-GB"/>
        </w:rPr>
        <w:t>Providing the daily prices of the agricultural commodities on daily bases to be On Aired on Pakistan Television.</w:t>
      </w:r>
    </w:p>
    <w:p w14:paraId="23C4EE89" w14:textId="77777777" w:rsidR="001261B2" w:rsidRPr="001261B2" w:rsidRDefault="001261B2" w:rsidP="001261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 w:val="0"/>
          <w:sz w:val="24"/>
          <w:szCs w:val="24"/>
          <w:lang w:val="en-GB"/>
        </w:rPr>
      </w:pPr>
      <w:r w:rsidRPr="001261B2">
        <w:rPr>
          <w:rFonts w:asciiTheme="minorHAnsi" w:hAnsiTheme="minorHAnsi" w:cstheme="minorHAnsi"/>
          <w:b/>
          <w:i w:val="0"/>
          <w:sz w:val="24"/>
          <w:szCs w:val="24"/>
          <w:lang w:val="en-GB"/>
        </w:rPr>
        <w:t>Reports:</w:t>
      </w:r>
    </w:p>
    <w:p w14:paraId="54FFC8D9" w14:textId="77777777" w:rsidR="001261B2" w:rsidRPr="001261B2" w:rsidRDefault="001261B2" w:rsidP="001261B2">
      <w:pPr>
        <w:numPr>
          <w:ilvl w:val="0"/>
          <w:numId w:val="25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Designed the data base for Hayat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Abad medical complex Peshawar.</w:t>
      </w:r>
    </w:p>
    <w:p w14:paraId="73C906D1" w14:textId="77777777" w:rsidR="001261B2" w:rsidRPr="00E64B2D" w:rsidRDefault="001261B2" w:rsidP="001261B2">
      <w:pPr>
        <w:numPr>
          <w:ilvl w:val="0"/>
          <w:numId w:val="25"/>
        </w:numPr>
        <w:spacing w:after="24" w:line="360" w:lineRule="atLeast"/>
        <w:jc w:val="both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Report on stress management in organization in Pakistan</w:t>
      </w:r>
      <w:r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021785E7" w14:textId="77777777" w:rsidR="001261B2" w:rsidRPr="00E64B2D" w:rsidRDefault="001261B2" w:rsidP="001261B2">
      <w:pPr>
        <w:numPr>
          <w:ilvl w:val="0"/>
          <w:numId w:val="25"/>
        </w:numPr>
        <w:spacing w:after="24" w:line="360" w:lineRule="atLeast"/>
        <w:jc w:val="both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Report on Incentive system of public sector in Pakistan</w:t>
      </w:r>
      <w:r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5B7899B3" w14:textId="77777777" w:rsidR="001261B2" w:rsidRPr="00E64B2D" w:rsidRDefault="001261B2" w:rsidP="001261B2">
      <w:pPr>
        <w:numPr>
          <w:ilvl w:val="0"/>
          <w:numId w:val="25"/>
        </w:numPr>
        <w:spacing w:after="24" w:line="360" w:lineRule="atLeast"/>
        <w:jc w:val="both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Report on career planning and management</w:t>
      </w:r>
      <w:r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3CAD5D5E" w14:textId="77777777" w:rsidR="001261B2" w:rsidRPr="00E64B2D" w:rsidRDefault="001261B2" w:rsidP="001261B2">
      <w:pPr>
        <w:numPr>
          <w:ilvl w:val="0"/>
          <w:numId w:val="25"/>
        </w:numPr>
        <w:spacing w:after="24" w:line="360" w:lineRule="atLeast"/>
        <w:jc w:val="both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Report on organization commitment</w:t>
      </w:r>
      <w:r>
        <w:rPr>
          <w:rFonts w:asciiTheme="minorHAnsi" w:hAnsiTheme="minorHAnsi" w:cstheme="minorHAnsi"/>
          <w:i w:val="0"/>
          <w:sz w:val="24"/>
          <w:szCs w:val="24"/>
        </w:rPr>
        <w:t>.</w:t>
      </w:r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  </w:t>
      </w:r>
    </w:p>
    <w:p w14:paraId="61E3BADC" w14:textId="77777777" w:rsidR="001261B2" w:rsidRPr="00E64B2D" w:rsidRDefault="001261B2" w:rsidP="001261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 w:val="0"/>
          <w:sz w:val="24"/>
          <w:szCs w:val="24"/>
          <w:lang w:val="en-GB"/>
        </w:rPr>
      </w:pPr>
    </w:p>
    <w:p w14:paraId="78847059" w14:textId="77777777" w:rsidR="00740E12" w:rsidRPr="00E64B2D" w:rsidRDefault="00740E12" w:rsidP="006266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 w:val="0"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b/>
          <w:i w:val="0"/>
          <w:sz w:val="24"/>
          <w:szCs w:val="24"/>
          <w:lang w:val="en-GB"/>
        </w:rPr>
        <w:t>Training &amp; workshop attended:</w:t>
      </w:r>
    </w:p>
    <w:p w14:paraId="0BD6EBCA" w14:textId="77777777" w:rsidR="00740E12" w:rsidRPr="00E64B2D" w:rsidRDefault="00740E12" w:rsidP="00626622">
      <w:pPr>
        <w:numPr>
          <w:ilvl w:val="0"/>
          <w:numId w:val="26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10 days </w:t>
      </w:r>
      <w:r w:rsidR="00C73E53" w:rsidRPr="00E64B2D">
        <w:rPr>
          <w:rFonts w:asciiTheme="minorHAnsi" w:hAnsiTheme="minorHAnsi" w:cstheme="minorHAnsi"/>
          <w:i w:val="0"/>
          <w:sz w:val="24"/>
          <w:szCs w:val="24"/>
        </w:rPr>
        <w:t>training</w:t>
      </w:r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 on office management arranged by ANZDEC </w:t>
      </w:r>
      <w:r w:rsidR="00C73E53" w:rsidRPr="00E64B2D">
        <w:rPr>
          <w:rFonts w:asciiTheme="minorHAnsi" w:hAnsiTheme="minorHAnsi" w:cstheme="minorHAnsi"/>
          <w:i w:val="0"/>
          <w:sz w:val="24"/>
          <w:szCs w:val="24"/>
        </w:rPr>
        <w:t>consultancy</w:t>
      </w:r>
      <w:r w:rsidRPr="00E64B2D">
        <w:rPr>
          <w:rFonts w:asciiTheme="minorHAnsi" w:hAnsiTheme="minorHAnsi" w:cstheme="minorHAnsi"/>
          <w:i w:val="0"/>
          <w:sz w:val="24"/>
          <w:szCs w:val="24"/>
        </w:rPr>
        <w:t xml:space="preserve"> firm.</w:t>
      </w:r>
    </w:p>
    <w:p w14:paraId="4F2055C3" w14:textId="77777777" w:rsidR="00740E12" w:rsidRPr="00E64B2D" w:rsidRDefault="00C73E53" w:rsidP="00626622">
      <w:pPr>
        <w:numPr>
          <w:ilvl w:val="0"/>
          <w:numId w:val="26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1 week training on Monitoring &amp; evaluation arranged by ANZDEC consultancy firm.</w:t>
      </w:r>
    </w:p>
    <w:p w14:paraId="2686E837" w14:textId="77777777" w:rsidR="00C73E53" w:rsidRPr="00E64B2D" w:rsidRDefault="00C73E53" w:rsidP="00626622">
      <w:pPr>
        <w:numPr>
          <w:ilvl w:val="0"/>
          <w:numId w:val="26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Two week training on students relation arranged by PITE Peshawar.</w:t>
      </w:r>
    </w:p>
    <w:p w14:paraId="20875FAC" w14:textId="77777777" w:rsidR="00C73E53" w:rsidRPr="00E64B2D" w:rsidRDefault="00C73E53" w:rsidP="00626622">
      <w:pPr>
        <w:numPr>
          <w:ilvl w:val="0"/>
          <w:numId w:val="26"/>
        </w:numPr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4B2D">
        <w:rPr>
          <w:rFonts w:asciiTheme="minorHAnsi" w:hAnsiTheme="minorHAnsi" w:cstheme="minorHAnsi"/>
          <w:i w:val="0"/>
          <w:sz w:val="24"/>
          <w:szCs w:val="24"/>
        </w:rPr>
        <w:t>One week training on land survey arranged by statistics division Islamabad.</w:t>
      </w:r>
    </w:p>
    <w:p w14:paraId="046E0D39" w14:textId="77777777" w:rsidR="00A54657" w:rsidRPr="00E64B2D" w:rsidRDefault="00A54657" w:rsidP="00626622">
      <w:pPr>
        <w:jc w:val="both"/>
        <w:rPr>
          <w:rFonts w:asciiTheme="minorHAnsi" w:hAnsiTheme="minorHAnsi" w:cstheme="minorHAnsi"/>
          <w:b/>
          <w:i w:val="0"/>
          <w:iCs/>
          <w:sz w:val="24"/>
          <w:szCs w:val="24"/>
          <w:lang w:val="en-GB"/>
        </w:rPr>
      </w:pPr>
    </w:p>
    <w:p w14:paraId="0CFDFEFB" w14:textId="77777777" w:rsidR="000048DD" w:rsidRPr="00E64B2D" w:rsidRDefault="000048DD" w:rsidP="00626622">
      <w:pPr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r w:rsidRPr="00E64B2D">
        <w:rPr>
          <w:rFonts w:asciiTheme="minorHAnsi" w:hAnsiTheme="minorHAnsi" w:cstheme="minorHAnsi"/>
          <w:b/>
          <w:i w:val="0"/>
          <w:iCs/>
          <w:sz w:val="24"/>
          <w:szCs w:val="24"/>
          <w:lang w:val="en-GB"/>
        </w:rPr>
        <w:t>LANGUAGES:</w:t>
      </w:r>
    </w:p>
    <w:p w14:paraId="072B8A4D" w14:textId="12B5B7EE" w:rsidR="000048DD" w:rsidRPr="00BF0D62" w:rsidRDefault="00BF0D62" w:rsidP="00BF0D62">
      <w:pPr>
        <w:numPr>
          <w:ilvl w:val="0"/>
          <w:numId w:val="17"/>
        </w:numPr>
        <w:tabs>
          <w:tab w:val="left" w:pos="-1440"/>
        </w:tabs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r w:rsidRPr="00BF0D62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English, Urdu, </w:t>
      </w:r>
      <w:r w:rsidR="00373221" w:rsidRPr="00BF0D62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Pashto</w:t>
      </w:r>
      <w:r w:rsidR="00F16AD3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and Arabic basic</w:t>
      </w:r>
    </w:p>
    <w:p w14:paraId="2C655868" w14:textId="77777777" w:rsidR="000048DD" w:rsidRDefault="000048DD" w:rsidP="00626622">
      <w:pPr>
        <w:pStyle w:val="Heading2"/>
        <w:rPr>
          <w:rFonts w:asciiTheme="minorHAnsi" w:hAnsiTheme="minorHAnsi" w:cstheme="minorHAnsi"/>
          <w:iCs/>
          <w:szCs w:val="24"/>
        </w:rPr>
      </w:pPr>
      <w:r w:rsidRPr="00E64B2D">
        <w:rPr>
          <w:rFonts w:asciiTheme="minorHAnsi" w:hAnsiTheme="minorHAnsi" w:cstheme="minorHAnsi"/>
          <w:iCs/>
          <w:szCs w:val="24"/>
        </w:rPr>
        <w:t>References</w:t>
      </w:r>
      <w:r w:rsidR="00BF0D62">
        <w:rPr>
          <w:rFonts w:asciiTheme="minorHAnsi" w:hAnsiTheme="minorHAnsi" w:cstheme="minorHAnsi"/>
          <w:iCs/>
          <w:szCs w:val="24"/>
        </w:rPr>
        <w:t>:</w:t>
      </w:r>
    </w:p>
    <w:p w14:paraId="688D40AD" w14:textId="77777777" w:rsidR="00EC5E7A" w:rsidRDefault="00647307" w:rsidP="00647307">
      <w:pPr>
        <w:pStyle w:val="ListParagraph"/>
        <w:numPr>
          <w:ilvl w:val="0"/>
          <w:numId w:val="45"/>
        </w:numPr>
        <w:tabs>
          <w:tab w:val="left" w:pos="-1440"/>
        </w:tabs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Major (R) </w:t>
      </w:r>
      <w:proofErr w:type="spellStart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Aslam</w:t>
      </w:r>
      <w:proofErr w:type="spellEnd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Khattak</w:t>
      </w:r>
      <w:proofErr w:type="spellEnd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DGM Admin KPOGCL Cell. 0332-5859965 </w:t>
      </w:r>
    </w:p>
    <w:p w14:paraId="4A12FF92" w14:textId="26F7CFB1" w:rsidR="00647307" w:rsidRDefault="00647307" w:rsidP="00EC5E7A">
      <w:pPr>
        <w:pStyle w:val="ListParagraph"/>
        <w:tabs>
          <w:tab w:val="left" w:pos="-1440"/>
        </w:tabs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proofErr w:type="gramStart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Email.</w:t>
      </w:r>
      <w:proofErr w:type="gramEnd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  <w:hyperlink r:id="rId11" w:history="1">
        <w:r w:rsidR="0039476F" w:rsidRPr="00A365DC">
          <w:rPr>
            <w:rStyle w:val="Hyperlink"/>
            <w:rFonts w:asciiTheme="minorHAnsi" w:hAnsiTheme="minorHAnsi" w:cstheme="minorHAnsi"/>
            <w:i w:val="0"/>
            <w:iCs/>
            <w:sz w:val="24"/>
            <w:szCs w:val="24"/>
            <w:lang w:val="en-GB"/>
          </w:rPr>
          <w:t>aslamoc2001@yahoo.co.uk</w:t>
        </w:r>
      </w:hyperlink>
      <w:r w:rsidR="00EC5E7A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(Professional)</w:t>
      </w:r>
    </w:p>
    <w:p w14:paraId="39FCC9F3" w14:textId="1ECD0D7D" w:rsidR="00647307" w:rsidRDefault="00647307" w:rsidP="00647307">
      <w:pPr>
        <w:pStyle w:val="ListParagraph"/>
        <w:numPr>
          <w:ilvl w:val="0"/>
          <w:numId w:val="45"/>
        </w:numPr>
        <w:tabs>
          <w:tab w:val="left" w:pos="-1440"/>
        </w:tabs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Jaffar</w:t>
      </w:r>
      <w:proofErr w:type="spellEnd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Abbas Deputy Manager HR BGP </w:t>
      </w:r>
      <w:r w:rsidR="007C75A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Cell. </w:t>
      </w:r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0313-8511887 Email. </w:t>
      </w:r>
      <w:hyperlink r:id="rId12" w:history="1">
        <w:r w:rsidR="00EC5E7A" w:rsidRPr="00A365DC">
          <w:rPr>
            <w:rStyle w:val="Hyperlink"/>
            <w:rFonts w:asciiTheme="minorHAnsi" w:hAnsiTheme="minorHAnsi" w:cstheme="minorHAnsi"/>
            <w:i w:val="0"/>
            <w:iCs/>
            <w:sz w:val="24"/>
            <w:szCs w:val="24"/>
            <w:lang w:val="en-GB"/>
          </w:rPr>
          <w:t>jaffar@bgpsouthasia.com</w:t>
        </w:r>
      </w:hyperlink>
      <w:r w:rsidR="00EC5E7A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(Professional)</w:t>
      </w:r>
    </w:p>
    <w:p w14:paraId="5F3E58E0" w14:textId="550899EE" w:rsidR="00647307" w:rsidRDefault="00647307" w:rsidP="00EC5E7A">
      <w:pPr>
        <w:pStyle w:val="ListParagraph"/>
        <w:numPr>
          <w:ilvl w:val="0"/>
          <w:numId w:val="45"/>
        </w:numPr>
        <w:tabs>
          <w:tab w:val="left" w:pos="-1440"/>
        </w:tabs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Dr.</w:t>
      </w:r>
      <w:proofErr w:type="spellEnd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Asif</w:t>
      </w:r>
      <w:proofErr w:type="spellEnd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</w:t>
      </w:r>
      <w:r w:rsidR="00801475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Program Director at UNISEF </w:t>
      </w:r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Cell</w:t>
      </w:r>
      <w:r w:rsidR="007C75AD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0333-5030640</w:t>
      </w:r>
      <w:r w:rsidR="00EC5E7A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Email. </w:t>
      </w:r>
      <w:hyperlink r:id="rId13" w:history="1">
        <w:r w:rsidR="00EC5E7A" w:rsidRPr="00A365DC">
          <w:rPr>
            <w:rStyle w:val="Hyperlink"/>
            <w:rFonts w:asciiTheme="minorHAnsi" w:hAnsiTheme="minorHAnsi" w:cstheme="minorHAnsi"/>
            <w:i w:val="0"/>
            <w:iCs/>
            <w:sz w:val="24"/>
            <w:szCs w:val="24"/>
            <w:lang w:val="en-GB"/>
          </w:rPr>
          <w:t>dr.khanasif@gmail.com</w:t>
        </w:r>
      </w:hyperlink>
      <w:r w:rsidR="00EC5E7A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(Personal)</w:t>
      </w:r>
    </w:p>
    <w:p w14:paraId="46FD5C9B" w14:textId="295730F5" w:rsidR="00CB5C6A" w:rsidRPr="00647307" w:rsidRDefault="00647307" w:rsidP="00647307">
      <w:pPr>
        <w:pStyle w:val="ListParagraph"/>
        <w:numPr>
          <w:ilvl w:val="0"/>
          <w:numId w:val="45"/>
        </w:numPr>
        <w:tabs>
          <w:tab w:val="left" w:pos="-1440"/>
        </w:tabs>
        <w:jc w:val="both"/>
        <w:rPr>
          <w:rFonts w:asciiTheme="minorHAnsi" w:hAnsiTheme="minorHAnsi" w:cstheme="minorHAnsi"/>
          <w:i w:val="0"/>
          <w:iCs/>
          <w:sz w:val="24"/>
          <w:szCs w:val="24"/>
          <w:lang w:val="en-GB"/>
        </w:rPr>
      </w:pPr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Pro</w:t>
      </w:r>
      <w:r w:rsidR="00EC5E7A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f</w:t>
      </w:r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essor </w:t>
      </w:r>
      <w:proofErr w:type="spellStart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>Farooq</w:t>
      </w:r>
      <w:proofErr w:type="spellEnd"/>
      <w:r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Cell 0342-1918911</w:t>
      </w:r>
      <w:r w:rsidR="00EC5E7A">
        <w:rPr>
          <w:rFonts w:asciiTheme="minorHAnsi" w:hAnsiTheme="minorHAnsi" w:cstheme="minorHAnsi"/>
          <w:i w:val="0"/>
          <w:iCs/>
          <w:sz w:val="24"/>
          <w:szCs w:val="24"/>
          <w:lang w:val="en-GB"/>
        </w:rPr>
        <w:t xml:space="preserve"> (Personal)</w:t>
      </w:r>
    </w:p>
    <w:sectPr w:rsidR="00CB5C6A" w:rsidRPr="00647307" w:rsidSect="00EC5E7A">
      <w:pgSz w:w="12240" w:h="15840"/>
      <w:pgMar w:top="900" w:right="630" w:bottom="2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E83"/>
    <w:multiLevelType w:val="multilevel"/>
    <w:tmpl w:val="6D28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51A4"/>
    <w:multiLevelType w:val="hybridMultilevel"/>
    <w:tmpl w:val="94FC2624"/>
    <w:lvl w:ilvl="0" w:tplc="9BBCF3A4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0B3C3985"/>
    <w:multiLevelType w:val="multilevel"/>
    <w:tmpl w:val="C616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F2D7A"/>
    <w:multiLevelType w:val="hybridMultilevel"/>
    <w:tmpl w:val="A15C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D1734"/>
    <w:multiLevelType w:val="hybridMultilevel"/>
    <w:tmpl w:val="FF46B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>
    <w:nsid w:val="10CE7038"/>
    <w:multiLevelType w:val="hybridMultilevel"/>
    <w:tmpl w:val="E690CAD4"/>
    <w:lvl w:ilvl="0" w:tplc="FCBEA7F0">
      <w:start w:val="5"/>
      <w:numFmt w:val="bullet"/>
      <w:lvlText w:val="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13E27150"/>
    <w:multiLevelType w:val="hybridMultilevel"/>
    <w:tmpl w:val="C504E14A"/>
    <w:lvl w:ilvl="0" w:tplc="9BBCF3A4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15575865"/>
    <w:multiLevelType w:val="hybridMultilevel"/>
    <w:tmpl w:val="ECEE2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3D5410"/>
    <w:multiLevelType w:val="hybridMultilevel"/>
    <w:tmpl w:val="474C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59F0"/>
    <w:multiLevelType w:val="hybridMultilevel"/>
    <w:tmpl w:val="22384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1C577258"/>
    <w:multiLevelType w:val="hybridMultilevel"/>
    <w:tmpl w:val="F8C64A12"/>
    <w:lvl w:ilvl="0" w:tplc="FFF4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701B25"/>
    <w:multiLevelType w:val="hybridMultilevel"/>
    <w:tmpl w:val="2CD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30661"/>
    <w:multiLevelType w:val="hybridMultilevel"/>
    <w:tmpl w:val="C32ADF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1003687"/>
    <w:multiLevelType w:val="hybridMultilevel"/>
    <w:tmpl w:val="38BAC5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14">
    <w:nsid w:val="22CC1478"/>
    <w:multiLevelType w:val="hybridMultilevel"/>
    <w:tmpl w:val="FC9C7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3021AB"/>
    <w:multiLevelType w:val="multilevel"/>
    <w:tmpl w:val="91A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2F2C4E"/>
    <w:multiLevelType w:val="hybridMultilevel"/>
    <w:tmpl w:val="CA849D36"/>
    <w:lvl w:ilvl="0" w:tplc="9BBCF3A4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254A3F3A"/>
    <w:multiLevelType w:val="hybridMultilevel"/>
    <w:tmpl w:val="A2D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40EB8"/>
    <w:multiLevelType w:val="hybridMultilevel"/>
    <w:tmpl w:val="7C7E8364"/>
    <w:lvl w:ilvl="0" w:tplc="7A94FF7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0AD0880"/>
    <w:multiLevelType w:val="hybridMultilevel"/>
    <w:tmpl w:val="3ACAD0C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>
    <w:nsid w:val="37CC440C"/>
    <w:multiLevelType w:val="hybridMultilevel"/>
    <w:tmpl w:val="978E8CF0"/>
    <w:lvl w:ilvl="0" w:tplc="9BBCF3A4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3AB44FD7"/>
    <w:multiLevelType w:val="hybridMultilevel"/>
    <w:tmpl w:val="79E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C3BAE"/>
    <w:multiLevelType w:val="hybridMultilevel"/>
    <w:tmpl w:val="610C987A"/>
    <w:lvl w:ilvl="0" w:tplc="9BBCF3A4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>
    <w:nsid w:val="46700C61"/>
    <w:multiLevelType w:val="hybridMultilevel"/>
    <w:tmpl w:val="39922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1564EC"/>
    <w:multiLevelType w:val="hybridMultilevel"/>
    <w:tmpl w:val="6DDC2FB6"/>
    <w:lvl w:ilvl="0" w:tplc="D89C80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D017524"/>
    <w:multiLevelType w:val="hybridMultilevel"/>
    <w:tmpl w:val="5508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C5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53177330"/>
    <w:multiLevelType w:val="hybridMultilevel"/>
    <w:tmpl w:val="8B20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302AD"/>
    <w:multiLevelType w:val="hybridMultilevel"/>
    <w:tmpl w:val="B7106A74"/>
    <w:lvl w:ilvl="0" w:tplc="9BBCF3A4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>
    <w:nsid w:val="571B70CC"/>
    <w:multiLevelType w:val="hybridMultilevel"/>
    <w:tmpl w:val="1800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009B0"/>
    <w:multiLevelType w:val="hybridMultilevel"/>
    <w:tmpl w:val="DEE2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3A8C"/>
    <w:multiLevelType w:val="hybridMultilevel"/>
    <w:tmpl w:val="9DFA2404"/>
    <w:lvl w:ilvl="0" w:tplc="9BBCF3A4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32">
    <w:nsid w:val="5C892EEA"/>
    <w:multiLevelType w:val="hybridMultilevel"/>
    <w:tmpl w:val="5212E9AE"/>
    <w:lvl w:ilvl="0" w:tplc="9FC4AD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3A3DDC"/>
    <w:multiLevelType w:val="hybridMultilevel"/>
    <w:tmpl w:val="A3348D1C"/>
    <w:lvl w:ilvl="0" w:tplc="9BBCF3A4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4">
    <w:nsid w:val="60CA7887"/>
    <w:multiLevelType w:val="hybridMultilevel"/>
    <w:tmpl w:val="45F8AFC0"/>
    <w:lvl w:ilvl="0" w:tplc="9BBCF3A4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>
    <w:nsid w:val="64084E20"/>
    <w:multiLevelType w:val="multilevel"/>
    <w:tmpl w:val="3672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64737E"/>
    <w:multiLevelType w:val="singleLevel"/>
    <w:tmpl w:val="FCBEA7F0"/>
    <w:lvl w:ilvl="0">
      <w:start w:val="5"/>
      <w:numFmt w:val="bullet"/>
      <w:lvlText w:val="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7">
    <w:nsid w:val="66D83FE9"/>
    <w:multiLevelType w:val="hybridMultilevel"/>
    <w:tmpl w:val="3A6A835C"/>
    <w:lvl w:ilvl="0" w:tplc="9BBCF3A4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38">
    <w:nsid w:val="6FE44F60"/>
    <w:multiLevelType w:val="hybridMultilevel"/>
    <w:tmpl w:val="389631D0"/>
    <w:lvl w:ilvl="0" w:tplc="D89C80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B322A3"/>
    <w:multiLevelType w:val="hybridMultilevel"/>
    <w:tmpl w:val="FEBAD096"/>
    <w:lvl w:ilvl="0" w:tplc="9BBCF3A4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0">
    <w:nsid w:val="728705AE"/>
    <w:multiLevelType w:val="hybridMultilevel"/>
    <w:tmpl w:val="615A51F4"/>
    <w:lvl w:ilvl="0" w:tplc="688E8D6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6944B23"/>
    <w:multiLevelType w:val="hybridMultilevel"/>
    <w:tmpl w:val="9DE2634E"/>
    <w:lvl w:ilvl="0" w:tplc="9BBCF3A4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42">
    <w:nsid w:val="78175994"/>
    <w:multiLevelType w:val="hybridMultilevel"/>
    <w:tmpl w:val="92BE2368"/>
    <w:lvl w:ilvl="0" w:tplc="FCBEA7F0">
      <w:start w:val="5"/>
      <w:numFmt w:val="bullet"/>
      <w:lvlText w:val="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741E05"/>
    <w:multiLevelType w:val="hybridMultilevel"/>
    <w:tmpl w:val="BC6E80D4"/>
    <w:lvl w:ilvl="0" w:tplc="A582FE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84C24"/>
    <w:multiLevelType w:val="hybridMultilevel"/>
    <w:tmpl w:val="ADE25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26"/>
  </w:num>
  <w:num w:numId="4">
    <w:abstractNumId w:val="12"/>
  </w:num>
  <w:num w:numId="5">
    <w:abstractNumId w:val="44"/>
  </w:num>
  <w:num w:numId="6">
    <w:abstractNumId w:val="25"/>
  </w:num>
  <w:num w:numId="7">
    <w:abstractNumId w:val="18"/>
  </w:num>
  <w:num w:numId="8">
    <w:abstractNumId w:val="1"/>
  </w:num>
  <w:num w:numId="9">
    <w:abstractNumId w:val="28"/>
  </w:num>
  <w:num w:numId="10">
    <w:abstractNumId w:val="16"/>
  </w:num>
  <w:num w:numId="11">
    <w:abstractNumId w:val="37"/>
  </w:num>
  <w:num w:numId="12">
    <w:abstractNumId w:val="34"/>
  </w:num>
  <w:num w:numId="13">
    <w:abstractNumId w:val="41"/>
  </w:num>
  <w:num w:numId="14">
    <w:abstractNumId w:val="5"/>
  </w:num>
  <w:num w:numId="15">
    <w:abstractNumId w:val="33"/>
  </w:num>
  <w:num w:numId="16">
    <w:abstractNumId w:val="39"/>
  </w:num>
  <w:num w:numId="17">
    <w:abstractNumId w:val="31"/>
  </w:num>
  <w:num w:numId="18">
    <w:abstractNumId w:val="9"/>
  </w:num>
  <w:num w:numId="19">
    <w:abstractNumId w:val="20"/>
  </w:num>
  <w:num w:numId="20">
    <w:abstractNumId w:val="22"/>
  </w:num>
  <w:num w:numId="21">
    <w:abstractNumId w:val="6"/>
  </w:num>
  <w:num w:numId="22">
    <w:abstractNumId w:val="10"/>
  </w:num>
  <w:num w:numId="23">
    <w:abstractNumId w:val="14"/>
  </w:num>
  <w:num w:numId="24">
    <w:abstractNumId w:val="40"/>
  </w:num>
  <w:num w:numId="25">
    <w:abstractNumId w:val="38"/>
  </w:num>
  <w:num w:numId="26">
    <w:abstractNumId w:val="24"/>
  </w:num>
  <w:num w:numId="27">
    <w:abstractNumId w:val="4"/>
  </w:num>
  <w:num w:numId="28">
    <w:abstractNumId w:val="19"/>
  </w:num>
  <w:num w:numId="29">
    <w:abstractNumId w:val="23"/>
  </w:num>
  <w:num w:numId="30">
    <w:abstractNumId w:val="35"/>
  </w:num>
  <w:num w:numId="31">
    <w:abstractNumId w:val="15"/>
  </w:num>
  <w:num w:numId="32">
    <w:abstractNumId w:val="0"/>
  </w:num>
  <w:num w:numId="33">
    <w:abstractNumId w:val="2"/>
  </w:num>
  <w:num w:numId="34">
    <w:abstractNumId w:val="7"/>
  </w:num>
  <w:num w:numId="35">
    <w:abstractNumId w:val="21"/>
  </w:num>
  <w:num w:numId="36">
    <w:abstractNumId w:val="3"/>
  </w:num>
  <w:num w:numId="37">
    <w:abstractNumId w:val="17"/>
  </w:num>
  <w:num w:numId="38">
    <w:abstractNumId w:val="11"/>
  </w:num>
  <w:num w:numId="39">
    <w:abstractNumId w:val="29"/>
  </w:num>
  <w:num w:numId="40">
    <w:abstractNumId w:val="43"/>
  </w:num>
  <w:num w:numId="41">
    <w:abstractNumId w:val="27"/>
  </w:num>
  <w:num w:numId="42">
    <w:abstractNumId w:val="30"/>
  </w:num>
  <w:num w:numId="43">
    <w:abstractNumId w:val="13"/>
  </w:num>
  <w:num w:numId="44">
    <w:abstractNumId w:val="3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57"/>
    <w:rsid w:val="00000C70"/>
    <w:rsid w:val="000015F0"/>
    <w:rsid w:val="000048DD"/>
    <w:rsid w:val="00005A23"/>
    <w:rsid w:val="00011657"/>
    <w:rsid w:val="00017945"/>
    <w:rsid w:val="00020F13"/>
    <w:rsid w:val="0002701D"/>
    <w:rsid w:val="000310AE"/>
    <w:rsid w:val="0006043C"/>
    <w:rsid w:val="0006077F"/>
    <w:rsid w:val="00071295"/>
    <w:rsid w:val="00071E75"/>
    <w:rsid w:val="00084757"/>
    <w:rsid w:val="00084BFF"/>
    <w:rsid w:val="00087EF6"/>
    <w:rsid w:val="000977D0"/>
    <w:rsid w:val="000A04D7"/>
    <w:rsid w:val="000A2683"/>
    <w:rsid w:val="000A42F5"/>
    <w:rsid w:val="000A6EF9"/>
    <w:rsid w:val="000B280F"/>
    <w:rsid w:val="000C3A37"/>
    <w:rsid w:val="000C5CD7"/>
    <w:rsid w:val="000D02D6"/>
    <w:rsid w:val="000D27A9"/>
    <w:rsid w:val="000F42E8"/>
    <w:rsid w:val="000F5DE3"/>
    <w:rsid w:val="000F66CC"/>
    <w:rsid w:val="00102AB7"/>
    <w:rsid w:val="00103807"/>
    <w:rsid w:val="00103DD3"/>
    <w:rsid w:val="00111172"/>
    <w:rsid w:val="00114DFC"/>
    <w:rsid w:val="00116C94"/>
    <w:rsid w:val="00121BF9"/>
    <w:rsid w:val="001261B2"/>
    <w:rsid w:val="00131962"/>
    <w:rsid w:val="00135042"/>
    <w:rsid w:val="001374CA"/>
    <w:rsid w:val="00145D1A"/>
    <w:rsid w:val="0014711C"/>
    <w:rsid w:val="00147A57"/>
    <w:rsid w:val="00152D15"/>
    <w:rsid w:val="00155D89"/>
    <w:rsid w:val="00156226"/>
    <w:rsid w:val="00161BEF"/>
    <w:rsid w:val="00162788"/>
    <w:rsid w:val="00165D83"/>
    <w:rsid w:val="00182384"/>
    <w:rsid w:val="001854CF"/>
    <w:rsid w:val="00191E51"/>
    <w:rsid w:val="001939FD"/>
    <w:rsid w:val="001A1D85"/>
    <w:rsid w:val="001A301E"/>
    <w:rsid w:val="001C39F6"/>
    <w:rsid w:val="001C6BE3"/>
    <w:rsid w:val="001D4F85"/>
    <w:rsid w:val="001D7E0A"/>
    <w:rsid w:val="001E7F5E"/>
    <w:rsid w:val="001F0CCE"/>
    <w:rsid w:val="001F268D"/>
    <w:rsid w:val="001F3B61"/>
    <w:rsid w:val="001F5F93"/>
    <w:rsid w:val="001F6908"/>
    <w:rsid w:val="00201F62"/>
    <w:rsid w:val="00202986"/>
    <w:rsid w:val="00206068"/>
    <w:rsid w:val="00211CA0"/>
    <w:rsid w:val="0021577C"/>
    <w:rsid w:val="00217B5C"/>
    <w:rsid w:val="002255EE"/>
    <w:rsid w:val="002258BB"/>
    <w:rsid w:val="00225FE3"/>
    <w:rsid w:val="00230EE2"/>
    <w:rsid w:val="00236B50"/>
    <w:rsid w:val="00237973"/>
    <w:rsid w:val="00251844"/>
    <w:rsid w:val="00252772"/>
    <w:rsid w:val="002554DF"/>
    <w:rsid w:val="00256F00"/>
    <w:rsid w:val="00262F5B"/>
    <w:rsid w:val="00270694"/>
    <w:rsid w:val="00275639"/>
    <w:rsid w:val="00280112"/>
    <w:rsid w:val="002926A2"/>
    <w:rsid w:val="00295359"/>
    <w:rsid w:val="00297CC4"/>
    <w:rsid w:val="002A1BB5"/>
    <w:rsid w:val="002A29F5"/>
    <w:rsid w:val="002A633E"/>
    <w:rsid w:val="002C3B13"/>
    <w:rsid w:val="002C3BF6"/>
    <w:rsid w:val="002C68AD"/>
    <w:rsid w:val="002E2FC1"/>
    <w:rsid w:val="002E6FE3"/>
    <w:rsid w:val="002F0888"/>
    <w:rsid w:val="002F2EBC"/>
    <w:rsid w:val="00302A9F"/>
    <w:rsid w:val="003115DB"/>
    <w:rsid w:val="00317708"/>
    <w:rsid w:val="00322D98"/>
    <w:rsid w:val="00324B1D"/>
    <w:rsid w:val="003262E6"/>
    <w:rsid w:val="00326742"/>
    <w:rsid w:val="00332769"/>
    <w:rsid w:val="0033442E"/>
    <w:rsid w:val="0034404B"/>
    <w:rsid w:val="00347D6B"/>
    <w:rsid w:val="00354050"/>
    <w:rsid w:val="00360DB7"/>
    <w:rsid w:val="00362A75"/>
    <w:rsid w:val="00370E80"/>
    <w:rsid w:val="003731A8"/>
    <w:rsid w:val="00373221"/>
    <w:rsid w:val="00373B1D"/>
    <w:rsid w:val="00375E9F"/>
    <w:rsid w:val="00375FEA"/>
    <w:rsid w:val="00386A4F"/>
    <w:rsid w:val="00387603"/>
    <w:rsid w:val="0039476F"/>
    <w:rsid w:val="003959D6"/>
    <w:rsid w:val="003B5584"/>
    <w:rsid w:val="003B5A48"/>
    <w:rsid w:val="003B5B09"/>
    <w:rsid w:val="003C004E"/>
    <w:rsid w:val="003D58E4"/>
    <w:rsid w:val="003D6AFB"/>
    <w:rsid w:val="003E3B2E"/>
    <w:rsid w:val="003F0CD7"/>
    <w:rsid w:val="003F763E"/>
    <w:rsid w:val="00404938"/>
    <w:rsid w:val="00413698"/>
    <w:rsid w:val="00422B0B"/>
    <w:rsid w:val="00423326"/>
    <w:rsid w:val="004251F8"/>
    <w:rsid w:val="00426340"/>
    <w:rsid w:val="00426A25"/>
    <w:rsid w:val="00427B1D"/>
    <w:rsid w:val="00440A4C"/>
    <w:rsid w:val="00443990"/>
    <w:rsid w:val="004459BE"/>
    <w:rsid w:val="00445EEA"/>
    <w:rsid w:val="00446AFA"/>
    <w:rsid w:val="00447E90"/>
    <w:rsid w:val="00457CA9"/>
    <w:rsid w:val="004643EF"/>
    <w:rsid w:val="004742D5"/>
    <w:rsid w:val="004840F6"/>
    <w:rsid w:val="00485789"/>
    <w:rsid w:val="004872CA"/>
    <w:rsid w:val="00491905"/>
    <w:rsid w:val="004933EF"/>
    <w:rsid w:val="00493448"/>
    <w:rsid w:val="004949D0"/>
    <w:rsid w:val="004A76DF"/>
    <w:rsid w:val="004B1432"/>
    <w:rsid w:val="004C0C04"/>
    <w:rsid w:val="004E2BDC"/>
    <w:rsid w:val="004E2D0A"/>
    <w:rsid w:val="004E5661"/>
    <w:rsid w:val="004F135C"/>
    <w:rsid w:val="00500CE8"/>
    <w:rsid w:val="00500F76"/>
    <w:rsid w:val="005027CA"/>
    <w:rsid w:val="00502F95"/>
    <w:rsid w:val="00503A3C"/>
    <w:rsid w:val="00511F20"/>
    <w:rsid w:val="00516AE5"/>
    <w:rsid w:val="00516D01"/>
    <w:rsid w:val="005278DA"/>
    <w:rsid w:val="00533700"/>
    <w:rsid w:val="005413B2"/>
    <w:rsid w:val="00541DEA"/>
    <w:rsid w:val="00555AD2"/>
    <w:rsid w:val="0056556F"/>
    <w:rsid w:val="00572D91"/>
    <w:rsid w:val="00574C40"/>
    <w:rsid w:val="00575A07"/>
    <w:rsid w:val="0058164C"/>
    <w:rsid w:val="0058289E"/>
    <w:rsid w:val="00594A55"/>
    <w:rsid w:val="005A10ED"/>
    <w:rsid w:val="005A3BB5"/>
    <w:rsid w:val="005A5DD1"/>
    <w:rsid w:val="005B174F"/>
    <w:rsid w:val="005B4747"/>
    <w:rsid w:val="005B7FA4"/>
    <w:rsid w:val="005C39BE"/>
    <w:rsid w:val="005C5C08"/>
    <w:rsid w:val="005D58E7"/>
    <w:rsid w:val="005E0D49"/>
    <w:rsid w:val="005E1772"/>
    <w:rsid w:val="005E1E54"/>
    <w:rsid w:val="005E2134"/>
    <w:rsid w:val="005E4283"/>
    <w:rsid w:val="005E4C68"/>
    <w:rsid w:val="005E7785"/>
    <w:rsid w:val="0060371F"/>
    <w:rsid w:val="006111E8"/>
    <w:rsid w:val="006136B7"/>
    <w:rsid w:val="0061426C"/>
    <w:rsid w:val="00615D30"/>
    <w:rsid w:val="0061637C"/>
    <w:rsid w:val="006171BC"/>
    <w:rsid w:val="00626622"/>
    <w:rsid w:val="00626FE8"/>
    <w:rsid w:val="00630B97"/>
    <w:rsid w:val="00637F38"/>
    <w:rsid w:val="00641C1C"/>
    <w:rsid w:val="00644439"/>
    <w:rsid w:val="00647307"/>
    <w:rsid w:val="00654225"/>
    <w:rsid w:val="00661757"/>
    <w:rsid w:val="00676A7E"/>
    <w:rsid w:val="00677B72"/>
    <w:rsid w:val="00684635"/>
    <w:rsid w:val="006878F3"/>
    <w:rsid w:val="006B257C"/>
    <w:rsid w:val="006C20D6"/>
    <w:rsid w:val="006C3F18"/>
    <w:rsid w:val="006D2914"/>
    <w:rsid w:val="006D5C3C"/>
    <w:rsid w:val="006D6719"/>
    <w:rsid w:val="006F506D"/>
    <w:rsid w:val="006F6A58"/>
    <w:rsid w:val="00721CEB"/>
    <w:rsid w:val="0073303E"/>
    <w:rsid w:val="00740C41"/>
    <w:rsid w:val="00740E12"/>
    <w:rsid w:val="00746516"/>
    <w:rsid w:val="00754662"/>
    <w:rsid w:val="00755336"/>
    <w:rsid w:val="00756AF9"/>
    <w:rsid w:val="00756E55"/>
    <w:rsid w:val="0076574D"/>
    <w:rsid w:val="00770093"/>
    <w:rsid w:val="00773944"/>
    <w:rsid w:val="00774844"/>
    <w:rsid w:val="0079206D"/>
    <w:rsid w:val="007A0F8E"/>
    <w:rsid w:val="007A1C7C"/>
    <w:rsid w:val="007A49E4"/>
    <w:rsid w:val="007B2626"/>
    <w:rsid w:val="007B3F3F"/>
    <w:rsid w:val="007B43DB"/>
    <w:rsid w:val="007C2329"/>
    <w:rsid w:val="007C75AD"/>
    <w:rsid w:val="007C7F89"/>
    <w:rsid w:val="007D0065"/>
    <w:rsid w:val="007D065A"/>
    <w:rsid w:val="007D3556"/>
    <w:rsid w:val="007E4062"/>
    <w:rsid w:val="007F1861"/>
    <w:rsid w:val="00801475"/>
    <w:rsid w:val="00801C46"/>
    <w:rsid w:val="0080414F"/>
    <w:rsid w:val="00804F82"/>
    <w:rsid w:val="00812778"/>
    <w:rsid w:val="00823BCF"/>
    <w:rsid w:val="00823CD3"/>
    <w:rsid w:val="008322D9"/>
    <w:rsid w:val="0083408E"/>
    <w:rsid w:val="00850FF0"/>
    <w:rsid w:val="00860EA0"/>
    <w:rsid w:val="00862331"/>
    <w:rsid w:val="00863B4A"/>
    <w:rsid w:val="00866D80"/>
    <w:rsid w:val="008723DA"/>
    <w:rsid w:val="008726AC"/>
    <w:rsid w:val="00881F4B"/>
    <w:rsid w:val="00891C7C"/>
    <w:rsid w:val="008A2857"/>
    <w:rsid w:val="008A3CE5"/>
    <w:rsid w:val="008A3DD8"/>
    <w:rsid w:val="008B5D00"/>
    <w:rsid w:val="008C0046"/>
    <w:rsid w:val="008D45BC"/>
    <w:rsid w:val="008E130F"/>
    <w:rsid w:val="008F1758"/>
    <w:rsid w:val="008F26E9"/>
    <w:rsid w:val="008F70B8"/>
    <w:rsid w:val="008F760F"/>
    <w:rsid w:val="00902852"/>
    <w:rsid w:val="009127B1"/>
    <w:rsid w:val="00917CD1"/>
    <w:rsid w:val="00920D7D"/>
    <w:rsid w:val="00924D01"/>
    <w:rsid w:val="00927CD5"/>
    <w:rsid w:val="00937EFC"/>
    <w:rsid w:val="00946F0D"/>
    <w:rsid w:val="00947E5B"/>
    <w:rsid w:val="0095365E"/>
    <w:rsid w:val="0095471D"/>
    <w:rsid w:val="0096386D"/>
    <w:rsid w:val="00970712"/>
    <w:rsid w:val="00970A2F"/>
    <w:rsid w:val="009731CF"/>
    <w:rsid w:val="00973BC4"/>
    <w:rsid w:val="0097775D"/>
    <w:rsid w:val="009779D2"/>
    <w:rsid w:val="00983423"/>
    <w:rsid w:val="009863F8"/>
    <w:rsid w:val="00992872"/>
    <w:rsid w:val="0099756D"/>
    <w:rsid w:val="009A4812"/>
    <w:rsid w:val="009A7C39"/>
    <w:rsid w:val="009B03A7"/>
    <w:rsid w:val="009B4FAA"/>
    <w:rsid w:val="009B4FF2"/>
    <w:rsid w:val="009B57E6"/>
    <w:rsid w:val="009B61F9"/>
    <w:rsid w:val="009C0C0E"/>
    <w:rsid w:val="009C4FF9"/>
    <w:rsid w:val="009D03C5"/>
    <w:rsid w:val="009D0780"/>
    <w:rsid w:val="009D5E61"/>
    <w:rsid w:val="009D7672"/>
    <w:rsid w:val="009E048E"/>
    <w:rsid w:val="009E3225"/>
    <w:rsid w:val="009E45CD"/>
    <w:rsid w:val="009F2882"/>
    <w:rsid w:val="009F334C"/>
    <w:rsid w:val="009F5983"/>
    <w:rsid w:val="00A03A11"/>
    <w:rsid w:val="00A1186F"/>
    <w:rsid w:val="00A1465E"/>
    <w:rsid w:val="00A16E69"/>
    <w:rsid w:val="00A21DA7"/>
    <w:rsid w:val="00A251AD"/>
    <w:rsid w:val="00A25F6B"/>
    <w:rsid w:val="00A37DAD"/>
    <w:rsid w:val="00A54597"/>
    <w:rsid w:val="00A54657"/>
    <w:rsid w:val="00A557DB"/>
    <w:rsid w:val="00A64F1A"/>
    <w:rsid w:val="00A667DE"/>
    <w:rsid w:val="00A67E03"/>
    <w:rsid w:val="00A7509A"/>
    <w:rsid w:val="00A757F9"/>
    <w:rsid w:val="00A75E3E"/>
    <w:rsid w:val="00A81731"/>
    <w:rsid w:val="00A84D0F"/>
    <w:rsid w:val="00A92AAB"/>
    <w:rsid w:val="00A9562A"/>
    <w:rsid w:val="00AA7B1D"/>
    <w:rsid w:val="00AB1AEB"/>
    <w:rsid w:val="00AB3493"/>
    <w:rsid w:val="00AC1F50"/>
    <w:rsid w:val="00AC2A5D"/>
    <w:rsid w:val="00AC61D3"/>
    <w:rsid w:val="00AC6826"/>
    <w:rsid w:val="00AD0875"/>
    <w:rsid w:val="00AD21E3"/>
    <w:rsid w:val="00AD2C53"/>
    <w:rsid w:val="00AE4F2C"/>
    <w:rsid w:val="00AE7AB0"/>
    <w:rsid w:val="00AF1B62"/>
    <w:rsid w:val="00AF335B"/>
    <w:rsid w:val="00AF4679"/>
    <w:rsid w:val="00AF59B0"/>
    <w:rsid w:val="00B10B7C"/>
    <w:rsid w:val="00B12E47"/>
    <w:rsid w:val="00B2224B"/>
    <w:rsid w:val="00B246F0"/>
    <w:rsid w:val="00B24B53"/>
    <w:rsid w:val="00B30B44"/>
    <w:rsid w:val="00B33567"/>
    <w:rsid w:val="00B367C2"/>
    <w:rsid w:val="00B3725A"/>
    <w:rsid w:val="00B401DC"/>
    <w:rsid w:val="00B62E71"/>
    <w:rsid w:val="00B66D91"/>
    <w:rsid w:val="00B84DA9"/>
    <w:rsid w:val="00B964BD"/>
    <w:rsid w:val="00BA28E8"/>
    <w:rsid w:val="00BA290A"/>
    <w:rsid w:val="00BA4620"/>
    <w:rsid w:val="00BA5ED8"/>
    <w:rsid w:val="00BA7C1A"/>
    <w:rsid w:val="00BC1BE9"/>
    <w:rsid w:val="00BC6402"/>
    <w:rsid w:val="00BC7067"/>
    <w:rsid w:val="00BD00C1"/>
    <w:rsid w:val="00BD0FC5"/>
    <w:rsid w:val="00BD2776"/>
    <w:rsid w:val="00BD2D59"/>
    <w:rsid w:val="00BD5673"/>
    <w:rsid w:val="00BF0D62"/>
    <w:rsid w:val="00BF4895"/>
    <w:rsid w:val="00C0293C"/>
    <w:rsid w:val="00C05590"/>
    <w:rsid w:val="00C11B67"/>
    <w:rsid w:val="00C12634"/>
    <w:rsid w:val="00C15733"/>
    <w:rsid w:val="00C26968"/>
    <w:rsid w:val="00C33943"/>
    <w:rsid w:val="00C342BE"/>
    <w:rsid w:val="00C36D8C"/>
    <w:rsid w:val="00C44360"/>
    <w:rsid w:val="00C66FB0"/>
    <w:rsid w:val="00C73D57"/>
    <w:rsid w:val="00C73E53"/>
    <w:rsid w:val="00C8460A"/>
    <w:rsid w:val="00C84DF6"/>
    <w:rsid w:val="00C85F8A"/>
    <w:rsid w:val="00C86371"/>
    <w:rsid w:val="00C9161F"/>
    <w:rsid w:val="00C93E41"/>
    <w:rsid w:val="00C97B31"/>
    <w:rsid w:val="00CA2555"/>
    <w:rsid w:val="00CA3A6D"/>
    <w:rsid w:val="00CA423F"/>
    <w:rsid w:val="00CA44F6"/>
    <w:rsid w:val="00CB37D4"/>
    <w:rsid w:val="00CB5C6A"/>
    <w:rsid w:val="00CC5356"/>
    <w:rsid w:val="00CE2A5A"/>
    <w:rsid w:val="00CE2C89"/>
    <w:rsid w:val="00CF0DDD"/>
    <w:rsid w:val="00CF4C5E"/>
    <w:rsid w:val="00D0248C"/>
    <w:rsid w:val="00D03CCA"/>
    <w:rsid w:val="00D055AC"/>
    <w:rsid w:val="00D1189F"/>
    <w:rsid w:val="00D170CE"/>
    <w:rsid w:val="00D22122"/>
    <w:rsid w:val="00D276F7"/>
    <w:rsid w:val="00D32451"/>
    <w:rsid w:val="00D37301"/>
    <w:rsid w:val="00D43158"/>
    <w:rsid w:val="00D501E1"/>
    <w:rsid w:val="00D513A9"/>
    <w:rsid w:val="00D53EC9"/>
    <w:rsid w:val="00D54601"/>
    <w:rsid w:val="00D55F5F"/>
    <w:rsid w:val="00D73EE6"/>
    <w:rsid w:val="00D801ED"/>
    <w:rsid w:val="00D83328"/>
    <w:rsid w:val="00D94E8F"/>
    <w:rsid w:val="00D96473"/>
    <w:rsid w:val="00DB3A25"/>
    <w:rsid w:val="00DB701D"/>
    <w:rsid w:val="00DC57A4"/>
    <w:rsid w:val="00DD7706"/>
    <w:rsid w:val="00DE0E32"/>
    <w:rsid w:val="00DE7206"/>
    <w:rsid w:val="00E00944"/>
    <w:rsid w:val="00E0147E"/>
    <w:rsid w:val="00E11279"/>
    <w:rsid w:val="00E22827"/>
    <w:rsid w:val="00E34FF6"/>
    <w:rsid w:val="00E36FAE"/>
    <w:rsid w:val="00E4141C"/>
    <w:rsid w:val="00E41EAA"/>
    <w:rsid w:val="00E46ACC"/>
    <w:rsid w:val="00E47B09"/>
    <w:rsid w:val="00E5118B"/>
    <w:rsid w:val="00E541DD"/>
    <w:rsid w:val="00E55FB0"/>
    <w:rsid w:val="00E560CD"/>
    <w:rsid w:val="00E64B2D"/>
    <w:rsid w:val="00E65C3B"/>
    <w:rsid w:val="00E70079"/>
    <w:rsid w:val="00E72F24"/>
    <w:rsid w:val="00E7429F"/>
    <w:rsid w:val="00E756EE"/>
    <w:rsid w:val="00EA1744"/>
    <w:rsid w:val="00EA31AD"/>
    <w:rsid w:val="00EA57E9"/>
    <w:rsid w:val="00EA6E4A"/>
    <w:rsid w:val="00EB5CE2"/>
    <w:rsid w:val="00EC5E7A"/>
    <w:rsid w:val="00EE3D81"/>
    <w:rsid w:val="00EE4135"/>
    <w:rsid w:val="00EE5799"/>
    <w:rsid w:val="00EE775B"/>
    <w:rsid w:val="00EF094F"/>
    <w:rsid w:val="00EF1BCB"/>
    <w:rsid w:val="00EF3CBD"/>
    <w:rsid w:val="00EF4B50"/>
    <w:rsid w:val="00EF664F"/>
    <w:rsid w:val="00F012B9"/>
    <w:rsid w:val="00F13F89"/>
    <w:rsid w:val="00F16AD3"/>
    <w:rsid w:val="00F32BE2"/>
    <w:rsid w:val="00F334F6"/>
    <w:rsid w:val="00F41C00"/>
    <w:rsid w:val="00F45B44"/>
    <w:rsid w:val="00F573DF"/>
    <w:rsid w:val="00F61F31"/>
    <w:rsid w:val="00F67950"/>
    <w:rsid w:val="00F750D8"/>
    <w:rsid w:val="00F8179D"/>
    <w:rsid w:val="00FA01F9"/>
    <w:rsid w:val="00FA4BAD"/>
    <w:rsid w:val="00FB6CDD"/>
    <w:rsid w:val="00FC09FB"/>
    <w:rsid w:val="00FC2B3D"/>
    <w:rsid w:val="00FC457C"/>
    <w:rsid w:val="00FE141C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2E6D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</w:rPr>
  </w:style>
  <w:style w:type="paragraph" w:styleId="Heading1">
    <w:name w:val="heading 1"/>
    <w:basedOn w:val="Normal"/>
    <w:next w:val="Normal"/>
    <w:qFormat/>
    <w:pPr>
      <w:keepNext/>
      <w:tabs>
        <w:tab w:val="center" w:pos="5112"/>
      </w:tabs>
      <w:outlineLvl w:val="0"/>
    </w:pPr>
    <w:rPr>
      <w:rFonts w:ascii="Lucida Sans Typewriter" w:hAnsi="Lucida Sans Typewriter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 w:val="0"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Goudy Old Style" w:hAnsi="Goudy Old Style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entury Gothic" w:hAnsi="Century Gothic"/>
      <w:b/>
      <w:bCs/>
      <w:i w:val="0"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</w:tabs>
      <w:ind w:left="2160" w:hanging="720"/>
      <w:jc w:val="both"/>
    </w:pPr>
    <w:rPr>
      <w:rFonts w:ascii="Century Gothic" w:hAnsi="Century Gothic"/>
      <w:i w:val="0"/>
      <w:iCs/>
      <w:lang w:val="en-GB"/>
    </w:rPr>
  </w:style>
  <w:style w:type="paragraph" w:styleId="BalloonText">
    <w:name w:val="Balloon Text"/>
    <w:basedOn w:val="Normal"/>
    <w:semiHidden/>
    <w:rsid w:val="00217B5C"/>
    <w:rPr>
      <w:rFonts w:ascii="Tahoma" w:hAnsi="Tahoma" w:cs="Tahoma"/>
      <w:sz w:val="16"/>
      <w:szCs w:val="16"/>
    </w:rPr>
  </w:style>
  <w:style w:type="character" w:styleId="Hyperlink">
    <w:name w:val="Hyperlink"/>
    <w:rsid w:val="00A37D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EF9"/>
    <w:pPr>
      <w:ind w:left="720"/>
    </w:pPr>
  </w:style>
  <w:style w:type="paragraph" w:styleId="NormalWeb">
    <w:name w:val="Normal (Web)"/>
    <w:basedOn w:val="Normal"/>
    <w:uiPriority w:val="99"/>
    <w:rsid w:val="001F0CCE"/>
    <w:pPr>
      <w:spacing w:before="96" w:after="120" w:line="360" w:lineRule="atLeast"/>
    </w:pPr>
    <w:rPr>
      <w:i w:val="0"/>
      <w:sz w:val="24"/>
      <w:szCs w:val="24"/>
    </w:rPr>
  </w:style>
  <w:style w:type="paragraph" w:styleId="BodyText">
    <w:name w:val="Body Text"/>
    <w:basedOn w:val="Normal"/>
    <w:rsid w:val="009A7C39"/>
    <w:pPr>
      <w:spacing w:after="120"/>
    </w:pPr>
  </w:style>
  <w:style w:type="character" w:customStyle="1" w:styleId="apple-converted-space">
    <w:name w:val="apple-converted-space"/>
    <w:basedOn w:val="DefaultParagraphFont"/>
    <w:rsid w:val="0080414F"/>
  </w:style>
  <w:style w:type="character" w:styleId="Strong">
    <w:name w:val="Strong"/>
    <w:uiPriority w:val="22"/>
    <w:qFormat/>
    <w:rsid w:val="00D53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</w:rPr>
  </w:style>
  <w:style w:type="paragraph" w:styleId="Heading1">
    <w:name w:val="heading 1"/>
    <w:basedOn w:val="Normal"/>
    <w:next w:val="Normal"/>
    <w:qFormat/>
    <w:pPr>
      <w:keepNext/>
      <w:tabs>
        <w:tab w:val="center" w:pos="5112"/>
      </w:tabs>
      <w:outlineLvl w:val="0"/>
    </w:pPr>
    <w:rPr>
      <w:rFonts w:ascii="Lucida Sans Typewriter" w:hAnsi="Lucida Sans Typewriter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 w:val="0"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Goudy Old Style" w:hAnsi="Goudy Old Style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entury Gothic" w:hAnsi="Century Gothic"/>
      <w:b/>
      <w:bCs/>
      <w:i w:val="0"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</w:tabs>
      <w:ind w:left="2160" w:hanging="720"/>
      <w:jc w:val="both"/>
    </w:pPr>
    <w:rPr>
      <w:rFonts w:ascii="Century Gothic" w:hAnsi="Century Gothic"/>
      <w:i w:val="0"/>
      <w:iCs/>
      <w:lang w:val="en-GB"/>
    </w:rPr>
  </w:style>
  <w:style w:type="paragraph" w:styleId="BalloonText">
    <w:name w:val="Balloon Text"/>
    <w:basedOn w:val="Normal"/>
    <w:semiHidden/>
    <w:rsid w:val="00217B5C"/>
    <w:rPr>
      <w:rFonts w:ascii="Tahoma" w:hAnsi="Tahoma" w:cs="Tahoma"/>
      <w:sz w:val="16"/>
      <w:szCs w:val="16"/>
    </w:rPr>
  </w:style>
  <w:style w:type="character" w:styleId="Hyperlink">
    <w:name w:val="Hyperlink"/>
    <w:rsid w:val="00A37D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EF9"/>
    <w:pPr>
      <w:ind w:left="720"/>
    </w:pPr>
  </w:style>
  <w:style w:type="paragraph" w:styleId="NormalWeb">
    <w:name w:val="Normal (Web)"/>
    <w:basedOn w:val="Normal"/>
    <w:uiPriority w:val="99"/>
    <w:rsid w:val="001F0CCE"/>
    <w:pPr>
      <w:spacing w:before="96" w:after="120" w:line="360" w:lineRule="atLeast"/>
    </w:pPr>
    <w:rPr>
      <w:i w:val="0"/>
      <w:sz w:val="24"/>
      <w:szCs w:val="24"/>
    </w:rPr>
  </w:style>
  <w:style w:type="paragraph" w:styleId="BodyText">
    <w:name w:val="Body Text"/>
    <w:basedOn w:val="Normal"/>
    <w:rsid w:val="009A7C39"/>
    <w:pPr>
      <w:spacing w:after="120"/>
    </w:pPr>
  </w:style>
  <w:style w:type="character" w:customStyle="1" w:styleId="apple-converted-space">
    <w:name w:val="apple-converted-space"/>
    <w:basedOn w:val="DefaultParagraphFont"/>
    <w:rsid w:val="0080414F"/>
  </w:style>
  <w:style w:type="character" w:styleId="Strong">
    <w:name w:val="Strong"/>
    <w:uiPriority w:val="22"/>
    <w:qFormat/>
    <w:rsid w:val="00D53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ikk@hotmail.com" TargetMode="External"/><Relationship Id="rId13" Type="http://schemas.openxmlformats.org/officeDocument/2006/relationships/hyperlink" Target="mailto:dr.khanasif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jaffar@bgpsouthas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lamoc2001@yahoo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mis.gov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is.gov.p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ahoor\HR%20Cv%20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BFAD-0A0E-417B-B1A3-422805D6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Cv N</Template>
  <TotalTime>97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8942</CharactersWithSpaces>
  <SharedDoc>false</SharedDoc>
  <HLinks>
    <vt:vector size="18" baseType="variant">
      <vt:variant>
        <vt:i4>2555951</vt:i4>
      </vt:variant>
      <vt:variant>
        <vt:i4>6</vt:i4>
      </vt:variant>
      <vt:variant>
        <vt:i4>0</vt:i4>
      </vt:variant>
      <vt:variant>
        <vt:i4>5</vt:i4>
      </vt:variant>
      <vt:variant>
        <vt:lpwstr>http://www.amis.gov.pk/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http://www.amis.gov.pk/</vt:lpwstr>
      </vt:variant>
      <vt:variant>
        <vt:lpwstr/>
      </vt:variant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mailto:zabikk@hotmail.com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KP-OGCL</dc:creator>
  <cp:lastModifiedBy>lenovo</cp:lastModifiedBy>
  <cp:revision>25</cp:revision>
  <cp:lastPrinted>2024-02-29T14:57:00Z</cp:lastPrinted>
  <dcterms:created xsi:type="dcterms:W3CDTF">2024-02-07T15:34:00Z</dcterms:created>
  <dcterms:modified xsi:type="dcterms:W3CDTF">2024-02-29T15:00:00Z</dcterms:modified>
</cp:coreProperties>
</file>