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542EB" w14:textId="77777777" w:rsidR="00373C75" w:rsidRDefault="00035710" w:rsidP="00373C7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84C3F6" wp14:editId="765EB3AB">
                <wp:simplePos x="0" y="0"/>
                <wp:positionH relativeFrom="column">
                  <wp:posOffset>-565785</wp:posOffset>
                </wp:positionH>
                <wp:positionV relativeFrom="paragraph">
                  <wp:posOffset>-8678545</wp:posOffset>
                </wp:positionV>
                <wp:extent cx="1815465" cy="2038350"/>
                <wp:effectExtent l="0" t="0" r="0" b="0"/>
                <wp:wrapNone/>
                <wp:docPr id="4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C693B" w14:textId="77777777" w:rsidR="00373C75" w:rsidRPr="00C84151" w:rsidRDefault="00373C75" w:rsidP="00373C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841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Name :</w:t>
                            </w:r>
                            <w:proofErr w:type="gramEnd"/>
                          </w:p>
                          <w:p w14:paraId="6B6DBC6C" w14:textId="77777777" w:rsidR="00373C75" w:rsidRPr="00C84151" w:rsidRDefault="00373C75" w:rsidP="00373C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E259B8" w14:textId="77777777" w:rsidR="00373C75" w:rsidRPr="00C84151" w:rsidRDefault="00373C75" w:rsidP="00373C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841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Address :</w:t>
                            </w:r>
                            <w:proofErr w:type="gramEnd"/>
                          </w:p>
                          <w:p w14:paraId="6598CF2B" w14:textId="77777777" w:rsidR="009A728A" w:rsidRPr="00C84151" w:rsidRDefault="009A728A" w:rsidP="00373C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50910B" w14:textId="77777777" w:rsidR="000C34F2" w:rsidRPr="00C84151" w:rsidRDefault="000C34F2" w:rsidP="00373C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D92677" w14:textId="77777777" w:rsidR="00064744" w:rsidRPr="00C84151" w:rsidRDefault="00373C75" w:rsidP="00373C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841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Email :</w:t>
                            </w:r>
                            <w:proofErr w:type="gramEnd"/>
                          </w:p>
                          <w:p w14:paraId="40A58A68" w14:textId="77777777" w:rsidR="000C34F2" w:rsidRPr="00C84151" w:rsidRDefault="000C34F2" w:rsidP="00373C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9BB9631" w14:textId="77777777" w:rsidR="00C84151" w:rsidRPr="00035710" w:rsidRDefault="00C84151" w:rsidP="00373C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7DAA8C" w14:textId="77777777" w:rsidR="00373C75" w:rsidRPr="00035710" w:rsidRDefault="00373C75" w:rsidP="00373C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3571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Phone :</w:t>
                            </w:r>
                            <w:proofErr w:type="gramEnd"/>
                          </w:p>
                          <w:p w14:paraId="1C04810C" w14:textId="77777777" w:rsidR="00064744" w:rsidRPr="00064744" w:rsidRDefault="0006474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4C3F6" id="Rectangle 83" o:spid="_x0000_s1026" style="position:absolute;margin-left:-44.55pt;margin-top:-683.35pt;width:142.95pt;height:16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" filled="f" stroked="f">
                <v:textbox>
                  <w:txbxContent>
                    <w:p w14:paraId="014C693B" w14:textId="77777777" w:rsidR="00373C75" w:rsidRPr="00C84151" w:rsidRDefault="00373C75" w:rsidP="00373C7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841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Name :</w:t>
                      </w:r>
                      <w:proofErr w:type="gramEnd"/>
                    </w:p>
                    <w:p w14:paraId="6B6DBC6C" w14:textId="77777777" w:rsidR="00373C75" w:rsidRPr="00C84151" w:rsidRDefault="00373C75" w:rsidP="00373C7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BE259B8" w14:textId="77777777" w:rsidR="00373C75" w:rsidRPr="00C84151" w:rsidRDefault="00373C75" w:rsidP="00373C7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841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Address :</w:t>
                      </w:r>
                      <w:proofErr w:type="gramEnd"/>
                    </w:p>
                    <w:p w14:paraId="6598CF2B" w14:textId="77777777" w:rsidR="009A728A" w:rsidRPr="00C84151" w:rsidRDefault="009A728A" w:rsidP="00373C7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50910B" w14:textId="77777777" w:rsidR="000C34F2" w:rsidRPr="00C84151" w:rsidRDefault="000C34F2" w:rsidP="00373C7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7D92677" w14:textId="77777777" w:rsidR="00064744" w:rsidRPr="00C84151" w:rsidRDefault="00373C75" w:rsidP="00373C7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841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Email :</w:t>
                      </w:r>
                      <w:proofErr w:type="gramEnd"/>
                    </w:p>
                    <w:p w14:paraId="40A58A68" w14:textId="77777777" w:rsidR="000C34F2" w:rsidRPr="00C84151" w:rsidRDefault="000C34F2" w:rsidP="00373C7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9BB9631" w14:textId="77777777" w:rsidR="00C84151" w:rsidRPr="00035710" w:rsidRDefault="00C84151" w:rsidP="00373C7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7DAA8C" w14:textId="77777777" w:rsidR="00373C75" w:rsidRPr="00035710" w:rsidRDefault="00373C75" w:rsidP="00373C7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03571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Phone :</w:t>
                      </w:r>
                      <w:proofErr w:type="gramEnd"/>
                    </w:p>
                    <w:p w14:paraId="1C04810C" w14:textId="77777777" w:rsidR="00064744" w:rsidRPr="00064744" w:rsidRDefault="0006474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808" behindDoc="1" locked="0" layoutInCell="1" allowOverlap="1" wp14:anchorId="2A1F9857" wp14:editId="192406C4">
            <wp:simplePos x="0" y="0"/>
            <wp:positionH relativeFrom="margin">
              <wp:posOffset>-970280</wp:posOffset>
            </wp:positionH>
            <wp:positionV relativeFrom="margin">
              <wp:posOffset>9296400</wp:posOffset>
            </wp:positionV>
            <wp:extent cx="7810500" cy="11172825"/>
            <wp:effectExtent l="19050" t="19050" r="19050" b="28575"/>
            <wp:wrapSquare wrapText="bothSides"/>
            <wp:docPr id="2" name="Picture 0" descr="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172825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459C8" wp14:editId="0B951990">
                <wp:simplePos x="0" y="0"/>
                <wp:positionH relativeFrom="column">
                  <wp:posOffset>1866900</wp:posOffset>
                </wp:positionH>
                <wp:positionV relativeFrom="paragraph">
                  <wp:posOffset>-9502140</wp:posOffset>
                </wp:positionV>
                <wp:extent cx="2951480" cy="476250"/>
                <wp:effectExtent l="0" t="0" r="0" b="0"/>
                <wp:wrapNone/>
                <wp:docPr id="2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148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07C04" w14:textId="77777777" w:rsidR="00373C75" w:rsidRPr="00EB4751" w:rsidRDefault="00373C75" w:rsidP="00373C75">
                            <w:pPr>
                              <w:rPr>
                                <w:rFonts w:ascii="Decker" w:hAnsi="Decker"/>
                                <w:color w:val="FFFFFF" w:themeColor="background1"/>
                                <w:sz w:val="48"/>
                              </w:rPr>
                            </w:pPr>
                            <w:r w:rsidRPr="00EB4751">
                              <w:rPr>
                                <w:rFonts w:ascii="Decker" w:hAnsi="Decker"/>
                                <w:color w:val="FFFFFF" w:themeColor="background1"/>
                                <w:sz w:val="48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459C8" id="Rectangle 81" o:spid="_x0000_s1027" style="position:absolute;margin-left:147pt;margin-top:-748.2pt;width:232.4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" filled="f" stroked="f">
                <v:textbox>
                  <w:txbxContent>
                    <w:p w14:paraId="29C07C04" w14:textId="77777777" w:rsidR="00373C75" w:rsidRPr="00EB4751" w:rsidRDefault="00373C75" w:rsidP="00373C75">
                      <w:pPr>
                        <w:rPr>
                          <w:rFonts w:ascii="Decker" w:hAnsi="Decker"/>
                          <w:color w:val="FFFFFF" w:themeColor="background1"/>
                          <w:sz w:val="48"/>
                        </w:rPr>
                      </w:pPr>
                      <w:r w:rsidRPr="00EB4751">
                        <w:rPr>
                          <w:rFonts w:ascii="Decker" w:hAnsi="Decker"/>
                          <w:color w:val="FFFFFF" w:themeColor="background1"/>
                          <w:sz w:val="48"/>
                        </w:rPr>
                        <w:t>Curriculum Vitae</w:t>
                      </w:r>
                    </w:p>
                  </w:txbxContent>
                </v:textbox>
              </v:rect>
            </w:pict>
          </mc:Fallback>
        </mc:AlternateContent>
      </w:r>
      <w:r w:rsidR="000A073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025CDC" wp14:editId="5FB162EC">
                <wp:simplePos x="0" y="0"/>
                <wp:positionH relativeFrom="column">
                  <wp:posOffset>1535289</wp:posOffset>
                </wp:positionH>
                <wp:positionV relativeFrom="paragraph">
                  <wp:posOffset>-3851698</wp:posOffset>
                </wp:positionV>
                <wp:extent cx="4143022" cy="2190750"/>
                <wp:effectExtent l="0" t="0" r="0" b="0"/>
                <wp:wrapNone/>
                <wp:docPr id="4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022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23A32" w14:textId="77777777" w:rsidR="00373C75" w:rsidRPr="003E7F73" w:rsidRDefault="00C80532" w:rsidP="00373C75">
                            <w:pPr>
                              <w:spacing w:after="0"/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Class  (</w:t>
                            </w:r>
                            <w:proofErr w:type="gramEnd"/>
                            <w:r w:rsidR="00D03FD1"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</w:t>
                            </w:r>
                            <w:r w:rsidR="00A26815"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tr</w:t>
                            </w:r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iculation from BISEP Peshawar)</w:t>
                            </w:r>
                            <w:r w:rsidR="00EC14C9"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7F64C2" w14:textId="77777777" w:rsidR="00373C75" w:rsidRPr="003E7F73" w:rsidRDefault="00373C75" w:rsidP="00373C75">
                            <w:pPr>
                              <w:spacing w:after="0"/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F494317" w14:textId="77777777" w:rsidR="00373C75" w:rsidRPr="003E7F73" w:rsidRDefault="00EC14C9" w:rsidP="00EC14C9">
                            <w:pPr>
                              <w:spacing w:after="0"/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FSC from </w:t>
                            </w:r>
                            <w:r w:rsidR="00606B09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BISEP Peshawar).</w:t>
                            </w:r>
                          </w:p>
                          <w:p w14:paraId="589F9050" w14:textId="77777777" w:rsidR="00EC14C9" w:rsidRPr="003E7F73" w:rsidRDefault="00EC14C9" w:rsidP="00EC14C9">
                            <w:pPr>
                              <w:spacing w:after="0"/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C70276C" w14:textId="77777777" w:rsidR="00373C75" w:rsidRPr="003E7F73" w:rsidRDefault="00EC14C9" w:rsidP="00373C75">
                            <w:pPr>
                              <w:spacing w:after="0"/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Bsc</w:t>
                            </w:r>
                            <w:proofErr w:type="spellEnd"/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Computer</w:t>
                            </w:r>
                            <w:proofErr w:type="gramEnd"/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sciences (</w:t>
                            </w:r>
                            <w:r w:rsidR="00A26815"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Graduation in Computer scienc</w:t>
                            </w:r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es  from University of Peshawar</w:t>
                            </w:r>
                            <w:r w:rsidR="00A26815"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A55CAE" w14:textId="77777777" w:rsidR="00C80532" w:rsidRPr="003E7F73" w:rsidRDefault="00C80532" w:rsidP="00373C75">
                            <w:pPr>
                              <w:spacing w:after="0"/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E1888D" w14:textId="77777777" w:rsidR="00A26815" w:rsidRPr="003E7F73" w:rsidRDefault="00084B52" w:rsidP="00373C75">
                            <w:pPr>
                              <w:spacing w:after="0"/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MCS (Master in </w:t>
                            </w:r>
                            <w:r w:rsidR="00337BCE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Computer Sciences from</w:t>
                            </w:r>
                            <w:r w:rsidR="00C80532"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621D"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U</w:t>
                            </w:r>
                            <w:r w:rsidR="00CD69E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niversity o</w:t>
                            </w:r>
                            <w:r w:rsidR="000A073E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 Lahore).  </w:t>
                            </w:r>
                          </w:p>
                          <w:p w14:paraId="5E40877A" w14:textId="77777777" w:rsidR="00373C75" w:rsidRPr="00FD2D6A" w:rsidRDefault="00373C75" w:rsidP="00373C75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25CDC" id="Rectangle 85" o:spid="_x0000_s1028" style="position:absolute;margin-left:120.9pt;margin-top:-303.3pt;width:326.2pt;height:17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" filled="f" stroked="f">
                <v:textbox>
                  <w:txbxContent>
                    <w:p w14:paraId="55023A32" w14:textId="77777777" w:rsidR="00373C75" w:rsidRPr="003E7F73" w:rsidRDefault="00C80532" w:rsidP="00373C75">
                      <w:pPr>
                        <w:spacing w:after="0"/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Class  (</w:t>
                      </w:r>
                      <w:proofErr w:type="gramEnd"/>
                      <w:r w:rsidR="00D03FD1"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Ma</w:t>
                      </w:r>
                      <w:r w:rsidR="00A26815"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tr</w:t>
                      </w:r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iculation from BISEP Peshawar)</w:t>
                      </w:r>
                      <w:r w:rsidR="00EC14C9"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7F64C2" w14:textId="77777777" w:rsidR="00373C75" w:rsidRPr="003E7F73" w:rsidRDefault="00373C75" w:rsidP="00373C75">
                      <w:pPr>
                        <w:spacing w:after="0"/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F494317" w14:textId="77777777" w:rsidR="00373C75" w:rsidRPr="003E7F73" w:rsidRDefault="00EC14C9" w:rsidP="00EC14C9">
                      <w:pPr>
                        <w:spacing w:after="0"/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 xml:space="preserve">FSC from </w:t>
                      </w:r>
                      <w:r w:rsidR="00606B09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BISEP Peshawar).</w:t>
                      </w:r>
                    </w:p>
                    <w:p w14:paraId="589F9050" w14:textId="77777777" w:rsidR="00EC14C9" w:rsidRPr="003E7F73" w:rsidRDefault="00EC14C9" w:rsidP="00EC14C9">
                      <w:pPr>
                        <w:spacing w:after="0"/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C70276C" w14:textId="77777777" w:rsidR="00373C75" w:rsidRPr="003E7F73" w:rsidRDefault="00EC14C9" w:rsidP="00373C75">
                      <w:pPr>
                        <w:spacing w:after="0"/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Bsc</w:t>
                      </w:r>
                      <w:proofErr w:type="spellEnd"/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 xml:space="preserve">  Computer</w:t>
                      </w:r>
                      <w:proofErr w:type="gramEnd"/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 xml:space="preserve"> sciences (</w:t>
                      </w:r>
                      <w:r w:rsidR="00A26815"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Graduation in Computer scienc</w:t>
                      </w:r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es  from University of Peshawar</w:t>
                      </w:r>
                      <w:r w:rsidR="00A26815"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5A55CAE" w14:textId="77777777" w:rsidR="00C80532" w:rsidRPr="003E7F73" w:rsidRDefault="00C80532" w:rsidP="00373C75">
                      <w:pPr>
                        <w:spacing w:after="0"/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E1888D" w14:textId="77777777" w:rsidR="00A26815" w:rsidRPr="003E7F73" w:rsidRDefault="00084B52" w:rsidP="00373C75">
                      <w:pPr>
                        <w:spacing w:after="0"/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 xml:space="preserve">MCS (Master in </w:t>
                      </w:r>
                      <w:r w:rsidR="00337BCE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Computer Sciences from</w:t>
                      </w:r>
                      <w:r w:rsidR="00C80532"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B621D"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U</w:t>
                      </w:r>
                      <w:r w:rsidR="00CD69E8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niversity o</w:t>
                      </w:r>
                      <w:r w:rsidR="000A073E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 xml:space="preserve">f Lahore).  </w:t>
                      </w:r>
                    </w:p>
                    <w:p w14:paraId="5E40877A" w14:textId="77777777" w:rsidR="00373C75" w:rsidRPr="00FD2D6A" w:rsidRDefault="00373C75" w:rsidP="00373C75">
                      <w:pPr>
                        <w:spacing w:after="0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460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CF371" wp14:editId="5E840B9E">
                <wp:simplePos x="0" y="0"/>
                <wp:positionH relativeFrom="column">
                  <wp:posOffset>1536700</wp:posOffset>
                </wp:positionH>
                <wp:positionV relativeFrom="paragraph">
                  <wp:posOffset>-8822055</wp:posOffset>
                </wp:positionV>
                <wp:extent cx="4277360" cy="2188210"/>
                <wp:effectExtent l="0" t="0" r="0" b="2540"/>
                <wp:wrapNone/>
                <wp:docPr id="4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7360" cy="218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2B4C" w14:textId="77777777" w:rsidR="00373C75" w:rsidRPr="00064744" w:rsidRDefault="006463CE" w:rsidP="00373C75">
                            <w:pPr>
                              <w:rPr>
                                <w:rFonts w:ascii="Decker" w:hAnsi="Decker"/>
                                <w:b/>
                                <w:color w:val="595959" w:themeColor="text1" w:themeTint="A6"/>
                                <w:sz w:val="56"/>
                              </w:rPr>
                            </w:pPr>
                            <w:r w:rsidRPr="00064744">
                              <w:rPr>
                                <w:rFonts w:ascii="Decker" w:hAnsi="Decker"/>
                                <w:b/>
                                <w:color w:val="595959" w:themeColor="text1" w:themeTint="A6"/>
                                <w:sz w:val="56"/>
                              </w:rPr>
                              <w:t xml:space="preserve">Zahid </w:t>
                            </w:r>
                            <w:proofErr w:type="spellStart"/>
                            <w:r w:rsidRPr="00064744">
                              <w:rPr>
                                <w:rFonts w:ascii="Decker" w:hAnsi="Decker"/>
                                <w:b/>
                                <w:color w:val="595959" w:themeColor="text1" w:themeTint="A6"/>
                                <w:sz w:val="56"/>
                              </w:rPr>
                              <w:t>badshah</w:t>
                            </w:r>
                            <w:proofErr w:type="spellEnd"/>
                          </w:p>
                          <w:p w14:paraId="23E3ED89" w14:textId="77777777" w:rsidR="007E20D2" w:rsidRPr="003E7F73" w:rsidRDefault="007E20D2" w:rsidP="00267700">
                            <w:pPr>
                              <w:spacing w:after="0" w:line="240" w:lineRule="auto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 w:rsidRPr="003E7F73"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Present Add: </w:t>
                            </w:r>
                            <w:r w:rsidR="0069664E"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Directorate of </w:t>
                            </w:r>
                            <w:proofErr w:type="spellStart"/>
                            <w:r w:rsidR="0069664E">
                              <w:rPr>
                                <w:rFonts w:cs="Times New Roman"/>
                                <w:color w:val="000000" w:themeColor="text1"/>
                              </w:rPr>
                              <w:t>Livetsock</w:t>
                            </w:r>
                            <w:proofErr w:type="spellEnd"/>
                            <w:r w:rsidR="0069664E"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 &amp; Dairy </w:t>
                            </w:r>
                            <w:r w:rsidR="00267700">
                              <w:rPr>
                                <w:rFonts w:cs="Times New Roman"/>
                                <w:color w:val="000000" w:themeColor="text1"/>
                              </w:rPr>
                              <w:t>Development Merged Area Secretariat, Warsak Road, Peshawar.</w:t>
                            </w:r>
                          </w:p>
                          <w:p w14:paraId="7A1C5C09" w14:textId="77777777" w:rsidR="007E20D2" w:rsidRPr="003E7F73" w:rsidRDefault="007E20D2" w:rsidP="00373C75">
                            <w:pPr>
                              <w:spacing w:after="0" w:line="240" w:lineRule="auto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</w:p>
                          <w:p w14:paraId="2D03B91C" w14:textId="77777777" w:rsidR="001B2E56" w:rsidRPr="003E7F73" w:rsidRDefault="007E20D2" w:rsidP="001B2E56">
                            <w:pPr>
                              <w:spacing w:after="0" w:line="240" w:lineRule="auto"/>
                              <w:rPr>
                                <w:rFonts w:eastAsia="Decker" w:cs="Times New Roman"/>
                                <w:color w:val="000000" w:themeColor="text1"/>
                              </w:rPr>
                            </w:pPr>
                            <w:r w:rsidRPr="003E7F73"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Permanent Add: </w:t>
                            </w:r>
                            <w:r w:rsidR="00267700"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Mohallah </w:t>
                            </w:r>
                            <w:r w:rsidR="00064744" w:rsidRPr="003E7F73">
                              <w:rPr>
                                <w:rFonts w:eastAsia="Decker" w:cs="Times New Roman"/>
                                <w:color w:val="000000" w:themeColor="text1"/>
                              </w:rPr>
                              <w:t>Wali Mamad K</w:t>
                            </w:r>
                            <w:r w:rsidR="001B2E56" w:rsidRPr="003E7F73">
                              <w:rPr>
                                <w:rFonts w:eastAsia="Decker" w:cs="Times New Roman"/>
                                <w:color w:val="000000" w:themeColor="text1"/>
                              </w:rPr>
                              <w:t xml:space="preserve">or Loi </w:t>
                            </w:r>
                            <w:r w:rsidR="00064744" w:rsidRPr="003E7F73">
                              <w:rPr>
                                <w:rFonts w:eastAsia="Decker" w:cs="Times New Roman"/>
                                <w:color w:val="000000" w:themeColor="text1"/>
                              </w:rPr>
                              <w:t>S</w:t>
                            </w:r>
                            <w:r w:rsidR="001B2E56" w:rsidRPr="003E7F73">
                              <w:rPr>
                                <w:rFonts w:eastAsia="Decker" w:cs="Times New Roman"/>
                                <w:color w:val="000000" w:themeColor="text1"/>
                              </w:rPr>
                              <w:t>halman</w:t>
                            </w:r>
                          </w:p>
                          <w:p w14:paraId="02E13A1F" w14:textId="77777777" w:rsidR="001B2E56" w:rsidRPr="003E7F73" w:rsidRDefault="00267700" w:rsidP="00267700">
                            <w:pPr>
                              <w:spacing w:after="0" w:line="240" w:lineRule="auto"/>
                              <w:rPr>
                                <w:rFonts w:eastAsia="Decker" w:cs="Times New Roman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eastAsia="Decker" w:cs="Times New Roman"/>
                                <w:color w:val="000000" w:themeColor="text1"/>
                              </w:rPr>
                              <w:t>Thehsil</w:t>
                            </w:r>
                            <w:proofErr w:type="spellEnd"/>
                            <w:r>
                              <w:rPr>
                                <w:rFonts w:eastAsia="Decker" w:cs="Times New Roman"/>
                                <w:color w:val="000000" w:themeColor="text1"/>
                              </w:rPr>
                              <w:t xml:space="preserve"> Landi Kotal, Distt: Khyber.</w:t>
                            </w:r>
                          </w:p>
                          <w:p w14:paraId="157F6DAA" w14:textId="77777777" w:rsidR="0026430D" w:rsidRPr="003E7F73" w:rsidRDefault="0026430D" w:rsidP="001B2E56">
                            <w:pPr>
                              <w:spacing w:after="0" w:line="240" w:lineRule="auto"/>
                              <w:rPr>
                                <w:rFonts w:eastAsia="Decker" w:cs="Times New Roman"/>
                                <w:color w:val="000000" w:themeColor="text1"/>
                              </w:rPr>
                            </w:pPr>
                          </w:p>
                          <w:p w14:paraId="549EC14A" w14:textId="77777777" w:rsidR="00084B52" w:rsidRPr="003E7F73" w:rsidRDefault="007E20D2" w:rsidP="00084B52">
                            <w:pPr>
                              <w:spacing w:after="0" w:line="240" w:lineRule="auto"/>
                              <w:rPr>
                                <w:rFonts w:eastAsia="Decker" w:cs="Times New Roman"/>
                                <w:color w:val="000000" w:themeColor="text1"/>
                              </w:rPr>
                            </w:pPr>
                            <w:r w:rsidRPr="003E7F73"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E-mail : </w:t>
                            </w:r>
                            <w:hyperlink r:id="rId7" w:history="1">
                              <w:r w:rsidR="0026430D" w:rsidRPr="003E7F73">
                                <w:rPr>
                                  <w:rStyle w:val="Hyperlink"/>
                                  <w:rFonts w:eastAsia="Decker" w:cs="Times New Roman"/>
                                </w:rPr>
                                <w:t>mzahid6767@gmail.com</w:t>
                              </w:r>
                            </w:hyperlink>
                          </w:p>
                          <w:p w14:paraId="696A1D01" w14:textId="77777777" w:rsidR="0026430D" w:rsidRPr="003E7F73" w:rsidRDefault="0026430D" w:rsidP="00084B52">
                            <w:pPr>
                              <w:spacing w:after="0" w:line="240" w:lineRule="auto"/>
                              <w:rPr>
                                <w:rFonts w:eastAsia="Decker" w:cs="Times New Roman"/>
                                <w:color w:val="000000" w:themeColor="text1"/>
                              </w:rPr>
                            </w:pPr>
                          </w:p>
                          <w:p w14:paraId="26E7A980" w14:textId="77777777" w:rsidR="00084B52" w:rsidRPr="003E7F73" w:rsidRDefault="00997F16" w:rsidP="00267700">
                            <w:pPr>
                              <w:spacing w:after="0" w:line="240" w:lineRule="auto"/>
                              <w:rPr>
                                <w:rFonts w:eastAsia="Decker" w:cs="Times New Roman"/>
                                <w:color w:val="000000" w:themeColor="text1"/>
                              </w:rPr>
                            </w:pPr>
                            <w:r w:rsidRPr="003E7F73">
                              <w:rPr>
                                <w:rFonts w:eastAsia="Decker" w:cs="Times New Roman"/>
                                <w:color w:val="000000" w:themeColor="text1"/>
                              </w:rPr>
                              <w:t>Land Line: +92-3</w:t>
                            </w:r>
                            <w:r w:rsidR="00267700">
                              <w:rPr>
                                <w:rFonts w:eastAsia="Decker" w:cs="Times New Roman"/>
                                <w:color w:val="000000" w:themeColor="text1"/>
                              </w:rPr>
                              <w:t>33 6654655</w:t>
                            </w:r>
                          </w:p>
                          <w:p w14:paraId="205E49D3" w14:textId="77777777" w:rsidR="00084B52" w:rsidRPr="003E7F73" w:rsidRDefault="00997F16" w:rsidP="00084B52">
                            <w:pPr>
                              <w:spacing w:after="0" w:line="240" w:lineRule="auto"/>
                              <w:rPr>
                                <w:rFonts w:eastAsia="Decker" w:cs="Times New Roman"/>
                                <w:color w:val="000000" w:themeColor="text1"/>
                              </w:rPr>
                            </w:pPr>
                            <w:r w:rsidRPr="003E7F73">
                              <w:rPr>
                                <w:rFonts w:eastAsia="Decker" w:cs="Times New Roman"/>
                                <w:color w:val="000000" w:themeColor="text1"/>
                              </w:rPr>
                              <w:t>Cell No: +92-</w:t>
                            </w:r>
                            <w:r w:rsidR="006E104D">
                              <w:rPr>
                                <w:rFonts w:eastAsia="Decker" w:cs="Times New Roman"/>
                                <w:color w:val="000000" w:themeColor="text1"/>
                              </w:rPr>
                              <w:t>300 7434815</w:t>
                            </w:r>
                          </w:p>
                          <w:p w14:paraId="5C42F194" w14:textId="77777777" w:rsidR="007E20D2" w:rsidRPr="00FD2D6A" w:rsidRDefault="007E20D2" w:rsidP="00084B52">
                            <w:pPr>
                              <w:spacing w:after="0" w:line="240" w:lineRule="auto"/>
                              <w:rPr>
                                <w:rFonts w:ascii="Decker" w:hAnsi="Decker"/>
                                <w:color w:val="595959" w:themeColor="text1" w:themeTint="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CF371" id="Rectangle 82" o:spid="_x0000_s1029" style="position:absolute;margin-left:121pt;margin-top:-694.65pt;width:336.8pt;height:17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" filled="f" stroked="f">
                <v:textbox>
                  <w:txbxContent>
                    <w:p w14:paraId="72222B4C" w14:textId="77777777" w:rsidR="00373C75" w:rsidRPr="00064744" w:rsidRDefault="006463CE" w:rsidP="00373C75">
                      <w:pPr>
                        <w:rPr>
                          <w:rFonts w:ascii="Decker" w:hAnsi="Decker"/>
                          <w:b/>
                          <w:color w:val="595959" w:themeColor="text1" w:themeTint="A6"/>
                          <w:sz w:val="56"/>
                        </w:rPr>
                      </w:pPr>
                      <w:r w:rsidRPr="00064744">
                        <w:rPr>
                          <w:rFonts w:ascii="Decker" w:hAnsi="Decker"/>
                          <w:b/>
                          <w:color w:val="595959" w:themeColor="text1" w:themeTint="A6"/>
                          <w:sz w:val="56"/>
                        </w:rPr>
                        <w:t xml:space="preserve">Zahid </w:t>
                      </w:r>
                      <w:proofErr w:type="spellStart"/>
                      <w:r w:rsidRPr="00064744">
                        <w:rPr>
                          <w:rFonts w:ascii="Decker" w:hAnsi="Decker"/>
                          <w:b/>
                          <w:color w:val="595959" w:themeColor="text1" w:themeTint="A6"/>
                          <w:sz w:val="56"/>
                        </w:rPr>
                        <w:t>badshah</w:t>
                      </w:r>
                      <w:proofErr w:type="spellEnd"/>
                    </w:p>
                    <w:p w14:paraId="23E3ED89" w14:textId="77777777" w:rsidR="007E20D2" w:rsidRPr="003E7F73" w:rsidRDefault="007E20D2" w:rsidP="00267700">
                      <w:pPr>
                        <w:spacing w:after="0" w:line="240" w:lineRule="auto"/>
                        <w:rPr>
                          <w:rFonts w:cs="Times New Roman"/>
                          <w:color w:val="000000" w:themeColor="text1"/>
                        </w:rPr>
                      </w:pPr>
                      <w:r w:rsidRPr="003E7F73">
                        <w:rPr>
                          <w:rFonts w:cs="Times New Roman"/>
                          <w:color w:val="000000" w:themeColor="text1"/>
                        </w:rPr>
                        <w:t xml:space="preserve">Present Add: </w:t>
                      </w:r>
                      <w:r w:rsidR="0069664E">
                        <w:rPr>
                          <w:rFonts w:cs="Times New Roman"/>
                          <w:color w:val="000000" w:themeColor="text1"/>
                        </w:rPr>
                        <w:t xml:space="preserve">Directorate of </w:t>
                      </w:r>
                      <w:proofErr w:type="spellStart"/>
                      <w:r w:rsidR="0069664E">
                        <w:rPr>
                          <w:rFonts w:cs="Times New Roman"/>
                          <w:color w:val="000000" w:themeColor="text1"/>
                        </w:rPr>
                        <w:t>Livetsock</w:t>
                      </w:r>
                      <w:proofErr w:type="spellEnd"/>
                      <w:r w:rsidR="0069664E">
                        <w:rPr>
                          <w:rFonts w:cs="Times New Roman"/>
                          <w:color w:val="000000" w:themeColor="text1"/>
                        </w:rPr>
                        <w:t xml:space="preserve"> &amp; Dairy </w:t>
                      </w:r>
                      <w:r w:rsidR="00267700">
                        <w:rPr>
                          <w:rFonts w:cs="Times New Roman"/>
                          <w:color w:val="000000" w:themeColor="text1"/>
                        </w:rPr>
                        <w:t>Development Merged Area Secretariat, Warsak Road, Peshawar.</w:t>
                      </w:r>
                    </w:p>
                    <w:p w14:paraId="7A1C5C09" w14:textId="77777777" w:rsidR="007E20D2" w:rsidRPr="003E7F73" w:rsidRDefault="007E20D2" w:rsidP="00373C75">
                      <w:pPr>
                        <w:spacing w:after="0" w:line="240" w:lineRule="auto"/>
                        <w:rPr>
                          <w:rFonts w:cs="Times New Roman"/>
                          <w:color w:val="000000" w:themeColor="text1"/>
                        </w:rPr>
                      </w:pPr>
                    </w:p>
                    <w:p w14:paraId="2D03B91C" w14:textId="77777777" w:rsidR="001B2E56" w:rsidRPr="003E7F73" w:rsidRDefault="007E20D2" w:rsidP="001B2E56">
                      <w:pPr>
                        <w:spacing w:after="0" w:line="240" w:lineRule="auto"/>
                        <w:rPr>
                          <w:rFonts w:eastAsia="Decker" w:cs="Times New Roman"/>
                          <w:color w:val="000000" w:themeColor="text1"/>
                        </w:rPr>
                      </w:pPr>
                      <w:r w:rsidRPr="003E7F73">
                        <w:rPr>
                          <w:rFonts w:cs="Times New Roman"/>
                          <w:color w:val="000000" w:themeColor="text1"/>
                        </w:rPr>
                        <w:t xml:space="preserve">Permanent Add: </w:t>
                      </w:r>
                      <w:r w:rsidR="00267700">
                        <w:rPr>
                          <w:rFonts w:cs="Times New Roman"/>
                          <w:color w:val="000000" w:themeColor="text1"/>
                        </w:rPr>
                        <w:t xml:space="preserve">Mohallah </w:t>
                      </w:r>
                      <w:r w:rsidR="00064744" w:rsidRPr="003E7F73">
                        <w:rPr>
                          <w:rFonts w:eastAsia="Decker" w:cs="Times New Roman"/>
                          <w:color w:val="000000" w:themeColor="text1"/>
                        </w:rPr>
                        <w:t>Wali Mamad K</w:t>
                      </w:r>
                      <w:r w:rsidR="001B2E56" w:rsidRPr="003E7F73">
                        <w:rPr>
                          <w:rFonts w:eastAsia="Decker" w:cs="Times New Roman"/>
                          <w:color w:val="000000" w:themeColor="text1"/>
                        </w:rPr>
                        <w:t xml:space="preserve">or Loi </w:t>
                      </w:r>
                      <w:r w:rsidR="00064744" w:rsidRPr="003E7F73">
                        <w:rPr>
                          <w:rFonts w:eastAsia="Decker" w:cs="Times New Roman"/>
                          <w:color w:val="000000" w:themeColor="text1"/>
                        </w:rPr>
                        <w:t>S</w:t>
                      </w:r>
                      <w:r w:rsidR="001B2E56" w:rsidRPr="003E7F73">
                        <w:rPr>
                          <w:rFonts w:eastAsia="Decker" w:cs="Times New Roman"/>
                          <w:color w:val="000000" w:themeColor="text1"/>
                        </w:rPr>
                        <w:t>halman</w:t>
                      </w:r>
                    </w:p>
                    <w:p w14:paraId="02E13A1F" w14:textId="77777777" w:rsidR="001B2E56" w:rsidRPr="003E7F73" w:rsidRDefault="00267700" w:rsidP="00267700">
                      <w:pPr>
                        <w:spacing w:after="0" w:line="240" w:lineRule="auto"/>
                        <w:rPr>
                          <w:rFonts w:eastAsia="Decker" w:cs="Times New Roman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eastAsia="Decker" w:cs="Times New Roman"/>
                          <w:color w:val="000000" w:themeColor="text1"/>
                        </w:rPr>
                        <w:t>Thehsil</w:t>
                      </w:r>
                      <w:proofErr w:type="spellEnd"/>
                      <w:r>
                        <w:rPr>
                          <w:rFonts w:eastAsia="Decker" w:cs="Times New Roman"/>
                          <w:color w:val="000000" w:themeColor="text1"/>
                        </w:rPr>
                        <w:t xml:space="preserve"> Landi Kotal, Distt: Khyber.</w:t>
                      </w:r>
                    </w:p>
                    <w:p w14:paraId="157F6DAA" w14:textId="77777777" w:rsidR="0026430D" w:rsidRPr="003E7F73" w:rsidRDefault="0026430D" w:rsidP="001B2E56">
                      <w:pPr>
                        <w:spacing w:after="0" w:line="240" w:lineRule="auto"/>
                        <w:rPr>
                          <w:rFonts w:eastAsia="Decker" w:cs="Times New Roman"/>
                          <w:color w:val="000000" w:themeColor="text1"/>
                        </w:rPr>
                      </w:pPr>
                    </w:p>
                    <w:p w14:paraId="549EC14A" w14:textId="77777777" w:rsidR="00084B52" w:rsidRPr="003E7F73" w:rsidRDefault="007E20D2" w:rsidP="00084B52">
                      <w:pPr>
                        <w:spacing w:after="0" w:line="240" w:lineRule="auto"/>
                        <w:rPr>
                          <w:rFonts w:eastAsia="Decker" w:cs="Times New Roman"/>
                          <w:color w:val="000000" w:themeColor="text1"/>
                        </w:rPr>
                      </w:pPr>
                      <w:r w:rsidRPr="003E7F73">
                        <w:rPr>
                          <w:rFonts w:cs="Times New Roman"/>
                          <w:color w:val="000000" w:themeColor="text1"/>
                        </w:rPr>
                        <w:t xml:space="preserve">E-mail : </w:t>
                      </w:r>
                      <w:hyperlink r:id="rId8" w:history="1">
                        <w:r w:rsidR="0026430D" w:rsidRPr="003E7F73">
                          <w:rPr>
                            <w:rStyle w:val="Hyperlink"/>
                            <w:rFonts w:eastAsia="Decker" w:cs="Times New Roman"/>
                          </w:rPr>
                          <w:t>mzahid6767@gmail.com</w:t>
                        </w:r>
                      </w:hyperlink>
                    </w:p>
                    <w:p w14:paraId="696A1D01" w14:textId="77777777" w:rsidR="0026430D" w:rsidRPr="003E7F73" w:rsidRDefault="0026430D" w:rsidP="00084B52">
                      <w:pPr>
                        <w:spacing w:after="0" w:line="240" w:lineRule="auto"/>
                        <w:rPr>
                          <w:rFonts w:eastAsia="Decker" w:cs="Times New Roman"/>
                          <w:color w:val="000000" w:themeColor="text1"/>
                        </w:rPr>
                      </w:pPr>
                    </w:p>
                    <w:p w14:paraId="26E7A980" w14:textId="77777777" w:rsidR="00084B52" w:rsidRPr="003E7F73" w:rsidRDefault="00997F16" w:rsidP="00267700">
                      <w:pPr>
                        <w:spacing w:after="0" w:line="240" w:lineRule="auto"/>
                        <w:rPr>
                          <w:rFonts w:eastAsia="Decker" w:cs="Times New Roman"/>
                          <w:color w:val="000000" w:themeColor="text1"/>
                        </w:rPr>
                      </w:pPr>
                      <w:r w:rsidRPr="003E7F73">
                        <w:rPr>
                          <w:rFonts w:eastAsia="Decker" w:cs="Times New Roman"/>
                          <w:color w:val="000000" w:themeColor="text1"/>
                        </w:rPr>
                        <w:t>Land Line: +92-3</w:t>
                      </w:r>
                      <w:r w:rsidR="00267700">
                        <w:rPr>
                          <w:rFonts w:eastAsia="Decker" w:cs="Times New Roman"/>
                          <w:color w:val="000000" w:themeColor="text1"/>
                        </w:rPr>
                        <w:t>33 6654655</w:t>
                      </w:r>
                    </w:p>
                    <w:p w14:paraId="205E49D3" w14:textId="77777777" w:rsidR="00084B52" w:rsidRPr="003E7F73" w:rsidRDefault="00997F16" w:rsidP="00084B52">
                      <w:pPr>
                        <w:spacing w:after="0" w:line="240" w:lineRule="auto"/>
                        <w:rPr>
                          <w:rFonts w:eastAsia="Decker" w:cs="Times New Roman"/>
                          <w:color w:val="000000" w:themeColor="text1"/>
                        </w:rPr>
                      </w:pPr>
                      <w:r w:rsidRPr="003E7F73">
                        <w:rPr>
                          <w:rFonts w:eastAsia="Decker" w:cs="Times New Roman"/>
                          <w:color w:val="000000" w:themeColor="text1"/>
                        </w:rPr>
                        <w:t>Cell No: +92-</w:t>
                      </w:r>
                      <w:r w:rsidR="006E104D">
                        <w:rPr>
                          <w:rFonts w:eastAsia="Decker" w:cs="Times New Roman"/>
                          <w:color w:val="000000" w:themeColor="text1"/>
                        </w:rPr>
                        <w:t>300 7434815</w:t>
                      </w:r>
                    </w:p>
                    <w:p w14:paraId="5C42F194" w14:textId="77777777" w:rsidR="007E20D2" w:rsidRPr="00FD2D6A" w:rsidRDefault="007E20D2" w:rsidP="00084B52">
                      <w:pPr>
                        <w:spacing w:after="0" w:line="240" w:lineRule="auto"/>
                        <w:rPr>
                          <w:rFonts w:ascii="Decker" w:hAnsi="Decker"/>
                          <w:color w:val="595959" w:themeColor="text1" w:themeTint="A6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4600">
        <w:rPr>
          <w:noProof/>
        </w:rPr>
        <w:drawing>
          <wp:anchor distT="0" distB="0" distL="114300" distR="114300" simplePos="0" relativeHeight="251674624" behindDoc="1" locked="0" layoutInCell="1" allowOverlap="1" wp14:anchorId="0ABE96E0" wp14:editId="4CAEC71F">
            <wp:simplePos x="0" y="0"/>
            <wp:positionH relativeFrom="margin">
              <wp:posOffset>-952500</wp:posOffset>
            </wp:positionH>
            <wp:positionV relativeFrom="margin">
              <wp:posOffset>-914400</wp:posOffset>
            </wp:positionV>
            <wp:extent cx="7809865" cy="11372850"/>
            <wp:effectExtent l="0" t="0" r="635" b="0"/>
            <wp:wrapSquare wrapText="bothSides"/>
            <wp:docPr id="11" name="Picture 0" descr="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9865" cy="11372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8415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19CF7E" wp14:editId="413A0FCE">
                <wp:simplePos x="0" y="0"/>
                <wp:positionH relativeFrom="column">
                  <wp:posOffset>-420370</wp:posOffset>
                </wp:positionH>
                <wp:positionV relativeFrom="paragraph">
                  <wp:posOffset>-3855720</wp:posOffset>
                </wp:positionV>
                <wp:extent cx="1815465" cy="1799590"/>
                <wp:effectExtent l="0" t="0" r="0" b="0"/>
                <wp:wrapNone/>
                <wp:docPr id="4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9D630" w14:textId="77777777" w:rsidR="00373C75" w:rsidRPr="00393D1D" w:rsidRDefault="006D0933" w:rsidP="00393D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93D1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2007</w:t>
                            </w:r>
                          </w:p>
                          <w:p w14:paraId="43FACED2" w14:textId="77777777" w:rsidR="00A26815" w:rsidRPr="00393D1D" w:rsidRDefault="00A26815" w:rsidP="00373C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07DD30E6" w14:textId="77777777" w:rsidR="00A26815" w:rsidRPr="00393D1D" w:rsidRDefault="006F70FF" w:rsidP="00373C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93D1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2007-2009</w:t>
                            </w:r>
                          </w:p>
                          <w:p w14:paraId="4BA99C87" w14:textId="77777777" w:rsidR="00A26815" w:rsidRPr="00393D1D" w:rsidRDefault="00A26815" w:rsidP="00373C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4E6D0FE" w14:textId="77777777" w:rsidR="00A26815" w:rsidRPr="00393D1D" w:rsidRDefault="006F70FF" w:rsidP="00373C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93D1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2009-2011</w:t>
                            </w:r>
                          </w:p>
                          <w:p w14:paraId="65EC73F7" w14:textId="77777777" w:rsidR="00C80532" w:rsidRPr="00393D1D" w:rsidRDefault="00C80532" w:rsidP="00373C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B29C6D0" w14:textId="77777777" w:rsidR="00C80532" w:rsidRPr="00393D1D" w:rsidRDefault="006F70FF" w:rsidP="00C805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93D1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2013</w:t>
                            </w:r>
                            <w:r w:rsidR="00C80532" w:rsidRPr="00393D1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-To Continue</w:t>
                            </w:r>
                          </w:p>
                          <w:p w14:paraId="4CBCEB9C" w14:textId="77777777" w:rsidR="00C80532" w:rsidRPr="00393D1D" w:rsidRDefault="00C80532" w:rsidP="00373C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9CF7E" id="Rectangle 84" o:spid="_x0000_s1030" style="position:absolute;margin-left:-33.1pt;margin-top:-303.6pt;width:142.95pt;height:14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" filled="f" stroked="f">
                <v:textbox>
                  <w:txbxContent>
                    <w:p w14:paraId="54D9D630" w14:textId="77777777" w:rsidR="00373C75" w:rsidRPr="00393D1D" w:rsidRDefault="006D0933" w:rsidP="00393D1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393D1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2007</w:t>
                      </w:r>
                    </w:p>
                    <w:p w14:paraId="43FACED2" w14:textId="77777777" w:rsidR="00A26815" w:rsidRPr="00393D1D" w:rsidRDefault="00A26815" w:rsidP="00373C7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</w:p>
                    <w:p w14:paraId="07DD30E6" w14:textId="77777777" w:rsidR="00A26815" w:rsidRPr="00393D1D" w:rsidRDefault="006F70FF" w:rsidP="00373C7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393D1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2007-2009</w:t>
                      </w:r>
                    </w:p>
                    <w:p w14:paraId="4BA99C87" w14:textId="77777777" w:rsidR="00A26815" w:rsidRPr="00393D1D" w:rsidRDefault="00A26815" w:rsidP="00373C7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</w:p>
                    <w:p w14:paraId="44E6D0FE" w14:textId="77777777" w:rsidR="00A26815" w:rsidRPr="00393D1D" w:rsidRDefault="006F70FF" w:rsidP="00373C7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393D1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2009-2011</w:t>
                      </w:r>
                    </w:p>
                    <w:p w14:paraId="65EC73F7" w14:textId="77777777" w:rsidR="00C80532" w:rsidRPr="00393D1D" w:rsidRDefault="00C80532" w:rsidP="00373C7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</w:p>
                    <w:p w14:paraId="3B29C6D0" w14:textId="77777777" w:rsidR="00C80532" w:rsidRPr="00393D1D" w:rsidRDefault="006F70FF" w:rsidP="00C8053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393D1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2013</w:t>
                      </w:r>
                      <w:r w:rsidR="00C80532" w:rsidRPr="00393D1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-To Continue</w:t>
                      </w:r>
                    </w:p>
                    <w:p w14:paraId="4CBCEB9C" w14:textId="77777777" w:rsidR="00C80532" w:rsidRPr="00393D1D" w:rsidRDefault="00C80532" w:rsidP="00373C7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415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7D356A" wp14:editId="3D770CB5">
                <wp:simplePos x="0" y="0"/>
                <wp:positionH relativeFrom="column">
                  <wp:posOffset>-427355</wp:posOffset>
                </wp:positionH>
                <wp:positionV relativeFrom="paragraph">
                  <wp:posOffset>-5848350</wp:posOffset>
                </wp:positionV>
                <wp:extent cx="1815465" cy="1652905"/>
                <wp:effectExtent l="0" t="0" r="0" b="4445"/>
                <wp:wrapNone/>
                <wp:docPr id="3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165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0AF1D" w14:textId="77777777" w:rsidR="00373C75" w:rsidRPr="00C84151" w:rsidRDefault="00373C75" w:rsidP="00373C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C8415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Place / Date of Birth:</w:t>
                            </w:r>
                          </w:p>
                          <w:p w14:paraId="0EEADF87" w14:textId="77777777" w:rsidR="00373C75" w:rsidRPr="00C84151" w:rsidRDefault="00373C75" w:rsidP="00373C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C8415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38DF869" w14:textId="77777777" w:rsidR="00C84151" w:rsidRDefault="00C84151" w:rsidP="00373C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87FC117" w14:textId="77777777" w:rsidR="00373C75" w:rsidRPr="00C84151" w:rsidRDefault="00373C75" w:rsidP="00373C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C8415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Gender: </w:t>
                            </w:r>
                          </w:p>
                          <w:p w14:paraId="381F6D3E" w14:textId="77777777" w:rsidR="00C84151" w:rsidRDefault="00C84151" w:rsidP="00373C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8AEADDB" w14:textId="77777777" w:rsidR="00373C75" w:rsidRPr="00C84151" w:rsidRDefault="00373C75" w:rsidP="00373C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C8415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Marital Status: </w:t>
                            </w:r>
                          </w:p>
                          <w:p w14:paraId="5050653A" w14:textId="77777777" w:rsidR="00C84151" w:rsidRDefault="00C84151" w:rsidP="00373C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7484487" w14:textId="77777777" w:rsidR="00C84151" w:rsidRDefault="00C84151" w:rsidP="00373C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A79BC71" w14:textId="77777777" w:rsidR="00373C75" w:rsidRPr="00C84151" w:rsidRDefault="00373C75" w:rsidP="00373C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C8415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Nationality: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D356A" id="Rectangle 100" o:spid="_x0000_s1031" style="position:absolute;margin-left:-33.65pt;margin-top:-460.5pt;width:142.95pt;height:13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" filled="f" stroked="f">
                <v:textbox>
                  <w:txbxContent>
                    <w:p w14:paraId="6620AF1D" w14:textId="77777777" w:rsidR="00373C75" w:rsidRPr="00C84151" w:rsidRDefault="00373C75" w:rsidP="00373C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C8415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Place / Date of Birth:</w:t>
                      </w:r>
                    </w:p>
                    <w:p w14:paraId="0EEADF87" w14:textId="77777777" w:rsidR="00373C75" w:rsidRPr="00C84151" w:rsidRDefault="00373C75" w:rsidP="00373C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C8415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638DF869" w14:textId="77777777" w:rsidR="00C84151" w:rsidRDefault="00C84151" w:rsidP="00373C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</w:p>
                    <w:p w14:paraId="587FC117" w14:textId="77777777" w:rsidR="00373C75" w:rsidRPr="00C84151" w:rsidRDefault="00373C75" w:rsidP="00373C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C8415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Gender: </w:t>
                      </w:r>
                    </w:p>
                    <w:p w14:paraId="381F6D3E" w14:textId="77777777" w:rsidR="00C84151" w:rsidRDefault="00C84151" w:rsidP="00373C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</w:p>
                    <w:p w14:paraId="28AEADDB" w14:textId="77777777" w:rsidR="00373C75" w:rsidRPr="00C84151" w:rsidRDefault="00373C75" w:rsidP="00373C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C8415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Marital Status: </w:t>
                      </w:r>
                    </w:p>
                    <w:p w14:paraId="5050653A" w14:textId="77777777" w:rsidR="00C84151" w:rsidRDefault="00C84151" w:rsidP="00373C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37484487" w14:textId="77777777" w:rsidR="00C84151" w:rsidRDefault="00C84151" w:rsidP="00373C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</w:p>
                    <w:p w14:paraId="6A79BC71" w14:textId="77777777" w:rsidR="00373C75" w:rsidRPr="00C84151" w:rsidRDefault="00373C75" w:rsidP="00373C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C8415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Nationality:</w:t>
                      </w:r>
                    </w:p>
                  </w:txbxContent>
                </v:textbox>
              </v:rect>
            </w:pict>
          </mc:Fallback>
        </mc:AlternateContent>
      </w:r>
      <w:r w:rsidR="000C34F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2F567F" wp14:editId="0215F858">
                <wp:simplePos x="0" y="0"/>
                <wp:positionH relativeFrom="column">
                  <wp:posOffset>1626235</wp:posOffset>
                </wp:positionH>
                <wp:positionV relativeFrom="paragraph">
                  <wp:posOffset>-5848985</wp:posOffset>
                </wp:positionV>
                <wp:extent cx="3989705" cy="1684655"/>
                <wp:effectExtent l="0" t="0" r="0" b="0"/>
                <wp:wrapNone/>
                <wp:docPr id="4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9705" cy="168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77679" w14:textId="77777777" w:rsidR="00373C75" w:rsidRPr="003E7F73" w:rsidRDefault="00084B52" w:rsidP="00373C75">
                            <w:pPr>
                              <w:spacing w:after="0"/>
                              <w:rPr>
                                <w:rFonts w:cs="Times New Roman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Peshawar, 10 march 1991</w:t>
                            </w:r>
                          </w:p>
                          <w:p w14:paraId="1648B65C" w14:textId="77777777" w:rsidR="00373C75" w:rsidRPr="003E7F73" w:rsidRDefault="00373C75" w:rsidP="00373C75">
                            <w:pPr>
                              <w:spacing w:after="0"/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8895F3" w14:textId="77777777" w:rsidR="00373C75" w:rsidRPr="003E7F73" w:rsidRDefault="00373C75" w:rsidP="00373C75">
                            <w:pPr>
                              <w:spacing w:after="0"/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Male</w:t>
                            </w:r>
                          </w:p>
                          <w:p w14:paraId="58ED83C3" w14:textId="77777777" w:rsidR="00373C75" w:rsidRPr="003E7F73" w:rsidRDefault="00373C75" w:rsidP="00373C75">
                            <w:pPr>
                              <w:spacing w:after="0"/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E4ACAD" w14:textId="77777777" w:rsidR="00373C75" w:rsidRPr="003E7F73" w:rsidRDefault="006F3F87" w:rsidP="00373C75">
                            <w:pPr>
                              <w:spacing w:after="0"/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Married </w:t>
                            </w:r>
                          </w:p>
                          <w:p w14:paraId="21C144B6" w14:textId="77777777" w:rsidR="00373C75" w:rsidRPr="003E7F73" w:rsidRDefault="00373C75" w:rsidP="00373C75">
                            <w:pPr>
                              <w:spacing w:after="0"/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E75C81F" w14:textId="77777777" w:rsidR="00373C75" w:rsidRPr="003E7F73" w:rsidRDefault="00A26815" w:rsidP="00373C75">
                            <w:pPr>
                              <w:spacing w:after="0"/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7F73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Pakistani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F567F" id="Rectangle 101" o:spid="_x0000_s1032" style="position:absolute;margin-left:128.05pt;margin-top:-460.55pt;width:314.15pt;height:13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" filled="f" stroked="f">
                <v:textbox>
                  <w:txbxContent>
                    <w:p w14:paraId="21B77679" w14:textId="77777777" w:rsidR="00373C75" w:rsidRPr="003E7F73" w:rsidRDefault="00084B52" w:rsidP="00373C75">
                      <w:pPr>
                        <w:spacing w:after="0"/>
                        <w:rPr>
                          <w:rFonts w:cs="Times New Roman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Peshawar, 10 march 1991</w:t>
                      </w:r>
                    </w:p>
                    <w:p w14:paraId="1648B65C" w14:textId="77777777" w:rsidR="00373C75" w:rsidRPr="003E7F73" w:rsidRDefault="00373C75" w:rsidP="00373C75">
                      <w:pPr>
                        <w:spacing w:after="0"/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8895F3" w14:textId="77777777" w:rsidR="00373C75" w:rsidRPr="003E7F73" w:rsidRDefault="00373C75" w:rsidP="00373C75">
                      <w:pPr>
                        <w:spacing w:after="0"/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Male</w:t>
                      </w:r>
                    </w:p>
                    <w:p w14:paraId="58ED83C3" w14:textId="77777777" w:rsidR="00373C75" w:rsidRPr="003E7F73" w:rsidRDefault="00373C75" w:rsidP="00373C75">
                      <w:pPr>
                        <w:spacing w:after="0"/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AE4ACAD" w14:textId="77777777" w:rsidR="00373C75" w:rsidRPr="003E7F73" w:rsidRDefault="006F3F87" w:rsidP="00373C75">
                      <w:pPr>
                        <w:spacing w:after="0"/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 xml:space="preserve">Married </w:t>
                      </w:r>
                    </w:p>
                    <w:p w14:paraId="21C144B6" w14:textId="77777777" w:rsidR="00373C75" w:rsidRPr="003E7F73" w:rsidRDefault="00373C75" w:rsidP="00373C75">
                      <w:pPr>
                        <w:spacing w:after="0"/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E75C81F" w14:textId="77777777" w:rsidR="00373C75" w:rsidRPr="003E7F73" w:rsidRDefault="00A26815" w:rsidP="00373C75">
                      <w:pPr>
                        <w:spacing w:after="0"/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E7F73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Pakistani</w:t>
                      </w:r>
                    </w:p>
                  </w:txbxContent>
                </v:textbox>
              </v:rect>
            </w:pict>
          </mc:Fallback>
        </mc:AlternateContent>
      </w:r>
      <w:r w:rsidR="000C34F2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FE4EFE8" wp14:editId="2CD46A02">
                <wp:simplePos x="0" y="0"/>
                <wp:positionH relativeFrom="column">
                  <wp:posOffset>-664845</wp:posOffset>
                </wp:positionH>
                <wp:positionV relativeFrom="paragraph">
                  <wp:posOffset>-6216650</wp:posOffset>
                </wp:positionV>
                <wp:extent cx="1781810" cy="287655"/>
                <wp:effectExtent l="0" t="0" r="27940" b="0"/>
                <wp:wrapNone/>
                <wp:docPr id="3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810" cy="287655"/>
                          <a:chOff x="328" y="4094"/>
                          <a:chExt cx="2806" cy="453"/>
                        </a:xfrm>
                      </wpg:grpSpPr>
                      <wpg:grpSp>
                        <wpg:cNvPr id="35" name="Group 96"/>
                        <wpg:cNvGrpSpPr>
                          <a:grpSpLocks/>
                        </wpg:cNvGrpSpPr>
                        <wpg:grpSpPr bwMode="auto">
                          <a:xfrm>
                            <a:off x="328" y="4094"/>
                            <a:ext cx="2172" cy="453"/>
                            <a:chOff x="328" y="4094"/>
                            <a:chExt cx="2172" cy="453"/>
                          </a:xfrm>
                        </wpg:grpSpPr>
                        <wps:wsp>
                          <wps:cNvPr id="36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4094"/>
                              <a:ext cx="194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297E84" w14:textId="77777777" w:rsidR="00373C75" w:rsidRPr="00B33E74" w:rsidRDefault="00373C75" w:rsidP="00373C75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B33E74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</w:rPr>
                                  <w:t>Personal Details</w:t>
                                </w:r>
                              </w:p>
                              <w:p w14:paraId="51E74759" w14:textId="77777777" w:rsidR="00393D1D" w:rsidRDefault="00393D1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" y="4169"/>
                              <a:ext cx="224" cy="226"/>
                            </a:xfrm>
                            <a:prstGeom prst="flowChartConnector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532" y="4497"/>
                            <a:ext cx="26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4EFE8" id="Group 95" o:spid="_x0000_s1033" style="position:absolute;margin-left:-52.35pt;margin-top:-489.5pt;width:140.3pt;height:22.65pt;z-index:251687936" coordorigin="328,4094" coordsize="2806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">
                <v:group id="Group 96" o:spid="_x0000_s1034" style="position:absolute;left:328;top:4094;width:2172;height:453" coordorigin="328,4094" coordsize="21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97" o:spid="_x0000_s1035" style="position:absolute;left:552;top:4094;width:1948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aQxQAAANs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CkHJaQxQAAANsAAAAP&#10;AAAAAAAAAAAAAAAAAAcCAABkcnMvZG93bnJldi54bWxQSwUGAAAAAAMAAwC3AAAA+QIAAAAA&#10;" filled="f" stroked="f">
                    <v:textbox>
                      <w:txbxContent>
                        <w:p w14:paraId="0B297E84" w14:textId="77777777" w:rsidR="00373C75" w:rsidRPr="00B33E74" w:rsidRDefault="00373C75" w:rsidP="00373C75">
                          <w:pP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B33E74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</w:rPr>
                            <w:t>Personal Details</w:t>
                          </w:r>
                        </w:p>
                        <w:p w14:paraId="51E74759" w14:textId="77777777" w:rsidR="00393D1D" w:rsidRDefault="00393D1D"/>
                      </w:txbxContent>
                    </v:textbox>
                  </v:rect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98" o:spid="_x0000_s1036" type="#_x0000_t120" style="position:absolute;left:328;top:4169;width:224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" fillcolor="white [3201]" strokecolor="#c2d69b [1942]" strokeweight="1pt">
                    <v:fill color2="#d6e3bc [1302]" focus="100%" type="gradient"/>
                    <v:shadow on="t" color="#4e6128 [1606]" opacity=".5" offset="1pt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9" o:spid="_x0000_s1037" type="#_x0000_t32" style="position:absolute;left:532;top:4497;width:26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" strokecolor="white [3212]"/>
              </v:group>
            </w:pict>
          </mc:Fallback>
        </mc:AlternateContent>
      </w:r>
      <w:r w:rsidR="000C34F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F38738" wp14:editId="78976DE5">
                <wp:simplePos x="0" y="0"/>
                <wp:positionH relativeFrom="column">
                  <wp:posOffset>-699135</wp:posOffset>
                </wp:positionH>
                <wp:positionV relativeFrom="paragraph">
                  <wp:posOffset>-4267835</wp:posOffset>
                </wp:positionV>
                <wp:extent cx="142240" cy="143510"/>
                <wp:effectExtent l="0" t="0" r="29210" b="66040"/>
                <wp:wrapNone/>
                <wp:docPr id="3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4F8E5" id="AutoShape 88" o:spid="_x0000_s1026" type="#_x0000_t120" style="position:absolute;margin-left:-55.05pt;margin-top:-336.05pt;width:11.2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" fillcolor="white [3201]" strokecolor="#c2d69b [1942]" strokeweight="1pt">
                <v:fill color2="#d6e3bc [1302]" focus="100%" type="gradient"/>
                <v:shadow on="t" color="#4e6128 [1606]" opacity=".5" offset="1pt"/>
              </v:shape>
            </w:pict>
          </mc:Fallback>
        </mc:AlternateContent>
      </w:r>
      <w:r w:rsidR="000C34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5FE273" wp14:editId="4D7F4425">
                <wp:simplePos x="0" y="0"/>
                <wp:positionH relativeFrom="column">
                  <wp:posOffset>-563880</wp:posOffset>
                </wp:positionH>
                <wp:positionV relativeFrom="paragraph">
                  <wp:posOffset>-4029075</wp:posOffset>
                </wp:positionV>
                <wp:extent cx="1652270" cy="0"/>
                <wp:effectExtent l="0" t="0" r="24130" b="19050"/>
                <wp:wrapNone/>
                <wp:docPr id="30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5B22" id="AutoShape 86" o:spid="_x0000_s1026" type="#_x0000_t32" style="position:absolute;margin-left:-44.4pt;margin-top:-317.25pt;width:130.1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" strokecolor="white [3212]"/>
            </w:pict>
          </mc:Fallback>
        </mc:AlternateContent>
      </w:r>
      <w:r w:rsidR="000C34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662EA3" wp14:editId="3917EBF9">
                <wp:simplePos x="0" y="0"/>
                <wp:positionH relativeFrom="column">
                  <wp:posOffset>-548005</wp:posOffset>
                </wp:positionH>
                <wp:positionV relativeFrom="paragraph">
                  <wp:posOffset>-4315460</wp:posOffset>
                </wp:positionV>
                <wp:extent cx="1639570" cy="287655"/>
                <wp:effectExtent l="0" t="0" r="0" b="0"/>
                <wp:wrapNone/>
                <wp:docPr id="3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5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1CF9A" w14:textId="77777777" w:rsidR="00373C75" w:rsidRPr="00393D1D" w:rsidRDefault="00373C75" w:rsidP="00373C7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93D1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Formal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62EA3" id="Rectangle 87" o:spid="_x0000_s1038" style="position:absolute;margin-left:-43.15pt;margin-top:-339.8pt;width:129.1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" filled="f" stroked="f">
                <v:textbox>
                  <w:txbxContent>
                    <w:p w14:paraId="5E81CF9A" w14:textId="77777777" w:rsidR="00373C75" w:rsidRPr="00393D1D" w:rsidRDefault="00373C75" w:rsidP="00373C75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393D1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Formal Education</w:t>
                      </w:r>
                    </w:p>
                  </w:txbxContent>
                </v:textbox>
              </v:rect>
            </w:pict>
          </mc:Fallback>
        </mc:AlternateContent>
      </w:r>
      <w:r w:rsidR="000C34F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C4713E" wp14:editId="3C3943CC">
                <wp:simplePos x="0" y="0"/>
                <wp:positionH relativeFrom="column">
                  <wp:posOffset>1388110</wp:posOffset>
                </wp:positionH>
                <wp:positionV relativeFrom="paragraph">
                  <wp:posOffset>-1813560</wp:posOffset>
                </wp:positionV>
                <wp:extent cx="5020945" cy="1370965"/>
                <wp:effectExtent l="0" t="0" r="0" b="635"/>
                <wp:wrapNone/>
                <wp:docPr id="4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0945" cy="137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671A7" w14:textId="77777777" w:rsidR="00373C75" w:rsidRPr="003E7F73" w:rsidRDefault="00186D6E" w:rsidP="00186D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7F7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Pashto</w:t>
                            </w:r>
                          </w:p>
                          <w:p w14:paraId="42D2F573" w14:textId="77777777" w:rsidR="00186D6E" w:rsidRPr="003E7F73" w:rsidRDefault="00186D6E" w:rsidP="00186D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7F7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Urdu</w:t>
                            </w:r>
                          </w:p>
                          <w:p w14:paraId="321F1831" w14:textId="77777777" w:rsidR="00186D6E" w:rsidRPr="003E7F73" w:rsidRDefault="00186D6E" w:rsidP="00186D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7F7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English</w:t>
                            </w:r>
                          </w:p>
                          <w:p w14:paraId="6DEFDA5A" w14:textId="77777777" w:rsidR="00186D6E" w:rsidRPr="00186D6E" w:rsidRDefault="00186D6E" w:rsidP="00186D6E">
                            <w:pPr>
                              <w:pStyle w:val="ListParagraph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2598A4A2" w14:textId="77777777" w:rsidR="00373C75" w:rsidRPr="00A9373F" w:rsidRDefault="00373C75" w:rsidP="00373C7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4713E" id="Rectangle 90" o:spid="_x0000_s1039" style="position:absolute;margin-left:109.3pt;margin-top:-142.8pt;width:395.35pt;height:10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" filled="f" stroked="f">
                <v:textbox>
                  <w:txbxContent>
                    <w:p w14:paraId="49D671A7" w14:textId="77777777" w:rsidR="00373C75" w:rsidRPr="003E7F73" w:rsidRDefault="00186D6E" w:rsidP="00186D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7F7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Pashto</w:t>
                      </w:r>
                    </w:p>
                    <w:p w14:paraId="42D2F573" w14:textId="77777777" w:rsidR="00186D6E" w:rsidRPr="003E7F73" w:rsidRDefault="00186D6E" w:rsidP="00186D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7F7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Urdu</w:t>
                      </w:r>
                    </w:p>
                    <w:p w14:paraId="321F1831" w14:textId="77777777" w:rsidR="00186D6E" w:rsidRPr="003E7F73" w:rsidRDefault="00186D6E" w:rsidP="00186D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7F7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English</w:t>
                      </w:r>
                    </w:p>
                    <w:p w14:paraId="6DEFDA5A" w14:textId="77777777" w:rsidR="00186D6E" w:rsidRPr="00186D6E" w:rsidRDefault="00186D6E" w:rsidP="00186D6E">
                      <w:pPr>
                        <w:pStyle w:val="ListParagraph"/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14:paraId="2598A4A2" w14:textId="77777777" w:rsidR="00373C75" w:rsidRPr="00A9373F" w:rsidRDefault="00373C75" w:rsidP="00373C75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0C34F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EAAEA4" wp14:editId="753AB8FE">
                <wp:simplePos x="0" y="0"/>
                <wp:positionH relativeFrom="column">
                  <wp:posOffset>-664845</wp:posOffset>
                </wp:positionH>
                <wp:positionV relativeFrom="paragraph">
                  <wp:posOffset>-1976755</wp:posOffset>
                </wp:positionV>
                <wp:extent cx="142240" cy="143510"/>
                <wp:effectExtent l="0" t="0" r="29210" b="66040"/>
                <wp:wrapNone/>
                <wp:docPr id="4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6CD5F" id="AutoShape 102" o:spid="_x0000_s1026" type="#_x0000_t120" style="position:absolute;margin-left:-52.35pt;margin-top:-155.65pt;width:11.2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" fillcolor="white [3201]" strokecolor="#c2d69b [1942]" strokeweight="1pt">
                <v:fill color2="#d6e3bc [1302]" focus="100%" type="gradient"/>
                <v:shadow on="t" color="#4e6128 [1606]" opacity=".5" offset="1pt"/>
              </v:shape>
            </w:pict>
          </mc:Fallback>
        </mc:AlternateContent>
      </w:r>
      <w:r w:rsidR="000C34F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D7EC5F" wp14:editId="3E93DB58">
                <wp:simplePos x="0" y="0"/>
                <wp:positionH relativeFrom="column">
                  <wp:posOffset>-508635</wp:posOffset>
                </wp:positionH>
                <wp:positionV relativeFrom="paragraph">
                  <wp:posOffset>-2052955</wp:posOffset>
                </wp:positionV>
                <wp:extent cx="1604010" cy="287655"/>
                <wp:effectExtent l="0" t="0" r="0" b="0"/>
                <wp:wrapNone/>
                <wp:docPr id="4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6C22F" w14:textId="77777777" w:rsidR="00373C75" w:rsidRPr="00393D1D" w:rsidRDefault="00186D6E" w:rsidP="00373C7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lang w:val="en-GB"/>
                              </w:rPr>
                            </w:pPr>
                            <w:r w:rsidRPr="00393D1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lang w:val="en-GB"/>
                              </w:rPr>
                              <w:t>Languages</w:t>
                            </w:r>
                          </w:p>
                          <w:p w14:paraId="63143E3E" w14:textId="77777777" w:rsidR="00C80532" w:rsidRPr="00393D1D" w:rsidRDefault="00C80532" w:rsidP="00373C7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7EC5F" id="Rectangle 92" o:spid="_x0000_s1040" style="position:absolute;margin-left:-40.05pt;margin-top:-161.65pt;width:126.3pt;height:2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" filled="f" stroked="f">
                <v:textbox>
                  <w:txbxContent>
                    <w:p w14:paraId="0BC6C22F" w14:textId="77777777" w:rsidR="00373C75" w:rsidRPr="00393D1D" w:rsidRDefault="00186D6E" w:rsidP="00373C75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lang w:val="en-GB"/>
                        </w:rPr>
                      </w:pPr>
                      <w:r w:rsidRPr="00393D1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lang w:val="en-GB"/>
                        </w:rPr>
                        <w:t>Languages</w:t>
                      </w:r>
                    </w:p>
                    <w:p w14:paraId="63143E3E" w14:textId="77777777" w:rsidR="00C80532" w:rsidRPr="00393D1D" w:rsidRDefault="00C80532" w:rsidP="00373C75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34F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5288D9" wp14:editId="7E58CA6A">
                <wp:simplePos x="0" y="0"/>
                <wp:positionH relativeFrom="column">
                  <wp:posOffset>-619760</wp:posOffset>
                </wp:positionH>
                <wp:positionV relativeFrom="paragraph">
                  <wp:posOffset>-1766570</wp:posOffset>
                </wp:positionV>
                <wp:extent cx="1652270" cy="0"/>
                <wp:effectExtent l="0" t="0" r="24130" b="19050"/>
                <wp:wrapNone/>
                <wp:docPr id="3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CD0E6" id="AutoShape 94" o:spid="_x0000_s1026" type="#_x0000_t32" style="position:absolute;margin-left:-48.8pt;margin-top:-139.1pt;width:130.1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" strokecolor="white [3212]"/>
            </w:pict>
          </mc:Fallback>
        </mc:AlternateContent>
      </w:r>
      <w:r w:rsidR="00BE14C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5A3FB1" wp14:editId="344A3474">
                <wp:simplePos x="0" y="0"/>
                <wp:positionH relativeFrom="column">
                  <wp:posOffset>5291847</wp:posOffset>
                </wp:positionH>
                <wp:positionV relativeFrom="paragraph">
                  <wp:posOffset>-7908588</wp:posOffset>
                </wp:positionV>
                <wp:extent cx="1215957" cy="1699395"/>
                <wp:effectExtent l="0" t="0" r="22860" b="15240"/>
                <wp:wrapNone/>
                <wp:docPr id="4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5957" cy="169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F7C46" w14:textId="77777777" w:rsidR="006E7B9F" w:rsidRDefault="001B2E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5E487A" wp14:editId="5B0F2BBA">
                                  <wp:extent cx="857250" cy="11049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ahid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716" cy="11055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A3FB1" id="Rectangle 105" o:spid="_x0000_s1041" style="position:absolute;margin-left:416.7pt;margin-top:-622.7pt;width:95.75pt;height:13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" strokecolor="white [3212]">
                <v:textbox>
                  <w:txbxContent>
                    <w:p w14:paraId="3D8F7C46" w14:textId="77777777" w:rsidR="006E7B9F" w:rsidRDefault="001B2E56">
                      <w:r>
                        <w:rPr>
                          <w:noProof/>
                        </w:rPr>
                        <w:drawing>
                          <wp:inline distT="0" distB="0" distL="0" distR="0" wp14:anchorId="2B5E487A" wp14:editId="5B0F2BBA">
                            <wp:extent cx="857250" cy="11049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ahid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716" cy="11055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FE4FB2D" w14:textId="77777777" w:rsidR="007356B1" w:rsidRDefault="00035710" w:rsidP="00055CD1">
      <w:pPr>
        <w:tabs>
          <w:tab w:val="left" w:pos="502"/>
          <w:tab w:val="left" w:pos="744"/>
          <w:tab w:val="left" w:pos="809"/>
          <w:tab w:val="left" w:pos="1246"/>
          <w:tab w:val="left" w:pos="2540"/>
        </w:tabs>
      </w:pPr>
      <w:r>
        <w:rPr>
          <w:noProof/>
        </w:rPr>
        <w:lastRenderedPageBreak/>
        <w:drawing>
          <wp:anchor distT="0" distB="0" distL="114300" distR="114300" simplePos="0" relativeHeight="251622400" behindDoc="1" locked="0" layoutInCell="1" allowOverlap="1" wp14:anchorId="1DCB271A" wp14:editId="15A7C593">
            <wp:simplePos x="0" y="0"/>
            <wp:positionH relativeFrom="margin">
              <wp:posOffset>-895350</wp:posOffset>
            </wp:positionH>
            <wp:positionV relativeFrom="margin">
              <wp:posOffset>-1336675</wp:posOffset>
            </wp:positionV>
            <wp:extent cx="7811135" cy="10126345"/>
            <wp:effectExtent l="19050" t="19050" r="18415" b="27305"/>
            <wp:wrapSquare wrapText="bothSides"/>
            <wp:docPr id="1" name="Picture 0" descr="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1135" cy="10126345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A51B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53438F" wp14:editId="7553B6C3">
                <wp:simplePos x="0" y="0"/>
                <wp:positionH relativeFrom="column">
                  <wp:posOffset>1512711</wp:posOffset>
                </wp:positionH>
                <wp:positionV relativeFrom="paragraph">
                  <wp:posOffset>-6764232</wp:posOffset>
                </wp:positionV>
                <wp:extent cx="3989705" cy="136595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705" cy="1365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724DB" w14:textId="77777777" w:rsidR="00A61A0A" w:rsidRPr="0012478C" w:rsidRDefault="00D07FD5" w:rsidP="00A61A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478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System Administrator</w:t>
                            </w:r>
                            <w:r w:rsidR="00FA059A" w:rsidRPr="001247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059A" w:rsidRPr="0012478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(DIPLOMA)</w:t>
                            </w:r>
                          </w:p>
                          <w:p w14:paraId="2BCDB86E" w14:textId="77777777" w:rsidR="00A61A0A" w:rsidRPr="00A61A0A" w:rsidRDefault="00A61A0A" w:rsidP="00A61A0A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MCSE: (</w:t>
                            </w:r>
                            <w:r w:rsidRPr="00A61A0A">
                              <w:rPr>
                                <w:color w:val="000000" w:themeColor="text1"/>
                              </w:rPr>
                              <w:t xml:space="preserve">Microsoft Certified </w:t>
                            </w:r>
                            <w:proofErr w:type="spellStart"/>
                            <w:r w:rsidRPr="00A61A0A">
                              <w:rPr>
                                <w:color w:val="000000" w:themeColor="text1"/>
                              </w:rPr>
                              <w:t>Sysestem</w:t>
                            </w:r>
                            <w:proofErr w:type="spellEnd"/>
                            <w:r w:rsidRPr="00A61A0A">
                              <w:rPr>
                                <w:color w:val="000000" w:themeColor="text1"/>
                              </w:rPr>
                              <w:t xml:space="preserve"> Engineer)</w:t>
                            </w:r>
                          </w:p>
                          <w:p w14:paraId="0E2929C2" w14:textId="77777777" w:rsidR="00A61A0A" w:rsidRPr="0012478C" w:rsidRDefault="00A61A0A" w:rsidP="00A61A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478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Network Administrator</w:t>
                            </w:r>
                            <w:r w:rsidR="00FA059A" w:rsidRPr="001247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059A" w:rsidRPr="0012478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(DIPLOMA)</w:t>
                            </w:r>
                          </w:p>
                          <w:p w14:paraId="5C33AA20" w14:textId="77777777" w:rsidR="00A61A0A" w:rsidRPr="00A61A0A" w:rsidRDefault="00A61A0A" w:rsidP="00A61A0A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CCNA: (Cisco Certified Network Associate) </w:t>
                            </w:r>
                          </w:p>
                          <w:p w14:paraId="451285BC" w14:textId="77777777" w:rsidR="00A61A0A" w:rsidRPr="0012478C" w:rsidRDefault="00A61A0A" w:rsidP="00A61A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478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CCTV:</w:t>
                            </w:r>
                            <w:r w:rsidR="00FA059A" w:rsidRPr="001247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059A" w:rsidRPr="0012478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(DIPLOMA)</w:t>
                            </w:r>
                          </w:p>
                          <w:p w14:paraId="72A15DA7" w14:textId="77777777" w:rsidR="00A61A0A" w:rsidRPr="00A61A0A" w:rsidRDefault="00A61A0A" w:rsidP="00A61A0A">
                            <w:pPr>
                              <w:pStyle w:val="ListParagraph"/>
                              <w:ind w:left="14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Closed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Circute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Television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3438F" id="Rectangle 3" o:spid="_x0000_s1042" style="position:absolute;margin-left:119.1pt;margin-top:-532.6pt;width:314.15pt;height:107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" filled="f" stroked="f" strokeweight="2pt">
                <v:textbox>
                  <w:txbxContent>
                    <w:p w14:paraId="2E7724DB" w14:textId="77777777" w:rsidR="00A61A0A" w:rsidRPr="0012478C" w:rsidRDefault="00D07FD5" w:rsidP="00A61A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2478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System Administrator</w:t>
                      </w:r>
                      <w:r w:rsidR="00FA059A" w:rsidRPr="001247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A059A" w:rsidRPr="0012478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(DIPLOMA)</w:t>
                      </w:r>
                    </w:p>
                    <w:p w14:paraId="2BCDB86E" w14:textId="77777777" w:rsidR="00A61A0A" w:rsidRPr="00A61A0A" w:rsidRDefault="00A61A0A" w:rsidP="00A61A0A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MCSE: (</w:t>
                      </w:r>
                      <w:r w:rsidRPr="00A61A0A">
                        <w:rPr>
                          <w:color w:val="000000" w:themeColor="text1"/>
                        </w:rPr>
                        <w:t xml:space="preserve">Microsoft Certified </w:t>
                      </w:r>
                      <w:proofErr w:type="spellStart"/>
                      <w:r w:rsidRPr="00A61A0A">
                        <w:rPr>
                          <w:color w:val="000000" w:themeColor="text1"/>
                        </w:rPr>
                        <w:t>Sysestem</w:t>
                      </w:r>
                      <w:proofErr w:type="spellEnd"/>
                      <w:r w:rsidRPr="00A61A0A">
                        <w:rPr>
                          <w:color w:val="000000" w:themeColor="text1"/>
                        </w:rPr>
                        <w:t xml:space="preserve"> Engineer)</w:t>
                      </w:r>
                    </w:p>
                    <w:p w14:paraId="0E2929C2" w14:textId="77777777" w:rsidR="00A61A0A" w:rsidRPr="0012478C" w:rsidRDefault="00A61A0A" w:rsidP="00A61A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2478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Network Administrator</w:t>
                      </w:r>
                      <w:r w:rsidR="00FA059A" w:rsidRPr="001247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A059A" w:rsidRPr="0012478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(DIPLOMA)</w:t>
                      </w:r>
                    </w:p>
                    <w:p w14:paraId="5C33AA20" w14:textId="77777777" w:rsidR="00A61A0A" w:rsidRPr="00A61A0A" w:rsidRDefault="00A61A0A" w:rsidP="00A61A0A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CCNA: (Cisco Certified Network Associate) </w:t>
                      </w:r>
                    </w:p>
                    <w:p w14:paraId="451285BC" w14:textId="77777777" w:rsidR="00A61A0A" w:rsidRPr="0012478C" w:rsidRDefault="00A61A0A" w:rsidP="00A61A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2478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CCTV:</w:t>
                      </w:r>
                      <w:r w:rsidR="00FA059A" w:rsidRPr="001247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A059A" w:rsidRPr="0012478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(DIPLOMA)</w:t>
                      </w:r>
                    </w:p>
                    <w:p w14:paraId="72A15DA7" w14:textId="77777777" w:rsidR="00A61A0A" w:rsidRPr="00A61A0A" w:rsidRDefault="00A61A0A" w:rsidP="00A61A0A">
                      <w:pPr>
                        <w:pStyle w:val="ListParagraph"/>
                        <w:ind w:left="144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Closed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Circute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Television </w:t>
                      </w:r>
                    </w:p>
                  </w:txbxContent>
                </v:textbox>
              </v:rect>
            </w:pict>
          </mc:Fallback>
        </mc:AlternateContent>
      </w:r>
      <w:r w:rsidR="00A532A0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79753AC" wp14:editId="7371B8A2">
                <wp:simplePos x="0" y="0"/>
                <wp:positionH relativeFrom="column">
                  <wp:posOffset>1580444</wp:posOffset>
                </wp:positionH>
                <wp:positionV relativeFrom="paragraph">
                  <wp:posOffset>-2858276</wp:posOffset>
                </wp:positionV>
                <wp:extent cx="5020945" cy="1478844"/>
                <wp:effectExtent l="0" t="0" r="0" b="7620"/>
                <wp:wrapNone/>
                <wp:docPr id="2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0945" cy="1478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1CAEB" w14:textId="77777777" w:rsidR="00E15502" w:rsidRPr="00BB4D40" w:rsidRDefault="00E15502" w:rsidP="00BB4D40">
                            <w:pPr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343268CC" w14:textId="07A43912" w:rsidR="007B621D" w:rsidRPr="00BB4D40" w:rsidRDefault="00797AB6" w:rsidP="00BB4D4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Six month</w:t>
                            </w:r>
                            <w:proofErr w:type="gramEnd"/>
                            <w:r w:rsidR="00564461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experience </w:t>
                            </w:r>
                            <w:r w:rsidR="003A5731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in</w:t>
                            </w:r>
                            <w:r w:rsidR="007B621D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7811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Nadra</w:t>
                            </w:r>
                            <w:r w:rsidR="007B621D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5731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as</w:t>
                            </w:r>
                            <w:r w:rsidR="007B621D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6761" w:rsidRPr="00B17811"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System Engineer</w:t>
                            </w:r>
                            <w:r w:rsidRPr="00B17811"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CEB2245" w14:textId="77777777" w:rsidR="00797AB6" w:rsidRPr="00764C7E" w:rsidRDefault="00797AB6" w:rsidP="00BB4D4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One year teaching experience of </w:t>
                            </w:r>
                            <w:r w:rsidR="00376D35" w:rsidRPr="00764C7E"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Capital Degree C</w:t>
                            </w:r>
                            <w:r w:rsidRPr="00764C7E"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ollege </w:t>
                            </w:r>
                            <w:r w:rsidR="00376D35" w:rsidRPr="00764C7E"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A532A0" w:rsidRPr="00764C7E"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Peshawar.</w:t>
                            </w:r>
                          </w:p>
                          <w:p w14:paraId="338E6179" w14:textId="36C232A4" w:rsidR="00A532A0" w:rsidRPr="00BB4D40" w:rsidRDefault="00215410" w:rsidP="00BB4D4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Warks</w:t>
                            </w:r>
                            <w:proofErr w:type="spellEnd"/>
                            <w:r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since Sep, 2018 to till date</w:t>
                            </w:r>
                            <w:r w:rsidR="00A532A0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5731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as</w:t>
                            </w:r>
                            <w:r w:rsidR="00267700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67700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Acccount</w:t>
                            </w:r>
                            <w:r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ant</w:t>
                            </w:r>
                            <w:proofErr w:type="spellEnd"/>
                            <w:r w:rsidR="00267700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5731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of</w:t>
                            </w:r>
                            <w:r w:rsidR="00A532A0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Project Title</w:t>
                            </w:r>
                            <w:r w:rsidR="00BB4D40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4D40"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“Integrated of </w:t>
                            </w:r>
                            <w:r w:rsidR="00A532A0" w:rsidRPr="00BB4D40"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Livestock</w:t>
                            </w:r>
                            <w:r w:rsidR="00BB4D40" w:rsidRPr="00BB4D40"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Merged Areas”</w:t>
                            </w:r>
                            <w:r w:rsid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,</w:t>
                            </w:r>
                            <w:r w:rsidR="00BB4D40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in the office of </w:t>
                            </w:r>
                            <w:r w:rsidR="0058004C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Directorate of </w:t>
                            </w:r>
                            <w:r w:rsidR="00BB4D40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Livestock and </w:t>
                            </w:r>
                            <w:r w:rsidR="00A532A0" w:rsidRPr="00BB4D40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Dairy Development Department Merged Area Secretariat, Warsak Road Peshawar.</w:t>
                            </w:r>
                          </w:p>
                          <w:p w14:paraId="783E1F78" w14:textId="77777777" w:rsidR="001141A0" w:rsidRPr="00F159DC" w:rsidRDefault="001141A0" w:rsidP="001141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159DC"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14:paraId="024A277F" w14:textId="77777777" w:rsidR="001141A0" w:rsidRPr="00F159DC" w:rsidRDefault="001141A0" w:rsidP="001141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71D9F200" w14:textId="77777777" w:rsidR="001141A0" w:rsidRPr="00F159DC" w:rsidRDefault="001141A0" w:rsidP="001141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5125D30D" w14:textId="77777777" w:rsidR="001141A0" w:rsidRPr="00F159DC" w:rsidRDefault="001141A0" w:rsidP="001141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331E7D9A" w14:textId="77777777" w:rsidR="001141A0" w:rsidRPr="008205D8" w:rsidRDefault="006F70FF" w:rsidP="00186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 w:rsidRPr="008205D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Lahore 8</w:t>
                            </w:r>
                            <w:proofErr w:type="gramStart"/>
                            <w:r w:rsidR="00186D6E" w:rsidRPr="008205D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205D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SEP</w:t>
                            </w:r>
                            <w:proofErr w:type="gramEnd"/>
                            <w:r w:rsidRPr="008205D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, 2015</w:t>
                            </w:r>
                          </w:p>
                          <w:p w14:paraId="33C55BA8" w14:textId="77777777" w:rsidR="00186D6E" w:rsidRPr="008205D8" w:rsidRDefault="008205D8" w:rsidP="00186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05D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205D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205D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205D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205D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205D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205D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200482" w:rsidRPr="008205D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Zahid </w:t>
                            </w:r>
                            <w:proofErr w:type="spellStart"/>
                            <w:r w:rsidR="00200482" w:rsidRPr="008205D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badshah</w:t>
                            </w:r>
                            <w:proofErr w:type="spellEnd"/>
                            <w:r w:rsidRPr="008205D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205D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Sha</w:t>
                            </w:r>
                            <w:r w:rsidR="00186D6E" w:rsidRPr="008205D8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lmani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753AC" id="Rectangle 31" o:spid="_x0000_s1043" style="position:absolute;margin-left:124.45pt;margin-top:-225.05pt;width:395.35pt;height:116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" filled="f" stroked="f">
                <v:textbox>
                  <w:txbxContent>
                    <w:p w14:paraId="1FE1CAEB" w14:textId="77777777" w:rsidR="00E15502" w:rsidRPr="00BB4D40" w:rsidRDefault="00E15502" w:rsidP="00BB4D40">
                      <w:pPr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</w:pPr>
                    </w:p>
                    <w:p w14:paraId="343268CC" w14:textId="07A43912" w:rsidR="007B621D" w:rsidRPr="00BB4D40" w:rsidRDefault="00797AB6" w:rsidP="00BB4D4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</w:pPr>
                      <w:proofErr w:type="gramStart"/>
                      <w:r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>Six month</w:t>
                      </w:r>
                      <w:proofErr w:type="gramEnd"/>
                      <w:r w:rsidR="00564461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 xml:space="preserve"> experience </w:t>
                      </w:r>
                      <w:r w:rsidR="003A5731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>in</w:t>
                      </w:r>
                      <w:r w:rsidR="007B621D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 xml:space="preserve"> </w:t>
                      </w:r>
                      <w:r w:rsidR="00B17811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>Nadra</w:t>
                      </w:r>
                      <w:r w:rsidR="007B621D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 xml:space="preserve"> </w:t>
                      </w:r>
                      <w:r w:rsidR="003A5731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>as</w:t>
                      </w:r>
                      <w:r w:rsidR="007B621D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 xml:space="preserve"> </w:t>
                      </w:r>
                      <w:r w:rsidR="00566761" w:rsidRPr="00B17811">
                        <w:rPr>
                          <w:rFonts w:ascii="Book Antiqua" w:hAnsi="Book Antiqua" w:cstheme="majorBidi"/>
                          <w:b/>
                          <w:bCs/>
                          <w:sz w:val="20"/>
                          <w:szCs w:val="20"/>
                        </w:rPr>
                        <w:t>System Engineer</w:t>
                      </w:r>
                      <w:r w:rsidRPr="00B17811">
                        <w:rPr>
                          <w:rFonts w:ascii="Book Antiqua" w:hAnsi="Book Antiqua" w:cstheme="majorBid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CEB2245" w14:textId="77777777" w:rsidR="00797AB6" w:rsidRPr="00764C7E" w:rsidRDefault="00797AB6" w:rsidP="00BB4D4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Book Antiqua" w:hAnsi="Book Antiqua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 xml:space="preserve">One year teaching experience of </w:t>
                      </w:r>
                      <w:r w:rsidR="00376D35" w:rsidRPr="00764C7E">
                        <w:rPr>
                          <w:rFonts w:ascii="Book Antiqua" w:hAnsi="Book Antiqua" w:cstheme="majorBidi"/>
                          <w:b/>
                          <w:bCs/>
                          <w:sz w:val="20"/>
                          <w:szCs w:val="20"/>
                        </w:rPr>
                        <w:t>Capital Degree C</w:t>
                      </w:r>
                      <w:r w:rsidRPr="00764C7E">
                        <w:rPr>
                          <w:rFonts w:ascii="Book Antiqua" w:hAnsi="Book Antiqua" w:cstheme="majorBidi"/>
                          <w:b/>
                          <w:bCs/>
                          <w:sz w:val="20"/>
                          <w:szCs w:val="20"/>
                        </w:rPr>
                        <w:t xml:space="preserve">ollege </w:t>
                      </w:r>
                      <w:r w:rsidR="00376D35" w:rsidRPr="00764C7E">
                        <w:rPr>
                          <w:rFonts w:ascii="Book Antiqua" w:hAnsi="Book Antiqua" w:cstheme="majorBidi"/>
                          <w:b/>
                          <w:bCs/>
                          <w:sz w:val="20"/>
                          <w:szCs w:val="20"/>
                        </w:rPr>
                        <w:t xml:space="preserve">in </w:t>
                      </w:r>
                      <w:r w:rsidR="00A532A0" w:rsidRPr="00764C7E">
                        <w:rPr>
                          <w:rFonts w:ascii="Book Antiqua" w:hAnsi="Book Antiqua" w:cstheme="majorBidi"/>
                          <w:b/>
                          <w:bCs/>
                          <w:sz w:val="20"/>
                          <w:szCs w:val="20"/>
                        </w:rPr>
                        <w:t>Peshawar.</w:t>
                      </w:r>
                    </w:p>
                    <w:p w14:paraId="338E6179" w14:textId="36C232A4" w:rsidR="00A532A0" w:rsidRPr="00BB4D40" w:rsidRDefault="00215410" w:rsidP="00BB4D4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</w:pPr>
                      <w:proofErr w:type="spellStart"/>
                      <w:r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>Warks</w:t>
                      </w:r>
                      <w:proofErr w:type="spellEnd"/>
                      <w:r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 xml:space="preserve"> since Sep, 2018 to till date</w:t>
                      </w:r>
                      <w:r w:rsidR="00A532A0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 xml:space="preserve"> </w:t>
                      </w:r>
                      <w:r w:rsidR="003A5731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>as</w:t>
                      </w:r>
                      <w:r w:rsidR="00267700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67700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>Acccount</w:t>
                      </w:r>
                      <w:r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>ant</w:t>
                      </w:r>
                      <w:proofErr w:type="spellEnd"/>
                      <w:r w:rsidR="00267700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 xml:space="preserve"> </w:t>
                      </w:r>
                      <w:r w:rsidR="003A5731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>of</w:t>
                      </w:r>
                      <w:r w:rsidR="00A532A0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 xml:space="preserve"> </w:t>
                      </w:r>
                      <w:r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>Project Title</w:t>
                      </w:r>
                      <w:r w:rsidR="00BB4D40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 xml:space="preserve"> </w:t>
                      </w:r>
                      <w:r w:rsidRPr="00BB4D40">
                        <w:rPr>
                          <w:rFonts w:ascii="Book Antiqua" w:hAnsi="Book Antiqua" w:cstheme="majorBidi"/>
                          <w:b/>
                          <w:bCs/>
                          <w:sz w:val="20"/>
                          <w:szCs w:val="20"/>
                        </w:rPr>
                        <w:t xml:space="preserve">“Integrated of </w:t>
                      </w:r>
                      <w:r w:rsidR="00A532A0" w:rsidRPr="00BB4D40">
                        <w:rPr>
                          <w:rFonts w:ascii="Book Antiqua" w:hAnsi="Book Antiqua" w:cstheme="majorBidi"/>
                          <w:b/>
                          <w:bCs/>
                          <w:sz w:val="20"/>
                          <w:szCs w:val="20"/>
                        </w:rPr>
                        <w:t>Livestock</w:t>
                      </w:r>
                      <w:r w:rsidR="00BB4D40" w:rsidRPr="00BB4D40">
                        <w:rPr>
                          <w:rFonts w:ascii="Book Antiqua" w:hAnsi="Book Antiqua" w:cstheme="majorBidi"/>
                          <w:b/>
                          <w:bCs/>
                          <w:sz w:val="20"/>
                          <w:szCs w:val="20"/>
                        </w:rPr>
                        <w:t xml:space="preserve"> Merged Areas”</w:t>
                      </w:r>
                      <w:r w:rsid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>,</w:t>
                      </w:r>
                      <w:r w:rsidR="00BB4D40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 xml:space="preserve"> in the office of </w:t>
                      </w:r>
                      <w:r w:rsidR="0058004C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 xml:space="preserve">Directorate of </w:t>
                      </w:r>
                      <w:r w:rsidR="00BB4D40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 xml:space="preserve">Livestock and </w:t>
                      </w:r>
                      <w:r w:rsidR="00A532A0" w:rsidRPr="00BB4D40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t>Dairy Development Department Merged Area Secretariat, Warsak Road Peshawar.</w:t>
                      </w:r>
                    </w:p>
                    <w:p w14:paraId="783E1F78" w14:textId="77777777" w:rsidR="001141A0" w:rsidRPr="00F159DC" w:rsidRDefault="001141A0" w:rsidP="001141A0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159DC"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  <w:t xml:space="preserve">                               </w:t>
                      </w:r>
                    </w:p>
                    <w:p w14:paraId="024A277F" w14:textId="77777777" w:rsidR="001141A0" w:rsidRPr="00F159DC" w:rsidRDefault="001141A0" w:rsidP="001141A0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71D9F200" w14:textId="77777777" w:rsidR="001141A0" w:rsidRPr="00F159DC" w:rsidRDefault="001141A0" w:rsidP="001141A0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5125D30D" w14:textId="77777777" w:rsidR="001141A0" w:rsidRPr="00F159DC" w:rsidRDefault="001141A0" w:rsidP="001141A0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331E7D9A" w14:textId="77777777" w:rsidR="001141A0" w:rsidRPr="008205D8" w:rsidRDefault="006F70FF" w:rsidP="00186D6E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 w:rsidRPr="008205D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Lahore 8</w:t>
                      </w:r>
                      <w:proofErr w:type="gramStart"/>
                      <w:r w:rsidR="00186D6E" w:rsidRPr="008205D8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205D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 SEP</w:t>
                      </w:r>
                      <w:proofErr w:type="gramEnd"/>
                      <w:r w:rsidRPr="008205D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, 2015</w:t>
                      </w:r>
                    </w:p>
                    <w:p w14:paraId="33C55BA8" w14:textId="77777777" w:rsidR="00186D6E" w:rsidRPr="008205D8" w:rsidRDefault="008205D8" w:rsidP="00186D6E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205D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205D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205D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205D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205D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205D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205D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200482" w:rsidRPr="008205D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Zahid </w:t>
                      </w:r>
                      <w:proofErr w:type="spellStart"/>
                      <w:r w:rsidR="00200482" w:rsidRPr="008205D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badshah</w:t>
                      </w:r>
                      <w:proofErr w:type="spellEnd"/>
                      <w:r w:rsidRPr="008205D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205D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Sha</w:t>
                      </w:r>
                      <w:r w:rsidR="00186D6E" w:rsidRPr="008205D8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lmani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55CD1" w:rsidRPr="00FD2D6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CC5262B" wp14:editId="6256419F">
                <wp:simplePos x="0" y="0"/>
                <wp:positionH relativeFrom="column">
                  <wp:posOffset>-488201</wp:posOffset>
                </wp:positionH>
                <wp:positionV relativeFrom="paragraph">
                  <wp:posOffset>-8385810</wp:posOffset>
                </wp:positionV>
                <wp:extent cx="1652270" cy="0"/>
                <wp:effectExtent l="0" t="0" r="24130" b="19050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3C2D6" id="AutoShape 19" o:spid="_x0000_s1026" type="#_x0000_t32" style="position:absolute;margin-left:-38.45pt;margin-top:-660.3pt;width:130.1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" strokecolor="black [3213]"/>
            </w:pict>
          </mc:Fallback>
        </mc:AlternateContent>
      </w:r>
      <w:r w:rsidR="00055CD1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220504C" wp14:editId="4CB53DCA">
                <wp:simplePos x="0" y="0"/>
                <wp:positionH relativeFrom="column">
                  <wp:posOffset>-564565</wp:posOffset>
                </wp:positionH>
                <wp:positionV relativeFrom="paragraph">
                  <wp:posOffset>-8622030</wp:posOffset>
                </wp:positionV>
                <wp:extent cx="1639570" cy="28765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5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FF895" w14:textId="77777777" w:rsidR="00DB3032" w:rsidRPr="000C34F2" w:rsidRDefault="002A35E2" w:rsidP="00DB303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C34F2">
                              <w:rPr>
                                <w:b/>
                                <w:sz w:val="24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0504C" id="Rectangle 17" o:spid="_x0000_s1044" style="position:absolute;margin-left:-44.45pt;margin-top:-678.9pt;width:129.1pt;height:22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" filled="f" stroked="f">
                <v:textbox>
                  <w:txbxContent>
                    <w:p w14:paraId="59AFF895" w14:textId="77777777" w:rsidR="00DB3032" w:rsidRPr="000C34F2" w:rsidRDefault="002A35E2" w:rsidP="00DB3032">
                      <w:pPr>
                        <w:rPr>
                          <w:b/>
                          <w:sz w:val="24"/>
                        </w:rPr>
                      </w:pPr>
                      <w:r w:rsidRPr="000C34F2">
                        <w:rPr>
                          <w:b/>
                          <w:sz w:val="24"/>
                        </w:rPr>
                        <w:t>Qualifications</w:t>
                      </w:r>
                    </w:p>
                  </w:txbxContent>
                </v:textbox>
              </v:rect>
            </w:pict>
          </mc:Fallback>
        </mc:AlternateContent>
      </w:r>
      <w:r w:rsidR="00055CD1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010417A" wp14:editId="6AACD004">
                <wp:simplePos x="0" y="0"/>
                <wp:positionH relativeFrom="column">
                  <wp:posOffset>-685914</wp:posOffset>
                </wp:positionH>
                <wp:positionV relativeFrom="paragraph">
                  <wp:posOffset>-8581390</wp:posOffset>
                </wp:positionV>
                <wp:extent cx="142240" cy="143510"/>
                <wp:effectExtent l="0" t="0" r="29210" b="6604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0D16B" id="AutoShape 18" o:spid="_x0000_s1026" type="#_x0000_t120" style="position:absolute;margin-left:-54pt;margin-top:-675.7pt;width:11.2pt;height:11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" fillcolor="white [3201]" strokecolor="#c2d69b [1942]" strokeweight="1pt">
                <v:fill color2="#d6e3bc [1302]" focus="100%" type="gradient"/>
                <v:shadow on="t" color="#4e6128 [1606]" opacity=".5" offset="1pt"/>
              </v:shape>
            </w:pict>
          </mc:Fallback>
        </mc:AlternateContent>
      </w:r>
      <w:r w:rsidR="00055CD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51C79" wp14:editId="7911FA76">
                <wp:simplePos x="0" y="0"/>
                <wp:positionH relativeFrom="column">
                  <wp:posOffset>-666222</wp:posOffset>
                </wp:positionH>
                <wp:positionV relativeFrom="paragraph">
                  <wp:posOffset>-1356824</wp:posOffset>
                </wp:positionV>
                <wp:extent cx="142240" cy="143510"/>
                <wp:effectExtent l="0" t="0" r="29210" b="66040"/>
                <wp:wrapNone/>
                <wp:docPr id="5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BCE85" id="AutoShape 103" o:spid="_x0000_s1026" type="#_x0000_t120" style="position:absolute;margin-left:-52.45pt;margin-top:-106.85pt;width:11.2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" fillcolor="white [3201]" strokecolor="#c2d69b [1942]" strokeweight="1pt">
                <v:fill color2="#d6e3bc [1302]" focus="100%" type="gradient"/>
                <v:shadow on="t" color="#4e6128 [1606]" opacity=".5" offset="1pt"/>
              </v:shape>
            </w:pict>
          </mc:Fallback>
        </mc:AlternateContent>
      </w:r>
      <w:r w:rsidR="00055C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27D07" wp14:editId="5D433F32">
                <wp:simplePos x="0" y="0"/>
                <wp:positionH relativeFrom="column">
                  <wp:posOffset>-504825</wp:posOffset>
                </wp:positionH>
                <wp:positionV relativeFrom="paragraph">
                  <wp:posOffset>-1181621</wp:posOffset>
                </wp:positionV>
                <wp:extent cx="1652270" cy="0"/>
                <wp:effectExtent l="0" t="0" r="24130" b="19050"/>
                <wp:wrapNone/>
                <wp:docPr id="4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F5441" id="AutoShape 29" o:spid="_x0000_s1026" type="#_x0000_t32" style="position:absolute;margin-left:-39.75pt;margin-top:-93.05pt;width:13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" strokecolor="white [3212]"/>
            </w:pict>
          </mc:Fallback>
        </mc:AlternateContent>
      </w:r>
      <w:r w:rsidR="00055C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C5034" wp14:editId="59FDE26F">
                <wp:simplePos x="0" y="0"/>
                <wp:positionH relativeFrom="column">
                  <wp:posOffset>-539115</wp:posOffset>
                </wp:positionH>
                <wp:positionV relativeFrom="paragraph">
                  <wp:posOffset>-6115164</wp:posOffset>
                </wp:positionV>
                <wp:extent cx="1652270" cy="0"/>
                <wp:effectExtent l="0" t="0" r="24130" b="19050"/>
                <wp:wrapNone/>
                <wp:docPr id="5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5E1C3" id="AutoShape 29" o:spid="_x0000_s1026" type="#_x0000_t32" style="position:absolute;margin-left:-42.45pt;margin-top:-481.5pt;width:130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" strokecolor="white [3212]"/>
            </w:pict>
          </mc:Fallback>
        </mc:AlternateContent>
      </w:r>
      <w:r w:rsidR="00055C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4ACCA" wp14:editId="0EC5B3E0">
                <wp:simplePos x="0" y="0"/>
                <wp:positionH relativeFrom="column">
                  <wp:posOffset>-525780</wp:posOffset>
                </wp:positionH>
                <wp:positionV relativeFrom="paragraph">
                  <wp:posOffset>-4789269</wp:posOffset>
                </wp:positionV>
                <wp:extent cx="1652270" cy="0"/>
                <wp:effectExtent l="0" t="0" r="24130" b="19050"/>
                <wp:wrapNone/>
                <wp:docPr id="5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10BFC" id="AutoShape 29" o:spid="_x0000_s1026" type="#_x0000_t32" style="position:absolute;margin-left:-41.4pt;margin-top:-377.1pt;width:130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" strokecolor="white [3212]"/>
            </w:pict>
          </mc:Fallback>
        </mc:AlternateContent>
      </w:r>
      <w:r w:rsidR="00055C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260D4" wp14:editId="779997A7">
                <wp:simplePos x="0" y="0"/>
                <wp:positionH relativeFrom="column">
                  <wp:posOffset>-520358</wp:posOffset>
                </wp:positionH>
                <wp:positionV relativeFrom="paragraph">
                  <wp:posOffset>-3803115</wp:posOffset>
                </wp:positionV>
                <wp:extent cx="1652270" cy="0"/>
                <wp:effectExtent l="0" t="0" r="24130" b="19050"/>
                <wp:wrapNone/>
                <wp:docPr id="5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700B3" id="AutoShape 29" o:spid="_x0000_s1026" type="#_x0000_t32" style="position:absolute;margin-left:-40.95pt;margin-top:-299.45pt;width:130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" strokecolor="white [3212]"/>
            </w:pict>
          </mc:Fallback>
        </mc:AlternateContent>
      </w:r>
      <w:r w:rsidR="00055CD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BDE6C" wp14:editId="1170BFB6">
                <wp:simplePos x="0" y="0"/>
                <wp:positionH relativeFrom="column">
                  <wp:posOffset>-462337</wp:posOffset>
                </wp:positionH>
                <wp:positionV relativeFrom="paragraph">
                  <wp:posOffset>-7785507</wp:posOffset>
                </wp:positionV>
                <wp:extent cx="1683092" cy="10603"/>
                <wp:effectExtent l="0" t="0" r="31750" b="279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3092" cy="106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00049" id="Straight Connector 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4pt,-613.05pt" to="96.15pt,-6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" strokecolor="black [3040]"/>
            </w:pict>
          </mc:Fallback>
        </mc:AlternateContent>
      </w:r>
      <w:r w:rsidR="00055CD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7760DE" wp14:editId="57CBDD85">
                <wp:simplePos x="0" y="0"/>
                <wp:positionH relativeFrom="column">
                  <wp:posOffset>-675833</wp:posOffset>
                </wp:positionH>
                <wp:positionV relativeFrom="paragraph">
                  <wp:posOffset>-7933112</wp:posOffset>
                </wp:positionV>
                <wp:extent cx="142240" cy="143510"/>
                <wp:effectExtent l="0" t="0" r="29210" b="6159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715A9" id="AutoShape 18" o:spid="_x0000_s1026" type="#_x0000_t120" style="position:absolute;margin-left:-53.2pt;margin-top:-624.65pt;width:11.2pt;height:11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" fillcolor="white [3201]" strokecolor="#c2d69b [1942]" strokeweight="1pt">
                <v:fill color2="#d6e3bc [1302]" focus="100%" type="gradient"/>
                <v:shadow on="t" color="#4e6128 [1606]" opacity=".5" offset="1pt"/>
              </v:shape>
            </w:pict>
          </mc:Fallback>
        </mc:AlternateContent>
      </w:r>
      <w:r w:rsidR="00055CD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FE0BFC" wp14:editId="271EA621">
                <wp:simplePos x="0" y="0"/>
                <wp:positionH relativeFrom="column">
                  <wp:posOffset>-688926</wp:posOffset>
                </wp:positionH>
                <wp:positionV relativeFrom="paragraph">
                  <wp:posOffset>-4995616</wp:posOffset>
                </wp:positionV>
                <wp:extent cx="142240" cy="143510"/>
                <wp:effectExtent l="0" t="0" r="29210" b="6604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2075C" id="AutoShape 18" o:spid="_x0000_s1026" type="#_x0000_t120" style="position:absolute;margin-left:-54.25pt;margin-top:-393.35pt;width:11.2pt;height:1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" fillcolor="white [3201]" strokecolor="#c2d69b [1942]" strokeweight="1pt">
                <v:fill color2="#d6e3bc [1302]" focus="100%" type="gradient"/>
                <v:shadow on="t" color="#4e6128 [1606]" opacity=".5" offset="1pt"/>
              </v:shape>
            </w:pict>
          </mc:Fallback>
        </mc:AlternateContent>
      </w:r>
      <w:r w:rsidR="00055CD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D802D3" wp14:editId="42F13364">
                <wp:simplePos x="0" y="0"/>
                <wp:positionH relativeFrom="column">
                  <wp:posOffset>-687812</wp:posOffset>
                </wp:positionH>
                <wp:positionV relativeFrom="paragraph">
                  <wp:posOffset>-6291623</wp:posOffset>
                </wp:positionV>
                <wp:extent cx="142240" cy="143510"/>
                <wp:effectExtent l="0" t="0" r="29210" b="6604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F3671" id="AutoShape 18" o:spid="_x0000_s1026" type="#_x0000_t120" style="position:absolute;margin-left:-54.15pt;margin-top:-495.4pt;width:11.2pt;height:1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" fillcolor="white [3201]" strokecolor="#c2d69b [1942]" strokeweight="1pt">
                <v:fill color2="#d6e3bc [1302]" focus="100%" type="gradient"/>
                <v:shadow on="t" color="#4e6128 [1606]" opacity=".5" offset="1pt"/>
              </v:shape>
            </w:pict>
          </mc:Fallback>
        </mc:AlternateContent>
      </w:r>
      <w:r w:rsidR="00055CD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4D5BE5" wp14:editId="44CB2E7E">
                <wp:simplePos x="0" y="0"/>
                <wp:positionH relativeFrom="column">
                  <wp:posOffset>-934948</wp:posOffset>
                </wp:positionH>
                <wp:positionV relativeFrom="paragraph">
                  <wp:posOffset>-10209880</wp:posOffset>
                </wp:positionV>
                <wp:extent cx="142240" cy="143510"/>
                <wp:effectExtent l="0" t="0" r="29210" b="6604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10AE" id="AutoShape 18" o:spid="_x0000_s1026" type="#_x0000_t120" style="position:absolute;margin-left:-73.6pt;margin-top:-803.95pt;width:11.2pt;height:11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" fillcolor="white [3201]" strokecolor="#c2d69b [1942]" strokeweight="1pt">
                <v:fill color2="#d6e3bc [1302]" focus="100%" type="gradient"/>
                <v:shadow on="t" color="#4e6128 [1606]" opacity=".5" offset="1pt"/>
              </v:shape>
            </w:pict>
          </mc:Fallback>
        </mc:AlternateContent>
      </w:r>
      <w:r w:rsidR="00055CD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C36A7F" wp14:editId="00D951FF">
                <wp:simplePos x="0" y="0"/>
                <wp:positionH relativeFrom="column">
                  <wp:posOffset>-685800</wp:posOffset>
                </wp:positionH>
                <wp:positionV relativeFrom="paragraph">
                  <wp:posOffset>-4017124</wp:posOffset>
                </wp:positionV>
                <wp:extent cx="142240" cy="143510"/>
                <wp:effectExtent l="0" t="0" r="29210" b="6604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20E3A" id="AutoShape 18" o:spid="_x0000_s1026" type="#_x0000_t120" style="position:absolute;margin-left:-54pt;margin-top:-316.3pt;width:11.2pt;height:11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" fillcolor="white [3201]" strokecolor="#c2d69b [1942]" strokeweight="1pt">
                <v:fill color2="#d6e3bc [1302]" focus="100%" type="gradient"/>
                <v:shadow on="t" color="#4e6128 [1606]" opacity=".5" offset="1pt"/>
              </v:shape>
            </w:pict>
          </mc:Fallback>
        </mc:AlternateContent>
      </w:r>
      <w:r w:rsidR="008B5C79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C2B5E88" wp14:editId="16D65868">
                <wp:simplePos x="0" y="0"/>
                <wp:positionH relativeFrom="column">
                  <wp:posOffset>1514475</wp:posOffset>
                </wp:positionH>
                <wp:positionV relativeFrom="paragraph">
                  <wp:posOffset>-8330565</wp:posOffset>
                </wp:positionV>
                <wp:extent cx="4457700" cy="1428750"/>
                <wp:effectExtent l="0" t="0" r="0" b="0"/>
                <wp:wrapNone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1B6C9" w14:textId="77777777" w:rsidR="002A35E2" w:rsidRPr="006F70FF" w:rsidRDefault="002A35E2" w:rsidP="002A35E2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14:paraId="1E5DE602" w14:textId="77777777" w:rsidR="00D07FD5" w:rsidRDefault="00186D6E" w:rsidP="00D07F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6F70FF">
                              <w:rPr>
                                <w:rFonts w:cs="Arial"/>
                                <w:color w:val="000000" w:themeColor="text1"/>
                              </w:rPr>
                              <w:t>C++</w:t>
                            </w:r>
                            <w:r w:rsidR="008B5C79">
                              <w:rPr>
                                <w:rFonts w:cs="Arial"/>
                                <w:color w:val="000000" w:themeColor="text1"/>
                              </w:rPr>
                              <w:t xml:space="preserve">         </w:t>
                            </w:r>
                            <w:r w:rsid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(Create</w:t>
                            </w:r>
                            <w:r w:rsidR="008B5C79">
                              <w:rPr>
                                <w:rFonts w:cs="Arial"/>
                                <w:color w:val="000000" w:themeColor="text1"/>
                              </w:rPr>
                              <w:t>d</w:t>
                            </w:r>
                            <w:r w:rsid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S</w:t>
                            </w:r>
                            <w:r w:rsidR="008B5C79">
                              <w:rPr>
                                <w:rFonts w:cs="Arial"/>
                                <w:color w:val="000000" w:themeColor="text1"/>
                              </w:rPr>
                              <w:t xml:space="preserve">emester </w:t>
                            </w:r>
                            <w:r w:rsid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Projects) </w:t>
                            </w:r>
                            <w:r w:rsidR="00EC14C9" w:rsidRPr="006F70FF">
                              <w:rPr>
                                <w:rFonts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34D9BEB" w14:textId="77777777" w:rsidR="00D07FD5" w:rsidRDefault="00EC14C9" w:rsidP="00D07F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D07FD5">
                              <w:rPr>
                                <w:rFonts w:cs="Arial"/>
                                <w:color w:val="000000" w:themeColor="text1"/>
                              </w:rPr>
                              <w:t>My SQL</w:t>
                            </w:r>
                            <w:r w:rsidR="008B5C79">
                              <w:rPr>
                                <w:rFonts w:cs="Arial"/>
                                <w:color w:val="000000" w:themeColor="text1"/>
                              </w:rPr>
                              <w:t xml:space="preserve">  </w:t>
                            </w:r>
                            <w:r w:rsid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</w:t>
                            </w:r>
                            <w:r w:rsidR="00D07FD5" w:rsidRPr="00D07FD5">
                              <w:rPr>
                                <w:rFonts w:cs="Arial"/>
                                <w:color w:val="000000" w:themeColor="text1"/>
                              </w:rPr>
                              <w:t>(Create</w:t>
                            </w:r>
                            <w:r w:rsidR="008B5C79">
                              <w:rPr>
                                <w:rFonts w:cs="Arial"/>
                                <w:color w:val="000000" w:themeColor="text1"/>
                              </w:rPr>
                              <w:t>d</w:t>
                            </w:r>
                            <w:r w:rsidR="00D07FD5" w:rsidRP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S</w:t>
                            </w:r>
                            <w:r w:rsidR="008B5C79">
                              <w:rPr>
                                <w:rFonts w:cs="Arial"/>
                                <w:color w:val="000000" w:themeColor="text1"/>
                              </w:rPr>
                              <w:t>e</w:t>
                            </w:r>
                            <w:r w:rsidR="00D07FD5" w:rsidRPr="00D07FD5">
                              <w:rPr>
                                <w:rFonts w:cs="Arial"/>
                                <w:color w:val="000000" w:themeColor="text1"/>
                              </w:rPr>
                              <w:t>mester Projects</w:t>
                            </w:r>
                            <w:r w:rsidR="00D07FD5">
                              <w:rPr>
                                <w:rFonts w:cs="Arial"/>
                                <w:color w:val="000000" w:themeColor="text1"/>
                              </w:rPr>
                              <w:t>)</w:t>
                            </w:r>
                            <w:r w:rsidRP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3633AE6" w14:textId="77777777" w:rsidR="00D07FD5" w:rsidRDefault="00EC14C9" w:rsidP="00D07F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D07FD5">
                              <w:rPr>
                                <w:rFonts w:cs="Arial"/>
                                <w:color w:val="000000" w:themeColor="text1"/>
                              </w:rPr>
                              <w:t>JAVA</w:t>
                            </w:r>
                            <w:r w:rsid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</w:t>
                            </w:r>
                            <w:r w:rsidR="008B5C79">
                              <w:rPr>
                                <w:rFonts w:cs="Arial"/>
                                <w:color w:val="000000" w:themeColor="text1"/>
                              </w:rPr>
                              <w:tab/>
                              <w:t xml:space="preserve">  </w:t>
                            </w:r>
                            <w:r w:rsidR="00D07FD5" w:rsidRPr="00D07FD5">
                              <w:rPr>
                                <w:rFonts w:cs="Arial"/>
                                <w:color w:val="000000" w:themeColor="text1"/>
                              </w:rPr>
                              <w:t>(Create</w:t>
                            </w:r>
                            <w:r w:rsidR="008B5C79">
                              <w:rPr>
                                <w:rFonts w:cs="Arial"/>
                                <w:color w:val="000000" w:themeColor="text1"/>
                              </w:rPr>
                              <w:t>d</w:t>
                            </w:r>
                            <w:r w:rsidR="00D07FD5" w:rsidRP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S</w:t>
                            </w:r>
                            <w:r w:rsidR="008B5C79">
                              <w:rPr>
                                <w:rFonts w:cs="Arial"/>
                                <w:color w:val="000000" w:themeColor="text1"/>
                              </w:rPr>
                              <w:t xml:space="preserve">emester </w:t>
                            </w:r>
                            <w:r w:rsidR="00D07FD5" w:rsidRP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Projects</w:t>
                            </w:r>
                            <w:r w:rsidR="00D07FD5">
                              <w:rPr>
                                <w:rFonts w:cs="Arial"/>
                                <w:color w:val="000000" w:themeColor="text1"/>
                              </w:rPr>
                              <w:t>)</w:t>
                            </w:r>
                          </w:p>
                          <w:p w14:paraId="30D749B2" w14:textId="77777777" w:rsidR="008B5C79" w:rsidRDefault="00EC14C9" w:rsidP="00D07F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VP </w:t>
                            </w:r>
                            <w:r w:rsidR="008B5C79">
                              <w:rPr>
                                <w:rFonts w:cs="Arial"/>
                                <w:color w:val="000000" w:themeColor="text1"/>
                              </w:rPr>
                              <w:tab/>
                              <w:t xml:space="preserve">  </w:t>
                            </w:r>
                            <w:r w:rsidRPr="00D07FD5">
                              <w:rPr>
                                <w:rFonts w:cs="Arial"/>
                                <w:color w:val="000000" w:themeColor="text1"/>
                              </w:rPr>
                              <w:t>(</w:t>
                            </w:r>
                            <w:proofErr w:type="spellStart"/>
                            <w:r w:rsidRPr="00D07FD5">
                              <w:rPr>
                                <w:rFonts w:cs="Arial"/>
                                <w:color w:val="000000" w:themeColor="text1"/>
                              </w:rPr>
                              <w:t>Visul</w:t>
                            </w:r>
                            <w:proofErr w:type="spellEnd"/>
                            <w:r w:rsidRP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Programming)</w:t>
                            </w:r>
                            <w:r w:rsid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E32F7B9" w14:textId="77777777" w:rsidR="00D07FD5" w:rsidRDefault="00D07FD5" w:rsidP="00D07F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</w:rPr>
                              <w:t>C#</w:t>
                            </w:r>
                            <w:r w:rsidRP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</w:t>
                            </w:r>
                            <w:r w:rsidR="008B5C79">
                              <w:rPr>
                                <w:rFonts w:cs="Arial"/>
                                <w:color w:val="000000" w:themeColor="text1"/>
                              </w:rPr>
                              <w:tab/>
                              <w:t xml:space="preserve">  </w:t>
                            </w:r>
                            <w:r w:rsidRPr="00D07FD5">
                              <w:rPr>
                                <w:rFonts w:cs="Arial"/>
                                <w:color w:val="000000" w:themeColor="text1"/>
                              </w:rPr>
                              <w:t>(Create</w:t>
                            </w:r>
                            <w:r w:rsidR="008B5C79">
                              <w:rPr>
                                <w:rFonts w:cs="Arial"/>
                                <w:color w:val="000000" w:themeColor="text1"/>
                              </w:rPr>
                              <w:t>d</w:t>
                            </w:r>
                            <w:r w:rsidRP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S</w:t>
                            </w:r>
                            <w:r w:rsidR="008B5C79">
                              <w:rPr>
                                <w:rFonts w:cs="Arial"/>
                                <w:color w:val="000000" w:themeColor="text1"/>
                              </w:rPr>
                              <w:t xml:space="preserve">emester </w:t>
                            </w:r>
                            <w:r w:rsidRP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Projects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</w:rPr>
                              <w:t>)</w:t>
                            </w:r>
                          </w:p>
                          <w:p w14:paraId="145647AE" w14:textId="77777777" w:rsidR="00D07FD5" w:rsidRDefault="007B621D" w:rsidP="00D07F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D07FD5">
                              <w:rPr>
                                <w:rFonts w:cs="Arial"/>
                                <w:color w:val="000000" w:themeColor="text1"/>
                              </w:rPr>
                              <w:t>Android Studio</w:t>
                            </w:r>
                            <w:r w:rsid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</w:t>
                            </w:r>
                            <w:r w:rsidR="008B5C79">
                              <w:rPr>
                                <w:rFonts w:cs="Arial"/>
                                <w:color w:val="000000" w:themeColor="text1"/>
                              </w:rPr>
                              <w:t xml:space="preserve">    </w:t>
                            </w:r>
                            <w:r w:rsidR="00D07FD5" w:rsidRPr="00D07FD5">
                              <w:rPr>
                                <w:rFonts w:cs="Arial"/>
                                <w:color w:val="000000" w:themeColor="text1"/>
                              </w:rPr>
                              <w:t>(Create</w:t>
                            </w:r>
                            <w:r w:rsidR="00D07FD5">
                              <w:rPr>
                                <w:rFonts w:cs="Arial"/>
                                <w:color w:val="000000" w:themeColor="text1"/>
                              </w:rPr>
                              <w:t>d Final Year</w:t>
                            </w:r>
                            <w:r w:rsidR="00D07FD5" w:rsidRP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</w:t>
                            </w:r>
                            <w:r w:rsidR="00D07FD5">
                              <w:rPr>
                                <w:rFonts w:cs="Arial"/>
                                <w:color w:val="000000" w:themeColor="text1"/>
                              </w:rPr>
                              <w:t>Project)</w:t>
                            </w:r>
                          </w:p>
                          <w:p w14:paraId="4D089F06" w14:textId="77777777" w:rsidR="002A35E2" w:rsidRPr="00D07FD5" w:rsidRDefault="007B621D" w:rsidP="00D07F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proofErr w:type="spellStart"/>
                            <w:r w:rsidRPr="00D07FD5">
                              <w:rPr>
                                <w:rFonts w:cs="Arial"/>
                                <w:color w:val="000000" w:themeColor="text1"/>
                              </w:rPr>
                              <w:t>Distributted</w:t>
                            </w:r>
                            <w:proofErr w:type="spellEnd"/>
                            <w:r w:rsidRPr="00D07FD5">
                              <w:rPr>
                                <w:rFonts w:cs="Arial"/>
                                <w:color w:val="000000" w:themeColor="text1"/>
                              </w:rPr>
                              <w:t xml:space="preserve"> Database,</w:t>
                            </w:r>
                          </w:p>
                          <w:p w14:paraId="5EC98796" w14:textId="77777777" w:rsidR="00186D6E" w:rsidRPr="006F70FF" w:rsidRDefault="00186D6E" w:rsidP="00186D6E">
                            <w:pPr>
                              <w:spacing w:after="0" w:line="240" w:lineRule="auto"/>
                              <w:ind w:left="36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14:paraId="74638099" w14:textId="77777777" w:rsidR="002A35E2" w:rsidRPr="006F70FF" w:rsidRDefault="002A35E2" w:rsidP="00FD2D6A">
                            <w:pPr>
                              <w:pStyle w:val="ListParagraph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B5E88" id="Rectangle 21" o:spid="_x0000_s1045" style="position:absolute;margin-left:119.25pt;margin-top:-655.95pt;width:351pt;height:112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" filled="f" stroked="f">
                <v:textbox>
                  <w:txbxContent>
                    <w:p w14:paraId="0ED1B6C9" w14:textId="77777777" w:rsidR="002A35E2" w:rsidRPr="006F70FF" w:rsidRDefault="002A35E2" w:rsidP="002A35E2">
                      <w:pPr>
                        <w:spacing w:after="0" w:line="240" w:lineRule="auto"/>
                        <w:rPr>
                          <w:rFonts w:cs="Arial"/>
                          <w:color w:val="000000" w:themeColor="text1"/>
                        </w:rPr>
                      </w:pPr>
                    </w:p>
                    <w:p w14:paraId="1E5DE602" w14:textId="77777777" w:rsidR="00D07FD5" w:rsidRDefault="00186D6E" w:rsidP="00D07F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</w:rPr>
                      </w:pPr>
                      <w:r w:rsidRPr="006F70FF">
                        <w:rPr>
                          <w:rFonts w:cs="Arial"/>
                          <w:color w:val="000000" w:themeColor="text1"/>
                        </w:rPr>
                        <w:t>C++</w:t>
                      </w:r>
                      <w:r w:rsidR="008B5C79">
                        <w:rPr>
                          <w:rFonts w:cs="Arial"/>
                          <w:color w:val="000000" w:themeColor="text1"/>
                        </w:rPr>
                        <w:t xml:space="preserve">         </w:t>
                      </w:r>
                      <w:r w:rsidR="00D07FD5">
                        <w:rPr>
                          <w:rFonts w:cs="Arial"/>
                          <w:color w:val="000000" w:themeColor="text1"/>
                        </w:rPr>
                        <w:t xml:space="preserve"> (Create</w:t>
                      </w:r>
                      <w:r w:rsidR="008B5C79">
                        <w:rPr>
                          <w:rFonts w:cs="Arial"/>
                          <w:color w:val="000000" w:themeColor="text1"/>
                        </w:rPr>
                        <w:t>d</w:t>
                      </w:r>
                      <w:r w:rsidR="00D07FD5">
                        <w:rPr>
                          <w:rFonts w:cs="Arial"/>
                          <w:color w:val="000000" w:themeColor="text1"/>
                        </w:rPr>
                        <w:t xml:space="preserve"> S</w:t>
                      </w:r>
                      <w:r w:rsidR="008B5C79">
                        <w:rPr>
                          <w:rFonts w:cs="Arial"/>
                          <w:color w:val="000000" w:themeColor="text1"/>
                        </w:rPr>
                        <w:t xml:space="preserve">emester </w:t>
                      </w:r>
                      <w:r w:rsidR="00D07FD5">
                        <w:rPr>
                          <w:rFonts w:cs="Arial"/>
                          <w:color w:val="000000" w:themeColor="text1"/>
                        </w:rPr>
                        <w:t xml:space="preserve">Projects) </w:t>
                      </w:r>
                      <w:r w:rsidR="00EC14C9" w:rsidRPr="006F70FF">
                        <w:rPr>
                          <w:rFonts w:cs="Arial"/>
                          <w:color w:val="000000" w:themeColor="text1"/>
                        </w:rPr>
                        <w:t xml:space="preserve"> </w:t>
                      </w:r>
                    </w:p>
                    <w:p w14:paraId="134D9BEB" w14:textId="77777777" w:rsidR="00D07FD5" w:rsidRDefault="00EC14C9" w:rsidP="00D07F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</w:rPr>
                      </w:pPr>
                      <w:r w:rsidRPr="00D07FD5">
                        <w:rPr>
                          <w:rFonts w:cs="Arial"/>
                          <w:color w:val="000000" w:themeColor="text1"/>
                        </w:rPr>
                        <w:t>My SQL</w:t>
                      </w:r>
                      <w:r w:rsidR="008B5C79">
                        <w:rPr>
                          <w:rFonts w:cs="Arial"/>
                          <w:color w:val="000000" w:themeColor="text1"/>
                        </w:rPr>
                        <w:t xml:space="preserve">  </w:t>
                      </w:r>
                      <w:r w:rsidR="00D07FD5">
                        <w:rPr>
                          <w:rFonts w:cs="Arial"/>
                          <w:color w:val="000000" w:themeColor="text1"/>
                        </w:rPr>
                        <w:t xml:space="preserve"> </w:t>
                      </w:r>
                      <w:r w:rsidR="00D07FD5" w:rsidRPr="00D07FD5">
                        <w:rPr>
                          <w:rFonts w:cs="Arial"/>
                          <w:color w:val="000000" w:themeColor="text1"/>
                        </w:rPr>
                        <w:t>(Create</w:t>
                      </w:r>
                      <w:r w:rsidR="008B5C79">
                        <w:rPr>
                          <w:rFonts w:cs="Arial"/>
                          <w:color w:val="000000" w:themeColor="text1"/>
                        </w:rPr>
                        <w:t>d</w:t>
                      </w:r>
                      <w:r w:rsidR="00D07FD5" w:rsidRPr="00D07FD5">
                        <w:rPr>
                          <w:rFonts w:cs="Arial"/>
                          <w:color w:val="000000" w:themeColor="text1"/>
                        </w:rPr>
                        <w:t xml:space="preserve"> S</w:t>
                      </w:r>
                      <w:r w:rsidR="008B5C79">
                        <w:rPr>
                          <w:rFonts w:cs="Arial"/>
                          <w:color w:val="000000" w:themeColor="text1"/>
                        </w:rPr>
                        <w:t>e</w:t>
                      </w:r>
                      <w:r w:rsidR="00D07FD5" w:rsidRPr="00D07FD5">
                        <w:rPr>
                          <w:rFonts w:cs="Arial"/>
                          <w:color w:val="000000" w:themeColor="text1"/>
                        </w:rPr>
                        <w:t>mester Projects</w:t>
                      </w:r>
                      <w:r w:rsidR="00D07FD5">
                        <w:rPr>
                          <w:rFonts w:cs="Arial"/>
                          <w:color w:val="000000" w:themeColor="text1"/>
                        </w:rPr>
                        <w:t>)</w:t>
                      </w:r>
                      <w:r w:rsidRPr="00D07FD5">
                        <w:rPr>
                          <w:rFonts w:cs="Arial"/>
                          <w:color w:val="000000" w:themeColor="text1"/>
                        </w:rPr>
                        <w:t xml:space="preserve"> </w:t>
                      </w:r>
                    </w:p>
                    <w:p w14:paraId="23633AE6" w14:textId="77777777" w:rsidR="00D07FD5" w:rsidRDefault="00EC14C9" w:rsidP="00D07F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</w:rPr>
                      </w:pPr>
                      <w:r w:rsidRPr="00D07FD5">
                        <w:rPr>
                          <w:rFonts w:cs="Arial"/>
                          <w:color w:val="000000" w:themeColor="text1"/>
                        </w:rPr>
                        <w:t>JAVA</w:t>
                      </w:r>
                      <w:r w:rsidR="00D07FD5">
                        <w:rPr>
                          <w:rFonts w:cs="Arial"/>
                          <w:color w:val="000000" w:themeColor="text1"/>
                        </w:rPr>
                        <w:t xml:space="preserve"> </w:t>
                      </w:r>
                      <w:r w:rsidR="008B5C79">
                        <w:rPr>
                          <w:rFonts w:cs="Arial"/>
                          <w:color w:val="000000" w:themeColor="text1"/>
                        </w:rPr>
                        <w:tab/>
                        <w:t xml:space="preserve">  </w:t>
                      </w:r>
                      <w:r w:rsidR="00D07FD5" w:rsidRPr="00D07FD5">
                        <w:rPr>
                          <w:rFonts w:cs="Arial"/>
                          <w:color w:val="000000" w:themeColor="text1"/>
                        </w:rPr>
                        <w:t>(Create</w:t>
                      </w:r>
                      <w:r w:rsidR="008B5C79">
                        <w:rPr>
                          <w:rFonts w:cs="Arial"/>
                          <w:color w:val="000000" w:themeColor="text1"/>
                        </w:rPr>
                        <w:t>d</w:t>
                      </w:r>
                      <w:r w:rsidR="00D07FD5" w:rsidRPr="00D07FD5">
                        <w:rPr>
                          <w:rFonts w:cs="Arial"/>
                          <w:color w:val="000000" w:themeColor="text1"/>
                        </w:rPr>
                        <w:t xml:space="preserve"> S</w:t>
                      </w:r>
                      <w:r w:rsidR="008B5C79">
                        <w:rPr>
                          <w:rFonts w:cs="Arial"/>
                          <w:color w:val="000000" w:themeColor="text1"/>
                        </w:rPr>
                        <w:t xml:space="preserve">emester </w:t>
                      </w:r>
                      <w:r w:rsidR="00D07FD5" w:rsidRPr="00D07FD5">
                        <w:rPr>
                          <w:rFonts w:cs="Arial"/>
                          <w:color w:val="000000" w:themeColor="text1"/>
                        </w:rPr>
                        <w:t xml:space="preserve"> Projects</w:t>
                      </w:r>
                      <w:r w:rsidR="00D07FD5">
                        <w:rPr>
                          <w:rFonts w:cs="Arial"/>
                          <w:color w:val="000000" w:themeColor="text1"/>
                        </w:rPr>
                        <w:t>)</w:t>
                      </w:r>
                    </w:p>
                    <w:p w14:paraId="30D749B2" w14:textId="77777777" w:rsidR="008B5C79" w:rsidRDefault="00EC14C9" w:rsidP="00D07F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</w:rPr>
                      </w:pPr>
                      <w:r w:rsidRPr="00D07FD5">
                        <w:rPr>
                          <w:rFonts w:cs="Arial"/>
                          <w:color w:val="000000" w:themeColor="text1"/>
                        </w:rPr>
                        <w:t xml:space="preserve"> VP </w:t>
                      </w:r>
                      <w:r w:rsidR="008B5C79">
                        <w:rPr>
                          <w:rFonts w:cs="Arial"/>
                          <w:color w:val="000000" w:themeColor="text1"/>
                        </w:rPr>
                        <w:tab/>
                        <w:t xml:space="preserve">  </w:t>
                      </w:r>
                      <w:r w:rsidRPr="00D07FD5">
                        <w:rPr>
                          <w:rFonts w:cs="Arial"/>
                          <w:color w:val="000000" w:themeColor="text1"/>
                        </w:rPr>
                        <w:t>(</w:t>
                      </w:r>
                      <w:proofErr w:type="spellStart"/>
                      <w:r w:rsidRPr="00D07FD5">
                        <w:rPr>
                          <w:rFonts w:cs="Arial"/>
                          <w:color w:val="000000" w:themeColor="text1"/>
                        </w:rPr>
                        <w:t>Visul</w:t>
                      </w:r>
                      <w:proofErr w:type="spellEnd"/>
                      <w:r w:rsidRPr="00D07FD5">
                        <w:rPr>
                          <w:rFonts w:cs="Arial"/>
                          <w:color w:val="000000" w:themeColor="text1"/>
                        </w:rPr>
                        <w:t xml:space="preserve"> Programming)</w:t>
                      </w:r>
                      <w:r w:rsidR="00D07FD5">
                        <w:rPr>
                          <w:rFonts w:cs="Arial"/>
                          <w:color w:val="000000" w:themeColor="text1"/>
                        </w:rPr>
                        <w:t xml:space="preserve"> </w:t>
                      </w:r>
                    </w:p>
                    <w:p w14:paraId="4E32F7B9" w14:textId="77777777" w:rsidR="00D07FD5" w:rsidRDefault="00D07FD5" w:rsidP="00D07F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</w:rPr>
                      </w:pPr>
                      <w:r>
                        <w:rPr>
                          <w:rFonts w:cs="Arial"/>
                          <w:color w:val="000000" w:themeColor="text1"/>
                        </w:rPr>
                        <w:t>C#</w:t>
                      </w:r>
                      <w:r w:rsidRPr="00D07FD5">
                        <w:rPr>
                          <w:rFonts w:cs="Arial"/>
                          <w:color w:val="000000" w:themeColor="text1"/>
                        </w:rPr>
                        <w:t xml:space="preserve"> </w:t>
                      </w:r>
                      <w:r w:rsidR="008B5C79">
                        <w:rPr>
                          <w:rFonts w:cs="Arial"/>
                          <w:color w:val="000000" w:themeColor="text1"/>
                        </w:rPr>
                        <w:tab/>
                        <w:t xml:space="preserve">  </w:t>
                      </w:r>
                      <w:r w:rsidRPr="00D07FD5">
                        <w:rPr>
                          <w:rFonts w:cs="Arial"/>
                          <w:color w:val="000000" w:themeColor="text1"/>
                        </w:rPr>
                        <w:t>(Create</w:t>
                      </w:r>
                      <w:r w:rsidR="008B5C79">
                        <w:rPr>
                          <w:rFonts w:cs="Arial"/>
                          <w:color w:val="000000" w:themeColor="text1"/>
                        </w:rPr>
                        <w:t>d</w:t>
                      </w:r>
                      <w:r w:rsidRPr="00D07FD5">
                        <w:rPr>
                          <w:rFonts w:cs="Arial"/>
                          <w:color w:val="000000" w:themeColor="text1"/>
                        </w:rPr>
                        <w:t xml:space="preserve"> S</w:t>
                      </w:r>
                      <w:r w:rsidR="008B5C79">
                        <w:rPr>
                          <w:rFonts w:cs="Arial"/>
                          <w:color w:val="000000" w:themeColor="text1"/>
                        </w:rPr>
                        <w:t xml:space="preserve">emester </w:t>
                      </w:r>
                      <w:r w:rsidRPr="00D07FD5">
                        <w:rPr>
                          <w:rFonts w:cs="Arial"/>
                          <w:color w:val="000000" w:themeColor="text1"/>
                        </w:rPr>
                        <w:t xml:space="preserve"> Projects</w:t>
                      </w:r>
                      <w:r>
                        <w:rPr>
                          <w:rFonts w:cs="Arial"/>
                          <w:color w:val="000000" w:themeColor="text1"/>
                        </w:rPr>
                        <w:t>)</w:t>
                      </w:r>
                    </w:p>
                    <w:p w14:paraId="145647AE" w14:textId="77777777" w:rsidR="00D07FD5" w:rsidRDefault="007B621D" w:rsidP="00D07F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</w:rPr>
                      </w:pPr>
                      <w:r w:rsidRPr="00D07FD5">
                        <w:rPr>
                          <w:rFonts w:cs="Arial"/>
                          <w:color w:val="000000" w:themeColor="text1"/>
                        </w:rPr>
                        <w:t>Android Studio</w:t>
                      </w:r>
                      <w:r w:rsidR="00D07FD5">
                        <w:rPr>
                          <w:rFonts w:cs="Arial"/>
                          <w:color w:val="000000" w:themeColor="text1"/>
                        </w:rPr>
                        <w:t xml:space="preserve"> </w:t>
                      </w:r>
                      <w:r w:rsidR="008B5C79">
                        <w:rPr>
                          <w:rFonts w:cs="Arial"/>
                          <w:color w:val="000000" w:themeColor="text1"/>
                        </w:rPr>
                        <w:t xml:space="preserve">    </w:t>
                      </w:r>
                      <w:r w:rsidR="00D07FD5" w:rsidRPr="00D07FD5">
                        <w:rPr>
                          <w:rFonts w:cs="Arial"/>
                          <w:color w:val="000000" w:themeColor="text1"/>
                        </w:rPr>
                        <w:t>(Create</w:t>
                      </w:r>
                      <w:r w:rsidR="00D07FD5">
                        <w:rPr>
                          <w:rFonts w:cs="Arial"/>
                          <w:color w:val="000000" w:themeColor="text1"/>
                        </w:rPr>
                        <w:t>d Final Year</w:t>
                      </w:r>
                      <w:r w:rsidR="00D07FD5" w:rsidRPr="00D07FD5">
                        <w:rPr>
                          <w:rFonts w:cs="Arial"/>
                          <w:color w:val="000000" w:themeColor="text1"/>
                        </w:rPr>
                        <w:t xml:space="preserve"> </w:t>
                      </w:r>
                      <w:r w:rsidR="00D07FD5">
                        <w:rPr>
                          <w:rFonts w:cs="Arial"/>
                          <w:color w:val="000000" w:themeColor="text1"/>
                        </w:rPr>
                        <w:t>Project)</w:t>
                      </w:r>
                    </w:p>
                    <w:p w14:paraId="4D089F06" w14:textId="77777777" w:rsidR="002A35E2" w:rsidRPr="00D07FD5" w:rsidRDefault="007B621D" w:rsidP="00D07F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</w:rPr>
                      </w:pPr>
                      <w:proofErr w:type="spellStart"/>
                      <w:r w:rsidRPr="00D07FD5">
                        <w:rPr>
                          <w:rFonts w:cs="Arial"/>
                          <w:color w:val="000000" w:themeColor="text1"/>
                        </w:rPr>
                        <w:t>Distributted</w:t>
                      </w:r>
                      <w:proofErr w:type="spellEnd"/>
                      <w:r w:rsidRPr="00D07FD5">
                        <w:rPr>
                          <w:rFonts w:cs="Arial"/>
                          <w:color w:val="000000" w:themeColor="text1"/>
                        </w:rPr>
                        <w:t xml:space="preserve"> Database,</w:t>
                      </w:r>
                    </w:p>
                    <w:p w14:paraId="5EC98796" w14:textId="77777777" w:rsidR="00186D6E" w:rsidRPr="006F70FF" w:rsidRDefault="00186D6E" w:rsidP="00186D6E">
                      <w:pPr>
                        <w:spacing w:after="0" w:line="240" w:lineRule="auto"/>
                        <w:ind w:left="360"/>
                        <w:rPr>
                          <w:rFonts w:cs="Arial"/>
                          <w:color w:val="000000" w:themeColor="text1"/>
                        </w:rPr>
                      </w:pPr>
                    </w:p>
                    <w:p w14:paraId="74638099" w14:textId="77777777" w:rsidR="002A35E2" w:rsidRPr="006F70FF" w:rsidRDefault="002A35E2" w:rsidP="00FD2D6A">
                      <w:pPr>
                        <w:pStyle w:val="ListParagraph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7F73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A5A52" wp14:editId="0037D765">
                <wp:simplePos x="0" y="0"/>
                <wp:positionH relativeFrom="column">
                  <wp:posOffset>-544830</wp:posOffset>
                </wp:positionH>
                <wp:positionV relativeFrom="paragraph">
                  <wp:posOffset>-1430655</wp:posOffset>
                </wp:positionV>
                <wp:extent cx="1815465" cy="326390"/>
                <wp:effectExtent l="0" t="0" r="0" b="0"/>
                <wp:wrapNone/>
                <wp:docPr id="2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6CF38" w14:textId="77777777" w:rsidR="00C7025E" w:rsidRPr="000C34F2" w:rsidRDefault="00C7025E" w:rsidP="00C7025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C34F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References:</w:t>
                            </w:r>
                          </w:p>
                          <w:p w14:paraId="06085A09" w14:textId="77777777" w:rsidR="00C7025E" w:rsidRPr="008205D8" w:rsidRDefault="00C7025E" w:rsidP="00C7025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A5A52" id="Rectangle 30" o:spid="_x0000_s1046" style="position:absolute;margin-left:-42.9pt;margin-top:-112.65pt;width:142.95pt;height:25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" filled="f" stroked="f">
                <v:textbox>
                  <w:txbxContent>
                    <w:p w14:paraId="20C6CF38" w14:textId="77777777" w:rsidR="00C7025E" w:rsidRPr="000C34F2" w:rsidRDefault="00C7025E" w:rsidP="00C7025E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C34F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References:</w:t>
                      </w:r>
                    </w:p>
                    <w:p w14:paraId="06085A09" w14:textId="77777777" w:rsidR="00C7025E" w:rsidRPr="008205D8" w:rsidRDefault="00C7025E" w:rsidP="00C7025E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7F7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94EE028" wp14:editId="61FA4DA6">
                <wp:simplePos x="0" y="0"/>
                <wp:positionH relativeFrom="column">
                  <wp:posOffset>1332689</wp:posOffset>
                </wp:positionH>
                <wp:positionV relativeFrom="paragraph">
                  <wp:posOffset>-1352145</wp:posOffset>
                </wp:positionV>
                <wp:extent cx="4343130" cy="569582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130" cy="569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84D91" w14:textId="77777777" w:rsidR="003E7F73" w:rsidRPr="003E7F73" w:rsidRDefault="003E7F73" w:rsidP="003E7F7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350"/>
                                <w:tab w:val="right" w:pos="9027"/>
                              </w:tabs>
                              <w:spacing w:after="120"/>
                              <w:rPr>
                                <w:rFonts w:ascii="Times New Roman" w:eastAsia="MingLiU_HKSCS" w:hAnsi="Times New Roman"/>
                                <w:color w:val="0D0D0D" w:themeColor="text1" w:themeTint="F2"/>
                              </w:rPr>
                            </w:pPr>
                            <w:r w:rsidRPr="003E7F73">
                              <w:rPr>
                                <w:rFonts w:ascii="Times New Roman" w:eastAsia="MingLiU_HKSCS" w:hAnsi="Times New Roman"/>
                                <w:color w:val="0D0D0D" w:themeColor="text1" w:themeTint="F2"/>
                              </w:rPr>
                              <w:t>Will be furnished on request.</w:t>
                            </w:r>
                          </w:p>
                          <w:p w14:paraId="0F645ADE" w14:textId="77777777" w:rsidR="003E7F73" w:rsidRPr="003E7F73" w:rsidRDefault="003E7F73" w:rsidP="003E7F73">
                            <w:pPr>
                              <w:pStyle w:val="ListParagraph"/>
                              <w:tabs>
                                <w:tab w:val="left" w:pos="1350"/>
                                <w:tab w:val="right" w:pos="9027"/>
                              </w:tabs>
                              <w:spacing w:after="120"/>
                              <w:ind w:left="-288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4EE028" id="Rectangle 8" o:spid="_x0000_s1047" style="position:absolute;margin-left:104.95pt;margin-top:-106.45pt;width:342pt;height:44.8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" filled="f" stroked="f" strokeweight="2pt">
                <v:textbox>
                  <w:txbxContent>
                    <w:p w14:paraId="10184D91" w14:textId="77777777" w:rsidR="003E7F73" w:rsidRPr="003E7F73" w:rsidRDefault="003E7F73" w:rsidP="003E7F7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1350"/>
                          <w:tab w:val="right" w:pos="9027"/>
                        </w:tabs>
                        <w:spacing w:after="120"/>
                        <w:rPr>
                          <w:rFonts w:ascii="Times New Roman" w:eastAsia="MingLiU_HKSCS" w:hAnsi="Times New Roman"/>
                          <w:color w:val="0D0D0D" w:themeColor="text1" w:themeTint="F2"/>
                        </w:rPr>
                      </w:pPr>
                      <w:r w:rsidRPr="003E7F73">
                        <w:rPr>
                          <w:rFonts w:ascii="Times New Roman" w:eastAsia="MingLiU_HKSCS" w:hAnsi="Times New Roman"/>
                          <w:color w:val="0D0D0D" w:themeColor="text1" w:themeTint="F2"/>
                        </w:rPr>
                        <w:t>Will be furnished on request.</w:t>
                      </w:r>
                    </w:p>
                    <w:p w14:paraId="0F645ADE" w14:textId="77777777" w:rsidR="003E7F73" w:rsidRPr="003E7F73" w:rsidRDefault="003E7F73" w:rsidP="003E7F73">
                      <w:pPr>
                        <w:pStyle w:val="ListParagraph"/>
                        <w:tabs>
                          <w:tab w:val="left" w:pos="1350"/>
                          <w:tab w:val="right" w:pos="9027"/>
                        </w:tabs>
                        <w:spacing w:after="120"/>
                        <w:ind w:left="-288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025E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A81CFEA" wp14:editId="41123274">
                <wp:simplePos x="0" y="0"/>
                <wp:positionH relativeFrom="column">
                  <wp:posOffset>-481965</wp:posOffset>
                </wp:positionH>
                <wp:positionV relativeFrom="paragraph">
                  <wp:posOffset>-2200478</wp:posOffset>
                </wp:positionV>
                <wp:extent cx="1652270" cy="0"/>
                <wp:effectExtent l="0" t="0" r="24130" b="1905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E036" id="AutoShape 29" o:spid="_x0000_s1026" type="#_x0000_t32" style="position:absolute;margin-left:-37.95pt;margin-top:-173.25pt;width:130.1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" strokecolor="white [3212]"/>
            </w:pict>
          </mc:Fallback>
        </mc:AlternateContent>
      </w:r>
      <w:r w:rsidR="00C7025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2265BF0" wp14:editId="44A1F12F">
                <wp:simplePos x="0" y="0"/>
                <wp:positionH relativeFrom="column">
                  <wp:posOffset>-693420</wp:posOffset>
                </wp:positionH>
                <wp:positionV relativeFrom="paragraph">
                  <wp:posOffset>-2394585</wp:posOffset>
                </wp:positionV>
                <wp:extent cx="142240" cy="143510"/>
                <wp:effectExtent l="0" t="0" r="29210" b="66040"/>
                <wp:wrapNone/>
                <wp:docPr id="2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6A35D" id="AutoShape 103" o:spid="_x0000_s1026" type="#_x0000_t120" style="position:absolute;margin-left:-54.6pt;margin-top:-188.55pt;width:11.2pt;height:11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" fillcolor="white [3201]" strokecolor="#c2d69b [1942]" strokeweight="1pt">
                <v:fill color2="#d6e3bc [1302]" focus="100%" type="gradient"/>
                <v:shadow on="t" color="#4e6128 [1606]" opacity=".5" offset="1pt"/>
              </v:shape>
            </w:pict>
          </mc:Fallback>
        </mc:AlternateContent>
      </w:r>
      <w:r w:rsidR="00C7025E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3AE809A" wp14:editId="28885655">
                <wp:simplePos x="0" y="0"/>
                <wp:positionH relativeFrom="column">
                  <wp:posOffset>-561975</wp:posOffset>
                </wp:positionH>
                <wp:positionV relativeFrom="paragraph">
                  <wp:posOffset>-2451735</wp:posOffset>
                </wp:positionV>
                <wp:extent cx="1604010" cy="287655"/>
                <wp:effectExtent l="0" t="0" r="0" b="0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E7F6E" w14:textId="77777777" w:rsidR="00E15502" w:rsidRPr="000C34F2" w:rsidRDefault="00E4784E" w:rsidP="00E15502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C34F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Working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E809A" id="Rectangle 27" o:spid="_x0000_s1048" style="position:absolute;margin-left:-44.25pt;margin-top:-193.05pt;width:126.3pt;height:22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" filled="f" stroked="f">
                <v:textbox>
                  <w:txbxContent>
                    <w:p w14:paraId="1FCE7F6E" w14:textId="77777777" w:rsidR="00E15502" w:rsidRPr="000C34F2" w:rsidRDefault="00E4784E" w:rsidP="00E15502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0C34F2">
                        <w:rPr>
                          <w:b/>
                          <w:color w:val="FFFFFF" w:themeColor="background1"/>
                          <w:sz w:val="24"/>
                        </w:rPr>
                        <w:t>Working Experience</w:t>
                      </w:r>
                    </w:p>
                  </w:txbxContent>
                </v:textbox>
              </v:rect>
            </w:pict>
          </mc:Fallback>
        </mc:AlternateContent>
      </w:r>
      <w:r w:rsidR="00C7025E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164D22C" wp14:editId="63DFACE9">
                <wp:simplePos x="0" y="0"/>
                <wp:positionH relativeFrom="column">
                  <wp:posOffset>-564515</wp:posOffset>
                </wp:positionH>
                <wp:positionV relativeFrom="paragraph">
                  <wp:posOffset>-8327390</wp:posOffset>
                </wp:positionV>
                <wp:extent cx="1815465" cy="5525135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552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33E05" w14:textId="77777777" w:rsidR="00D07FD5" w:rsidRDefault="00D07FD5" w:rsidP="00FD2D6A"/>
                          <w:p w14:paraId="7B0F3B73" w14:textId="77777777" w:rsidR="00FD2D6A" w:rsidRPr="000C34F2" w:rsidRDefault="00FD2D6A" w:rsidP="00FD2D6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34F2">
                              <w:rPr>
                                <w:b/>
                                <w:sz w:val="24"/>
                                <w:szCs w:val="24"/>
                              </w:rPr>
                              <w:t>Programming</w:t>
                            </w:r>
                          </w:p>
                          <w:p w14:paraId="1268B1E0" w14:textId="77777777" w:rsidR="00D07FD5" w:rsidRDefault="00D07FD5" w:rsidP="002A35E2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57CA508" w14:textId="77777777" w:rsidR="00D07FD5" w:rsidRDefault="00D07FD5" w:rsidP="002A35E2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29D408C3" w14:textId="77777777" w:rsidR="00D07FD5" w:rsidRDefault="00D07FD5" w:rsidP="002A35E2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660E70C" w14:textId="77777777" w:rsidR="00A61A0A" w:rsidRDefault="00A61A0A" w:rsidP="00D07FD5"/>
                          <w:p w14:paraId="0E8C98C5" w14:textId="77777777" w:rsidR="00D07FD5" w:rsidRPr="000C34F2" w:rsidRDefault="00D07FD5" w:rsidP="00D07FD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C34F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Networking</w:t>
                            </w:r>
                          </w:p>
                          <w:p w14:paraId="42CD7623" w14:textId="77777777" w:rsidR="00D07FD5" w:rsidRDefault="00D07FD5" w:rsidP="002A35E2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F39FBDF" w14:textId="77777777" w:rsidR="00A61A0A" w:rsidRDefault="00A61A0A" w:rsidP="002A35E2">
                            <w:pPr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</w:p>
                          <w:p w14:paraId="4E808E13" w14:textId="77777777" w:rsidR="00A61A0A" w:rsidRDefault="00A61A0A" w:rsidP="002A35E2">
                            <w:pPr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</w:p>
                          <w:p w14:paraId="34D7569B" w14:textId="77777777" w:rsidR="00DB3032" w:rsidRPr="000C34F2" w:rsidRDefault="002A35E2" w:rsidP="002A35E2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C34F2"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Operating System</w:t>
                            </w:r>
                          </w:p>
                          <w:p w14:paraId="44223AC5" w14:textId="77777777" w:rsidR="00FA059A" w:rsidRDefault="00FA059A" w:rsidP="002A35E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03575D3" w14:textId="77777777" w:rsidR="00FA059A" w:rsidRDefault="00FA059A" w:rsidP="002A35E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DF60CD3" w14:textId="77777777" w:rsidR="002A35E2" w:rsidRPr="000C34F2" w:rsidRDefault="002A35E2" w:rsidP="002A35E2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C34F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4D22C" id="Rectangle 20" o:spid="_x0000_s1049" style="position:absolute;margin-left:-44.45pt;margin-top:-655.7pt;width:142.95pt;height:435.0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" filled="f" stroked="f">
                <v:textbox>
                  <w:txbxContent>
                    <w:p w14:paraId="78233E05" w14:textId="77777777" w:rsidR="00D07FD5" w:rsidRDefault="00D07FD5" w:rsidP="00FD2D6A"/>
                    <w:p w14:paraId="7B0F3B73" w14:textId="77777777" w:rsidR="00FD2D6A" w:rsidRPr="000C34F2" w:rsidRDefault="00FD2D6A" w:rsidP="00FD2D6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C34F2">
                        <w:rPr>
                          <w:b/>
                          <w:sz w:val="24"/>
                          <w:szCs w:val="24"/>
                        </w:rPr>
                        <w:t>Programming</w:t>
                      </w:r>
                    </w:p>
                    <w:p w14:paraId="1268B1E0" w14:textId="77777777" w:rsidR="00D07FD5" w:rsidRDefault="00D07FD5" w:rsidP="002A35E2">
                      <w:pPr>
                        <w:rPr>
                          <w:rFonts w:cs="Arial"/>
                        </w:rPr>
                      </w:pPr>
                    </w:p>
                    <w:p w14:paraId="557CA508" w14:textId="77777777" w:rsidR="00D07FD5" w:rsidRDefault="00D07FD5" w:rsidP="002A35E2">
                      <w:pPr>
                        <w:rPr>
                          <w:rFonts w:cs="Arial"/>
                        </w:rPr>
                      </w:pPr>
                    </w:p>
                    <w:p w14:paraId="29D408C3" w14:textId="77777777" w:rsidR="00D07FD5" w:rsidRDefault="00D07FD5" w:rsidP="002A35E2">
                      <w:pPr>
                        <w:rPr>
                          <w:rFonts w:cs="Arial"/>
                        </w:rPr>
                      </w:pPr>
                    </w:p>
                    <w:p w14:paraId="4660E70C" w14:textId="77777777" w:rsidR="00A61A0A" w:rsidRDefault="00A61A0A" w:rsidP="00D07FD5"/>
                    <w:p w14:paraId="0E8C98C5" w14:textId="77777777" w:rsidR="00D07FD5" w:rsidRPr="000C34F2" w:rsidRDefault="00D07FD5" w:rsidP="00D07FD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C34F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Networking</w:t>
                      </w:r>
                    </w:p>
                    <w:p w14:paraId="42CD7623" w14:textId="77777777" w:rsidR="00D07FD5" w:rsidRDefault="00D07FD5" w:rsidP="002A35E2">
                      <w:pPr>
                        <w:rPr>
                          <w:rFonts w:cs="Arial"/>
                        </w:rPr>
                      </w:pPr>
                    </w:p>
                    <w:p w14:paraId="5F39FBDF" w14:textId="77777777" w:rsidR="00A61A0A" w:rsidRDefault="00A61A0A" w:rsidP="002A35E2">
                      <w:pPr>
                        <w:rPr>
                          <w:rFonts w:cs="Arial"/>
                          <w:color w:val="FFFFFF" w:themeColor="background1"/>
                        </w:rPr>
                      </w:pPr>
                    </w:p>
                    <w:p w14:paraId="4E808E13" w14:textId="77777777" w:rsidR="00A61A0A" w:rsidRDefault="00A61A0A" w:rsidP="002A35E2">
                      <w:pPr>
                        <w:rPr>
                          <w:rFonts w:cs="Arial"/>
                          <w:color w:val="FFFFFF" w:themeColor="background1"/>
                        </w:rPr>
                      </w:pPr>
                    </w:p>
                    <w:p w14:paraId="34D7569B" w14:textId="77777777" w:rsidR="00DB3032" w:rsidRPr="000C34F2" w:rsidRDefault="002A35E2" w:rsidP="002A35E2">
                      <w:pPr>
                        <w:rPr>
                          <w:rFonts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C34F2">
                        <w:rPr>
                          <w:rFonts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Operating System</w:t>
                      </w:r>
                    </w:p>
                    <w:p w14:paraId="44223AC5" w14:textId="77777777" w:rsidR="00FA059A" w:rsidRDefault="00FA059A" w:rsidP="002A35E2">
                      <w:pPr>
                        <w:rPr>
                          <w:color w:val="FFFFFF" w:themeColor="background1"/>
                        </w:rPr>
                      </w:pPr>
                    </w:p>
                    <w:p w14:paraId="703575D3" w14:textId="77777777" w:rsidR="00FA059A" w:rsidRDefault="00FA059A" w:rsidP="002A35E2">
                      <w:pPr>
                        <w:rPr>
                          <w:color w:val="FFFFFF" w:themeColor="background1"/>
                        </w:rPr>
                      </w:pPr>
                    </w:p>
                    <w:p w14:paraId="4DF60CD3" w14:textId="77777777" w:rsidR="002A35E2" w:rsidRPr="000C34F2" w:rsidRDefault="002A35E2" w:rsidP="002A35E2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C34F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Application</w:t>
                      </w:r>
                    </w:p>
                  </w:txbxContent>
                </v:textbox>
              </v:rect>
            </w:pict>
          </mc:Fallback>
        </mc:AlternateContent>
      </w:r>
      <w:r w:rsidR="00FA059A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6F95910" wp14:editId="76DA7C4C">
                <wp:simplePos x="0" y="0"/>
                <wp:positionH relativeFrom="column">
                  <wp:posOffset>1328866</wp:posOffset>
                </wp:positionH>
                <wp:positionV relativeFrom="paragraph">
                  <wp:posOffset>-4289627</wp:posOffset>
                </wp:positionV>
                <wp:extent cx="4698460" cy="1429966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8460" cy="1429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30E77" w14:textId="77777777" w:rsidR="00FA059A" w:rsidRDefault="00C7025E" w:rsidP="00C702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60"/>
                                <w:tab w:val="left" w:pos="1350"/>
                                <w:tab w:val="right" w:pos="9027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DESIGN: (In page, Coral Drow,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PhotoShop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)</w:t>
                            </w:r>
                          </w:p>
                          <w:p w14:paraId="52EEC944" w14:textId="77777777" w:rsidR="00C7025E" w:rsidRDefault="00C7025E" w:rsidP="00C702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60"/>
                                <w:tab w:val="left" w:pos="1350"/>
                                <w:tab w:val="right" w:pos="9027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OFFICE: (Microsoft OFFICE(P-Point, Word, Excel,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Acces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)</w:t>
                            </w:r>
                          </w:p>
                          <w:p w14:paraId="2DAC0DF8" w14:textId="77777777" w:rsidR="00C7025E" w:rsidRDefault="00C7025E" w:rsidP="00C702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60"/>
                                <w:tab w:val="left" w:pos="1350"/>
                                <w:tab w:val="right" w:pos="9027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Good Knowledge OF Internet Operations </w:t>
                            </w:r>
                          </w:p>
                          <w:p w14:paraId="3CA0BBE2" w14:textId="77777777" w:rsidR="00C7025E" w:rsidRPr="00C7025E" w:rsidRDefault="00C7025E" w:rsidP="00C702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60"/>
                                <w:tab w:val="left" w:pos="1350"/>
                                <w:tab w:val="right" w:pos="9027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Other Software: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 Like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Packet Tracer and much more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95910" id="Rectangle 5" o:spid="_x0000_s1050" style="position:absolute;margin-left:104.65pt;margin-top:-337.75pt;width:369.95pt;height:112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" filled="f" stroked="f" strokeweight="2pt">
                <v:textbox>
                  <w:txbxContent>
                    <w:p w14:paraId="63230E77" w14:textId="77777777" w:rsidR="00FA059A" w:rsidRDefault="00C7025E" w:rsidP="00C7025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260"/>
                          <w:tab w:val="left" w:pos="1350"/>
                          <w:tab w:val="right" w:pos="9027"/>
                        </w:tabs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DESIGN: (In page, Coral Drow,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PhotoShop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)</w:t>
                      </w:r>
                    </w:p>
                    <w:p w14:paraId="52EEC944" w14:textId="77777777" w:rsidR="00C7025E" w:rsidRDefault="00C7025E" w:rsidP="00C7025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260"/>
                          <w:tab w:val="left" w:pos="1350"/>
                          <w:tab w:val="right" w:pos="9027"/>
                        </w:tabs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OFFICE: (Microsoft OFFICE(P-Point, Word, Excel,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Acces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)</w:t>
                      </w:r>
                    </w:p>
                    <w:p w14:paraId="2DAC0DF8" w14:textId="77777777" w:rsidR="00C7025E" w:rsidRDefault="00C7025E" w:rsidP="00C7025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260"/>
                          <w:tab w:val="left" w:pos="1350"/>
                          <w:tab w:val="right" w:pos="9027"/>
                        </w:tabs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Good Knowledge OF Internet Operations </w:t>
                      </w:r>
                    </w:p>
                    <w:p w14:paraId="3CA0BBE2" w14:textId="77777777" w:rsidR="00C7025E" w:rsidRPr="00C7025E" w:rsidRDefault="00C7025E" w:rsidP="00C7025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260"/>
                          <w:tab w:val="left" w:pos="1350"/>
                          <w:tab w:val="right" w:pos="9027"/>
                        </w:tabs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Other Software: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 Like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Packet Tracer and much more ).</w:t>
                      </w:r>
                    </w:p>
                  </w:txbxContent>
                </v:textbox>
              </v:rect>
            </w:pict>
          </mc:Fallback>
        </mc:AlternateContent>
      </w:r>
      <w:r w:rsidR="00A61A0A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6DF665F" wp14:editId="3367209B">
                <wp:simplePos x="0" y="0"/>
                <wp:positionH relativeFrom="column">
                  <wp:posOffset>1468376</wp:posOffset>
                </wp:positionH>
                <wp:positionV relativeFrom="paragraph">
                  <wp:posOffset>-5271770</wp:posOffset>
                </wp:positionV>
                <wp:extent cx="3882701" cy="95320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701" cy="953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C8D0F" w14:textId="77777777" w:rsidR="00FA059A" w:rsidRDefault="00FA059A" w:rsidP="00FA05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FA059A">
                              <w:rPr>
                                <w:bCs/>
                                <w:color w:val="000000" w:themeColor="text1"/>
                              </w:rPr>
                              <w:t>Window as Administrated</w:t>
                            </w:r>
                          </w:p>
                          <w:p w14:paraId="57BC4181" w14:textId="77777777" w:rsidR="00FA059A" w:rsidRDefault="00FA059A" w:rsidP="00FA05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FA059A">
                              <w:rPr>
                                <w:bCs/>
                                <w:color w:val="000000" w:themeColor="text1"/>
                              </w:rPr>
                              <w:t>Microsoft All Windows installation</w:t>
                            </w:r>
                          </w:p>
                          <w:p w14:paraId="6C29CF85" w14:textId="77777777" w:rsidR="00FA059A" w:rsidRDefault="00FA059A" w:rsidP="00FA05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FA059A">
                              <w:rPr>
                                <w:bCs/>
                                <w:color w:val="000000" w:themeColor="text1"/>
                              </w:rPr>
                              <w:t>Window Server 2012 R1and R2</w:t>
                            </w:r>
                          </w:p>
                          <w:p w14:paraId="1B0B2378" w14:textId="77777777" w:rsidR="001356A7" w:rsidRDefault="001356A7" w:rsidP="0013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FA059A">
                              <w:rPr>
                                <w:bCs/>
                                <w:color w:val="000000" w:themeColor="text1"/>
                              </w:rPr>
                              <w:t>Window Server 2012 R1and R2</w:t>
                            </w:r>
                          </w:p>
                          <w:p w14:paraId="155C79B4" w14:textId="77777777" w:rsidR="001825D7" w:rsidRPr="00FA059A" w:rsidRDefault="001825D7" w:rsidP="00FA05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</w:p>
                          <w:p w14:paraId="17B5B055" w14:textId="77777777" w:rsidR="00A61A0A" w:rsidRPr="00FA059A" w:rsidRDefault="00A61A0A" w:rsidP="00A61A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F665F" id="Rectangle 4" o:spid="_x0000_s1051" style="position:absolute;margin-left:115.6pt;margin-top:-415.1pt;width:305.7pt;height:75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" filled="f" stroked="f" strokeweight="2pt">
                <v:textbox>
                  <w:txbxContent>
                    <w:p w14:paraId="34FC8D0F" w14:textId="77777777" w:rsidR="00FA059A" w:rsidRDefault="00FA059A" w:rsidP="00FA05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  <w:color w:val="000000" w:themeColor="text1"/>
                        </w:rPr>
                      </w:pPr>
                      <w:r w:rsidRPr="00FA059A">
                        <w:rPr>
                          <w:bCs/>
                          <w:color w:val="000000" w:themeColor="text1"/>
                        </w:rPr>
                        <w:t>Window as Administrated</w:t>
                      </w:r>
                    </w:p>
                    <w:p w14:paraId="57BC4181" w14:textId="77777777" w:rsidR="00FA059A" w:rsidRDefault="00FA059A" w:rsidP="00FA05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  <w:color w:val="000000" w:themeColor="text1"/>
                        </w:rPr>
                      </w:pPr>
                      <w:r w:rsidRPr="00FA059A">
                        <w:rPr>
                          <w:bCs/>
                          <w:color w:val="000000" w:themeColor="text1"/>
                        </w:rPr>
                        <w:t>Microsoft All Windows installation</w:t>
                      </w:r>
                    </w:p>
                    <w:p w14:paraId="6C29CF85" w14:textId="77777777" w:rsidR="00FA059A" w:rsidRDefault="00FA059A" w:rsidP="00FA05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  <w:color w:val="000000" w:themeColor="text1"/>
                        </w:rPr>
                      </w:pPr>
                      <w:r w:rsidRPr="00FA059A">
                        <w:rPr>
                          <w:bCs/>
                          <w:color w:val="000000" w:themeColor="text1"/>
                        </w:rPr>
                        <w:t>Window Server 2012 R1and R2</w:t>
                      </w:r>
                    </w:p>
                    <w:p w14:paraId="1B0B2378" w14:textId="77777777" w:rsidR="001356A7" w:rsidRDefault="001356A7" w:rsidP="0013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  <w:color w:val="000000" w:themeColor="text1"/>
                        </w:rPr>
                      </w:pPr>
                      <w:r w:rsidRPr="00FA059A">
                        <w:rPr>
                          <w:bCs/>
                          <w:color w:val="000000" w:themeColor="text1"/>
                        </w:rPr>
                        <w:t>Window Server 2012 R1and R2</w:t>
                      </w:r>
                    </w:p>
                    <w:p w14:paraId="155C79B4" w14:textId="77777777" w:rsidR="001825D7" w:rsidRPr="00FA059A" w:rsidRDefault="001825D7" w:rsidP="00FA05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  <w:color w:val="000000" w:themeColor="text1"/>
                        </w:rPr>
                      </w:pPr>
                    </w:p>
                    <w:p w14:paraId="17B5B055" w14:textId="77777777" w:rsidR="00A61A0A" w:rsidRPr="00FA059A" w:rsidRDefault="00A61A0A" w:rsidP="00A61A0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14CE">
        <w:rPr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165AA8D6" wp14:editId="2F0BDB02">
                <wp:simplePos x="0" y="0"/>
                <wp:positionH relativeFrom="column">
                  <wp:posOffset>2296795</wp:posOffset>
                </wp:positionH>
                <wp:positionV relativeFrom="paragraph">
                  <wp:posOffset>-9210040</wp:posOffset>
                </wp:positionV>
                <wp:extent cx="2951480" cy="496570"/>
                <wp:effectExtent l="1270" t="635" r="0" b="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148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95F14" w14:textId="77777777" w:rsidR="00EB4751" w:rsidRPr="00EB4751" w:rsidRDefault="00EB4751">
                            <w:pPr>
                              <w:rPr>
                                <w:rFonts w:ascii="Decker" w:hAnsi="Decker"/>
                                <w:color w:val="FFFFFF" w:themeColor="background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AA8D6" id="_x0000_s1052" style="position:absolute;margin-left:180.85pt;margin-top:-725.2pt;width:232.4pt;height:39.1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" filled="f" stroked="f">
                <v:textbox>
                  <w:txbxContent>
                    <w:p w14:paraId="49A95F14" w14:textId="77777777" w:rsidR="00EB4751" w:rsidRPr="00EB4751" w:rsidRDefault="00EB4751">
                      <w:pPr>
                        <w:rPr>
                          <w:rFonts w:ascii="Decker" w:hAnsi="Decker"/>
                          <w:color w:val="FFFFFF" w:themeColor="background1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5CD1">
        <w:tab/>
      </w:r>
      <w:r w:rsidR="00055CD1">
        <w:tab/>
      </w:r>
      <w:r w:rsidR="00055CD1">
        <w:tab/>
      </w:r>
      <w:r w:rsidR="00055CD1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74DD9737" wp14:editId="73FF21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52270" cy="0"/>
                <wp:effectExtent l="0" t="0" r="24130" b="19050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FB94F" id="AutoShape 29" o:spid="_x0000_s1026" type="#_x0000_t32" style="position:absolute;margin-left:0;margin-top:-.05pt;width:130.1pt;height:0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" strokecolor="white [3212]"/>
            </w:pict>
          </mc:Fallback>
        </mc:AlternateContent>
      </w:r>
      <w:r w:rsidR="00055CD1">
        <w:tab/>
      </w:r>
      <w:r w:rsidR="00055CD1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1DBDA315" wp14:editId="0F260D43">
                <wp:simplePos x="0" y="0"/>
                <wp:positionH relativeFrom="column">
                  <wp:posOffset>152400</wp:posOffset>
                </wp:positionH>
                <wp:positionV relativeFrom="paragraph">
                  <wp:posOffset>151765</wp:posOffset>
                </wp:positionV>
                <wp:extent cx="1652270" cy="0"/>
                <wp:effectExtent l="0" t="0" r="24130" b="19050"/>
                <wp:wrapNone/>
                <wp:docPr id="5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59663" id="AutoShape 29" o:spid="_x0000_s1026" type="#_x0000_t32" style="position:absolute;margin-left:12pt;margin-top:11.95pt;width:130.1pt;height:0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" strokecolor="white [3212]"/>
            </w:pict>
          </mc:Fallback>
        </mc:AlternateContent>
      </w:r>
      <w:r w:rsidR="00055CD1">
        <w:tab/>
      </w:r>
    </w:p>
    <w:sectPr w:rsidR="007356B1" w:rsidSect="00035710">
      <w:pgSz w:w="11907" w:h="16839" w:code="9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ker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ACE849E"/>
    <w:lvl w:ilvl="0">
      <w:numFmt w:val="bullet"/>
      <w:lvlText w:val="*"/>
      <w:lvlJc w:val="left"/>
    </w:lvl>
  </w:abstractNum>
  <w:abstractNum w:abstractNumId="1" w15:restartNumberingAfterBreak="0">
    <w:nsid w:val="055E0E5C"/>
    <w:multiLevelType w:val="hybridMultilevel"/>
    <w:tmpl w:val="034A6EDC"/>
    <w:lvl w:ilvl="0" w:tplc="7ADCD97C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5172"/>
    <w:multiLevelType w:val="hybridMultilevel"/>
    <w:tmpl w:val="6E261AFA"/>
    <w:lvl w:ilvl="0" w:tplc="7ADCD97C">
      <w:start w:val="2009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AB30E70"/>
    <w:multiLevelType w:val="hybridMultilevel"/>
    <w:tmpl w:val="2DDCC130"/>
    <w:lvl w:ilvl="0" w:tplc="7ADCD97C">
      <w:start w:val="200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046C47"/>
    <w:multiLevelType w:val="hybridMultilevel"/>
    <w:tmpl w:val="3976E2EA"/>
    <w:lvl w:ilvl="0" w:tplc="7ADCD97C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B5598"/>
    <w:multiLevelType w:val="hybridMultilevel"/>
    <w:tmpl w:val="ECF061A0"/>
    <w:lvl w:ilvl="0" w:tplc="7ADCD97C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528B4"/>
    <w:multiLevelType w:val="hybridMultilevel"/>
    <w:tmpl w:val="5F92CAD0"/>
    <w:lvl w:ilvl="0" w:tplc="7ADCD97C">
      <w:start w:val="200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343745"/>
    <w:multiLevelType w:val="hybridMultilevel"/>
    <w:tmpl w:val="85581124"/>
    <w:lvl w:ilvl="0" w:tplc="BB5AD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02AD8"/>
    <w:multiLevelType w:val="hybridMultilevel"/>
    <w:tmpl w:val="7D58124A"/>
    <w:lvl w:ilvl="0" w:tplc="0C8A508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E59A2"/>
    <w:multiLevelType w:val="hybridMultilevel"/>
    <w:tmpl w:val="46664AEC"/>
    <w:lvl w:ilvl="0" w:tplc="A258A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254F8"/>
    <w:multiLevelType w:val="hybridMultilevel"/>
    <w:tmpl w:val="EA7C1DA6"/>
    <w:lvl w:ilvl="0" w:tplc="5204F6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F1A88"/>
    <w:multiLevelType w:val="hybridMultilevel"/>
    <w:tmpl w:val="FABEE8AC"/>
    <w:lvl w:ilvl="0" w:tplc="90F484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666042">
    <w:abstractNumId w:val="11"/>
  </w:num>
  <w:num w:numId="2" w16cid:durableId="2115665720">
    <w:abstractNumId w:val="10"/>
  </w:num>
  <w:num w:numId="3" w16cid:durableId="841746321">
    <w:abstractNumId w:val="8"/>
  </w:num>
  <w:num w:numId="4" w16cid:durableId="2040349497">
    <w:abstractNumId w:val="9"/>
  </w:num>
  <w:num w:numId="5" w16cid:durableId="227109448">
    <w:abstractNumId w:val="7"/>
  </w:num>
  <w:num w:numId="6" w16cid:durableId="1412582806">
    <w:abstractNumId w:val="1"/>
  </w:num>
  <w:num w:numId="7" w16cid:durableId="649404205">
    <w:abstractNumId w:val="2"/>
  </w:num>
  <w:num w:numId="8" w16cid:durableId="1812477261">
    <w:abstractNumId w:val="0"/>
    <w:lvlOverride w:ilvl="0">
      <w:lvl w:ilvl="0">
        <w:numFmt w:val="bullet"/>
        <w:lvlText w:val=""/>
        <w:legacy w:legacy="1" w:legacySpace="0" w:legacyIndent="648"/>
        <w:lvlJc w:val="left"/>
        <w:rPr>
          <w:rFonts w:ascii="Symbol" w:hAnsi="Symbol" w:hint="default"/>
        </w:rPr>
      </w:lvl>
    </w:lvlOverride>
  </w:num>
  <w:num w:numId="9" w16cid:durableId="1756896086">
    <w:abstractNumId w:val="3"/>
  </w:num>
  <w:num w:numId="10" w16cid:durableId="1416440107">
    <w:abstractNumId w:val="5"/>
  </w:num>
  <w:num w:numId="11" w16cid:durableId="903950780">
    <w:abstractNumId w:val="6"/>
  </w:num>
  <w:num w:numId="12" w16cid:durableId="2068914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D2"/>
    <w:rsid w:val="000104A7"/>
    <w:rsid w:val="00015A56"/>
    <w:rsid w:val="0003192C"/>
    <w:rsid w:val="00035710"/>
    <w:rsid w:val="00055CD1"/>
    <w:rsid w:val="00064744"/>
    <w:rsid w:val="000648D7"/>
    <w:rsid w:val="0007469F"/>
    <w:rsid w:val="0008060A"/>
    <w:rsid w:val="00084B52"/>
    <w:rsid w:val="000A073E"/>
    <w:rsid w:val="000A5E88"/>
    <w:rsid w:val="000C34F2"/>
    <w:rsid w:val="000F1950"/>
    <w:rsid w:val="00110594"/>
    <w:rsid w:val="001141A0"/>
    <w:rsid w:val="0011698E"/>
    <w:rsid w:val="0012478C"/>
    <w:rsid w:val="001356A7"/>
    <w:rsid w:val="001825D7"/>
    <w:rsid w:val="00186D6E"/>
    <w:rsid w:val="001B2E56"/>
    <w:rsid w:val="001E7B4B"/>
    <w:rsid w:val="00200482"/>
    <w:rsid w:val="00215410"/>
    <w:rsid w:val="00226719"/>
    <w:rsid w:val="0024166C"/>
    <w:rsid w:val="0026430D"/>
    <w:rsid w:val="00267700"/>
    <w:rsid w:val="00271145"/>
    <w:rsid w:val="002A35E2"/>
    <w:rsid w:val="002F2EF0"/>
    <w:rsid w:val="00304EB6"/>
    <w:rsid w:val="00321C20"/>
    <w:rsid w:val="00337BCE"/>
    <w:rsid w:val="00360391"/>
    <w:rsid w:val="00373C75"/>
    <w:rsid w:val="00376D35"/>
    <w:rsid w:val="00393D1D"/>
    <w:rsid w:val="003A3512"/>
    <w:rsid w:val="003A5731"/>
    <w:rsid w:val="003B71F1"/>
    <w:rsid w:val="003E433C"/>
    <w:rsid w:val="003E7F73"/>
    <w:rsid w:val="004246A0"/>
    <w:rsid w:val="0043404A"/>
    <w:rsid w:val="00483F45"/>
    <w:rsid w:val="004B3B10"/>
    <w:rsid w:val="004C7782"/>
    <w:rsid w:val="004C7E80"/>
    <w:rsid w:val="005133D0"/>
    <w:rsid w:val="0056141E"/>
    <w:rsid w:val="00564461"/>
    <w:rsid w:val="00566761"/>
    <w:rsid w:val="00571715"/>
    <w:rsid w:val="0058004C"/>
    <w:rsid w:val="00582F6E"/>
    <w:rsid w:val="005875DE"/>
    <w:rsid w:val="005E1ABA"/>
    <w:rsid w:val="00606B09"/>
    <w:rsid w:val="00620005"/>
    <w:rsid w:val="006463CE"/>
    <w:rsid w:val="0069664E"/>
    <w:rsid w:val="00697FA1"/>
    <w:rsid w:val="006C3A0E"/>
    <w:rsid w:val="006D0933"/>
    <w:rsid w:val="006E104D"/>
    <w:rsid w:val="006E7B9F"/>
    <w:rsid w:val="006F3F87"/>
    <w:rsid w:val="006F70FF"/>
    <w:rsid w:val="007210AF"/>
    <w:rsid w:val="007356B1"/>
    <w:rsid w:val="00764C7E"/>
    <w:rsid w:val="007806CC"/>
    <w:rsid w:val="00782BC7"/>
    <w:rsid w:val="0079644D"/>
    <w:rsid w:val="0079717A"/>
    <w:rsid w:val="00797AB6"/>
    <w:rsid w:val="007B621D"/>
    <w:rsid w:val="007E20D2"/>
    <w:rsid w:val="008205D8"/>
    <w:rsid w:val="00824789"/>
    <w:rsid w:val="00832761"/>
    <w:rsid w:val="00840A10"/>
    <w:rsid w:val="00844600"/>
    <w:rsid w:val="00892D62"/>
    <w:rsid w:val="008B5C79"/>
    <w:rsid w:val="008B68F1"/>
    <w:rsid w:val="008F318E"/>
    <w:rsid w:val="00930134"/>
    <w:rsid w:val="009359AC"/>
    <w:rsid w:val="00976645"/>
    <w:rsid w:val="00997F16"/>
    <w:rsid w:val="009A728A"/>
    <w:rsid w:val="009D3F79"/>
    <w:rsid w:val="009D68C6"/>
    <w:rsid w:val="009D6B8F"/>
    <w:rsid w:val="00A26815"/>
    <w:rsid w:val="00A45A61"/>
    <w:rsid w:val="00A532A0"/>
    <w:rsid w:val="00A61A0A"/>
    <w:rsid w:val="00A80B3F"/>
    <w:rsid w:val="00A83DBB"/>
    <w:rsid w:val="00A90A5E"/>
    <w:rsid w:val="00A9373F"/>
    <w:rsid w:val="00A96957"/>
    <w:rsid w:val="00B17811"/>
    <w:rsid w:val="00B308DA"/>
    <w:rsid w:val="00B33E74"/>
    <w:rsid w:val="00B63CAB"/>
    <w:rsid w:val="00B67968"/>
    <w:rsid w:val="00BB4D40"/>
    <w:rsid w:val="00BC1EE6"/>
    <w:rsid w:val="00BE14CE"/>
    <w:rsid w:val="00C06682"/>
    <w:rsid w:val="00C579FB"/>
    <w:rsid w:val="00C61D31"/>
    <w:rsid w:val="00C7025E"/>
    <w:rsid w:val="00C80532"/>
    <w:rsid w:val="00C84151"/>
    <w:rsid w:val="00C868CA"/>
    <w:rsid w:val="00CA19AB"/>
    <w:rsid w:val="00CB1F45"/>
    <w:rsid w:val="00CB5747"/>
    <w:rsid w:val="00CD69E8"/>
    <w:rsid w:val="00D03FD1"/>
    <w:rsid w:val="00D06C7F"/>
    <w:rsid w:val="00D07FD5"/>
    <w:rsid w:val="00D450ED"/>
    <w:rsid w:val="00D61B25"/>
    <w:rsid w:val="00D75D74"/>
    <w:rsid w:val="00D76C52"/>
    <w:rsid w:val="00D93674"/>
    <w:rsid w:val="00DB3032"/>
    <w:rsid w:val="00DB5AF7"/>
    <w:rsid w:val="00E00F8E"/>
    <w:rsid w:val="00E06285"/>
    <w:rsid w:val="00E10B6A"/>
    <w:rsid w:val="00E15502"/>
    <w:rsid w:val="00E33B2D"/>
    <w:rsid w:val="00E44852"/>
    <w:rsid w:val="00E4784E"/>
    <w:rsid w:val="00EA51B1"/>
    <w:rsid w:val="00EB0A83"/>
    <w:rsid w:val="00EB4751"/>
    <w:rsid w:val="00EC14C9"/>
    <w:rsid w:val="00EC771C"/>
    <w:rsid w:val="00EE017A"/>
    <w:rsid w:val="00EE21CC"/>
    <w:rsid w:val="00EF4AC8"/>
    <w:rsid w:val="00F159DC"/>
    <w:rsid w:val="00F64E4B"/>
    <w:rsid w:val="00F65093"/>
    <w:rsid w:val="00F81187"/>
    <w:rsid w:val="00F85BA0"/>
    <w:rsid w:val="00FA059A"/>
    <w:rsid w:val="00FA5222"/>
    <w:rsid w:val="00FA7D0A"/>
    <w:rsid w:val="00FB0291"/>
    <w:rsid w:val="00FD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AB3E"/>
  <w15:docId w15:val="{16883414-C823-4FED-BAB9-5BD0A400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3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ahid676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zahid676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fandyar\AppData\Roaming\Microsoft\Templates\TP102017648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7921374-AD66-4DDB-9A52-58C7F509A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TP102017648_template</Template>
  <TotalTime>80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RehanKhan</dc:creator>
  <cp:lastModifiedBy>HP</cp:lastModifiedBy>
  <cp:revision>146</cp:revision>
  <cp:lastPrinted>2022-02-10T07:54:00Z</cp:lastPrinted>
  <dcterms:created xsi:type="dcterms:W3CDTF">2017-07-16T15:20:00Z</dcterms:created>
  <dcterms:modified xsi:type="dcterms:W3CDTF">2024-05-10T13:10:00Z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TC020176499991</vt:lpwstr>
  </property>
</Properties>
</file>