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C7" w:rsidRPr="0048304A" w:rsidRDefault="00EA68C7" w:rsidP="00EA68C7">
      <w:pPr>
        <w:tabs>
          <w:tab w:val="left" w:pos="4200"/>
        </w:tabs>
        <w:rPr>
          <w:sz w:val="20"/>
          <w:szCs w:val="20"/>
        </w:rPr>
      </w:pPr>
    </w:p>
    <w:p w:rsidR="00EA68C7" w:rsidRPr="00E545A2" w:rsidRDefault="00F0216E" w:rsidP="00E545A2">
      <w:pPr>
        <w:pStyle w:val="Heading1"/>
        <w:jc w:val="center"/>
        <w:rPr>
          <w:rFonts w:ascii="Garamond" w:hAnsi="Garamond"/>
          <w:noProof/>
        </w:rPr>
      </w:pPr>
      <w:r w:rsidRPr="00E545A2">
        <w:rPr>
          <w:rFonts w:ascii="Garamond" w:hAnsi="Garamond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5573395</wp:posOffset>
            </wp:positionH>
            <wp:positionV relativeFrom="margin">
              <wp:posOffset>504825</wp:posOffset>
            </wp:positionV>
            <wp:extent cx="1187450" cy="1571625"/>
            <wp:effectExtent l="19050" t="0" r="0" b="5048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assa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F2DBC">
        <w:rPr>
          <w:rFonts w:ascii="Garamond" w:hAnsi="Garamond" w:cs="Times New Roman"/>
          <w:noProof/>
        </w:rPr>
        <w:t>Muhammad Zain Ul Abidin Ali Siddiqui</w:t>
      </w:r>
    </w:p>
    <w:p w:rsidR="006F06D9" w:rsidRPr="006F06D9" w:rsidRDefault="006F06D9" w:rsidP="006F06D9"/>
    <w:p w:rsidR="00EA68C7" w:rsidRPr="0048304A" w:rsidRDefault="00EA68C7" w:rsidP="00EA68C7">
      <w:pPr>
        <w:ind w:left="-1080"/>
      </w:pPr>
    </w:p>
    <w:p w:rsidR="00EA68C7" w:rsidRPr="00AC41F9" w:rsidRDefault="000F015B" w:rsidP="001B48C6">
      <w:pPr>
        <w:rPr>
          <w:rFonts w:ascii="Garamond" w:hAnsi="Garamond"/>
          <w:sz w:val="20"/>
          <w:szCs w:val="20"/>
        </w:rPr>
      </w:pPr>
      <w:r w:rsidRPr="00AC41F9">
        <w:rPr>
          <w:rFonts w:ascii="Garamond" w:hAnsi="Garamond"/>
          <w:b/>
          <w:sz w:val="20"/>
          <w:szCs w:val="20"/>
        </w:rPr>
        <w:t>Permanent</w:t>
      </w:r>
      <w:r w:rsidR="00EA68C7" w:rsidRPr="00AC41F9">
        <w:rPr>
          <w:rFonts w:ascii="Garamond" w:hAnsi="Garamond"/>
          <w:b/>
          <w:sz w:val="20"/>
          <w:szCs w:val="20"/>
        </w:rPr>
        <w:t xml:space="preserve"> Address:</w:t>
      </w:r>
      <w:r w:rsidR="00F0216E" w:rsidRPr="00AC41F9">
        <w:rPr>
          <w:rFonts w:ascii="Garamond" w:hAnsi="Garamond"/>
          <w:sz w:val="20"/>
          <w:szCs w:val="20"/>
        </w:rPr>
        <w:tab/>
      </w:r>
      <w:r w:rsidR="00636B28">
        <w:rPr>
          <w:rFonts w:ascii="Garamond" w:hAnsi="Garamond"/>
          <w:sz w:val="20"/>
          <w:szCs w:val="20"/>
        </w:rPr>
        <w:t xml:space="preserve">Near Dr.SharifGul, </w:t>
      </w:r>
      <w:r w:rsidR="005A5D28" w:rsidRPr="00AC41F9">
        <w:rPr>
          <w:rFonts w:ascii="Garamond" w:hAnsi="Garamond"/>
          <w:sz w:val="20"/>
          <w:szCs w:val="20"/>
        </w:rPr>
        <w:t>Bank Road</w:t>
      </w:r>
      <w:r w:rsidR="009725F2" w:rsidRPr="00AC41F9">
        <w:rPr>
          <w:rFonts w:ascii="Garamond" w:hAnsi="Garamond"/>
          <w:sz w:val="20"/>
          <w:szCs w:val="20"/>
        </w:rPr>
        <w:t>,</w:t>
      </w:r>
      <w:r w:rsidR="005A5D28" w:rsidRPr="00AC41F9">
        <w:rPr>
          <w:rFonts w:ascii="Garamond" w:hAnsi="Garamond"/>
          <w:sz w:val="20"/>
          <w:szCs w:val="20"/>
        </w:rPr>
        <w:t>Mardan</w:t>
      </w:r>
    </w:p>
    <w:p w:rsidR="00EA68C7" w:rsidRPr="00AC41F9" w:rsidRDefault="00EA68C7" w:rsidP="00EA68C7">
      <w:pPr>
        <w:ind w:left="-1080" w:firstLine="1080"/>
        <w:rPr>
          <w:rFonts w:ascii="Garamond" w:hAnsi="Garamond"/>
          <w:sz w:val="20"/>
          <w:szCs w:val="20"/>
        </w:rPr>
      </w:pPr>
      <w:r w:rsidRPr="00AC41F9">
        <w:rPr>
          <w:rFonts w:ascii="Garamond" w:hAnsi="Garamond"/>
          <w:b/>
          <w:sz w:val="20"/>
          <w:szCs w:val="20"/>
        </w:rPr>
        <w:t xml:space="preserve">Contact </w:t>
      </w:r>
      <w:r w:rsidR="00C511FF" w:rsidRPr="00AC41F9">
        <w:rPr>
          <w:rFonts w:ascii="Garamond" w:hAnsi="Garamond"/>
          <w:b/>
          <w:sz w:val="20"/>
          <w:szCs w:val="20"/>
        </w:rPr>
        <w:t>No:</w:t>
      </w:r>
      <w:r w:rsidR="00F0216E" w:rsidRPr="00AC41F9">
        <w:rPr>
          <w:rFonts w:ascii="Garamond" w:hAnsi="Garamond"/>
          <w:sz w:val="20"/>
          <w:szCs w:val="20"/>
        </w:rPr>
        <w:tab/>
      </w:r>
      <w:r w:rsidR="00F0216E" w:rsidRPr="00AC41F9">
        <w:rPr>
          <w:rFonts w:ascii="Garamond" w:hAnsi="Garamond"/>
          <w:sz w:val="20"/>
          <w:szCs w:val="20"/>
        </w:rPr>
        <w:tab/>
      </w:r>
      <w:r w:rsidR="00A92745" w:rsidRPr="00AC41F9">
        <w:rPr>
          <w:rFonts w:ascii="Garamond" w:hAnsi="Garamond"/>
          <w:sz w:val="20"/>
          <w:szCs w:val="20"/>
        </w:rPr>
        <w:t>+92</w:t>
      </w:r>
      <w:r w:rsidR="005A5D28" w:rsidRPr="00AC41F9">
        <w:rPr>
          <w:rFonts w:ascii="Garamond" w:hAnsi="Garamond"/>
          <w:sz w:val="20"/>
          <w:szCs w:val="20"/>
        </w:rPr>
        <w:t>321 9317192</w:t>
      </w:r>
    </w:p>
    <w:p w:rsidR="00C511FF" w:rsidRPr="00AC41F9" w:rsidRDefault="00EA68C7" w:rsidP="0090235A">
      <w:pPr>
        <w:ind w:left="-1080" w:firstLine="1080"/>
        <w:rPr>
          <w:rFonts w:ascii="Garamond" w:hAnsi="Garamond"/>
          <w:i/>
          <w:sz w:val="20"/>
          <w:szCs w:val="20"/>
        </w:rPr>
      </w:pPr>
      <w:r w:rsidRPr="00AC41F9">
        <w:rPr>
          <w:rFonts w:ascii="Garamond" w:hAnsi="Garamond"/>
          <w:b/>
          <w:sz w:val="20"/>
          <w:szCs w:val="20"/>
        </w:rPr>
        <w:t>Email:</w:t>
      </w:r>
      <w:r w:rsidR="00F0216E" w:rsidRPr="00AC41F9">
        <w:rPr>
          <w:rFonts w:ascii="Garamond" w:hAnsi="Garamond"/>
          <w:sz w:val="20"/>
          <w:szCs w:val="20"/>
        </w:rPr>
        <w:tab/>
      </w:r>
      <w:r w:rsidR="00F0216E" w:rsidRPr="00AC41F9">
        <w:rPr>
          <w:rFonts w:ascii="Garamond" w:hAnsi="Garamond"/>
          <w:sz w:val="20"/>
          <w:szCs w:val="20"/>
        </w:rPr>
        <w:tab/>
      </w:r>
      <w:r w:rsidR="00F0216E" w:rsidRPr="00AC41F9">
        <w:rPr>
          <w:rFonts w:ascii="Garamond" w:hAnsi="Garamond"/>
          <w:sz w:val="20"/>
          <w:szCs w:val="20"/>
        </w:rPr>
        <w:tab/>
      </w:r>
      <w:hyperlink r:id="rId9" w:history="1">
        <w:r w:rsidR="005A5D28" w:rsidRPr="00AC41F9">
          <w:rPr>
            <w:rStyle w:val="Hyperlink"/>
            <w:rFonts w:ascii="Garamond" w:hAnsi="Garamond"/>
            <w:sz w:val="20"/>
            <w:szCs w:val="20"/>
          </w:rPr>
          <w:t>m.zain.siddiqui26@gmail.com</w:t>
        </w:r>
      </w:hyperlink>
    </w:p>
    <w:p w:rsidR="00EA68C7" w:rsidRPr="00AC41F9" w:rsidRDefault="00C511FF" w:rsidP="00C511FF">
      <w:pPr>
        <w:ind w:left="-1080" w:firstLine="1080"/>
        <w:rPr>
          <w:rFonts w:ascii="Garamond" w:hAnsi="Garamond"/>
          <w:sz w:val="20"/>
          <w:szCs w:val="20"/>
        </w:rPr>
      </w:pPr>
      <w:r w:rsidRPr="00AC41F9">
        <w:rPr>
          <w:rFonts w:ascii="Garamond" w:hAnsi="Garamond"/>
          <w:b/>
          <w:sz w:val="20"/>
          <w:szCs w:val="20"/>
        </w:rPr>
        <w:t>Date of Birth:</w:t>
      </w:r>
      <w:r w:rsidRPr="00AC41F9">
        <w:rPr>
          <w:rFonts w:ascii="Garamond" w:hAnsi="Garamond"/>
          <w:sz w:val="20"/>
          <w:szCs w:val="20"/>
        </w:rPr>
        <w:tab/>
      </w:r>
      <w:r w:rsidRPr="00AC41F9">
        <w:rPr>
          <w:rFonts w:ascii="Garamond" w:hAnsi="Garamond"/>
          <w:sz w:val="20"/>
          <w:szCs w:val="20"/>
        </w:rPr>
        <w:tab/>
      </w:r>
      <w:r w:rsidR="005A5D28" w:rsidRPr="00AC41F9">
        <w:rPr>
          <w:rFonts w:ascii="Garamond" w:hAnsi="Garamond"/>
          <w:sz w:val="20"/>
          <w:szCs w:val="20"/>
        </w:rPr>
        <w:t>December 26, 1990</w:t>
      </w:r>
    </w:p>
    <w:p w:rsidR="00F0216E" w:rsidRDefault="00F0216E" w:rsidP="00F0216E">
      <w:pPr>
        <w:pStyle w:val="Heading1"/>
        <w:spacing w:before="0"/>
      </w:pPr>
    </w:p>
    <w:p w:rsidR="003C0FB2" w:rsidRPr="00391BDE" w:rsidRDefault="003C0FB2" w:rsidP="00F0216E">
      <w:pPr>
        <w:pStyle w:val="Heading1"/>
        <w:spacing w:before="0"/>
        <w:rPr>
          <w:rFonts w:ascii="Garamond" w:hAnsi="Garamond"/>
        </w:rPr>
      </w:pPr>
      <w:r w:rsidRPr="00391BDE">
        <w:rPr>
          <w:rFonts w:ascii="Garamond" w:hAnsi="Garamond"/>
        </w:rPr>
        <w:t xml:space="preserve">Career Objective  </w:t>
      </w:r>
    </w:p>
    <w:p w:rsidR="003C0FB2" w:rsidRPr="00391BDE" w:rsidRDefault="003C0FB2" w:rsidP="00F0216E">
      <w:pPr>
        <w:rPr>
          <w:rFonts w:ascii="Garamond" w:hAnsi="Garamond"/>
          <w:b/>
          <w:sz w:val="20"/>
          <w:szCs w:val="20"/>
          <w:u w:val="single"/>
        </w:rPr>
      </w:pPr>
    </w:p>
    <w:p w:rsidR="006F06D9" w:rsidRPr="00391BDE" w:rsidRDefault="005A5D28" w:rsidP="00537172">
      <w:pPr>
        <w:rPr>
          <w:rFonts w:ascii="Garamond" w:hAnsi="Garamond"/>
          <w:sz w:val="22"/>
          <w:szCs w:val="22"/>
        </w:rPr>
      </w:pPr>
      <w:r w:rsidRPr="00391BDE">
        <w:rPr>
          <w:rFonts w:ascii="Garamond" w:hAnsi="Garamond"/>
          <w:sz w:val="22"/>
          <w:szCs w:val="22"/>
        </w:rPr>
        <w:t>My innovation and iron will push me to challenge the limits. My aspirations are to invest my abilities and experience with a firm who prioriti</w:t>
      </w:r>
      <w:r w:rsidR="009725F2" w:rsidRPr="00391BDE">
        <w:rPr>
          <w:rFonts w:ascii="Garamond" w:hAnsi="Garamond"/>
          <w:sz w:val="22"/>
          <w:szCs w:val="22"/>
        </w:rPr>
        <w:t>z</w:t>
      </w:r>
      <w:r w:rsidRPr="00391BDE">
        <w:rPr>
          <w:rFonts w:ascii="Garamond" w:hAnsi="Garamond"/>
          <w:sz w:val="22"/>
          <w:szCs w:val="22"/>
        </w:rPr>
        <w:t>es innovation and encourages future growth for its employees.</w:t>
      </w:r>
    </w:p>
    <w:p w:rsidR="00F0216E" w:rsidRPr="00391BDE" w:rsidRDefault="00F0216E" w:rsidP="00F0216E">
      <w:pPr>
        <w:pStyle w:val="Heading1"/>
        <w:spacing w:before="0"/>
        <w:rPr>
          <w:rFonts w:ascii="Garamond" w:hAnsi="Garamond"/>
        </w:rPr>
      </w:pPr>
    </w:p>
    <w:p w:rsidR="008E0650" w:rsidRDefault="00F0216E" w:rsidP="00F0216E">
      <w:pPr>
        <w:pStyle w:val="Heading1"/>
        <w:spacing w:before="0"/>
        <w:rPr>
          <w:rFonts w:ascii="Garamond" w:hAnsi="Garamond"/>
        </w:rPr>
      </w:pPr>
      <w:r w:rsidRPr="00391BDE">
        <w:rPr>
          <w:rFonts w:ascii="Garamond" w:hAnsi="Garamond"/>
        </w:rPr>
        <w:t>Career P</w:t>
      </w:r>
      <w:r w:rsidR="008E0650" w:rsidRPr="00391BDE">
        <w:rPr>
          <w:rFonts w:ascii="Garamond" w:hAnsi="Garamond"/>
        </w:rPr>
        <w:t>rogression</w:t>
      </w:r>
    </w:p>
    <w:p w:rsidR="0055168E" w:rsidRPr="0055168E" w:rsidRDefault="0055168E" w:rsidP="0055168E"/>
    <w:p w:rsidR="008B3219" w:rsidRPr="00391BDE" w:rsidRDefault="008B3219" w:rsidP="008B3219">
      <w:pPr>
        <w:pStyle w:val="Subtitle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Advisor</w:t>
      </w:r>
      <w:r w:rsidRPr="00391BDE">
        <w:rPr>
          <w:rFonts w:ascii="Garamond" w:hAnsi="Garamond" w:cs="Times New Roman"/>
          <w:b/>
        </w:rPr>
        <w:t>/ Marketing</w:t>
      </w:r>
    </w:p>
    <w:p w:rsidR="008B3219" w:rsidRPr="008B3219" w:rsidRDefault="008B3219" w:rsidP="008B3219">
      <w:pPr>
        <w:pStyle w:val="Subtitle"/>
        <w:rPr>
          <w:rFonts w:ascii="Garamond" w:hAnsi="Garamond" w:cs="Times New Roman"/>
          <w:b/>
          <w:sz w:val="20"/>
        </w:rPr>
      </w:pPr>
      <w:r w:rsidRPr="008B3219">
        <w:rPr>
          <w:rFonts w:ascii="Garamond" w:hAnsi="Garamond" w:cs="Times New Roman"/>
          <w:b/>
          <w:sz w:val="20"/>
        </w:rPr>
        <w:t>January 2018 –---------Still……</w:t>
      </w:r>
    </w:p>
    <w:p w:rsidR="008B3219" w:rsidRPr="00391BDE" w:rsidRDefault="008B3219" w:rsidP="008B3219">
      <w:pPr>
        <w:pStyle w:val="Subtitle"/>
        <w:rPr>
          <w:rFonts w:ascii="Garamond" w:hAnsi="Garamond" w:cs="Times New Roman"/>
        </w:rPr>
      </w:pPr>
      <w:r>
        <w:rPr>
          <w:rFonts w:ascii="Garamond" w:hAnsi="Garamond"/>
          <w:b/>
        </w:rPr>
        <w:t>SUZUKI MARDAN MOTORS(Mardan)</w:t>
      </w:r>
    </w:p>
    <w:p w:rsidR="008B3219" w:rsidRPr="00391BDE" w:rsidRDefault="008B3219" w:rsidP="008B3219">
      <w:pPr>
        <w:pStyle w:val="ListParagraph"/>
        <w:numPr>
          <w:ilvl w:val="0"/>
          <w:numId w:val="13"/>
        </w:numPr>
        <w:spacing w:before="240" w:after="200" w:line="276" w:lineRule="auto"/>
        <w:jc w:val="both"/>
        <w:rPr>
          <w:rFonts w:ascii="Garamond" w:hAnsi="Garamond"/>
        </w:rPr>
      </w:pPr>
      <w:r w:rsidRPr="00391BDE">
        <w:rPr>
          <w:rFonts w:ascii="Garamond" w:hAnsi="Garamond"/>
        </w:rPr>
        <w:t>Responsible for the</w:t>
      </w:r>
      <w:r>
        <w:rPr>
          <w:rFonts w:ascii="Garamond" w:hAnsi="Garamond"/>
        </w:rPr>
        <w:t xml:space="preserve"> Aftersale of the Dealership</w:t>
      </w:r>
      <w:r w:rsidR="00470232">
        <w:rPr>
          <w:rFonts w:ascii="Garamond" w:hAnsi="Garamond"/>
        </w:rPr>
        <w:t xml:space="preserve"> as well as the Sale of Dealership.</w:t>
      </w:r>
    </w:p>
    <w:p w:rsidR="008B3219" w:rsidRPr="00391BDE" w:rsidRDefault="008B3219" w:rsidP="008B3219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Maintaining the monthly activity report and car maintenance data.</w:t>
      </w:r>
    </w:p>
    <w:p w:rsidR="008B3219" w:rsidRPr="00391BDE" w:rsidRDefault="00470232" w:rsidP="008B3219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Managing the</w:t>
      </w:r>
      <w:r w:rsidR="008B3219" w:rsidRPr="00391BDE">
        <w:rPr>
          <w:rFonts w:ascii="Garamond" w:hAnsi="Garamond"/>
          <w:shd w:val="clear" w:color="auto" w:fill="FFFFFF"/>
        </w:rPr>
        <w:t xml:space="preserve"> daily and weekly reports</w:t>
      </w:r>
      <w:r w:rsidR="008B3219">
        <w:rPr>
          <w:rFonts w:ascii="Garamond" w:hAnsi="Garamond"/>
          <w:shd w:val="clear" w:color="auto" w:fill="FFFFFF"/>
        </w:rPr>
        <w:t xml:space="preserve"> as well as the customer feedback reports </w:t>
      </w:r>
      <w:r w:rsidR="008B3219" w:rsidRPr="00391BDE">
        <w:rPr>
          <w:rFonts w:ascii="Garamond" w:hAnsi="Garamond"/>
          <w:shd w:val="clear" w:color="auto" w:fill="FFFFFF"/>
        </w:rPr>
        <w:t>of the company.</w:t>
      </w:r>
    </w:p>
    <w:p w:rsidR="00A24848" w:rsidRPr="00391BDE" w:rsidRDefault="00A24848" w:rsidP="00A24848">
      <w:pPr>
        <w:rPr>
          <w:rFonts w:ascii="Garamond" w:hAnsi="Garamond"/>
        </w:rPr>
      </w:pPr>
    </w:p>
    <w:p w:rsidR="008E0650" w:rsidRPr="00391BDE" w:rsidRDefault="00791304" w:rsidP="004C3AAE">
      <w:pPr>
        <w:pStyle w:val="Subtitle"/>
        <w:rPr>
          <w:rFonts w:ascii="Garamond" w:hAnsi="Garamond" w:cs="Times New Roman"/>
          <w:b/>
        </w:rPr>
      </w:pPr>
      <w:r w:rsidRPr="00391BDE">
        <w:rPr>
          <w:rFonts w:ascii="Garamond" w:hAnsi="Garamond" w:cs="Times New Roman"/>
          <w:b/>
        </w:rPr>
        <w:t>Accountant/ Marketing</w:t>
      </w:r>
    </w:p>
    <w:p w:rsidR="0090235A" w:rsidRPr="00391BDE" w:rsidRDefault="005A5D28" w:rsidP="0090235A">
      <w:pPr>
        <w:pStyle w:val="Subtitle"/>
        <w:rPr>
          <w:rFonts w:ascii="Garamond" w:hAnsi="Garamond" w:cs="Times New Roman"/>
          <w:sz w:val="20"/>
        </w:rPr>
      </w:pPr>
      <w:r w:rsidRPr="00391BDE">
        <w:rPr>
          <w:rFonts w:ascii="Garamond" w:hAnsi="Garamond" w:cs="Times New Roman"/>
          <w:sz w:val="20"/>
        </w:rPr>
        <w:t>December</w:t>
      </w:r>
      <w:r w:rsidR="008E0650" w:rsidRPr="00391BDE">
        <w:rPr>
          <w:rFonts w:ascii="Garamond" w:hAnsi="Garamond" w:cs="Times New Roman"/>
          <w:sz w:val="20"/>
        </w:rPr>
        <w:t xml:space="preserve"> 201</w:t>
      </w:r>
      <w:r w:rsidRPr="00391BDE">
        <w:rPr>
          <w:rFonts w:ascii="Garamond" w:hAnsi="Garamond" w:cs="Times New Roman"/>
          <w:sz w:val="20"/>
        </w:rPr>
        <w:t>5</w:t>
      </w:r>
      <w:r w:rsidR="005131F5" w:rsidRPr="00391BDE">
        <w:rPr>
          <w:rFonts w:ascii="Garamond" w:hAnsi="Garamond" w:cs="Times New Roman"/>
          <w:sz w:val="20"/>
        </w:rPr>
        <w:t xml:space="preserve"> – December 2017</w:t>
      </w:r>
    </w:p>
    <w:p w:rsidR="008E0650" w:rsidRPr="00391BDE" w:rsidRDefault="005A5D28" w:rsidP="00890968">
      <w:pPr>
        <w:pStyle w:val="Subtitle"/>
        <w:rPr>
          <w:rFonts w:ascii="Garamond" w:hAnsi="Garamond" w:cs="Times New Roman"/>
        </w:rPr>
      </w:pPr>
      <w:r w:rsidRPr="00391BDE">
        <w:rPr>
          <w:rFonts w:ascii="Garamond" w:hAnsi="Garamond"/>
          <w:b/>
        </w:rPr>
        <w:t>Allied Paints Industries (GOBI’s Paints)</w:t>
      </w:r>
    </w:p>
    <w:p w:rsidR="008E0650" w:rsidRPr="00391BDE" w:rsidRDefault="00791304" w:rsidP="007C5B2A">
      <w:pPr>
        <w:pStyle w:val="ListParagraph"/>
        <w:numPr>
          <w:ilvl w:val="0"/>
          <w:numId w:val="13"/>
        </w:numPr>
        <w:spacing w:before="240" w:after="200" w:line="276" w:lineRule="auto"/>
        <w:jc w:val="both"/>
        <w:rPr>
          <w:rFonts w:ascii="Garamond" w:hAnsi="Garamond"/>
        </w:rPr>
      </w:pPr>
      <w:r w:rsidRPr="00391BDE">
        <w:rPr>
          <w:rFonts w:ascii="Garamond" w:hAnsi="Garamond"/>
        </w:rPr>
        <w:t xml:space="preserve">Responsible for the sales of the company’s products. </w:t>
      </w:r>
    </w:p>
    <w:p w:rsidR="008E0650" w:rsidRPr="00391BDE" w:rsidRDefault="00791304" w:rsidP="00F0216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  <w:shd w:val="clear" w:color="auto" w:fill="FFFFFF"/>
        </w:rPr>
      </w:pPr>
      <w:r w:rsidRPr="00391BDE">
        <w:rPr>
          <w:rFonts w:ascii="Garamond" w:hAnsi="Garamond"/>
          <w:shd w:val="clear" w:color="auto" w:fill="FFFFFF"/>
        </w:rPr>
        <w:t>Maintaining the sales and profit records of the company.</w:t>
      </w:r>
    </w:p>
    <w:p w:rsidR="008E0650" w:rsidRPr="00391BDE" w:rsidRDefault="00791304" w:rsidP="00CE19FF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Garamond" w:hAnsi="Garamond"/>
          <w:shd w:val="clear" w:color="auto" w:fill="FFFFFF"/>
        </w:rPr>
      </w:pPr>
      <w:r w:rsidRPr="00391BDE">
        <w:rPr>
          <w:rFonts w:ascii="Garamond" w:hAnsi="Garamond"/>
          <w:shd w:val="clear" w:color="auto" w:fill="FFFFFF"/>
        </w:rPr>
        <w:t>Managing the Accounts, daily and weekly reports of the employees of the company.</w:t>
      </w:r>
    </w:p>
    <w:p w:rsidR="004C3AAE" w:rsidRPr="00391BDE" w:rsidRDefault="005A5D28" w:rsidP="00444377">
      <w:pPr>
        <w:pStyle w:val="Subtitle"/>
        <w:rPr>
          <w:rFonts w:ascii="Garamond" w:hAnsi="Garamond" w:cs="Times New Roman"/>
          <w:b/>
        </w:rPr>
      </w:pPr>
      <w:r w:rsidRPr="00391BDE">
        <w:rPr>
          <w:rFonts w:ascii="Garamond" w:hAnsi="Garamond" w:cs="Times New Roman"/>
          <w:b/>
        </w:rPr>
        <w:t>Office Manager</w:t>
      </w:r>
    </w:p>
    <w:p w:rsidR="0090235A" w:rsidRPr="00391BDE" w:rsidRDefault="00444377" w:rsidP="0090235A">
      <w:pPr>
        <w:pStyle w:val="Subtitle"/>
        <w:rPr>
          <w:rFonts w:ascii="Garamond" w:hAnsi="Garamond" w:cs="Times New Roman"/>
          <w:sz w:val="20"/>
        </w:rPr>
      </w:pPr>
      <w:r w:rsidRPr="00391BDE">
        <w:rPr>
          <w:rFonts w:ascii="Garamond" w:hAnsi="Garamond" w:cs="Times New Roman"/>
          <w:sz w:val="20"/>
        </w:rPr>
        <w:t>Jan 201</w:t>
      </w:r>
      <w:r w:rsidR="005A5D28" w:rsidRPr="00391BDE">
        <w:rPr>
          <w:rFonts w:ascii="Garamond" w:hAnsi="Garamond" w:cs="Times New Roman"/>
          <w:sz w:val="20"/>
        </w:rPr>
        <w:t>5</w:t>
      </w:r>
      <w:r w:rsidR="00890968" w:rsidRPr="00391BDE">
        <w:rPr>
          <w:rFonts w:ascii="Garamond" w:hAnsi="Garamond" w:cs="Times New Roman"/>
          <w:sz w:val="20"/>
        </w:rPr>
        <w:t>–</w:t>
      </w:r>
      <w:r w:rsidR="005A5D28" w:rsidRPr="00391BDE">
        <w:rPr>
          <w:rFonts w:ascii="Garamond" w:hAnsi="Garamond" w:cs="Times New Roman"/>
          <w:sz w:val="20"/>
        </w:rPr>
        <w:t>Nov 2015</w:t>
      </w:r>
    </w:p>
    <w:p w:rsidR="004C3AAE" w:rsidRPr="00391BDE" w:rsidRDefault="004C3AAE" w:rsidP="0090235A">
      <w:pPr>
        <w:pStyle w:val="Subtitle"/>
        <w:rPr>
          <w:rFonts w:ascii="Garamond" w:hAnsi="Garamond"/>
          <w:b/>
        </w:rPr>
      </w:pPr>
      <w:r w:rsidRPr="00391BDE">
        <w:rPr>
          <w:rFonts w:ascii="Garamond" w:hAnsi="Garamond"/>
          <w:b/>
        </w:rPr>
        <w:t>K</w:t>
      </w:r>
      <w:r w:rsidR="005A5D28" w:rsidRPr="00391BDE">
        <w:rPr>
          <w:rFonts w:ascii="Garamond" w:hAnsi="Garamond"/>
          <w:b/>
        </w:rPr>
        <w:t>arachi Medicines Company (KMC)</w:t>
      </w:r>
    </w:p>
    <w:p w:rsidR="004C3AAE" w:rsidRPr="00391BDE" w:rsidRDefault="009725F2" w:rsidP="00F0216E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</w:rPr>
      </w:pPr>
      <w:r w:rsidRPr="00391BDE">
        <w:rPr>
          <w:rFonts w:ascii="Garamond" w:hAnsi="Garamond"/>
        </w:rPr>
        <w:t>Responsible for the company’s products.</w:t>
      </w:r>
    </w:p>
    <w:p w:rsidR="004C3AAE" w:rsidRPr="00391BDE" w:rsidRDefault="009725F2" w:rsidP="00F0216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</w:rPr>
      </w:pPr>
      <w:r w:rsidRPr="00391BDE">
        <w:rPr>
          <w:rFonts w:ascii="Garamond" w:hAnsi="Garamond"/>
          <w:color w:val="000000"/>
          <w:shd w:val="clear" w:color="auto" w:fill="FFFFFF"/>
        </w:rPr>
        <w:t>Intimation of the company’s products in the market.</w:t>
      </w:r>
    </w:p>
    <w:p w:rsidR="004C3AAE" w:rsidRPr="00391BDE" w:rsidRDefault="009725F2" w:rsidP="00F0216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</w:rPr>
      </w:pPr>
      <w:r w:rsidRPr="00391BDE">
        <w:rPr>
          <w:rFonts w:ascii="Garamond" w:hAnsi="Garamond"/>
          <w:color w:val="000000"/>
          <w:shd w:val="clear" w:color="auto" w:fill="FFFFFF"/>
        </w:rPr>
        <w:t>Responsible for the market transaction of the Product.</w:t>
      </w:r>
    </w:p>
    <w:p w:rsidR="004C3AAE" w:rsidRPr="00391BDE" w:rsidRDefault="009725F2" w:rsidP="00F0216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</w:rPr>
      </w:pPr>
      <w:r w:rsidRPr="00391BDE">
        <w:rPr>
          <w:rFonts w:ascii="Garamond" w:hAnsi="Garamond"/>
          <w:color w:val="000000"/>
        </w:rPr>
        <w:t>Also acted as the adviser for the company.</w:t>
      </w:r>
    </w:p>
    <w:p w:rsidR="00444377" w:rsidRPr="00391BDE" w:rsidRDefault="005A5D28" w:rsidP="00444377">
      <w:pPr>
        <w:pStyle w:val="Subtitle"/>
        <w:rPr>
          <w:rFonts w:ascii="Garamond" w:hAnsi="Garamond" w:cs="Times New Roman"/>
          <w:b/>
        </w:rPr>
      </w:pPr>
      <w:r w:rsidRPr="00391BDE">
        <w:rPr>
          <w:rFonts w:ascii="Garamond" w:hAnsi="Garamond" w:cs="Times New Roman"/>
          <w:b/>
        </w:rPr>
        <w:t>Supervisor/ Marketing Manager</w:t>
      </w:r>
    </w:p>
    <w:p w:rsidR="0090235A" w:rsidRPr="00391BDE" w:rsidRDefault="005A5D28" w:rsidP="0090235A">
      <w:pPr>
        <w:pStyle w:val="Subtitle"/>
        <w:rPr>
          <w:rFonts w:ascii="Garamond" w:hAnsi="Garamond" w:cs="Times New Roman"/>
          <w:sz w:val="20"/>
        </w:rPr>
      </w:pPr>
      <w:r w:rsidRPr="00391BDE">
        <w:rPr>
          <w:rFonts w:ascii="Garamond" w:hAnsi="Garamond" w:cs="Times New Roman"/>
          <w:sz w:val="20"/>
        </w:rPr>
        <w:t>Oct 2013</w:t>
      </w:r>
      <w:r w:rsidR="00444377" w:rsidRPr="00391BDE">
        <w:rPr>
          <w:rFonts w:ascii="Garamond" w:hAnsi="Garamond" w:cs="Times New Roman"/>
          <w:sz w:val="20"/>
        </w:rPr>
        <w:t xml:space="preserve"> - </w:t>
      </w:r>
      <w:r w:rsidRPr="00391BDE">
        <w:rPr>
          <w:rFonts w:ascii="Garamond" w:hAnsi="Garamond" w:cs="Times New Roman"/>
          <w:sz w:val="20"/>
        </w:rPr>
        <w:t>Dec 2015</w:t>
      </w:r>
    </w:p>
    <w:p w:rsidR="00444377" w:rsidRPr="00391BDE" w:rsidRDefault="005A5D28" w:rsidP="0090235A">
      <w:pPr>
        <w:pStyle w:val="Subtitle"/>
        <w:rPr>
          <w:rFonts w:ascii="Garamond" w:hAnsi="Garamond"/>
          <w:b/>
        </w:rPr>
      </w:pPr>
      <w:r w:rsidRPr="00391BDE">
        <w:rPr>
          <w:rFonts w:ascii="Garamond" w:hAnsi="Garamond"/>
          <w:b/>
        </w:rPr>
        <w:t>Philips Morris Company</w:t>
      </w:r>
    </w:p>
    <w:p w:rsidR="00444377" w:rsidRPr="00391BDE" w:rsidRDefault="00444377" w:rsidP="00444377">
      <w:pPr>
        <w:rPr>
          <w:rFonts w:ascii="Garamond" w:hAnsi="Garamond"/>
        </w:rPr>
      </w:pPr>
    </w:p>
    <w:p w:rsidR="00444377" w:rsidRPr="00391BDE" w:rsidRDefault="009725F2" w:rsidP="00444377">
      <w:pPr>
        <w:pStyle w:val="ListParagraph"/>
        <w:numPr>
          <w:ilvl w:val="0"/>
          <w:numId w:val="15"/>
        </w:numPr>
        <w:spacing w:after="200" w:line="276" w:lineRule="auto"/>
        <w:rPr>
          <w:rFonts w:ascii="Garamond" w:hAnsi="Garamond"/>
        </w:rPr>
      </w:pPr>
      <w:r w:rsidRPr="00391BDE">
        <w:rPr>
          <w:rFonts w:ascii="Garamond" w:hAnsi="Garamond"/>
        </w:rPr>
        <w:t>Advertisement and marketing of the company’s product.</w:t>
      </w:r>
    </w:p>
    <w:p w:rsidR="00444377" w:rsidRPr="00391BDE" w:rsidRDefault="009725F2" w:rsidP="00444377">
      <w:pPr>
        <w:pStyle w:val="ListParagraph"/>
        <w:numPr>
          <w:ilvl w:val="0"/>
          <w:numId w:val="15"/>
        </w:numPr>
        <w:spacing w:after="200" w:line="276" w:lineRule="auto"/>
        <w:rPr>
          <w:rFonts w:ascii="Garamond" w:hAnsi="Garamond"/>
        </w:rPr>
      </w:pPr>
      <w:r w:rsidRPr="00391BDE">
        <w:rPr>
          <w:rFonts w:ascii="Garamond" w:hAnsi="Garamond"/>
        </w:rPr>
        <w:t>Responsible for the sale of the product.</w:t>
      </w:r>
    </w:p>
    <w:p w:rsidR="009725F2" w:rsidRPr="00391BDE" w:rsidRDefault="009725F2" w:rsidP="00444377">
      <w:pPr>
        <w:pStyle w:val="ListParagraph"/>
        <w:numPr>
          <w:ilvl w:val="0"/>
          <w:numId w:val="15"/>
        </w:numPr>
        <w:spacing w:after="200" w:line="276" w:lineRule="auto"/>
        <w:rPr>
          <w:rFonts w:ascii="Garamond" w:hAnsi="Garamond"/>
        </w:rPr>
      </w:pPr>
      <w:r w:rsidRPr="00391BDE">
        <w:rPr>
          <w:rFonts w:ascii="Garamond" w:hAnsi="Garamond"/>
        </w:rPr>
        <w:t>Achieving the targeted sales of the product.</w:t>
      </w:r>
    </w:p>
    <w:p w:rsidR="009725F2" w:rsidRPr="00391BDE" w:rsidRDefault="009725F2" w:rsidP="00444377">
      <w:pPr>
        <w:pStyle w:val="ListParagraph"/>
        <w:numPr>
          <w:ilvl w:val="0"/>
          <w:numId w:val="15"/>
        </w:numPr>
        <w:spacing w:after="200" w:line="276" w:lineRule="auto"/>
        <w:rPr>
          <w:rFonts w:ascii="Garamond" w:hAnsi="Garamond"/>
        </w:rPr>
      </w:pPr>
      <w:r w:rsidRPr="00391BDE">
        <w:rPr>
          <w:rFonts w:ascii="Garamond" w:hAnsi="Garamond"/>
        </w:rPr>
        <w:lastRenderedPageBreak/>
        <w:t xml:space="preserve">Collecting the </w:t>
      </w:r>
      <w:r w:rsidR="00791304" w:rsidRPr="00391BDE">
        <w:rPr>
          <w:rFonts w:ascii="Garamond" w:hAnsi="Garamond"/>
        </w:rPr>
        <w:t>customer’s</w:t>
      </w:r>
      <w:r w:rsidRPr="00391BDE">
        <w:rPr>
          <w:rFonts w:ascii="Garamond" w:hAnsi="Garamond"/>
        </w:rPr>
        <w:t xml:space="preserve"> reviews and providing them with better product.</w:t>
      </w:r>
    </w:p>
    <w:p w:rsidR="008E0650" w:rsidRPr="00391BDE" w:rsidRDefault="008E0650" w:rsidP="00EA68C7">
      <w:pPr>
        <w:ind w:left="-1080" w:firstLine="1080"/>
        <w:jc w:val="both"/>
        <w:rPr>
          <w:rFonts w:ascii="Garamond" w:hAnsi="Garamond"/>
          <w:sz w:val="22"/>
          <w:szCs w:val="22"/>
        </w:rPr>
      </w:pPr>
    </w:p>
    <w:p w:rsidR="00EA68C7" w:rsidRPr="00391BDE" w:rsidRDefault="00EA68C7" w:rsidP="00EA68C7">
      <w:pPr>
        <w:ind w:left="-1080" w:firstLine="1080"/>
        <w:jc w:val="both"/>
        <w:rPr>
          <w:rFonts w:ascii="Garamond" w:hAnsi="Garamond"/>
          <w:b/>
          <w:sz w:val="22"/>
          <w:szCs w:val="22"/>
          <w:u w:val="single"/>
        </w:rPr>
      </w:pPr>
      <w:r w:rsidRPr="00391BDE">
        <w:rPr>
          <w:rFonts w:ascii="Garamond" w:hAnsi="Garamond"/>
          <w:sz w:val="22"/>
          <w:szCs w:val="22"/>
        </w:rPr>
        <w:tab/>
      </w:r>
    </w:p>
    <w:tbl>
      <w:tblPr>
        <w:tblpPr w:leftFromText="180" w:rightFromText="180" w:vertAnchor="text" w:horzAnchor="margin" w:tblpY="-58"/>
        <w:tblOverlap w:val="never"/>
        <w:tblW w:w="0" w:type="auto"/>
        <w:tblLook w:val="01E0"/>
      </w:tblPr>
      <w:tblGrid>
        <w:gridCol w:w="1881"/>
        <w:gridCol w:w="2007"/>
        <w:gridCol w:w="1020"/>
        <w:gridCol w:w="3210"/>
        <w:gridCol w:w="2403"/>
      </w:tblGrid>
      <w:tr w:rsidR="00A24848" w:rsidRPr="00391BDE" w:rsidTr="009B2D4B">
        <w:trPr>
          <w:trHeight w:val="393"/>
        </w:trPr>
        <w:tc>
          <w:tcPr>
            <w:tcW w:w="1881" w:type="dxa"/>
            <w:vAlign w:val="center"/>
          </w:tcPr>
          <w:p w:rsidR="00A24848" w:rsidRPr="00391BDE" w:rsidRDefault="0048304A" w:rsidP="009B2D4B">
            <w:pPr>
              <w:pStyle w:val="Heading1"/>
              <w:spacing w:before="0"/>
              <w:rPr>
                <w:rFonts w:ascii="Garamond" w:hAnsi="Garamond"/>
              </w:rPr>
            </w:pPr>
            <w:r w:rsidRPr="00391BDE">
              <w:rPr>
                <w:rFonts w:ascii="Garamond" w:hAnsi="Garamond"/>
              </w:rPr>
              <w:t>Education</w:t>
            </w: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391BDE">
              <w:rPr>
                <w:rFonts w:ascii="Garamond" w:hAnsi="Garamond"/>
                <w:b/>
                <w:sz w:val="20"/>
                <w:szCs w:val="20"/>
                <w:u w:val="single"/>
              </w:rPr>
              <w:t>Qualification</w:t>
            </w:r>
          </w:p>
        </w:tc>
        <w:tc>
          <w:tcPr>
            <w:tcW w:w="2007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391BDE">
              <w:rPr>
                <w:rFonts w:ascii="Garamond" w:hAnsi="Garamond"/>
                <w:b/>
                <w:sz w:val="20"/>
                <w:szCs w:val="20"/>
                <w:u w:val="single"/>
              </w:rPr>
              <w:t>Majors</w:t>
            </w:r>
          </w:p>
        </w:tc>
        <w:tc>
          <w:tcPr>
            <w:tcW w:w="1020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391BDE">
              <w:rPr>
                <w:rFonts w:ascii="Garamond" w:hAnsi="Garamond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3210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391BDE">
              <w:rPr>
                <w:rFonts w:ascii="Garamond" w:hAnsi="Garamond"/>
                <w:b/>
                <w:sz w:val="20"/>
                <w:szCs w:val="20"/>
                <w:u w:val="single"/>
              </w:rPr>
              <w:t>Institution</w:t>
            </w:r>
          </w:p>
        </w:tc>
        <w:tc>
          <w:tcPr>
            <w:tcW w:w="2403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391BDE">
              <w:rPr>
                <w:rFonts w:ascii="Garamond" w:hAnsi="Garamond"/>
                <w:b/>
                <w:sz w:val="20"/>
                <w:szCs w:val="20"/>
                <w:u w:val="single"/>
              </w:rPr>
              <w:t>CGPA/Grade</w:t>
            </w:r>
          </w:p>
        </w:tc>
      </w:tr>
      <w:tr w:rsidR="00A24848" w:rsidRPr="00391BDE" w:rsidTr="009B2D4B">
        <w:trPr>
          <w:trHeight w:val="393"/>
        </w:trPr>
        <w:tc>
          <w:tcPr>
            <w:tcW w:w="1881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M.Com</w:t>
            </w:r>
          </w:p>
        </w:tc>
        <w:tc>
          <w:tcPr>
            <w:tcW w:w="2007" w:type="dxa"/>
            <w:vAlign w:val="center"/>
          </w:tcPr>
          <w:p w:rsidR="00A24848" w:rsidRPr="00391BDE" w:rsidRDefault="00CE19FF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Accounts/Marketing</w:t>
            </w:r>
          </w:p>
        </w:tc>
        <w:tc>
          <w:tcPr>
            <w:tcW w:w="1020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A24848" w:rsidP="001D5A60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201</w:t>
            </w:r>
            <w:r w:rsidR="001D5A60" w:rsidRPr="00391BDE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210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1D5A60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 xml:space="preserve">Abdul Wali Khan University </w:t>
            </w:r>
            <w:r w:rsidR="00A24848" w:rsidRPr="00391BDE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391BDE">
              <w:rPr>
                <w:rFonts w:ascii="Garamond" w:hAnsi="Garamond"/>
                <w:sz w:val="20"/>
                <w:szCs w:val="20"/>
              </w:rPr>
              <w:t>Mardan</w:t>
            </w:r>
          </w:p>
        </w:tc>
        <w:tc>
          <w:tcPr>
            <w:tcW w:w="2403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237AF6" w:rsidP="00FE0EEF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B</w:t>
            </w:r>
          </w:p>
        </w:tc>
      </w:tr>
      <w:tr w:rsidR="00A24848" w:rsidRPr="00391BDE" w:rsidTr="009B2D4B">
        <w:trPr>
          <w:trHeight w:val="393"/>
        </w:trPr>
        <w:tc>
          <w:tcPr>
            <w:tcW w:w="1881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B.Com</w:t>
            </w:r>
          </w:p>
        </w:tc>
        <w:tc>
          <w:tcPr>
            <w:tcW w:w="2007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CE19FF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Accounts</w:t>
            </w:r>
          </w:p>
        </w:tc>
        <w:tc>
          <w:tcPr>
            <w:tcW w:w="1020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2011</w:t>
            </w:r>
          </w:p>
        </w:tc>
        <w:tc>
          <w:tcPr>
            <w:tcW w:w="3210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Abdul Wali Khan University, Mardan</w:t>
            </w:r>
          </w:p>
        </w:tc>
        <w:tc>
          <w:tcPr>
            <w:tcW w:w="2403" w:type="dxa"/>
            <w:vAlign w:val="center"/>
          </w:tcPr>
          <w:p w:rsidR="00A24848" w:rsidRPr="00391BDE" w:rsidRDefault="00D21715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C</w:t>
            </w:r>
          </w:p>
        </w:tc>
      </w:tr>
      <w:tr w:rsidR="00A24848" w:rsidRPr="00391BDE" w:rsidTr="009B2D4B">
        <w:trPr>
          <w:trHeight w:val="393"/>
        </w:trPr>
        <w:tc>
          <w:tcPr>
            <w:tcW w:w="1881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D.Com</w:t>
            </w:r>
          </w:p>
        </w:tc>
        <w:tc>
          <w:tcPr>
            <w:tcW w:w="2007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Accounts/Marketing</w:t>
            </w:r>
          </w:p>
        </w:tc>
        <w:tc>
          <w:tcPr>
            <w:tcW w:w="1020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3210" w:type="dxa"/>
            <w:vAlign w:val="center"/>
          </w:tcPr>
          <w:p w:rsidR="001D5A60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Govt. College Of Management Sciences, Mardan</w:t>
            </w:r>
          </w:p>
        </w:tc>
        <w:tc>
          <w:tcPr>
            <w:tcW w:w="2403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B</w:t>
            </w:r>
          </w:p>
        </w:tc>
      </w:tr>
      <w:tr w:rsidR="00A24848" w:rsidRPr="00391BDE" w:rsidTr="009B2D4B">
        <w:trPr>
          <w:trHeight w:val="393"/>
        </w:trPr>
        <w:tc>
          <w:tcPr>
            <w:tcW w:w="1881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Matriculation</w:t>
            </w:r>
          </w:p>
        </w:tc>
        <w:tc>
          <w:tcPr>
            <w:tcW w:w="2007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Science</w:t>
            </w:r>
          </w:p>
        </w:tc>
        <w:tc>
          <w:tcPr>
            <w:tcW w:w="1020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2007</w:t>
            </w:r>
          </w:p>
        </w:tc>
        <w:tc>
          <w:tcPr>
            <w:tcW w:w="3210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Services Public School, Mardan</w:t>
            </w:r>
          </w:p>
        </w:tc>
        <w:tc>
          <w:tcPr>
            <w:tcW w:w="2403" w:type="dxa"/>
            <w:vAlign w:val="center"/>
          </w:tcPr>
          <w:p w:rsidR="00A24848" w:rsidRPr="00391BDE" w:rsidRDefault="00A24848" w:rsidP="009B2D4B">
            <w:pPr>
              <w:rPr>
                <w:rFonts w:ascii="Garamond" w:hAnsi="Garamond"/>
                <w:sz w:val="20"/>
                <w:szCs w:val="20"/>
              </w:rPr>
            </w:pPr>
          </w:p>
          <w:p w:rsidR="00A24848" w:rsidRPr="00391BDE" w:rsidRDefault="001D5A60" w:rsidP="009B2D4B">
            <w:pPr>
              <w:rPr>
                <w:rFonts w:ascii="Garamond" w:hAnsi="Garamond"/>
                <w:sz w:val="20"/>
                <w:szCs w:val="20"/>
              </w:rPr>
            </w:pPr>
            <w:r w:rsidRPr="00391BDE">
              <w:rPr>
                <w:rFonts w:ascii="Garamond" w:hAnsi="Garamond"/>
                <w:sz w:val="20"/>
                <w:szCs w:val="20"/>
              </w:rPr>
              <w:t>A</w:t>
            </w:r>
            <w:r w:rsidR="00237AF6" w:rsidRPr="00391BDE">
              <w:rPr>
                <w:rFonts w:ascii="Garamond" w:hAnsi="Garamond"/>
                <w:sz w:val="20"/>
                <w:szCs w:val="20"/>
              </w:rPr>
              <w:t>+</w:t>
            </w:r>
          </w:p>
        </w:tc>
      </w:tr>
    </w:tbl>
    <w:p w:rsidR="00EA68C7" w:rsidRPr="00391BDE" w:rsidRDefault="00EA68C7" w:rsidP="0048304A">
      <w:pPr>
        <w:rPr>
          <w:rFonts w:ascii="Garamond" w:hAnsi="Garamond"/>
          <w:sz w:val="20"/>
          <w:szCs w:val="20"/>
        </w:rPr>
      </w:pPr>
      <w:r w:rsidRPr="00391BDE">
        <w:rPr>
          <w:rFonts w:ascii="Garamond" w:hAnsi="Garamond"/>
          <w:b/>
          <w:sz w:val="20"/>
          <w:szCs w:val="20"/>
        </w:rPr>
        <w:tab/>
      </w:r>
      <w:r w:rsidRPr="00391BDE">
        <w:rPr>
          <w:rFonts w:ascii="Garamond" w:hAnsi="Garamond"/>
          <w:b/>
          <w:sz w:val="20"/>
          <w:szCs w:val="20"/>
        </w:rPr>
        <w:tab/>
      </w:r>
    </w:p>
    <w:p w:rsidR="00A24848" w:rsidRPr="00391BDE" w:rsidRDefault="0048304A" w:rsidP="00C951BC">
      <w:pPr>
        <w:pStyle w:val="Heading2"/>
        <w:spacing w:line="480" w:lineRule="auto"/>
        <w:rPr>
          <w:rFonts w:ascii="Garamond" w:hAnsi="Garamond" w:cs="Times New Roman"/>
        </w:rPr>
      </w:pPr>
      <w:r w:rsidRPr="00391BDE">
        <w:rPr>
          <w:rFonts w:ascii="Garamond" w:hAnsi="Garamond"/>
          <w:color w:val="365F91" w:themeColor="accent1" w:themeShade="BF"/>
          <w:sz w:val="28"/>
          <w:szCs w:val="28"/>
        </w:rPr>
        <w:t>Projects</w:t>
      </w:r>
      <w:r w:rsidR="00FE0EEF" w:rsidRPr="00391BDE">
        <w:rPr>
          <w:rFonts w:ascii="Garamond" w:hAnsi="Garamond"/>
          <w:color w:val="365F91" w:themeColor="accent1" w:themeShade="BF"/>
          <w:sz w:val="28"/>
          <w:szCs w:val="28"/>
        </w:rPr>
        <w:t>&amp;</w:t>
      </w:r>
      <w:r w:rsidRPr="00391BDE">
        <w:rPr>
          <w:rFonts w:ascii="Garamond" w:hAnsi="Garamond"/>
          <w:color w:val="365F91" w:themeColor="accent1" w:themeShade="BF"/>
          <w:sz w:val="28"/>
          <w:szCs w:val="28"/>
        </w:rPr>
        <w:tab/>
      </w:r>
      <w:r w:rsidR="00FE0EEF" w:rsidRPr="00391BDE">
        <w:rPr>
          <w:rFonts w:ascii="Garamond" w:hAnsi="Garamond"/>
          <w:color w:val="365F91" w:themeColor="accent1" w:themeShade="BF"/>
          <w:sz w:val="28"/>
          <w:szCs w:val="28"/>
        </w:rPr>
        <w:t>Achievements</w:t>
      </w:r>
      <w:r w:rsidRPr="00391BDE">
        <w:rPr>
          <w:rFonts w:ascii="Garamond" w:hAnsi="Garamond" w:cs="Times New Roman"/>
        </w:rPr>
        <w:tab/>
      </w:r>
      <w:r w:rsidRPr="00391BDE">
        <w:rPr>
          <w:rFonts w:ascii="Garamond" w:hAnsi="Garamond" w:cs="Times New Roman"/>
        </w:rPr>
        <w:tab/>
      </w:r>
      <w:r w:rsidRPr="00391BDE">
        <w:rPr>
          <w:rFonts w:ascii="Garamond" w:hAnsi="Garamond" w:cs="Times New Roman"/>
          <w:sz w:val="24"/>
          <w:szCs w:val="24"/>
        </w:rPr>
        <w:tab/>
      </w:r>
      <w:r w:rsidRPr="00391BDE">
        <w:rPr>
          <w:rFonts w:ascii="Garamond" w:hAnsi="Garamond" w:cs="Times New Roman"/>
          <w:sz w:val="24"/>
          <w:szCs w:val="24"/>
        </w:rPr>
        <w:tab/>
      </w:r>
      <w:r w:rsidRPr="00391BDE">
        <w:rPr>
          <w:rFonts w:ascii="Garamond" w:hAnsi="Garamond" w:cs="Times New Roman"/>
          <w:sz w:val="24"/>
          <w:szCs w:val="24"/>
        </w:rPr>
        <w:tab/>
      </w:r>
      <w:r w:rsidRPr="00391BDE">
        <w:rPr>
          <w:rFonts w:ascii="Garamond" w:hAnsi="Garamond" w:cs="Times New Roman"/>
          <w:sz w:val="24"/>
          <w:szCs w:val="24"/>
        </w:rPr>
        <w:tab/>
      </w:r>
      <w:r w:rsidRPr="00391BDE">
        <w:rPr>
          <w:rFonts w:ascii="Garamond" w:hAnsi="Garamond" w:cs="Times New Roman"/>
          <w:sz w:val="24"/>
          <w:szCs w:val="24"/>
        </w:rPr>
        <w:tab/>
      </w:r>
      <w:r w:rsidRPr="00391BDE">
        <w:rPr>
          <w:rFonts w:ascii="Garamond" w:hAnsi="Garamond" w:cs="Times New Roman"/>
          <w:sz w:val="24"/>
          <w:szCs w:val="24"/>
        </w:rPr>
        <w:tab/>
      </w:r>
    </w:p>
    <w:p w:rsidR="00FE0EEF" w:rsidRPr="00391BDE" w:rsidRDefault="001D5A60" w:rsidP="00C951BC">
      <w:pPr>
        <w:pStyle w:val="ListParagraph"/>
        <w:numPr>
          <w:ilvl w:val="0"/>
          <w:numId w:val="17"/>
        </w:numPr>
        <w:rPr>
          <w:rFonts w:ascii="Garamond" w:hAnsi="Garamond"/>
          <w:sz w:val="20"/>
          <w:szCs w:val="20"/>
        </w:rPr>
      </w:pPr>
      <w:r w:rsidRPr="00391BDE">
        <w:rPr>
          <w:rFonts w:ascii="Garamond" w:hAnsi="Garamond"/>
          <w:b/>
        </w:rPr>
        <w:t>Coca Cola Workshop</w:t>
      </w:r>
      <w:r w:rsidR="00A24848" w:rsidRPr="00391BDE">
        <w:rPr>
          <w:rFonts w:ascii="Garamond" w:hAnsi="Garamond"/>
        </w:rPr>
        <w:t>:</w:t>
      </w:r>
      <w:r w:rsidR="00CE19FF" w:rsidRPr="00391BDE">
        <w:rPr>
          <w:rFonts w:ascii="Garamond" w:hAnsi="Garamond"/>
        </w:rPr>
        <w:t xml:space="preserve"> About the marketing and sales of the products from 3</w:t>
      </w:r>
      <w:r w:rsidR="00CE19FF" w:rsidRPr="00391BDE">
        <w:rPr>
          <w:rFonts w:ascii="Garamond" w:hAnsi="Garamond"/>
          <w:vertAlign w:val="superscript"/>
        </w:rPr>
        <w:t>rd</w:t>
      </w:r>
      <w:r w:rsidR="00CE19FF" w:rsidRPr="00391BDE">
        <w:rPr>
          <w:rFonts w:ascii="Garamond" w:hAnsi="Garamond"/>
        </w:rPr>
        <w:t xml:space="preserve"> Jan 2016 to 12</w:t>
      </w:r>
      <w:r w:rsidR="00CE19FF" w:rsidRPr="00391BDE">
        <w:rPr>
          <w:rFonts w:ascii="Garamond" w:hAnsi="Garamond"/>
          <w:vertAlign w:val="superscript"/>
        </w:rPr>
        <w:t>th</w:t>
      </w:r>
      <w:r w:rsidR="00CE19FF" w:rsidRPr="00391BDE">
        <w:rPr>
          <w:rFonts w:ascii="Garamond" w:hAnsi="Garamond"/>
        </w:rPr>
        <w:t xml:space="preserve"> Jan 2016.</w:t>
      </w:r>
    </w:p>
    <w:p w:rsidR="00FE0EEF" w:rsidRPr="00391BDE" w:rsidRDefault="007F30AE" w:rsidP="00FE0EEF">
      <w:pPr>
        <w:pStyle w:val="ListParagraph"/>
        <w:numPr>
          <w:ilvl w:val="0"/>
          <w:numId w:val="17"/>
        </w:numPr>
        <w:rPr>
          <w:rFonts w:ascii="Garamond" w:hAnsi="Garamond"/>
          <w:sz w:val="20"/>
          <w:szCs w:val="20"/>
        </w:rPr>
      </w:pPr>
      <w:r w:rsidRPr="00391BDE">
        <w:rPr>
          <w:rFonts w:ascii="Garamond" w:hAnsi="Garamond"/>
          <w:b/>
        </w:rPr>
        <w:t>Taleem-U</w:t>
      </w:r>
      <w:r w:rsidR="00CE19FF" w:rsidRPr="00391BDE">
        <w:rPr>
          <w:rFonts w:ascii="Garamond" w:hAnsi="Garamond"/>
          <w:b/>
        </w:rPr>
        <w:t>l-Quran:</w:t>
      </w:r>
      <w:r w:rsidR="00CE19FF" w:rsidRPr="00391BDE">
        <w:rPr>
          <w:rFonts w:ascii="Garamond" w:hAnsi="Garamond"/>
        </w:rPr>
        <w:t xml:space="preserve"> History about Islamic history and brief detail about Quran.</w:t>
      </w:r>
    </w:p>
    <w:p w:rsidR="00C951BC" w:rsidRPr="00391BDE" w:rsidRDefault="007F30AE" w:rsidP="00FE0EEF">
      <w:pPr>
        <w:pStyle w:val="ListParagraph"/>
        <w:numPr>
          <w:ilvl w:val="0"/>
          <w:numId w:val="17"/>
        </w:numPr>
        <w:rPr>
          <w:rFonts w:ascii="Garamond" w:hAnsi="Garamond"/>
          <w:sz w:val="20"/>
          <w:szCs w:val="20"/>
        </w:rPr>
      </w:pPr>
      <w:r w:rsidRPr="00391BDE">
        <w:rPr>
          <w:rFonts w:ascii="Garamond" w:hAnsi="Garamond"/>
          <w:b/>
        </w:rPr>
        <w:t>Bazm-e-</w:t>
      </w:r>
      <w:r w:rsidR="00FE0EEF" w:rsidRPr="00391BDE">
        <w:rPr>
          <w:rFonts w:ascii="Garamond" w:hAnsi="Garamond"/>
          <w:b/>
        </w:rPr>
        <w:t>Adab:</w:t>
      </w:r>
      <w:r w:rsidR="00CE19FF" w:rsidRPr="00391BDE">
        <w:rPr>
          <w:rFonts w:ascii="Garamond" w:hAnsi="Garamond"/>
        </w:rPr>
        <w:t>Organizing and managing the activities and functions in the college.</w:t>
      </w:r>
      <w:r w:rsidR="0048304A" w:rsidRPr="00391BDE">
        <w:rPr>
          <w:rFonts w:ascii="Garamond" w:hAnsi="Garamond"/>
          <w:sz w:val="20"/>
          <w:szCs w:val="20"/>
        </w:rPr>
        <w:tab/>
      </w:r>
    </w:p>
    <w:p w:rsidR="00C951BC" w:rsidRPr="00391BDE" w:rsidRDefault="00C951BC" w:rsidP="002E160A">
      <w:pPr>
        <w:rPr>
          <w:rFonts w:ascii="Garamond" w:hAnsi="Garamond"/>
          <w:b/>
          <w:sz w:val="20"/>
          <w:szCs w:val="20"/>
        </w:rPr>
      </w:pPr>
    </w:p>
    <w:p w:rsidR="00EA68C7" w:rsidRPr="00391BDE" w:rsidRDefault="00EA68C7" w:rsidP="009B2D4B">
      <w:pPr>
        <w:pStyle w:val="Heading2"/>
        <w:spacing w:line="480" w:lineRule="auto"/>
        <w:rPr>
          <w:rFonts w:ascii="Garamond" w:hAnsi="Garamond"/>
          <w:color w:val="365F91" w:themeColor="accent1" w:themeShade="BF"/>
          <w:sz w:val="28"/>
          <w:szCs w:val="28"/>
        </w:rPr>
      </w:pPr>
      <w:r w:rsidRPr="00391BDE">
        <w:rPr>
          <w:rFonts w:ascii="Garamond" w:hAnsi="Garamond"/>
          <w:color w:val="365F91" w:themeColor="accent1" w:themeShade="BF"/>
          <w:sz w:val="28"/>
          <w:szCs w:val="28"/>
        </w:rPr>
        <w:t>SKILLS &amp; INTERESTS</w:t>
      </w:r>
      <w:r w:rsidRPr="00391BDE">
        <w:rPr>
          <w:rFonts w:ascii="Garamond" w:hAnsi="Garamond"/>
          <w:color w:val="365F91" w:themeColor="accent1" w:themeShade="BF"/>
          <w:sz w:val="28"/>
          <w:szCs w:val="28"/>
        </w:rPr>
        <w:tab/>
      </w:r>
      <w:r w:rsidRPr="00391BDE">
        <w:rPr>
          <w:rFonts w:ascii="Garamond" w:hAnsi="Garamond"/>
          <w:color w:val="365F91" w:themeColor="accent1" w:themeShade="BF"/>
          <w:sz w:val="28"/>
          <w:szCs w:val="28"/>
        </w:rPr>
        <w:tab/>
      </w:r>
      <w:r w:rsidRPr="00391BDE">
        <w:rPr>
          <w:rFonts w:ascii="Garamond" w:hAnsi="Garamond"/>
          <w:color w:val="365F91" w:themeColor="accent1" w:themeShade="BF"/>
          <w:sz w:val="28"/>
          <w:szCs w:val="28"/>
        </w:rPr>
        <w:tab/>
      </w:r>
      <w:r w:rsidRPr="00391BDE">
        <w:rPr>
          <w:rFonts w:ascii="Garamond" w:hAnsi="Garamond"/>
          <w:color w:val="365F91" w:themeColor="accent1" w:themeShade="BF"/>
          <w:sz w:val="28"/>
          <w:szCs w:val="28"/>
        </w:rPr>
        <w:tab/>
      </w:r>
      <w:r w:rsidRPr="00391BDE">
        <w:rPr>
          <w:rFonts w:ascii="Garamond" w:hAnsi="Garamond"/>
          <w:color w:val="365F91" w:themeColor="accent1" w:themeShade="BF"/>
          <w:sz w:val="28"/>
          <w:szCs w:val="28"/>
        </w:rPr>
        <w:tab/>
      </w:r>
      <w:r w:rsidRPr="00391BDE">
        <w:rPr>
          <w:rFonts w:ascii="Garamond" w:hAnsi="Garamond"/>
          <w:color w:val="365F91" w:themeColor="accent1" w:themeShade="BF"/>
          <w:sz w:val="28"/>
          <w:szCs w:val="28"/>
        </w:rPr>
        <w:tab/>
      </w:r>
      <w:r w:rsidRPr="00391BDE">
        <w:rPr>
          <w:rFonts w:ascii="Garamond" w:hAnsi="Garamond"/>
          <w:color w:val="365F91" w:themeColor="accent1" w:themeShade="BF"/>
          <w:sz w:val="28"/>
          <w:szCs w:val="28"/>
        </w:rPr>
        <w:tab/>
      </w:r>
    </w:p>
    <w:p w:rsidR="006623AC" w:rsidRPr="00391BDE" w:rsidRDefault="00791304" w:rsidP="00C511FF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 xml:space="preserve">Good </w:t>
      </w:r>
      <w:r w:rsidR="00F12980" w:rsidRPr="00391BDE">
        <w:rPr>
          <w:rFonts w:ascii="Garamond" w:hAnsi="Garamond"/>
        </w:rPr>
        <w:t>Co</w:t>
      </w:r>
      <w:r w:rsidRPr="00391BDE">
        <w:rPr>
          <w:rFonts w:ascii="Garamond" w:hAnsi="Garamond"/>
        </w:rPr>
        <w:t>mmunication S</w:t>
      </w:r>
      <w:r w:rsidR="006623AC" w:rsidRPr="00391BDE">
        <w:rPr>
          <w:rFonts w:ascii="Garamond" w:hAnsi="Garamond"/>
        </w:rPr>
        <w:t>kills</w:t>
      </w:r>
      <w:r w:rsidRPr="00391BDE">
        <w:rPr>
          <w:rFonts w:ascii="Garamond" w:hAnsi="Garamond"/>
        </w:rPr>
        <w:t>.</w:t>
      </w:r>
    </w:p>
    <w:p w:rsidR="00791304" w:rsidRPr="00391BDE" w:rsidRDefault="008D49B0" w:rsidP="00C511FF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Planning,</w:t>
      </w:r>
      <w:r w:rsidR="00237AF6" w:rsidRPr="00391BDE">
        <w:rPr>
          <w:rFonts w:ascii="Garamond" w:hAnsi="Garamond"/>
        </w:rPr>
        <w:t>Organization</w:t>
      </w:r>
      <w:r w:rsidRPr="00391BDE">
        <w:rPr>
          <w:rFonts w:ascii="Garamond" w:hAnsi="Garamond"/>
        </w:rPr>
        <w:t>&amp; Management</w:t>
      </w:r>
      <w:r w:rsidR="00791304" w:rsidRPr="00391BDE">
        <w:rPr>
          <w:rFonts w:ascii="Garamond" w:hAnsi="Garamond"/>
        </w:rPr>
        <w:t xml:space="preserve"> Skills.</w:t>
      </w:r>
    </w:p>
    <w:p w:rsidR="00791304" w:rsidRPr="00391BDE" w:rsidRDefault="00791304" w:rsidP="00791304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Leadership and Team Skills.</w:t>
      </w:r>
    </w:p>
    <w:p w:rsidR="00791304" w:rsidRPr="00391BDE" w:rsidRDefault="00791304" w:rsidP="00791304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Ability to work under pressure.</w:t>
      </w:r>
    </w:p>
    <w:p w:rsidR="00237AF6" w:rsidRPr="00391BDE" w:rsidRDefault="00237AF6" w:rsidP="00791304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Marketing</w:t>
      </w:r>
      <w:r w:rsidR="008D49B0" w:rsidRPr="00391BDE">
        <w:rPr>
          <w:rFonts w:ascii="Garamond" w:hAnsi="Garamond"/>
        </w:rPr>
        <w:t>&amp; Business</w:t>
      </w:r>
      <w:r w:rsidRPr="00391BDE">
        <w:rPr>
          <w:rFonts w:ascii="Garamond" w:hAnsi="Garamond"/>
        </w:rPr>
        <w:t xml:space="preserve"> Skills.</w:t>
      </w:r>
    </w:p>
    <w:p w:rsidR="00A24848" w:rsidRPr="00391BDE" w:rsidRDefault="00791304" w:rsidP="00791304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Computer S</w:t>
      </w:r>
      <w:r w:rsidR="00C951BC" w:rsidRPr="00391BDE">
        <w:rPr>
          <w:rFonts w:ascii="Garamond" w:hAnsi="Garamond"/>
        </w:rPr>
        <w:t>kills (</w:t>
      </w:r>
      <w:r w:rsidR="00CE19FF" w:rsidRPr="00391BDE">
        <w:rPr>
          <w:rFonts w:ascii="Garamond" w:hAnsi="Garamond"/>
        </w:rPr>
        <w:t xml:space="preserve">MS-Word, </w:t>
      </w:r>
      <w:r w:rsidR="00C951BC" w:rsidRPr="00391BDE">
        <w:rPr>
          <w:rFonts w:ascii="Garamond" w:hAnsi="Garamond"/>
        </w:rPr>
        <w:t>MS-Office</w:t>
      </w:r>
      <w:r w:rsidR="001D5A60" w:rsidRPr="00391BDE">
        <w:rPr>
          <w:rFonts w:ascii="Garamond" w:hAnsi="Garamond"/>
        </w:rPr>
        <w:t>, MS-Excel</w:t>
      </w:r>
      <w:r w:rsidR="00C951BC" w:rsidRPr="00391BDE">
        <w:rPr>
          <w:rFonts w:ascii="Garamond" w:hAnsi="Garamond"/>
        </w:rPr>
        <w:t>)</w:t>
      </w:r>
    </w:p>
    <w:p w:rsidR="00B82B82" w:rsidRPr="00391BDE" w:rsidRDefault="00B82B82" w:rsidP="00791304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Corel Draw and Adobe Photoshop ((Basic knowledge)</w:t>
      </w:r>
    </w:p>
    <w:p w:rsidR="000C6875" w:rsidRPr="00391BDE" w:rsidRDefault="00736F75" w:rsidP="009B2D4B">
      <w:pPr>
        <w:pStyle w:val="Heading2"/>
        <w:spacing w:line="480" w:lineRule="auto"/>
        <w:rPr>
          <w:rFonts w:ascii="Garamond" w:hAnsi="Garamond"/>
          <w:color w:val="365F91" w:themeColor="accent1" w:themeShade="BF"/>
          <w:sz w:val="28"/>
          <w:szCs w:val="28"/>
        </w:rPr>
      </w:pPr>
      <w:r w:rsidRPr="00391BDE">
        <w:rPr>
          <w:rFonts w:ascii="Garamond" w:hAnsi="Garamond"/>
          <w:color w:val="365F91" w:themeColor="accent1" w:themeShade="BF"/>
          <w:sz w:val="28"/>
          <w:szCs w:val="28"/>
        </w:rPr>
        <w:t>LANGUAGES</w:t>
      </w:r>
      <w:bookmarkStart w:id="0" w:name="_GoBack"/>
      <w:bookmarkEnd w:id="0"/>
    </w:p>
    <w:p w:rsidR="00736F75" w:rsidRPr="00391BDE" w:rsidRDefault="00736F75" w:rsidP="00C511FF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English</w:t>
      </w:r>
    </w:p>
    <w:p w:rsidR="00736F75" w:rsidRPr="00391BDE" w:rsidRDefault="00736F75" w:rsidP="00C511FF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Urdu</w:t>
      </w:r>
    </w:p>
    <w:p w:rsidR="00C951BC" w:rsidRPr="00391BDE" w:rsidRDefault="002E160A" w:rsidP="00C511FF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Pashto</w:t>
      </w:r>
    </w:p>
    <w:p w:rsidR="001D5A60" w:rsidRPr="00391BDE" w:rsidRDefault="001D5A60" w:rsidP="001D5A60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391BDE">
        <w:rPr>
          <w:rFonts w:ascii="Garamond" w:hAnsi="Garamond"/>
        </w:rPr>
        <w:t>Hindko</w:t>
      </w:r>
    </w:p>
    <w:p w:rsidR="00A24848" w:rsidRPr="00391BDE" w:rsidRDefault="00A24848" w:rsidP="00736F75">
      <w:pPr>
        <w:ind w:left="-1080"/>
        <w:rPr>
          <w:rFonts w:ascii="Garamond" w:hAnsi="Garamond"/>
          <w:b/>
          <w:sz w:val="20"/>
          <w:szCs w:val="20"/>
        </w:rPr>
      </w:pPr>
    </w:p>
    <w:p w:rsidR="003C0FB2" w:rsidRPr="003C38E6" w:rsidRDefault="00237AF6" w:rsidP="003C38E6">
      <w:pPr>
        <w:rPr>
          <w:b/>
          <w:sz w:val="20"/>
          <w:szCs w:val="20"/>
        </w:rPr>
      </w:pPr>
      <w:r w:rsidRPr="00391BDE">
        <w:rPr>
          <w:rFonts w:ascii="Garamond" w:hAnsi="Garamond"/>
        </w:rPr>
        <w:t>*</w:t>
      </w:r>
      <w:r w:rsidR="00F62705" w:rsidRPr="00391BDE">
        <w:rPr>
          <w:rFonts w:ascii="Garamond" w:hAnsi="Garamond"/>
        </w:rPr>
        <w:t>R</w:t>
      </w:r>
      <w:r w:rsidR="00EA68C7" w:rsidRPr="00391BDE">
        <w:rPr>
          <w:rFonts w:ascii="Garamond" w:hAnsi="Garamond"/>
        </w:rPr>
        <w:t>e</w:t>
      </w:r>
      <w:r w:rsidR="00C26428" w:rsidRPr="00391BDE">
        <w:rPr>
          <w:rFonts w:ascii="Garamond" w:hAnsi="Garamond"/>
        </w:rPr>
        <w:t>fe</w:t>
      </w:r>
      <w:r w:rsidR="00EA68C7" w:rsidRPr="00391BDE">
        <w:rPr>
          <w:rFonts w:ascii="Garamond" w:hAnsi="Garamond"/>
        </w:rPr>
        <w:t>rence</w:t>
      </w:r>
      <w:r w:rsidR="00ED2AA9" w:rsidRPr="00391BDE">
        <w:rPr>
          <w:rFonts w:ascii="Garamond" w:hAnsi="Garamond"/>
        </w:rPr>
        <w:t xml:space="preserve"> available on request.</w:t>
      </w:r>
    </w:p>
    <w:sectPr w:rsidR="003C0FB2" w:rsidRPr="003C38E6" w:rsidSect="00EA6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90" w:rsidRDefault="00A83790" w:rsidP="00C951BC">
      <w:r>
        <w:separator/>
      </w:r>
    </w:p>
  </w:endnote>
  <w:endnote w:type="continuationSeparator" w:id="1">
    <w:p w:rsidR="00A83790" w:rsidRDefault="00A83790" w:rsidP="00C9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90" w:rsidRDefault="00A83790" w:rsidP="00C951BC">
      <w:r>
        <w:separator/>
      </w:r>
    </w:p>
  </w:footnote>
  <w:footnote w:type="continuationSeparator" w:id="1">
    <w:p w:rsidR="00A83790" w:rsidRDefault="00A83790" w:rsidP="00C95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4F5"/>
    <w:multiLevelType w:val="hybridMultilevel"/>
    <w:tmpl w:val="447EF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5F0A"/>
    <w:multiLevelType w:val="hybridMultilevel"/>
    <w:tmpl w:val="91A284B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0C0D7367"/>
    <w:multiLevelType w:val="hybridMultilevel"/>
    <w:tmpl w:val="F260EC4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159232DB"/>
    <w:multiLevelType w:val="hybridMultilevel"/>
    <w:tmpl w:val="761EDF62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706778A"/>
    <w:multiLevelType w:val="hybridMultilevel"/>
    <w:tmpl w:val="89587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C7D8A"/>
    <w:multiLevelType w:val="hybridMultilevel"/>
    <w:tmpl w:val="F4EA4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703E5"/>
    <w:multiLevelType w:val="hybridMultilevel"/>
    <w:tmpl w:val="17A46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EA3EC7"/>
    <w:multiLevelType w:val="hybridMultilevel"/>
    <w:tmpl w:val="DC52BCC4"/>
    <w:lvl w:ilvl="0" w:tplc="F3688FD2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28A02D2"/>
    <w:multiLevelType w:val="hybridMultilevel"/>
    <w:tmpl w:val="3C086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C624765"/>
    <w:multiLevelType w:val="hybridMultilevel"/>
    <w:tmpl w:val="5D82A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62E08"/>
    <w:multiLevelType w:val="hybridMultilevel"/>
    <w:tmpl w:val="3CD66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F6B9B"/>
    <w:multiLevelType w:val="hybridMultilevel"/>
    <w:tmpl w:val="D20A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519A5"/>
    <w:multiLevelType w:val="hybridMultilevel"/>
    <w:tmpl w:val="ED709AC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60044A60"/>
    <w:multiLevelType w:val="hybridMultilevel"/>
    <w:tmpl w:val="0A582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C72E1"/>
    <w:multiLevelType w:val="hybridMultilevel"/>
    <w:tmpl w:val="F8E07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8351D9"/>
    <w:multiLevelType w:val="hybridMultilevel"/>
    <w:tmpl w:val="8A789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D54D5"/>
    <w:multiLevelType w:val="hybridMultilevel"/>
    <w:tmpl w:val="91B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14612"/>
    <w:multiLevelType w:val="hybridMultilevel"/>
    <w:tmpl w:val="37924BDE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7EF603CD"/>
    <w:multiLevelType w:val="hybridMultilevel"/>
    <w:tmpl w:val="1D62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6"/>
  </w:num>
  <w:num w:numId="5">
    <w:abstractNumId w:val="17"/>
  </w:num>
  <w:num w:numId="6">
    <w:abstractNumId w:val="6"/>
  </w:num>
  <w:num w:numId="7">
    <w:abstractNumId w:val="18"/>
  </w:num>
  <w:num w:numId="8">
    <w:abstractNumId w:val="11"/>
  </w:num>
  <w:num w:numId="9">
    <w:abstractNumId w:val="14"/>
  </w:num>
  <w:num w:numId="10">
    <w:abstractNumId w:val="12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0"/>
  </w:num>
  <w:num w:numId="17">
    <w:abstractNumId w:val="4"/>
  </w:num>
  <w:num w:numId="18">
    <w:abstractNumId w:val="10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5E3"/>
    <w:rsid w:val="000034E2"/>
    <w:rsid w:val="000074D8"/>
    <w:rsid w:val="000170A6"/>
    <w:rsid w:val="0002482C"/>
    <w:rsid w:val="00030184"/>
    <w:rsid w:val="00045E7B"/>
    <w:rsid w:val="00074E3B"/>
    <w:rsid w:val="00075733"/>
    <w:rsid w:val="000A65E1"/>
    <w:rsid w:val="000C6875"/>
    <w:rsid w:val="000D5C0F"/>
    <w:rsid w:val="000F015B"/>
    <w:rsid w:val="000F39B2"/>
    <w:rsid w:val="00100EB0"/>
    <w:rsid w:val="001349DD"/>
    <w:rsid w:val="00137B05"/>
    <w:rsid w:val="00142B79"/>
    <w:rsid w:val="00157724"/>
    <w:rsid w:val="00160290"/>
    <w:rsid w:val="00167575"/>
    <w:rsid w:val="00176829"/>
    <w:rsid w:val="0019642E"/>
    <w:rsid w:val="00197DB4"/>
    <w:rsid w:val="001A3527"/>
    <w:rsid w:val="001B48C6"/>
    <w:rsid w:val="001B6039"/>
    <w:rsid w:val="001B6F0A"/>
    <w:rsid w:val="001C0081"/>
    <w:rsid w:val="001D1747"/>
    <w:rsid w:val="001D5A60"/>
    <w:rsid w:val="00201DCF"/>
    <w:rsid w:val="00204E8F"/>
    <w:rsid w:val="00227D5F"/>
    <w:rsid w:val="0023033A"/>
    <w:rsid w:val="00230D50"/>
    <w:rsid w:val="002341DF"/>
    <w:rsid w:val="00237AF6"/>
    <w:rsid w:val="00251301"/>
    <w:rsid w:val="002A1AD5"/>
    <w:rsid w:val="002C48FE"/>
    <w:rsid w:val="002E160A"/>
    <w:rsid w:val="002F7702"/>
    <w:rsid w:val="0031756F"/>
    <w:rsid w:val="00331C47"/>
    <w:rsid w:val="00340A5F"/>
    <w:rsid w:val="00343C55"/>
    <w:rsid w:val="003553BA"/>
    <w:rsid w:val="0036007F"/>
    <w:rsid w:val="003639AB"/>
    <w:rsid w:val="00364C02"/>
    <w:rsid w:val="00372C17"/>
    <w:rsid w:val="00381D24"/>
    <w:rsid w:val="003823C6"/>
    <w:rsid w:val="00391BDE"/>
    <w:rsid w:val="003C0FB2"/>
    <w:rsid w:val="003C38E6"/>
    <w:rsid w:val="003C786F"/>
    <w:rsid w:val="003D17D8"/>
    <w:rsid w:val="003E112C"/>
    <w:rsid w:val="00407F9A"/>
    <w:rsid w:val="00425D6D"/>
    <w:rsid w:val="004440E3"/>
    <w:rsid w:val="00444377"/>
    <w:rsid w:val="00470232"/>
    <w:rsid w:val="0048304A"/>
    <w:rsid w:val="004C3AAE"/>
    <w:rsid w:val="004C5091"/>
    <w:rsid w:val="004D2A32"/>
    <w:rsid w:val="004E144D"/>
    <w:rsid w:val="004E4981"/>
    <w:rsid w:val="00505164"/>
    <w:rsid w:val="005076E5"/>
    <w:rsid w:val="005079B4"/>
    <w:rsid w:val="005131F5"/>
    <w:rsid w:val="00514E2E"/>
    <w:rsid w:val="0053573A"/>
    <w:rsid w:val="00537172"/>
    <w:rsid w:val="0055168E"/>
    <w:rsid w:val="005601BB"/>
    <w:rsid w:val="00596542"/>
    <w:rsid w:val="005A29CB"/>
    <w:rsid w:val="005A320E"/>
    <w:rsid w:val="005A3758"/>
    <w:rsid w:val="005A5D28"/>
    <w:rsid w:val="005B15E0"/>
    <w:rsid w:val="005C0E23"/>
    <w:rsid w:val="005D576D"/>
    <w:rsid w:val="00625F14"/>
    <w:rsid w:val="00636B28"/>
    <w:rsid w:val="0064028C"/>
    <w:rsid w:val="00651EF3"/>
    <w:rsid w:val="00661261"/>
    <w:rsid w:val="006623AC"/>
    <w:rsid w:val="006A0CC8"/>
    <w:rsid w:val="006A2773"/>
    <w:rsid w:val="006D595E"/>
    <w:rsid w:val="006E19E9"/>
    <w:rsid w:val="006F06D9"/>
    <w:rsid w:val="006F53AD"/>
    <w:rsid w:val="00702749"/>
    <w:rsid w:val="00703E66"/>
    <w:rsid w:val="00710555"/>
    <w:rsid w:val="007111F8"/>
    <w:rsid w:val="00715874"/>
    <w:rsid w:val="00722DFB"/>
    <w:rsid w:val="00736F75"/>
    <w:rsid w:val="00743E96"/>
    <w:rsid w:val="00760E52"/>
    <w:rsid w:val="00762295"/>
    <w:rsid w:val="0077260A"/>
    <w:rsid w:val="00791304"/>
    <w:rsid w:val="00794752"/>
    <w:rsid w:val="007A4136"/>
    <w:rsid w:val="007B14AF"/>
    <w:rsid w:val="007B485D"/>
    <w:rsid w:val="007B7D3A"/>
    <w:rsid w:val="007C5B2A"/>
    <w:rsid w:val="007F30AE"/>
    <w:rsid w:val="00800E76"/>
    <w:rsid w:val="00836069"/>
    <w:rsid w:val="00840318"/>
    <w:rsid w:val="0086043E"/>
    <w:rsid w:val="00874CA9"/>
    <w:rsid w:val="00890968"/>
    <w:rsid w:val="00895204"/>
    <w:rsid w:val="008B2D34"/>
    <w:rsid w:val="008B3219"/>
    <w:rsid w:val="008B76D9"/>
    <w:rsid w:val="008C6F52"/>
    <w:rsid w:val="008D49B0"/>
    <w:rsid w:val="008D66FC"/>
    <w:rsid w:val="008E0650"/>
    <w:rsid w:val="008F574C"/>
    <w:rsid w:val="0090235A"/>
    <w:rsid w:val="00926EAE"/>
    <w:rsid w:val="00931F2C"/>
    <w:rsid w:val="00946204"/>
    <w:rsid w:val="00946961"/>
    <w:rsid w:val="009561FC"/>
    <w:rsid w:val="009665BD"/>
    <w:rsid w:val="009725F2"/>
    <w:rsid w:val="00996A11"/>
    <w:rsid w:val="009A33E2"/>
    <w:rsid w:val="009A5DE5"/>
    <w:rsid w:val="009B2D4B"/>
    <w:rsid w:val="009C03A9"/>
    <w:rsid w:val="009D39F9"/>
    <w:rsid w:val="009D5DF3"/>
    <w:rsid w:val="009D616A"/>
    <w:rsid w:val="00A145E3"/>
    <w:rsid w:val="00A24848"/>
    <w:rsid w:val="00A25794"/>
    <w:rsid w:val="00A31166"/>
    <w:rsid w:val="00A3375F"/>
    <w:rsid w:val="00A3565C"/>
    <w:rsid w:val="00A435F3"/>
    <w:rsid w:val="00A45049"/>
    <w:rsid w:val="00A6008F"/>
    <w:rsid w:val="00A73729"/>
    <w:rsid w:val="00A83790"/>
    <w:rsid w:val="00A92745"/>
    <w:rsid w:val="00AA0A6B"/>
    <w:rsid w:val="00AA3CA3"/>
    <w:rsid w:val="00AC41F9"/>
    <w:rsid w:val="00AF5E88"/>
    <w:rsid w:val="00B02612"/>
    <w:rsid w:val="00B05322"/>
    <w:rsid w:val="00B10D27"/>
    <w:rsid w:val="00B10E75"/>
    <w:rsid w:val="00B11152"/>
    <w:rsid w:val="00B25DF4"/>
    <w:rsid w:val="00B344A5"/>
    <w:rsid w:val="00B43E43"/>
    <w:rsid w:val="00B50A05"/>
    <w:rsid w:val="00B50BBC"/>
    <w:rsid w:val="00B57319"/>
    <w:rsid w:val="00B6534A"/>
    <w:rsid w:val="00B82B82"/>
    <w:rsid w:val="00B93F35"/>
    <w:rsid w:val="00BA438C"/>
    <w:rsid w:val="00BB4C47"/>
    <w:rsid w:val="00BC13AE"/>
    <w:rsid w:val="00BC3CA3"/>
    <w:rsid w:val="00BC6C80"/>
    <w:rsid w:val="00BD0745"/>
    <w:rsid w:val="00BE091A"/>
    <w:rsid w:val="00C053E3"/>
    <w:rsid w:val="00C1470C"/>
    <w:rsid w:val="00C234C3"/>
    <w:rsid w:val="00C26428"/>
    <w:rsid w:val="00C511FF"/>
    <w:rsid w:val="00C57940"/>
    <w:rsid w:val="00C70384"/>
    <w:rsid w:val="00C71603"/>
    <w:rsid w:val="00C860AF"/>
    <w:rsid w:val="00C951BC"/>
    <w:rsid w:val="00CD64EC"/>
    <w:rsid w:val="00CE19FF"/>
    <w:rsid w:val="00CE59CE"/>
    <w:rsid w:val="00D01890"/>
    <w:rsid w:val="00D166E4"/>
    <w:rsid w:val="00D17517"/>
    <w:rsid w:val="00D20398"/>
    <w:rsid w:val="00D21715"/>
    <w:rsid w:val="00D25C7C"/>
    <w:rsid w:val="00D2667D"/>
    <w:rsid w:val="00D32B5F"/>
    <w:rsid w:val="00D70EA1"/>
    <w:rsid w:val="00D72EE0"/>
    <w:rsid w:val="00D73190"/>
    <w:rsid w:val="00D83D89"/>
    <w:rsid w:val="00D905B4"/>
    <w:rsid w:val="00DA4189"/>
    <w:rsid w:val="00DB6253"/>
    <w:rsid w:val="00DB7E32"/>
    <w:rsid w:val="00DC2015"/>
    <w:rsid w:val="00DC4FB6"/>
    <w:rsid w:val="00E0374B"/>
    <w:rsid w:val="00E07836"/>
    <w:rsid w:val="00E23A98"/>
    <w:rsid w:val="00E545A2"/>
    <w:rsid w:val="00E56B7F"/>
    <w:rsid w:val="00E62535"/>
    <w:rsid w:val="00E62C4D"/>
    <w:rsid w:val="00E85129"/>
    <w:rsid w:val="00EA68C7"/>
    <w:rsid w:val="00ED2AA9"/>
    <w:rsid w:val="00ED7D27"/>
    <w:rsid w:val="00EE4629"/>
    <w:rsid w:val="00EF06B0"/>
    <w:rsid w:val="00EF179F"/>
    <w:rsid w:val="00EF1A40"/>
    <w:rsid w:val="00EF2DBC"/>
    <w:rsid w:val="00F0216E"/>
    <w:rsid w:val="00F05C9C"/>
    <w:rsid w:val="00F12980"/>
    <w:rsid w:val="00F13E61"/>
    <w:rsid w:val="00F27563"/>
    <w:rsid w:val="00F27820"/>
    <w:rsid w:val="00F33F30"/>
    <w:rsid w:val="00F3410C"/>
    <w:rsid w:val="00F41910"/>
    <w:rsid w:val="00F51FBF"/>
    <w:rsid w:val="00F528E5"/>
    <w:rsid w:val="00F62705"/>
    <w:rsid w:val="00F75A1B"/>
    <w:rsid w:val="00F82B27"/>
    <w:rsid w:val="00F85BB0"/>
    <w:rsid w:val="00F95976"/>
    <w:rsid w:val="00FD196C"/>
    <w:rsid w:val="00FE0EEF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A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8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3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3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E4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E0650"/>
  </w:style>
  <w:style w:type="character" w:customStyle="1" w:styleId="Heading1Char">
    <w:name w:val="Heading 1 Char"/>
    <w:basedOn w:val="DefaultParagraphFont"/>
    <w:link w:val="Heading1"/>
    <w:uiPriority w:val="9"/>
    <w:rsid w:val="004C3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A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3A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4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9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B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B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951BC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203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03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zain.siddiqui26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ownloads\ResumEe-Hass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1E96-0994-4C2E-84B9-048EEFEA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ResumEe-Hassan</Template>
  <TotalTime>738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szabist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Zain Khan</cp:lastModifiedBy>
  <cp:revision>37</cp:revision>
  <cp:lastPrinted>2016-03-14T12:07:00Z</cp:lastPrinted>
  <dcterms:created xsi:type="dcterms:W3CDTF">2012-12-17T17:23:00Z</dcterms:created>
  <dcterms:modified xsi:type="dcterms:W3CDTF">2019-11-09T18:29:00Z</dcterms:modified>
</cp:coreProperties>
</file>