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4D26B232" w14:textId="77777777" w:rsidTr="00F036F4">
        <w:trPr>
          <w:trHeight w:val="1035"/>
        </w:trPr>
        <w:tc>
          <w:tcPr>
            <w:tcW w:w="3600" w:type="dxa"/>
            <w:vAlign w:val="bottom"/>
          </w:tcPr>
          <w:p w14:paraId="3020215A" w14:textId="5842A1D4" w:rsidR="001B2ABD" w:rsidRPr="001560B1" w:rsidRDefault="001560B1" w:rsidP="001B2ABD">
            <w:pPr>
              <w:tabs>
                <w:tab w:val="left" w:pos="990"/>
              </w:tabs>
              <w:jc w:val="center"/>
              <w:rPr>
                <w:b/>
                <w:sz w:val="96"/>
                <w:szCs w:val="96"/>
              </w:rPr>
            </w:pPr>
            <w:r w:rsidRPr="001560B1">
              <w:rPr>
                <w:b/>
                <w:sz w:val="96"/>
                <w:szCs w:val="96"/>
              </w:rPr>
              <w:t>Cv</w:t>
            </w:r>
          </w:p>
        </w:tc>
        <w:tc>
          <w:tcPr>
            <w:tcW w:w="720" w:type="dxa"/>
          </w:tcPr>
          <w:p w14:paraId="5BAC4692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046FB95C" w14:textId="26980A08" w:rsidR="001B2ABD" w:rsidRPr="004B7DB8" w:rsidRDefault="00955301" w:rsidP="00CF5649">
            <w:pPr>
              <w:pStyle w:val="Title"/>
              <w:rPr>
                <w:rFonts w:ascii="Arial Rounded MT Bold" w:hAnsi="Arial Rounded MT Bold"/>
                <w:b/>
                <w:sz w:val="48"/>
                <w:szCs w:val="52"/>
              </w:rPr>
            </w:pPr>
            <w:r>
              <w:rPr>
                <w:rFonts w:ascii="Arial Rounded MT Bold" w:hAnsi="Arial Rounded MT Bold"/>
                <w:b/>
                <w:sz w:val="48"/>
                <w:szCs w:val="52"/>
              </w:rPr>
              <w:t>Shah Jehan</w:t>
            </w:r>
          </w:p>
        </w:tc>
      </w:tr>
      <w:tr w:rsidR="001B2ABD" w14:paraId="555BD524" w14:textId="77777777" w:rsidTr="001560B1">
        <w:trPr>
          <w:trHeight w:val="9630"/>
        </w:trPr>
        <w:tc>
          <w:tcPr>
            <w:tcW w:w="3600" w:type="dxa"/>
          </w:tcPr>
          <w:sdt>
            <w:sdtPr>
              <w:id w:val="-1711873194"/>
              <w:placeholder>
                <w:docPart w:val="EAAD3A2961844F78ABEEB1572558010F"/>
              </w:placeholder>
              <w:temporary/>
              <w:showingPlcHdr/>
              <w15:appearance w15:val="hidden"/>
            </w:sdtPr>
            <w:sdtEndPr/>
            <w:sdtContent>
              <w:p w14:paraId="608F15B5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6C40B005" w14:textId="789761E7" w:rsidR="00036450" w:rsidRPr="0079301C" w:rsidRDefault="009A2EA4" w:rsidP="005D4575">
            <w:pPr>
              <w:rPr>
                <w:color w:val="000000" w:themeColor="text1"/>
                <w:sz w:val="22"/>
              </w:rPr>
            </w:pPr>
            <w:r w:rsidRPr="0079301C">
              <w:rPr>
                <w:sz w:val="22"/>
              </w:rPr>
              <w:t>I</w:t>
            </w:r>
            <w:r w:rsidRPr="0079301C">
              <w:rPr>
                <w:color w:val="000000" w:themeColor="text1"/>
                <w:sz w:val="22"/>
              </w:rPr>
              <w:t xml:space="preserve"> would like to utilize my skills for the development of organization and to prove myself better member for your organization </w:t>
            </w:r>
          </w:p>
          <w:p w14:paraId="6BC7EF40" w14:textId="157A5220" w:rsidR="009A2EA4" w:rsidRPr="00691BD7" w:rsidRDefault="009A2EA4" w:rsidP="005D4575">
            <w:pPr>
              <w:rPr>
                <w:color w:val="000000" w:themeColor="text1"/>
              </w:rPr>
            </w:pPr>
            <w:r w:rsidRPr="0079301C">
              <w:rPr>
                <w:color w:val="000000" w:themeColor="text1"/>
                <w:sz w:val="22"/>
              </w:rPr>
              <w:t>To continue enhance my knowledge, skills and experience by getting involved in challenging work environment and utilize them for personal and organizational growth to the best of my ability</w:t>
            </w:r>
          </w:p>
          <w:sdt>
            <w:sdtPr>
              <w:id w:val="-1954003311"/>
              <w:placeholder>
                <w:docPart w:val="D960D95665734DD5921484D0AC590CFE"/>
              </w:placeholder>
              <w:temporary/>
              <w:showingPlcHdr/>
              <w15:appearance w15:val="hidden"/>
            </w:sdtPr>
            <w:sdtEndPr/>
            <w:sdtContent>
              <w:p w14:paraId="08ADA5E8" w14:textId="77777777" w:rsidR="004D3011" w:rsidRDefault="00CB0055" w:rsidP="00707CE7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p w14:paraId="73426D30" w14:textId="77777777" w:rsidR="001560B1" w:rsidRDefault="001560B1" w:rsidP="004D3011">
            <w:pPr>
              <w:rPr>
                <w:color w:val="548AB7" w:themeColor="accent1" w:themeShade="BF"/>
                <w:sz w:val="24"/>
                <w:szCs w:val="24"/>
              </w:rPr>
            </w:pPr>
          </w:p>
          <w:p w14:paraId="45F64853" w14:textId="72459A6E" w:rsidR="00707CE7" w:rsidRPr="00F036F4" w:rsidRDefault="00F036F4" w:rsidP="004D3011">
            <w:pPr>
              <w:rPr>
                <w:color w:val="548AB7" w:themeColor="accent1" w:themeShade="BF"/>
                <w:sz w:val="24"/>
                <w:szCs w:val="24"/>
              </w:rPr>
            </w:pPr>
            <w:r w:rsidRPr="00F036F4">
              <w:rPr>
                <w:color w:val="548AB7" w:themeColor="accent1" w:themeShade="BF"/>
                <w:sz w:val="24"/>
                <w:szCs w:val="24"/>
              </w:rPr>
              <w:t>03029350686</w:t>
            </w:r>
          </w:p>
          <w:p w14:paraId="21E219A9" w14:textId="61281BBB" w:rsidR="00F036F4" w:rsidRPr="00F036F4" w:rsidRDefault="00F036F4" w:rsidP="004D3011">
            <w:pPr>
              <w:rPr>
                <w:color w:val="548AB7" w:themeColor="accent1" w:themeShade="BF"/>
                <w:sz w:val="24"/>
                <w:szCs w:val="24"/>
              </w:rPr>
            </w:pPr>
            <w:r w:rsidRPr="00F036F4">
              <w:rPr>
                <w:color w:val="548AB7" w:themeColor="accent1" w:themeShade="BF"/>
                <w:sz w:val="24"/>
                <w:szCs w:val="24"/>
              </w:rPr>
              <w:t>03329126545</w:t>
            </w:r>
          </w:p>
          <w:p w14:paraId="4A1A6D16" w14:textId="77777777" w:rsidR="001560B1" w:rsidRDefault="001560B1" w:rsidP="004D3011">
            <w:pPr>
              <w:rPr>
                <w:b/>
                <w:color w:val="548AB7" w:themeColor="accent1" w:themeShade="BF"/>
                <w:sz w:val="24"/>
                <w:szCs w:val="24"/>
              </w:rPr>
            </w:pPr>
          </w:p>
          <w:p w14:paraId="07A7C068" w14:textId="5663B4C2" w:rsidR="00CF5649" w:rsidRPr="00CF5649" w:rsidRDefault="00CF5649" w:rsidP="004D3011">
            <w:pPr>
              <w:rPr>
                <w:b/>
                <w:color w:val="548AB7" w:themeColor="accent1" w:themeShade="BF"/>
                <w:sz w:val="24"/>
                <w:szCs w:val="24"/>
              </w:rPr>
            </w:pPr>
            <w:r>
              <w:rPr>
                <w:b/>
                <w:color w:val="548AB7" w:themeColor="accent1" w:themeShade="BF"/>
                <w:sz w:val="24"/>
                <w:szCs w:val="24"/>
              </w:rPr>
              <w:t xml:space="preserve">Address : </w:t>
            </w:r>
          </w:p>
          <w:p w14:paraId="5CD73F7C" w14:textId="77777777" w:rsidR="001560B1" w:rsidRDefault="001560B1" w:rsidP="004D3011">
            <w:pPr>
              <w:rPr>
                <w:szCs w:val="18"/>
              </w:rPr>
            </w:pPr>
          </w:p>
          <w:p w14:paraId="2A74F3E2" w14:textId="72D7D36F" w:rsidR="00540B5C" w:rsidRPr="001007DB" w:rsidRDefault="00F036F4" w:rsidP="004D3011">
            <w:pPr>
              <w:rPr>
                <w:color w:val="000000" w:themeColor="text1"/>
                <w:szCs w:val="18"/>
              </w:rPr>
            </w:pPr>
            <w:proofErr w:type="spellStart"/>
            <w:r w:rsidRPr="00B46F1B">
              <w:rPr>
                <w:szCs w:val="18"/>
              </w:rPr>
              <w:t>Muhalla</w:t>
            </w:r>
            <w:proofErr w:type="spellEnd"/>
            <w:r w:rsidRPr="00B46F1B">
              <w:rPr>
                <w:szCs w:val="18"/>
              </w:rPr>
              <w:t xml:space="preserve"> </w:t>
            </w:r>
            <w:proofErr w:type="spellStart"/>
            <w:r w:rsidRPr="00B46F1B">
              <w:rPr>
                <w:szCs w:val="18"/>
              </w:rPr>
              <w:t>Muqarab</w:t>
            </w:r>
            <w:proofErr w:type="spellEnd"/>
            <w:r w:rsidRPr="00B46F1B">
              <w:rPr>
                <w:szCs w:val="18"/>
              </w:rPr>
              <w:t xml:space="preserve"> </w:t>
            </w:r>
            <w:r w:rsidR="00CF5649" w:rsidRPr="00B46F1B">
              <w:rPr>
                <w:szCs w:val="18"/>
              </w:rPr>
              <w:t xml:space="preserve">Khel </w:t>
            </w:r>
            <w:proofErr w:type="spellStart"/>
            <w:r w:rsidR="00CF5649" w:rsidRPr="00B46F1B">
              <w:rPr>
                <w:szCs w:val="18"/>
              </w:rPr>
              <w:t>Sufaid</w:t>
            </w:r>
            <w:proofErr w:type="spellEnd"/>
            <w:r w:rsidR="00CF5649" w:rsidRPr="00B46F1B">
              <w:rPr>
                <w:szCs w:val="18"/>
              </w:rPr>
              <w:t xml:space="preserve"> </w:t>
            </w:r>
            <w:proofErr w:type="spellStart"/>
            <w:r w:rsidR="00CF5649" w:rsidRPr="00B46F1B">
              <w:rPr>
                <w:szCs w:val="18"/>
              </w:rPr>
              <w:t>Dheri</w:t>
            </w:r>
            <w:proofErr w:type="spellEnd"/>
            <w:r w:rsidR="00CF5649" w:rsidRPr="00B46F1B">
              <w:rPr>
                <w:szCs w:val="18"/>
              </w:rPr>
              <w:t xml:space="preserve"> Peshawar</w:t>
            </w:r>
          </w:p>
          <w:p w14:paraId="32552FE1" w14:textId="67B526A6" w:rsidR="00707CE7" w:rsidRDefault="00707CE7" w:rsidP="004D3011"/>
          <w:p w14:paraId="4F9B0590" w14:textId="77777777" w:rsidR="004D3011" w:rsidRDefault="00C1390D" w:rsidP="00CB0055">
            <w:pPr>
              <w:pStyle w:val="Heading3"/>
            </w:pPr>
            <w:r>
              <w:t xml:space="preserve">Languages </w:t>
            </w:r>
          </w:p>
          <w:p w14:paraId="09315423" w14:textId="77777777" w:rsidR="00C1390D" w:rsidRDefault="00C1390D" w:rsidP="00C1390D">
            <w:r>
              <w:t>English</w:t>
            </w:r>
          </w:p>
          <w:p w14:paraId="447568A1" w14:textId="77777777" w:rsidR="00C1390D" w:rsidRDefault="00C1390D" w:rsidP="00C1390D">
            <w:r>
              <w:t>Urdu</w:t>
            </w:r>
          </w:p>
          <w:p w14:paraId="673BBEE1" w14:textId="77777777" w:rsidR="00C1390D" w:rsidRDefault="00C1390D" w:rsidP="00707CE7">
            <w:r>
              <w:t>Pashto</w:t>
            </w:r>
          </w:p>
          <w:p w14:paraId="7A16A822" w14:textId="77777777" w:rsidR="00707CE7" w:rsidRDefault="00707CE7" w:rsidP="00707CE7"/>
          <w:p w14:paraId="523D1DDB" w14:textId="77777777" w:rsidR="00C1390D" w:rsidRDefault="005A5635" w:rsidP="00C1390D">
            <w:pPr>
              <w:rPr>
                <w:b/>
                <w:color w:val="548AB7" w:themeColor="accent1" w:themeShade="BF"/>
                <w:sz w:val="24"/>
                <w:szCs w:val="24"/>
              </w:rPr>
            </w:pPr>
            <w:r w:rsidRPr="005A5635">
              <w:rPr>
                <w:b/>
                <w:color w:val="548AB7" w:themeColor="accent1" w:themeShade="BF"/>
                <w:sz w:val="24"/>
                <w:szCs w:val="24"/>
              </w:rPr>
              <w:t>REFERENCES</w:t>
            </w:r>
          </w:p>
          <w:p w14:paraId="0DAF3DFE" w14:textId="79A13D12" w:rsidR="00C1390D" w:rsidRPr="005A5635" w:rsidRDefault="005A5635" w:rsidP="00C1390D">
            <w:pPr>
              <w:rPr>
                <w:b/>
                <w:color w:val="548AB7" w:themeColor="accent1" w:themeShade="BF"/>
                <w:sz w:val="24"/>
                <w:szCs w:val="24"/>
              </w:rPr>
            </w:pPr>
            <w:r>
              <w:rPr>
                <w:szCs w:val="18"/>
              </w:rPr>
              <w:t xml:space="preserve">Reference will </w:t>
            </w:r>
            <w:r w:rsidR="00F036F4">
              <w:rPr>
                <w:szCs w:val="18"/>
              </w:rPr>
              <w:t xml:space="preserve"> be provided</w:t>
            </w:r>
            <w:r>
              <w:t xml:space="preserve"> on request.</w:t>
            </w:r>
          </w:p>
        </w:tc>
        <w:tc>
          <w:tcPr>
            <w:tcW w:w="720" w:type="dxa"/>
          </w:tcPr>
          <w:p w14:paraId="16E9EE2D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196B2084D2EA4F2CBAF6A574C2628C4A"/>
              </w:placeholder>
              <w:temporary/>
              <w:showingPlcHdr/>
              <w15:appearance w15:val="hidden"/>
            </w:sdtPr>
            <w:sdtEndPr/>
            <w:sdtContent>
              <w:p w14:paraId="2762F0F7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09605D36" w14:textId="77777777" w:rsidR="001560B1" w:rsidRDefault="00955301" w:rsidP="00D66730">
            <w:pPr>
              <w:rPr>
                <w:sz w:val="24"/>
                <w:szCs w:val="24"/>
              </w:rPr>
            </w:pPr>
            <w:r w:rsidRPr="00F036F4">
              <w:rPr>
                <w:b/>
                <w:sz w:val="24"/>
                <w:szCs w:val="24"/>
              </w:rPr>
              <w:t>BA  :</w:t>
            </w:r>
            <w:r w:rsidRPr="00F036F4">
              <w:rPr>
                <w:sz w:val="24"/>
                <w:szCs w:val="24"/>
              </w:rPr>
              <w:t xml:space="preserve"> 2015</w:t>
            </w:r>
            <w:r w:rsidR="001560B1">
              <w:rPr>
                <w:sz w:val="24"/>
                <w:szCs w:val="24"/>
              </w:rPr>
              <w:t xml:space="preserve"> </w:t>
            </w:r>
          </w:p>
          <w:p w14:paraId="4A4E9F5C" w14:textId="77B5829B" w:rsidR="00955301" w:rsidRPr="00F036F4" w:rsidRDefault="001560B1" w:rsidP="00D66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Government college Hayatabad</w:t>
            </w:r>
          </w:p>
          <w:p w14:paraId="6DC71ABB" w14:textId="77777777" w:rsidR="001560B1" w:rsidRDefault="00955301" w:rsidP="00D66730">
            <w:pPr>
              <w:rPr>
                <w:sz w:val="24"/>
                <w:szCs w:val="24"/>
              </w:rPr>
            </w:pPr>
            <w:r w:rsidRPr="00F036F4">
              <w:rPr>
                <w:b/>
                <w:sz w:val="24"/>
                <w:szCs w:val="24"/>
              </w:rPr>
              <w:t>FSC :</w:t>
            </w:r>
            <w:r w:rsidRPr="00F036F4">
              <w:rPr>
                <w:sz w:val="24"/>
                <w:szCs w:val="24"/>
              </w:rPr>
              <w:t xml:space="preserve"> 2013</w:t>
            </w:r>
          </w:p>
          <w:p w14:paraId="40FEFC13" w14:textId="50E49F7B" w:rsidR="00955301" w:rsidRPr="00F036F4" w:rsidRDefault="001560B1" w:rsidP="00D66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capital Degree College university town</w:t>
            </w:r>
          </w:p>
          <w:p w14:paraId="236E7EF7" w14:textId="77777777" w:rsidR="001560B1" w:rsidRDefault="00955301" w:rsidP="00D66730">
            <w:pPr>
              <w:rPr>
                <w:sz w:val="24"/>
                <w:szCs w:val="24"/>
              </w:rPr>
            </w:pPr>
            <w:r w:rsidRPr="00F036F4">
              <w:rPr>
                <w:b/>
                <w:sz w:val="24"/>
                <w:szCs w:val="24"/>
              </w:rPr>
              <w:t>SSC :</w:t>
            </w:r>
            <w:r w:rsidRPr="00F036F4">
              <w:rPr>
                <w:sz w:val="24"/>
                <w:szCs w:val="24"/>
              </w:rPr>
              <w:t xml:space="preserve"> 2011</w:t>
            </w:r>
            <w:r w:rsidR="00D66730" w:rsidRPr="00F036F4">
              <w:rPr>
                <w:sz w:val="24"/>
                <w:szCs w:val="24"/>
              </w:rPr>
              <w:t xml:space="preserve">  </w:t>
            </w:r>
          </w:p>
          <w:p w14:paraId="1D59AEB2" w14:textId="0A596B1A" w:rsidR="00D66730" w:rsidRPr="00F036F4" w:rsidRDefault="00D66730" w:rsidP="00D66730">
            <w:pPr>
              <w:rPr>
                <w:sz w:val="24"/>
                <w:szCs w:val="24"/>
              </w:rPr>
            </w:pPr>
            <w:r w:rsidRPr="00F036F4">
              <w:rPr>
                <w:sz w:val="24"/>
                <w:szCs w:val="24"/>
              </w:rPr>
              <w:t xml:space="preserve"> </w:t>
            </w:r>
            <w:r w:rsidR="001560B1">
              <w:rPr>
                <w:sz w:val="24"/>
                <w:szCs w:val="24"/>
              </w:rPr>
              <w:t>Iqra School and College academy town</w:t>
            </w:r>
            <w:r w:rsidRPr="00F036F4">
              <w:rPr>
                <w:sz w:val="24"/>
                <w:szCs w:val="24"/>
              </w:rPr>
              <w:t xml:space="preserve">           </w:t>
            </w:r>
          </w:p>
          <w:p w14:paraId="148FB756" w14:textId="77777777" w:rsidR="00D66730" w:rsidRDefault="00D66730" w:rsidP="00D66730"/>
          <w:sdt>
            <w:sdtPr>
              <w:id w:val="1001553383"/>
              <w:placeholder>
                <w:docPart w:val="073654DE9DC045BF9414A180D7AC679F"/>
              </w:placeholder>
              <w:temporary/>
              <w:showingPlcHdr/>
              <w15:appearance w15:val="hidden"/>
            </w:sdtPr>
            <w:sdtEndPr/>
            <w:sdtContent>
              <w:p w14:paraId="68791B75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74C575E9" w14:textId="77777777" w:rsidR="001560B1" w:rsidRDefault="001560B1" w:rsidP="00955301">
            <w:pPr>
              <w:rPr>
                <w:b/>
                <w:sz w:val="24"/>
                <w:szCs w:val="24"/>
              </w:rPr>
            </w:pPr>
          </w:p>
          <w:p w14:paraId="716578DA" w14:textId="6C3CD508" w:rsidR="00955301" w:rsidRDefault="00955301" w:rsidP="00955301">
            <w:pPr>
              <w:rPr>
                <w:b/>
                <w:sz w:val="24"/>
                <w:szCs w:val="24"/>
              </w:rPr>
            </w:pPr>
            <w:r w:rsidRPr="00955301">
              <w:rPr>
                <w:b/>
                <w:sz w:val="24"/>
                <w:szCs w:val="24"/>
              </w:rPr>
              <w:t>4 year experienc</w:t>
            </w:r>
            <w:r w:rsidR="009A2EA4">
              <w:rPr>
                <w:b/>
                <w:sz w:val="24"/>
                <w:szCs w:val="24"/>
              </w:rPr>
              <w:t>e as sales man in shoes factory</w:t>
            </w:r>
          </w:p>
          <w:p w14:paraId="5759D0FF" w14:textId="77777777" w:rsidR="001560B1" w:rsidRDefault="001560B1" w:rsidP="00955301">
            <w:pPr>
              <w:rPr>
                <w:sz w:val="24"/>
                <w:szCs w:val="24"/>
              </w:rPr>
            </w:pPr>
          </w:p>
          <w:p w14:paraId="1368944A" w14:textId="56495BF6" w:rsidR="009A2EA4" w:rsidRPr="00F036F4" w:rsidRDefault="009A2EA4" w:rsidP="00955301">
            <w:pPr>
              <w:rPr>
                <w:sz w:val="24"/>
                <w:szCs w:val="24"/>
              </w:rPr>
            </w:pPr>
            <w:r w:rsidRPr="00F036F4">
              <w:rPr>
                <w:sz w:val="24"/>
                <w:szCs w:val="24"/>
              </w:rPr>
              <w:t xml:space="preserve">( </w:t>
            </w:r>
            <w:r w:rsidRPr="00F036F4">
              <w:rPr>
                <w:sz w:val="20"/>
                <w:szCs w:val="20"/>
              </w:rPr>
              <w:t>manage factory account input output</w:t>
            </w:r>
            <w:r w:rsidRPr="00F036F4">
              <w:rPr>
                <w:sz w:val="24"/>
                <w:szCs w:val="24"/>
              </w:rPr>
              <w:t>)</w:t>
            </w:r>
          </w:p>
          <w:p w14:paraId="32283BBF" w14:textId="77777777" w:rsidR="001560B1" w:rsidRDefault="001560B1" w:rsidP="00955301">
            <w:pPr>
              <w:rPr>
                <w:sz w:val="24"/>
                <w:szCs w:val="24"/>
              </w:rPr>
            </w:pPr>
          </w:p>
          <w:p w14:paraId="61D3DE4D" w14:textId="7A6C91F4" w:rsidR="009A2EA4" w:rsidRPr="00F036F4" w:rsidRDefault="00CF5649" w:rsidP="00955301">
            <w:pPr>
              <w:rPr>
                <w:sz w:val="24"/>
                <w:szCs w:val="24"/>
              </w:rPr>
            </w:pPr>
            <w:r w:rsidRPr="00F036F4">
              <w:rPr>
                <w:sz w:val="24"/>
                <w:szCs w:val="24"/>
              </w:rPr>
              <w:t xml:space="preserve">( </w:t>
            </w:r>
            <w:r w:rsidRPr="00F036F4">
              <w:rPr>
                <w:sz w:val="20"/>
                <w:szCs w:val="20"/>
              </w:rPr>
              <w:t>Deal All financial accounts</w:t>
            </w:r>
            <w:r w:rsidRPr="00F036F4">
              <w:rPr>
                <w:sz w:val="24"/>
                <w:szCs w:val="24"/>
              </w:rPr>
              <w:t xml:space="preserve"> )</w:t>
            </w:r>
          </w:p>
          <w:p w14:paraId="398CDE67" w14:textId="77777777" w:rsidR="001560B1" w:rsidRDefault="001560B1" w:rsidP="00955301">
            <w:pPr>
              <w:rPr>
                <w:sz w:val="24"/>
                <w:szCs w:val="24"/>
              </w:rPr>
            </w:pPr>
          </w:p>
          <w:p w14:paraId="2965A9BC" w14:textId="4C88DCD6" w:rsidR="00CF5649" w:rsidRPr="00F036F4" w:rsidRDefault="00F036F4" w:rsidP="00955301">
            <w:pPr>
              <w:rPr>
                <w:sz w:val="24"/>
                <w:szCs w:val="24"/>
              </w:rPr>
            </w:pPr>
            <w:r w:rsidRPr="00F036F4">
              <w:rPr>
                <w:sz w:val="24"/>
                <w:szCs w:val="24"/>
              </w:rPr>
              <w:t xml:space="preserve">( </w:t>
            </w:r>
            <w:r w:rsidRPr="00F036F4">
              <w:rPr>
                <w:sz w:val="20"/>
                <w:szCs w:val="20"/>
              </w:rPr>
              <w:t>Ability to deal the clients and provide material to the clients</w:t>
            </w:r>
            <w:r w:rsidRPr="00F036F4">
              <w:rPr>
                <w:sz w:val="24"/>
                <w:szCs w:val="24"/>
              </w:rPr>
              <w:t>)</w:t>
            </w:r>
          </w:p>
          <w:p w14:paraId="1B3B6687" w14:textId="77777777" w:rsidR="00CF5649" w:rsidRDefault="00CF5649" w:rsidP="00955301">
            <w:pPr>
              <w:rPr>
                <w:b/>
                <w:sz w:val="24"/>
                <w:szCs w:val="24"/>
              </w:rPr>
            </w:pPr>
          </w:p>
          <w:p w14:paraId="59C060E4" w14:textId="7AE3FBE1" w:rsidR="009A2EA4" w:rsidRDefault="009A2EA4" w:rsidP="009553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mon</w:t>
            </w:r>
            <w:r w:rsidR="00F036F4">
              <w:rPr>
                <w:b/>
                <w:sz w:val="24"/>
                <w:szCs w:val="24"/>
              </w:rPr>
              <w:t xml:space="preserve">th experience in Sui Gas office </w:t>
            </w:r>
          </w:p>
          <w:p w14:paraId="72066564" w14:textId="77777777" w:rsidR="001560B1" w:rsidRDefault="001560B1" w:rsidP="00955301">
            <w:pPr>
              <w:rPr>
                <w:sz w:val="24"/>
                <w:szCs w:val="24"/>
              </w:rPr>
            </w:pPr>
          </w:p>
          <w:p w14:paraId="13B5D1B2" w14:textId="48AB631F" w:rsidR="009A2EA4" w:rsidRPr="00F036F4" w:rsidRDefault="009A2EA4" w:rsidP="00955301">
            <w:pPr>
              <w:rPr>
                <w:sz w:val="24"/>
                <w:szCs w:val="24"/>
              </w:rPr>
            </w:pPr>
            <w:r w:rsidRPr="00F036F4">
              <w:rPr>
                <w:sz w:val="24"/>
                <w:szCs w:val="24"/>
              </w:rPr>
              <w:t xml:space="preserve">( </w:t>
            </w:r>
            <w:r w:rsidRPr="00F036F4">
              <w:rPr>
                <w:sz w:val="20"/>
                <w:szCs w:val="20"/>
              </w:rPr>
              <w:t>To identify complaints and manage the team as a team leader</w:t>
            </w:r>
            <w:r w:rsidRPr="00F036F4">
              <w:rPr>
                <w:sz w:val="24"/>
                <w:szCs w:val="24"/>
              </w:rPr>
              <w:t>)</w:t>
            </w:r>
          </w:p>
          <w:p w14:paraId="3AF401D7" w14:textId="6C3A3EDF" w:rsidR="00955301" w:rsidRDefault="00955301" w:rsidP="00955301"/>
          <w:p w14:paraId="5579CD57" w14:textId="77777777" w:rsidR="00955301" w:rsidRDefault="00955301" w:rsidP="00955301"/>
          <w:p w14:paraId="132CD74C" w14:textId="77777777" w:rsidR="00911DF4" w:rsidRDefault="00911DF4" w:rsidP="004D3011">
            <w:pPr>
              <w:rPr>
                <w:b/>
                <w:sz w:val="32"/>
                <w:szCs w:val="32"/>
              </w:rPr>
            </w:pPr>
            <w:r w:rsidRPr="00911DF4">
              <w:rPr>
                <w:b/>
                <w:sz w:val="32"/>
                <w:szCs w:val="32"/>
              </w:rPr>
              <w:t>SKILLS</w:t>
            </w:r>
          </w:p>
          <w:p w14:paraId="3A4C3981" w14:textId="77777777" w:rsidR="00911DF4" w:rsidRDefault="00911DF4" w:rsidP="004D3011">
            <w:pPr>
              <w:rPr>
                <w:b/>
                <w:szCs w:val="18"/>
              </w:rPr>
            </w:pPr>
          </w:p>
          <w:p w14:paraId="3DB4F299" w14:textId="45549CBA" w:rsidR="00E818AA" w:rsidRDefault="00CF5649" w:rsidP="004D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Office automation </w:t>
            </w:r>
          </w:p>
          <w:p w14:paraId="5A0D6628" w14:textId="3D34E874" w:rsidR="00CF5649" w:rsidRDefault="00CF5649" w:rsidP="004D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Responsibility to identify issue</w:t>
            </w:r>
          </w:p>
          <w:p w14:paraId="31C69058" w14:textId="4BC84519" w:rsidR="00CF5649" w:rsidRDefault="00CF5649" w:rsidP="004D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receptionist and secretarial duties</w:t>
            </w:r>
          </w:p>
          <w:p w14:paraId="7E4281D0" w14:textId="30525B05" w:rsidR="00CF5649" w:rsidRDefault="00CF5649" w:rsidP="004D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Maintain all file and official forms</w:t>
            </w:r>
          </w:p>
          <w:p w14:paraId="627A8CDB" w14:textId="19EF8D13" w:rsidR="00CF5649" w:rsidRDefault="00CF5649" w:rsidP="004D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Monitoring</w:t>
            </w:r>
          </w:p>
          <w:p w14:paraId="1603D0C5" w14:textId="63B9177B" w:rsidR="00CF5649" w:rsidRDefault="00CF5649" w:rsidP="004D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Managing MS office </w:t>
            </w:r>
          </w:p>
          <w:p w14:paraId="4EC6B1E9" w14:textId="06BE512D" w:rsidR="00CF5649" w:rsidRPr="00CF5649" w:rsidRDefault="00CF5649" w:rsidP="004D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Managing Excel Work</w:t>
            </w:r>
          </w:p>
          <w:p w14:paraId="61CBB252" w14:textId="6C9E55BC" w:rsidR="00061F1E" w:rsidRPr="00CF5649" w:rsidRDefault="00F036F4" w:rsidP="004D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response quickly</w:t>
            </w:r>
          </w:p>
          <w:p w14:paraId="5E84CC5A" w14:textId="77777777" w:rsidR="004D3011" w:rsidRDefault="004D3011" w:rsidP="00036450"/>
          <w:p w14:paraId="27A08D5C" w14:textId="77777777"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  <w:tr w:rsidR="00E818AA" w14:paraId="42222A58" w14:textId="77777777" w:rsidTr="001560B1">
        <w:trPr>
          <w:trHeight w:val="945"/>
        </w:trPr>
        <w:tc>
          <w:tcPr>
            <w:tcW w:w="3600" w:type="dxa"/>
          </w:tcPr>
          <w:p w14:paraId="3F0CB44C" w14:textId="77777777" w:rsidR="00E818AA" w:rsidRDefault="00E818AA" w:rsidP="00036450">
            <w:pPr>
              <w:pStyle w:val="Heading3"/>
            </w:pPr>
          </w:p>
        </w:tc>
        <w:tc>
          <w:tcPr>
            <w:tcW w:w="720" w:type="dxa"/>
          </w:tcPr>
          <w:p w14:paraId="656DA8DD" w14:textId="77777777" w:rsidR="00E818AA" w:rsidRDefault="00E818AA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3AF41DA6" w14:textId="77777777" w:rsidR="00E818AA" w:rsidRDefault="00E818AA" w:rsidP="00036450">
            <w:pPr>
              <w:pStyle w:val="Heading2"/>
            </w:pPr>
          </w:p>
        </w:tc>
      </w:tr>
    </w:tbl>
    <w:p w14:paraId="33BF3EEC" w14:textId="77777777" w:rsidR="00FA09B6" w:rsidRDefault="00FA09B6" w:rsidP="000C45FF">
      <w:pPr>
        <w:tabs>
          <w:tab w:val="left" w:pos="990"/>
        </w:tabs>
      </w:pPr>
    </w:p>
    <w:sectPr w:rsidR="00FA09B6" w:rsidSect="00FC15BF">
      <w:headerReference w:type="default" r:id="rId10"/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44AA" w14:textId="77777777" w:rsidR="00DF5D9B" w:rsidRDefault="00DF5D9B" w:rsidP="000C45FF">
      <w:r>
        <w:separator/>
      </w:r>
    </w:p>
  </w:endnote>
  <w:endnote w:type="continuationSeparator" w:id="0">
    <w:p w14:paraId="7A3BF004" w14:textId="77777777" w:rsidR="00DF5D9B" w:rsidRDefault="00DF5D9B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409CF" w14:textId="77777777" w:rsidR="00DF5D9B" w:rsidRDefault="00DF5D9B" w:rsidP="000C45FF">
      <w:r>
        <w:separator/>
      </w:r>
    </w:p>
  </w:footnote>
  <w:footnote w:type="continuationSeparator" w:id="0">
    <w:p w14:paraId="408D6233" w14:textId="77777777" w:rsidR="00DF5D9B" w:rsidRDefault="00DF5D9B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8375" w14:textId="77777777"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22252895" wp14:editId="0692A55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309645955" name="Graphic 13096459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E127D"/>
    <w:multiLevelType w:val="multilevel"/>
    <w:tmpl w:val="FF14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880201"/>
    <w:multiLevelType w:val="hybridMultilevel"/>
    <w:tmpl w:val="2140EB1C"/>
    <w:lvl w:ilvl="0" w:tplc="1338954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800F0"/>
    <w:multiLevelType w:val="multilevel"/>
    <w:tmpl w:val="6A9E9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DC44C7"/>
    <w:multiLevelType w:val="multilevel"/>
    <w:tmpl w:val="A4C8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0885347">
    <w:abstractNumId w:val="1"/>
  </w:num>
  <w:num w:numId="2" w16cid:durableId="1777942167">
    <w:abstractNumId w:val="2"/>
  </w:num>
  <w:num w:numId="3" w16cid:durableId="391275413">
    <w:abstractNumId w:val="3"/>
  </w:num>
  <w:num w:numId="4" w16cid:durableId="35935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9F"/>
    <w:rsid w:val="00036450"/>
    <w:rsid w:val="00052EDF"/>
    <w:rsid w:val="00057B26"/>
    <w:rsid w:val="00061F1E"/>
    <w:rsid w:val="00094499"/>
    <w:rsid w:val="000C1740"/>
    <w:rsid w:val="000C45FF"/>
    <w:rsid w:val="000E3FD1"/>
    <w:rsid w:val="001007DB"/>
    <w:rsid w:val="00112054"/>
    <w:rsid w:val="00126E9F"/>
    <w:rsid w:val="001525E1"/>
    <w:rsid w:val="001560B1"/>
    <w:rsid w:val="00180329"/>
    <w:rsid w:val="0019001F"/>
    <w:rsid w:val="001A74A5"/>
    <w:rsid w:val="001B14C4"/>
    <w:rsid w:val="001B2ABD"/>
    <w:rsid w:val="001E0391"/>
    <w:rsid w:val="001E1759"/>
    <w:rsid w:val="001F1ECC"/>
    <w:rsid w:val="002400EB"/>
    <w:rsid w:val="00256CF7"/>
    <w:rsid w:val="00271F0A"/>
    <w:rsid w:val="00281FD5"/>
    <w:rsid w:val="0028733D"/>
    <w:rsid w:val="002D431E"/>
    <w:rsid w:val="0030481B"/>
    <w:rsid w:val="003156FC"/>
    <w:rsid w:val="003254B5"/>
    <w:rsid w:val="0037121F"/>
    <w:rsid w:val="00372D61"/>
    <w:rsid w:val="003A6B7D"/>
    <w:rsid w:val="003B06CA"/>
    <w:rsid w:val="004071FC"/>
    <w:rsid w:val="00443C74"/>
    <w:rsid w:val="00445947"/>
    <w:rsid w:val="004813B3"/>
    <w:rsid w:val="00496591"/>
    <w:rsid w:val="004B7DB8"/>
    <w:rsid w:val="004C63E4"/>
    <w:rsid w:val="004D3011"/>
    <w:rsid w:val="00512FD8"/>
    <w:rsid w:val="00517995"/>
    <w:rsid w:val="005262AC"/>
    <w:rsid w:val="00540B5C"/>
    <w:rsid w:val="005A288B"/>
    <w:rsid w:val="005A5635"/>
    <w:rsid w:val="005D4575"/>
    <w:rsid w:val="005E39D5"/>
    <w:rsid w:val="00600670"/>
    <w:rsid w:val="00602EC5"/>
    <w:rsid w:val="0062123A"/>
    <w:rsid w:val="00646E75"/>
    <w:rsid w:val="00672FBF"/>
    <w:rsid w:val="00674A31"/>
    <w:rsid w:val="006771D0"/>
    <w:rsid w:val="00691BD7"/>
    <w:rsid w:val="006B74F0"/>
    <w:rsid w:val="00707CE7"/>
    <w:rsid w:val="00715FCB"/>
    <w:rsid w:val="00743101"/>
    <w:rsid w:val="0076276F"/>
    <w:rsid w:val="007636F3"/>
    <w:rsid w:val="007775E1"/>
    <w:rsid w:val="007867A0"/>
    <w:rsid w:val="007927F5"/>
    <w:rsid w:val="0079301C"/>
    <w:rsid w:val="007C71EF"/>
    <w:rsid w:val="00802CA0"/>
    <w:rsid w:val="00843924"/>
    <w:rsid w:val="008F0EA3"/>
    <w:rsid w:val="00911DF4"/>
    <w:rsid w:val="009260CD"/>
    <w:rsid w:val="00943BC0"/>
    <w:rsid w:val="0095087C"/>
    <w:rsid w:val="00952C25"/>
    <w:rsid w:val="00955301"/>
    <w:rsid w:val="009A2EA4"/>
    <w:rsid w:val="00A2118D"/>
    <w:rsid w:val="00AD76E2"/>
    <w:rsid w:val="00B20152"/>
    <w:rsid w:val="00B359E4"/>
    <w:rsid w:val="00B447B9"/>
    <w:rsid w:val="00B46F1B"/>
    <w:rsid w:val="00B57D98"/>
    <w:rsid w:val="00B70850"/>
    <w:rsid w:val="00BC0E71"/>
    <w:rsid w:val="00BC713C"/>
    <w:rsid w:val="00C00B6A"/>
    <w:rsid w:val="00C066B6"/>
    <w:rsid w:val="00C1390D"/>
    <w:rsid w:val="00C319D1"/>
    <w:rsid w:val="00C37BA1"/>
    <w:rsid w:val="00C4674C"/>
    <w:rsid w:val="00C506CF"/>
    <w:rsid w:val="00C72BED"/>
    <w:rsid w:val="00C9578B"/>
    <w:rsid w:val="00CB0055"/>
    <w:rsid w:val="00CF5649"/>
    <w:rsid w:val="00D16F5A"/>
    <w:rsid w:val="00D23152"/>
    <w:rsid w:val="00D2522B"/>
    <w:rsid w:val="00D422DE"/>
    <w:rsid w:val="00D5459D"/>
    <w:rsid w:val="00D66730"/>
    <w:rsid w:val="00D668E8"/>
    <w:rsid w:val="00D77AE4"/>
    <w:rsid w:val="00D82621"/>
    <w:rsid w:val="00DA1F4D"/>
    <w:rsid w:val="00DC11DE"/>
    <w:rsid w:val="00DD172A"/>
    <w:rsid w:val="00DF5D9B"/>
    <w:rsid w:val="00E25A26"/>
    <w:rsid w:val="00E4381A"/>
    <w:rsid w:val="00E55D74"/>
    <w:rsid w:val="00E818AA"/>
    <w:rsid w:val="00E84918"/>
    <w:rsid w:val="00EB701B"/>
    <w:rsid w:val="00F036F4"/>
    <w:rsid w:val="00F33DD4"/>
    <w:rsid w:val="00F60274"/>
    <w:rsid w:val="00F77FB9"/>
    <w:rsid w:val="00FA09B6"/>
    <w:rsid w:val="00FB068F"/>
    <w:rsid w:val="00FC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55B0D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NoSpacing">
    <w:name w:val="No Spacing"/>
    <w:uiPriority w:val="1"/>
    <w:qFormat/>
    <w:rsid w:val="00126E9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95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4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glossaryDocument" Target="glossary/document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 /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shad\AppData\Roaming\Microsoft\Templates\Blue%20grey%20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AD3A2961844F78ABEEB1572558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0C422-8CB1-4D3F-AA96-B4413D2DF2D7}"/>
      </w:docPartPr>
      <w:docPartBody>
        <w:p w:rsidR="00B6039B" w:rsidRDefault="00101990">
          <w:pPr>
            <w:pStyle w:val="EAAD3A2961844F78ABEEB1572558010F"/>
          </w:pPr>
          <w:r w:rsidRPr="00D5459D">
            <w:t>Profile</w:t>
          </w:r>
        </w:p>
      </w:docPartBody>
    </w:docPart>
    <w:docPart>
      <w:docPartPr>
        <w:name w:val="D960D95665734DD5921484D0AC590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76396-8CD8-44BB-ACA0-92622ABE6CFB}"/>
      </w:docPartPr>
      <w:docPartBody>
        <w:p w:rsidR="00B6039B" w:rsidRDefault="00101990">
          <w:pPr>
            <w:pStyle w:val="D960D95665734DD5921484D0AC590CFE"/>
          </w:pPr>
          <w:r w:rsidRPr="00CB0055">
            <w:t>Contact</w:t>
          </w:r>
        </w:p>
      </w:docPartBody>
    </w:docPart>
    <w:docPart>
      <w:docPartPr>
        <w:name w:val="196B2084D2EA4F2CBAF6A574C2628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9A4C0-B63B-4977-8297-787B068A8421}"/>
      </w:docPartPr>
      <w:docPartBody>
        <w:p w:rsidR="00B6039B" w:rsidRDefault="00101990">
          <w:pPr>
            <w:pStyle w:val="196B2084D2EA4F2CBAF6A574C2628C4A"/>
          </w:pPr>
          <w:r w:rsidRPr="00036450">
            <w:t>EDUCATION</w:t>
          </w:r>
        </w:p>
      </w:docPartBody>
    </w:docPart>
    <w:docPart>
      <w:docPartPr>
        <w:name w:val="073654DE9DC045BF9414A180D7AC6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B3944-C40E-4326-B319-AB6B33699BEC}"/>
      </w:docPartPr>
      <w:docPartBody>
        <w:p w:rsidR="00B6039B" w:rsidRDefault="00101990">
          <w:pPr>
            <w:pStyle w:val="073654DE9DC045BF9414A180D7AC679F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1D0"/>
    <w:rsid w:val="00101990"/>
    <w:rsid w:val="00107FC0"/>
    <w:rsid w:val="0011236D"/>
    <w:rsid w:val="003D198B"/>
    <w:rsid w:val="004905C8"/>
    <w:rsid w:val="004D2154"/>
    <w:rsid w:val="00597002"/>
    <w:rsid w:val="005B61FF"/>
    <w:rsid w:val="00623136"/>
    <w:rsid w:val="006E01D0"/>
    <w:rsid w:val="006E67F3"/>
    <w:rsid w:val="00723956"/>
    <w:rsid w:val="00A13F4E"/>
    <w:rsid w:val="00B6039B"/>
    <w:rsid w:val="00C055B0"/>
    <w:rsid w:val="00D706CB"/>
    <w:rsid w:val="00E435BF"/>
    <w:rsid w:val="00F7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AD3A2961844F78ABEEB1572558010F">
    <w:name w:val="EAAD3A2961844F78ABEEB1572558010F"/>
  </w:style>
  <w:style w:type="paragraph" w:customStyle="1" w:styleId="D960D95665734DD5921484D0AC590CFE">
    <w:name w:val="D960D95665734DD5921484D0AC590CFE"/>
  </w:style>
  <w:style w:type="character" w:styleId="Hyperlink">
    <w:name w:val="Hyperlink"/>
    <w:basedOn w:val="DefaultParagraphFont"/>
    <w:uiPriority w:val="99"/>
    <w:unhideWhenUsed/>
    <w:rsid w:val="006E01D0"/>
    <w:rPr>
      <w:color w:val="C45911" w:themeColor="accent2" w:themeShade="BF"/>
      <w:u w:val="single"/>
    </w:rPr>
  </w:style>
  <w:style w:type="paragraph" w:customStyle="1" w:styleId="196B2084D2EA4F2CBAF6A574C2628C4A">
    <w:name w:val="196B2084D2EA4F2CBAF6A574C2628C4A"/>
  </w:style>
  <w:style w:type="paragraph" w:customStyle="1" w:styleId="073654DE9DC045BF9414A180D7AC679F">
    <w:name w:val="073654DE9DC045BF9414A180D7AC679F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Blue%20grey%20resume.dotx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2024-03-27T14:22:00Z</dcterms:created>
  <dcterms:modified xsi:type="dcterms:W3CDTF">2024-03-27T14:22:00Z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