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05C3" w14:textId="59C35982" w:rsidR="00B14E08" w:rsidRDefault="00D1239F">
      <w:pPr>
        <w:pStyle w:val="Name"/>
      </w:pPr>
      <w:r>
        <w:t xml:space="preserve">Sajjad Anwar </w:t>
      </w:r>
    </w:p>
    <w:p w14:paraId="2365CE67" w14:textId="3BC981BE" w:rsidR="00B14E08" w:rsidRDefault="008C1DBB" w:rsidP="00FF0C03">
      <w:pPr>
        <w:pStyle w:val="ContactInfo"/>
        <w:numPr>
          <w:ilvl w:val="0"/>
          <w:numId w:val="15"/>
        </w:numPr>
      </w:pPr>
      <w:r>
        <w:t xml:space="preserve">Village and Post office </w:t>
      </w:r>
      <w:proofErr w:type="spellStart"/>
      <w:r>
        <w:t>Dobian</w:t>
      </w:r>
      <w:proofErr w:type="spellEnd"/>
      <w:r>
        <w:t xml:space="preserve"> </w:t>
      </w:r>
      <w:proofErr w:type="spellStart"/>
      <w:r w:rsidR="00603ED1">
        <w:t>Teh</w:t>
      </w:r>
      <w:proofErr w:type="spellEnd"/>
      <w:r w:rsidR="00603ED1">
        <w:t xml:space="preserve"> </w:t>
      </w:r>
      <w:r>
        <w:t xml:space="preserve">Lahore </w:t>
      </w:r>
      <w:proofErr w:type="spellStart"/>
      <w:r>
        <w:t>Dist</w:t>
      </w:r>
      <w:proofErr w:type="spellEnd"/>
      <w:r>
        <w:t xml:space="preserve"> </w:t>
      </w:r>
      <w:proofErr w:type="spellStart"/>
      <w:r w:rsidR="00704239">
        <w:t>Swabi</w:t>
      </w:r>
      <w:proofErr w:type="spellEnd"/>
      <w:r w:rsidR="00704239">
        <w:t xml:space="preserve"> </w:t>
      </w:r>
    </w:p>
    <w:p w14:paraId="3CC7E19A" w14:textId="5A440BF5" w:rsidR="008844C3" w:rsidRDefault="008844C3" w:rsidP="00FF0C03">
      <w:pPr>
        <w:pStyle w:val="ContactInfo"/>
        <w:numPr>
          <w:ilvl w:val="0"/>
          <w:numId w:val="15"/>
        </w:numPr>
      </w:pPr>
      <w:r>
        <w:t>03429451387</w:t>
      </w:r>
    </w:p>
    <w:p w14:paraId="2B2ADFD6" w14:textId="315BD513" w:rsidR="008844C3" w:rsidRDefault="008844C3" w:rsidP="00FF0C03">
      <w:pPr>
        <w:pStyle w:val="ContactInfo"/>
        <w:numPr>
          <w:ilvl w:val="0"/>
          <w:numId w:val="15"/>
        </w:numPr>
      </w:pPr>
      <w:r>
        <w:t>03189779602</w:t>
      </w:r>
    </w:p>
    <w:p w14:paraId="38E6FCC3" w14:textId="29CB39FB" w:rsidR="008844C3" w:rsidRDefault="001B3910" w:rsidP="00FF0C03">
      <w:pPr>
        <w:pStyle w:val="ContactInfo"/>
        <w:numPr>
          <w:ilvl w:val="0"/>
          <w:numId w:val="15"/>
        </w:numPr>
      </w:pPr>
      <w:hyperlink r:id="rId8" w:history="1">
        <w:r w:rsidR="00D52156" w:rsidRPr="00C03C30">
          <w:rPr>
            <w:rStyle w:val="Hyperlink"/>
          </w:rPr>
          <w:t>Sanwarkhan387@gmail.com</w:t>
        </w:r>
      </w:hyperlink>
    </w:p>
    <w:p w14:paraId="3EE8AED1" w14:textId="26A3AC2C" w:rsidR="00D52156" w:rsidRDefault="00300FC9" w:rsidP="00FF0C03">
      <w:pPr>
        <w:pStyle w:val="ContactInfo"/>
        <w:numPr>
          <w:ilvl w:val="0"/>
          <w:numId w:val="15"/>
        </w:numPr>
      </w:pPr>
      <w:r>
        <w:t>D.O.B</w:t>
      </w:r>
      <w:r w:rsidR="00F00DB7">
        <w:t>. 0</w:t>
      </w:r>
      <w:r>
        <w:t>1/04/2001</w:t>
      </w:r>
    </w:p>
    <w:p w14:paraId="0460D988" w14:textId="5FC68F55" w:rsidR="00C94053" w:rsidRDefault="00C94053" w:rsidP="00FF0C03">
      <w:pPr>
        <w:pStyle w:val="ContactInfo"/>
        <w:numPr>
          <w:ilvl w:val="0"/>
          <w:numId w:val="15"/>
        </w:numPr>
      </w:pPr>
      <w:r>
        <w:t xml:space="preserve">CNIC. </w:t>
      </w:r>
      <w:r w:rsidR="008524AD">
        <w:t>16201-4518288-5</w:t>
      </w:r>
    </w:p>
    <w:sdt>
      <w:sdtPr>
        <w:id w:val="-1179423465"/>
        <w:placeholder>
          <w:docPart w:val="DED7C7145680F84C9498B80BD4317CAF"/>
        </w:placeholder>
        <w:temporary/>
        <w:showingPlcHdr/>
        <w15:appearance w15:val="hidden"/>
      </w:sdtPr>
      <w:sdtEndPr/>
      <w:sdtContent>
        <w:p w14:paraId="13AC009D" w14:textId="77777777" w:rsidR="00B14E08" w:rsidRDefault="00C83BEC">
          <w:pPr>
            <w:pStyle w:val="Heading1"/>
          </w:pPr>
          <w:r>
            <w:t>Objective</w:t>
          </w:r>
        </w:p>
      </w:sdtContent>
    </w:sdt>
    <w:p w14:paraId="48A04D8B" w14:textId="3274DB49" w:rsidR="00B14E08" w:rsidRDefault="00212650" w:rsidP="00812D86">
      <w:pPr>
        <w:pStyle w:val="ListParagraph"/>
        <w:numPr>
          <w:ilvl w:val="0"/>
          <w:numId w:val="20"/>
        </w:numPr>
      </w:pPr>
      <w:r>
        <w:t>I am</w:t>
      </w:r>
      <w:r w:rsidR="00EC76C5">
        <w:t xml:space="preserve"> currently </w:t>
      </w:r>
      <w:r>
        <w:t xml:space="preserve">looking for a full time suitable </w:t>
      </w:r>
      <w:r w:rsidR="003173BB">
        <w:t>po</w:t>
      </w:r>
      <w:r w:rsidR="008D6211">
        <w:t xml:space="preserve">sition </w:t>
      </w:r>
      <w:r w:rsidR="000C459E">
        <w:t xml:space="preserve">in an environment </w:t>
      </w:r>
      <w:r w:rsidR="00457A07">
        <w:t xml:space="preserve">that offers a greater </w:t>
      </w:r>
      <w:r w:rsidR="00366EF1">
        <w:t>challenges</w:t>
      </w:r>
      <w:r w:rsidR="002B5B4E">
        <w:t>,</w:t>
      </w:r>
      <w:r w:rsidR="00366EF1">
        <w:t xml:space="preserve"> where I can utilize my professional abilities </w:t>
      </w:r>
      <w:r w:rsidR="007F1FEE">
        <w:t xml:space="preserve">and I can utilize my </w:t>
      </w:r>
      <w:r w:rsidR="00C6216C">
        <w:t>skills effectively and efficiently</w:t>
      </w:r>
      <w:r w:rsidR="002B5B4E">
        <w:t>.</w:t>
      </w:r>
    </w:p>
    <w:sdt>
      <w:sdtPr>
        <w:id w:val="1728489637"/>
        <w:placeholder>
          <w:docPart w:val="1CF037B42D9CAD468E95B86222879E27"/>
        </w:placeholder>
        <w:temporary/>
        <w:showingPlcHdr/>
        <w15:appearance w15:val="hidden"/>
      </w:sdtPr>
      <w:sdtEndPr/>
      <w:sdtContent>
        <w:p w14:paraId="48CBA46A" w14:textId="77777777" w:rsidR="00B14E08" w:rsidRDefault="00C83BEC">
          <w:pPr>
            <w:pStyle w:val="Heading1"/>
          </w:pPr>
          <w:r>
            <w:t>Experience</w:t>
          </w:r>
        </w:p>
      </w:sdtContent>
    </w:sdt>
    <w:p w14:paraId="222AB685" w14:textId="04ABFFAB" w:rsidR="00B14E08" w:rsidRDefault="00986BE3" w:rsidP="00812D86">
      <w:pPr>
        <w:pStyle w:val="ListParagraph"/>
        <w:numPr>
          <w:ilvl w:val="0"/>
          <w:numId w:val="19"/>
        </w:numPr>
      </w:pPr>
      <w:proofErr w:type="spellStart"/>
      <w:r>
        <w:t>Amson</w:t>
      </w:r>
      <w:proofErr w:type="spellEnd"/>
      <w:r>
        <w:t xml:space="preserve"> Vaccine And Pharma </w:t>
      </w:r>
      <w:proofErr w:type="spellStart"/>
      <w:r>
        <w:t>Pvt</w:t>
      </w:r>
      <w:proofErr w:type="spellEnd"/>
      <w:r>
        <w:t xml:space="preserve"> ltd</w:t>
      </w:r>
      <w:r w:rsidR="00715269">
        <w:t xml:space="preserve">.                                                                               </w:t>
      </w:r>
      <w:r w:rsidR="00AD7133">
        <w:t xml:space="preserve">Assistant </w:t>
      </w:r>
      <w:r w:rsidR="006E073A">
        <w:t xml:space="preserve">Supervisor </w:t>
      </w:r>
      <w:r w:rsidR="005A3895">
        <w:t xml:space="preserve">from </w:t>
      </w:r>
      <w:r w:rsidR="004E6EC9">
        <w:t>2019 to 2023</w:t>
      </w:r>
    </w:p>
    <w:sdt>
      <w:sdtPr>
        <w:id w:val="720946933"/>
        <w:placeholder>
          <w:docPart w:val="CC1EAA4480D5F1428202C046869AA794"/>
        </w:placeholder>
        <w:temporary/>
        <w:showingPlcHdr/>
        <w15:appearance w15:val="hidden"/>
      </w:sdtPr>
      <w:sdtEndPr/>
      <w:sdtContent>
        <w:p w14:paraId="5BA8D645" w14:textId="77777777" w:rsidR="00B14E08" w:rsidRDefault="00C83BEC">
          <w:pPr>
            <w:pStyle w:val="Heading1"/>
          </w:pPr>
          <w:r>
            <w:t>Education</w:t>
          </w:r>
        </w:p>
      </w:sdtContent>
    </w:sdt>
    <w:p w14:paraId="2369EA18" w14:textId="67E01A77" w:rsidR="00A0189C" w:rsidRDefault="00003AE8" w:rsidP="00E80437">
      <w:pPr>
        <w:pStyle w:val="ListParagraph"/>
        <w:numPr>
          <w:ilvl w:val="0"/>
          <w:numId w:val="16"/>
        </w:numPr>
      </w:pPr>
      <w:r>
        <w:t>Matric</w:t>
      </w:r>
      <w:r w:rsidR="00E07DE9">
        <w:t>:</w:t>
      </w:r>
      <w:r w:rsidR="00302DE8">
        <w:t xml:space="preserve">                                                                                                            </w:t>
      </w:r>
      <w:r w:rsidR="00167008">
        <w:t xml:space="preserve">Session </w:t>
      </w:r>
      <w:r w:rsidR="00317F1D">
        <w:t>201</w:t>
      </w:r>
      <w:r w:rsidR="0059600A">
        <w:t xml:space="preserve">5 </w:t>
      </w:r>
      <w:r w:rsidR="00317F1D">
        <w:t>to 201</w:t>
      </w:r>
      <w:r w:rsidR="00BC495E">
        <w:t>7</w:t>
      </w:r>
      <w:r w:rsidR="00B54082">
        <w:t xml:space="preserve">.                                                                                       </w:t>
      </w:r>
      <w:r w:rsidR="009B0EF5">
        <w:t xml:space="preserve">From </w:t>
      </w:r>
      <w:r w:rsidR="008A7BBD">
        <w:t xml:space="preserve">The scholars English </w:t>
      </w:r>
      <w:r w:rsidR="00E371D1">
        <w:t>Medium</w:t>
      </w:r>
      <w:r w:rsidR="008A7BBD">
        <w:t xml:space="preserve"> School </w:t>
      </w:r>
      <w:proofErr w:type="spellStart"/>
      <w:r w:rsidR="00E371D1">
        <w:t>Y</w:t>
      </w:r>
      <w:r w:rsidR="008A7BBD">
        <w:t>ar</w:t>
      </w:r>
      <w:proofErr w:type="spellEnd"/>
      <w:r w:rsidR="008A7BBD">
        <w:t xml:space="preserve"> Hussain </w:t>
      </w:r>
      <w:proofErr w:type="spellStart"/>
      <w:r w:rsidR="006A03A4">
        <w:t>S</w:t>
      </w:r>
      <w:r w:rsidR="008A7BBD">
        <w:t>wabi</w:t>
      </w:r>
      <w:proofErr w:type="spellEnd"/>
      <w:r w:rsidR="006C4958">
        <w:t>.</w:t>
      </w:r>
      <w:r w:rsidR="00BB6CEC">
        <w:t xml:space="preserve">                               </w:t>
      </w:r>
      <w:r w:rsidR="003853F3">
        <w:t>Mark</w:t>
      </w:r>
      <w:r w:rsidR="00447BD2">
        <w:t>s obtained:</w:t>
      </w:r>
      <w:r w:rsidR="00AC14EA">
        <w:t xml:space="preserve">                                                                                                  </w:t>
      </w:r>
      <w:r w:rsidR="00A0189C">
        <w:t xml:space="preserve">717 </w:t>
      </w:r>
      <w:r w:rsidR="003965BB">
        <w:t>out of</w:t>
      </w:r>
      <w:r w:rsidR="00DA28EE">
        <w:t xml:space="preserve"> </w:t>
      </w:r>
      <w:r w:rsidR="00A0189C">
        <w:t>1100</w:t>
      </w:r>
      <w:r w:rsidR="006C4958">
        <w:t>.</w:t>
      </w:r>
    </w:p>
    <w:p w14:paraId="21C44511" w14:textId="179A5886" w:rsidR="00F157F8" w:rsidRDefault="00703AA0" w:rsidP="009560DE">
      <w:pPr>
        <w:pStyle w:val="ListParagraph"/>
        <w:numPr>
          <w:ilvl w:val="0"/>
          <w:numId w:val="16"/>
        </w:numPr>
      </w:pPr>
      <w:proofErr w:type="spellStart"/>
      <w:r>
        <w:t>Fs.c</w:t>
      </w:r>
      <w:proofErr w:type="spellEnd"/>
      <w:r w:rsidR="00701CD6">
        <w:t xml:space="preserve"> </w:t>
      </w:r>
      <w:r w:rsidR="009E0DA1">
        <w:t>P</w:t>
      </w:r>
      <w:r w:rsidR="00701CD6">
        <w:t xml:space="preserve">re </w:t>
      </w:r>
      <w:r w:rsidR="00BF02BA">
        <w:t>E</w:t>
      </w:r>
      <w:r w:rsidR="009E0DA1">
        <w:t>ngineering</w:t>
      </w:r>
      <w:r w:rsidR="009560DE">
        <w:t>:</w:t>
      </w:r>
      <w:r w:rsidR="00FC7E56">
        <w:t xml:space="preserve">                                                                                          </w:t>
      </w:r>
      <w:r w:rsidR="009560DE">
        <w:t>Session 2017 to 2019</w:t>
      </w:r>
      <w:r w:rsidR="005929BF">
        <w:t xml:space="preserve">.                                                                                          </w:t>
      </w:r>
      <w:r w:rsidR="00424D9A">
        <w:t xml:space="preserve">From </w:t>
      </w:r>
      <w:proofErr w:type="spellStart"/>
      <w:r w:rsidR="00424D9A">
        <w:t>Nisar</w:t>
      </w:r>
      <w:proofErr w:type="spellEnd"/>
      <w:r w:rsidR="00424D9A">
        <w:t xml:space="preserve"> Shaheed </w:t>
      </w:r>
      <w:r w:rsidR="00B473C2">
        <w:t>I</w:t>
      </w:r>
      <w:r w:rsidR="00424D9A">
        <w:t xml:space="preserve">ntermediate </w:t>
      </w:r>
      <w:r w:rsidR="00B473C2">
        <w:t>C</w:t>
      </w:r>
      <w:r w:rsidR="00424D9A">
        <w:t xml:space="preserve">ollege </w:t>
      </w:r>
      <w:proofErr w:type="spellStart"/>
      <w:r w:rsidR="00B473C2">
        <w:t>R</w:t>
      </w:r>
      <w:r w:rsidR="00424D9A">
        <w:t>isalpur</w:t>
      </w:r>
      <w:proofErr w:type="spellEnd"/>
      <w:r w:rsidR="00424D9A">
        <w:t xml:space="preserve"> </w:t>
      </w:r>
      <w:proofErr w:type="spellStart"/>
      <w:r w:rsidR="00B473C2">
        <w:t>N</w:t>
      </w:r>
      <w:r w:rsidR="00424D9A">
        <w:t>owshera</w:t>
      </w:r>
      <w:proofErr w:type="spellEnd"/>
      <w:r w:rsidR="006C4958">
        <w:t>.</w:t>
      </w:r>
      <w:r w:rsidR="004E21D1">
        <w:t xml:space="preserve">                              </w:t>
      </w:r>
      <w:r w:rsidR="00196BFA">
        <w:t>Marks obtained:</w:t>
      </w:r>
      <w:r w:rsidR="00347352">
        <w:t xml:space="preserve">                                                                                                </w:t>
      </w:r>
      <w:r w:rsidR="00F157F8">
        <w:t>623 out of 1100.</w:t>
      </w:r>
    </w:p>
    <w:p w14:paraId="2CE51976" w14:textId="3A88D6D9" w:rsidR="00B14E08" w:rsidRDefault="0063532E">
      <w:pPr>
        <w:pStyle w:val="Heading1"/>
      </w:pPr>
      <w:r>
        <w:t>L</w:t>
      </w:r>
      <w:r w:rsidR="00C27B55">
        <w:t xml:space="preserve">anguage </w:t>
      </w:r>
      <w:r w:rsidR="00AA364E">
        <w:t xml:space="preserve">spoken </w:t>
      </w:r>
    </w:p>
    <w:p w14:paraId="7EFB175C" w14:textId="2F3587E4" w:rsidR="009A25B4" w:rsidRDefault="00BD757B" w:rsidP="00C52005">
      <w:pPr>
        <w:pStyle w:val="ListBullet"/>
        <w:numPr>
          <w:ilvl w:val="0"/>
          <w:numId w:val="18"/>
        </w:numPr>
      </w:pPr>
      <w:r>
        <w:t>Pus</w:t>
      </w:r>
      <w:r w:rsidR="009A25B4">
        <w:t>hto</w:t>
      </w:r>
      <w:r w:rsidR="00B00DCC">
        <w:t>.</w:t>
      </w:r>
    </w:p>
    <w:p w14:paraId="3FFE78E9" w14:textId="6AC55FB7" w:rsidR="00367A1F" w:rsidRDefault="00367A1F" w:rsidP="00C52005">
      <w:pPr>
        <w:pStyle w:val="ListBullet"/>
        <w:numPr>
          <w:ilvl w:val="0"/>
          <w:numId w:val="18"/>
        </w:numPr>
      </w:pPr>
      <w:r>
        <w:t>Urdu</w:t>
      </w:r>
    </w:p>
    <w:p w14:paraId="5113359A" w14:textId="0276566E" w:rsidR="00B00DCC" w:rsidRDefault="00B00DCC" w:rsidP="009A25B4">
      <w:pPr>
        <w:pStyle w:val="ListBullet"/>
        <w:numPr>
          <w:ilvl w:val="0"/>
          <w:numId w:val="17"/>
        </w:numPr>
      </w:pPr>
      <w:r>
        <w:t xml:space="preserve">English </w:t>
      </w:r>
    </w:p>
    <w:sectPr w:rsidR="00B00DCC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4EF6" w14:textId="77777777" w:rsidR="00DB367E" w:rsidRDefault="00DB367E">
      <w:r>
        <w:separator/>
      </w:r>
    </w:p>
  </w:endnote>
  <w:endnote w:type="continuationSeparator" w:id="0">
    <w:p w14:paraId="6631E3CC" w14:textId="77777777" w:rsidR="00DB367E" w:rsidRDefault="00DB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21B6" w14:textId="77777777" w:rsidR="00B14E08" w:rsidRDefault="00C83B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5DCF" w14:textId="77777777" w:rsidR="00DB367E" w:rsidRDefault="00DB367E">
      <w:r>
        <w:separator/>
      </w:r>
    </w:p>
  </w:footnote>
  <w:footnote w:type="continuationSeparator" w:id="0">
    <w:p w14:paraId="543C87F9" w14:textId="77777777" w:rsidR="00DB367E" w:rsidRDefault="00DB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33B" w14:textId="77777777" w:rsidR="00B14E08" w:rsidRDefault="00C83BE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FB46D9" wp14:editId="5BD9DFB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4E34CE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0458" w14:textId="77777777" w:rsidR="00B14E08" w:rsidRDefault="00C83BE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067D362" wp14:editId="3A252C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16985A" w14:textId="77777777" w:rsidR="00B14E08" w:rsidRDefault="00B14E0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067D36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F16985A" w14:textId="77777777" w:rsidR="00B14E08" w:rsidRDefault="00B14E0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90E29"/>
    <w:multiLevelType w:val="hybridMultilevel"/>
    <w:tmpl w:val="BDBA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54DE"/>
    <w:multiLevelType w:val="hybridMultilevel"/>
    <w:tmpl w:val="3618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65BA7"/>
    <w:multiLevelType w:val="hybridMultilevel"/>
    <w:tmpl w:val="A9F2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1628"/>
    <w:multiLevelType w:val="hybridMultilevel"/>
    <w:tmpl w:val="483A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57DB5"/>
    <w:multiLevelType w:val="hybridMultilevel"/>
    <w:tmpl w:val="C11A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768DD"/>
    <w:multiLevelType w:val="hybridMultilevel"/>
    <w:tmpl w:val="7E22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4B7B"/>
    <w:multiLevelType w:val="hybridMultilevel"/>
    <w:tmpl w:val="83C2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6623">
    <w:abstractNumId w:val="9"/>
  </w:num>
  <w:num w:numId="2" w16cid:durableId="1073939112">
    <w:abstractNumId w:val="15"/>
  </w:num>
  <w:num w:numId="3" w16cid:durableId="1738700391">
    <w:abstractNumId w:val="10"/>
  </w:num>
  <w:num w:numId="4" w16cid:durableId="1095592241">
    <w:abstractNumId w:val="7"/>
  </w:num>
  <w:num w:numId="5" w16cid:durableId="641734541">
    <w:abstractNumId w:val="6"/>
  </w:num>
  <w:num w:numId="6" w16cid:durableId="920145261">
    <w:abstractNumId w:val="5"/>
  </w:num>
  <w:num w:numId="7" w16cid:durableId="236477848">
    <w:abstractNumId w:val="4"/>
  </w:num>
  <w:num w:numId="8" w16cid:durableId="644747444">
    <w:abstractNumId w:val="8"/>
  </w:num>
  <w:num w:numId="9" w16cid:durableId="1794254001">
    <w:abstractNumId w:val="3"/>
  </w:num>
  <w:num w:numId="10" w16cid:durableId="1902251545">
    <w:abstractNumId w:val="2"/>
  </w:num>
  <w:num w:numId="11" w16cid:durableId="198786260">
    <w:abstractNumId w:val="1"/>
  </w:num>
  <w:num w:numId="12" w16cid:durableId="453644182">
    <w:abstractNumId w:val="0"/>
  </w:num>
  <w:num w:numId="13" w16cid:durableId="2103337016">
    <w:abstractNumId w:val="17"/>
  </w:num>
  <w:num w:numId="14" w16cid:durableId="998268718">
    <w:abstractNumId w:val="14"/>
  </w:num>
  <w:num w:numId="15" w16cid:durableId="1358000643">
    <w:abstractNumId w:val="11"/>
  </w:num>
  <w:num w:numId="16" w16cid:durableId="1202016511">
    <w:abstractNumId w:val="19"/>
  </w:num>
  <w:num w:numId="17" w16cid:durableId="1335255698">
    <w:abstractNumId w:val="16"/>
  </w:num>
  <w:num w:numId="18" w16cid:durableId="993798518">
    <w:abstractNumId w:val="13"/>
  </w:num>
  <w:num w:numId="19" w16cid:durableId="575820266">
    <w:abstractNumId w:val="12"/>
  </w:num>
  <w:num w:numId="20" w16cid:durableId="1751191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9F"/>
    <w:rsid w:val="00003AE8"/>
    <w:rsid w:val="00075E9C"/>
    <w:rsid w:val="000C459E"/>
    <w:rsid w:val="00167008"/>
    <w:rsid w:val="00196BFA"/>
    <w:rsid w:val="001B3910"/>
    <w:rsid w:val="001B5175"/>
    <w:rsid w:val="002035A0"/>
    <w:rsid w:val="00212650"/>
    <w:rsid w:val="002B5B4E"/>
    <w:rsid w:val="00300FC9"/>
    <w:rsid w:val="00302DE8"/>
    <w:rsid w:val="003119BD"/>
    <w:rsid w:val="003173BB"/>
    <w:rsid w:val="00317F1D"/>
    <w:rsid w:val="00347352"/>
    <w:rsid w:val="00366EF1"/>
    <w:rsid w:val="00367A1F"/>
    <w:rsid w:val="003853F3"/>
    <w:rsid w:val="003965BB"/>
    <w:rsid w:val="00424D9A"/>
    <w:rsid w:val="00447BD2"/>
    <w:rsid w:val="00457A07"/>
    <w:rsid w:val="004D7CBD"/>
    <w:rsid w:val="004E21D1"/>
    <w:rsid w:val="004E6EC9"/>
    <w:rsid w:val="005929BF"/>
    <w:rsid w:val="0059600A"/>
    <w:rsid w:val="005A3895"/>
    <w:rsid w:val="00603ED1"/>
    <w:rsid w:val="0060795C"/>
    <w:rsid w:val="0063532E"/>
    <w:rsid w:val="006A03A4"/>
    <w:rsid w:val="006C4958"/>
    <w:rsid w:val="006E073A"/>
    <w:rsid w:val="00701CD6"/>
    <w:rsid w:val="00703AA0"/>
    <w:rsid w:val="00704239"/>
    <w:rsid w:val="00715269"/>
    <w:rsid w:val="007F1FEE"/>
    <w:rsid w:val="00812D86"/>
    <w:rsid w:val="008524AD"/>
    <w:rsid w:val="0085490B"/>
    <w:rsid w:val="008844C3"/>
    <w:rsid w:val="008A7BBD"/>
    <w:rsid w:val="008C1DBB"/>
    <w:rsid w:val="008D6211"/>
    <w:rsid w:val="00920BE4"/>
    <w:rsid w:val="009560DE"/>
    <w:rsid w:val="00971CC9"/>
    <w:rsid w:val="00986BE3"/>
    <w:rsid w:val="009A25B4"/>
    <w:rsid w:val="009B0EF5"/>
    <w:rsid w:val="009D33FE"/>
    <w:rsid w:val="009E0DA1"/>
    <w:rsid w:val="00A0189C"/>
    <w:rsid w:val="00AA364E"/>
    <w:rsid w:val="00AC14EA"/>
    <w:rsid w:val="00AD7133"/>
    <w:rsid w:val="00B00DCC"/>
    <w:rsid w:val="00B14E08"/>
    <w:rsid w:val="00B473C2"/>
    <w:rsid w:val="00B54082"/>
    <w:rsid w:val="00BB6CEC"/>
    <w:rsid w:val="00BC495E"/>
    <w:rsid w:val="00BD757B"/>
    <w:rsid w:val="00BE62B3"/>
    <w:rsid w:val="00BF02BA"/>
    <w:rsid w:val="00C27B55"/>
    <w:rsid w:val="00C52005"/>
    <w:rsid w:val="00C6216C"/>
    <w:rsid w:val="00C83BEC"/>
    <w:rsid w:val="00C94053"/>
    <w:rsid w:val="00D1239F"/>
    <w:rsid w:val="00D52156"/>
    <w:rsid w:val="00DA28EE"/>
    <w:rsid w:val="00DB367E"/>
    <w:rsid w:val="00E07DE9"/>
    <w:rsid w:val="00E371D1"/>
    <w:rsid w:val="00E80437"/>
    <w:rsid w:val="00EC76C5"/>
    <w:rsid w:val="00EF20EE"/>
    <w:rsid w:val="00F00DB7"/>
    <w:rsid w:val="00F157F8"/>
    <w:rsid w:val="00F25569"/>
    <w:rsid w:val="00FC7E56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95E23"/>
  <w15:chartTrackingRefBased/>
  <w15:docId w15:val="{82D9631A-A021-F045-A255-9DCD66F5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D52156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warkhan38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1608060-9168-C142-BFE7-4D1504A97B92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7C7145680F84C9498B80BD431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103D-EE28-9F4F-BEC7-EA548D4B3940}"/>
      </w:docPartPr>
      <w:docPartBody>
        <w:p w:rsidR="00D90555" w:rsidRDefault="0081513D">
          <w:pPr>
            <w:pStyle w:val="DED7C7145680F84C9498B80BD4317CAF"/>
          </w:pPr>
          <w:r>
            <w:t>Objective</w:t>
          </w:r>
        </w:p>
      </w:docPartBody>
    </w:docPart>
    <w:docPart>
      <w:docPartPr>
        <w:name w:val="1CF037B42D9CAD468E95B8622287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74C1A-3AAF-4149-8593-364BADDA824D}"/>
      </w:docPartPr>
      <w:docPartBody>
        <w:p w:rsidR="00D90555" w:rsidRDefault="0081513D">
          <w:pPr>
            <w:pStyle w:val="1CF037B42D9CAD468E95B86222879E27"/>
          </w:pPr>
          <w:r>
            <w:t>Experience</w:t>
          </w:r>
        </w:p>
      </w:docPartBody>
    </w:docPart>
    <w:docPart>
      <w:docPartPr>
        <w:name w:val="CC1EAA4480D5F1428202C046869A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8F93-6A8F-AF43-B2B0-3157DCC79ABB}"/>
      </w:docPartPr>
      <w:docPartBody>
        <w:p w:rsidR="00D90555" w:rsidRDefault="0081513D">
          <w:pPr>
            <w:pStyle w:val="CC1EAA4480D5F1428202C046869AA79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01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55"/>
    <w:rsid w:val="0081513D"/>
    <w:rsid w:val="00C13673"/>
    <w:rsid w:val="00D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7C7145680F84C9498B80BD4317CAF">
    <w:name w:val="DED7C7145680F84C9498B80BD4317CAF"/>
  </w:style>
  <w:style w:type="paragraph" w:customStyle="1" w:styleId="1CF037B42D9CAD468E95B86222879E27">
    <w:name w:val="1CF037B42D9CAD468E95B86222879E2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CC1EAA4480D5F1428202C046869AA794">
    <w:name w:val="CC1EAA4480D5F1428202C046869AA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%7b41608060-9168-C142-BFE7-4D1504A97B92%7dtf50002018.dotx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Anwar</dc:creator>
  <cp:keywords/>
  <dc:description/>
  <cp:lastModifiedBy>Sajjad Anwar</cp:lastModifiedBy>
  <cp:revision>2</cp:revision>
  <dcterms:created xsi:type="dcterms:W3CDTF">2024-02-29T19:48:00Z</dcterms:created>
  <dcterms:modified xsi:type="dcterms:W3CDTF">2024-02-29T19:48:00Z</dcterms:modified>
</cp:coreProperties>
</file>