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C574" w14:textId="39DF1330" w:rsidR="007A027B" w:rsidRPr="00ED525A" w:rsidRDefault="007F3FE4" w:rsidP="00294E4B">
      <w:pPr>
        <w:pStyle w:val="SectionHeading"/>
        <w:spacing w:line="360" w:lineRule="auto"/>
        <w:rPr>
          <w:rFonts w:ascii="Garamond" w:hAnsi="Garamond"/>
          <w:color w:val="000000" w:themeColor="text1"/>
        </w:rPr>
      </w:pPr>
      <w:r w:rsidRPr="00ED525A">
        <w:rPr>
          <w:rFonts w:ascii="Garamond" w:hAnsi="Garamond"/>
          <w:b/>
          <w:noProof/>
          <w:color w:val="000000" w:themeColor="text1"/>
          <w:lang w:eastAsia="en-US"/>
        </w:rPr>
        <mc:AlternateContent>
          <mc:Choice Requires="wpg">
            <w:drawing>
              <wp:anchor distT="0" distB="2743200" distL="91440" distR="91440" simplePos="0" relativeHeight="251659264" behindDoc="0" locked="0" layoutInCell="1" allowOverlap="1" wp14:anchorId="028F52AA" wp14:editId="4A459955">
                <wp:simplePos x="0" y="0"/>
                <wp:positionH relativeFrom="page">
                  <wp:posOffset>168910</wp:posOffset>
                </wp:positionH>
                <wp:positionV relativeFrom="margin">
                  <wp:posOffset>-263525</wp:posOffset>
                </wp:positionV>
                <wp:extent cx="2389505" cy="8935085"/>
                <wp:effectExtent l="0" t="0" r="10795" b="0"/>
                <wp:wrapSquare wrapText="bothSides"/>
                <wp:docPr id="1" name="Group 1" descr="Contact Inf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9505" cy="8935085"/>
                          <a:chOff x="-36814" y="327468"/>
                          <a:chExt cx="2254808" cy="8331110"/>
                        </a:xfrm>
                      </wpg:grpSpPr>
                      <wps:wsp>
                        <wps:cNvPr id="11" name="Text Box 11"/>
                        <wps:cNvSpPr txBox="1"/>
                        <wps:spPr>
                          <a:xfrm>
                            <a:off x="-36814" y="327468"/>
                            <a:ext cx="2117048" cy="62383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="Garamond" w:hAnsi="Garamond"/>
                                  <w:b/>
                                  <w:sz w:val="44"/>
                                  <w:szCs w:val="44"/>
                                </w:rPr>
                                <w:alias w:val="Your Name"/>
                                <w:tag w:val=""/>
                                <w:id w:val="-133868511"/>
                                <w:placeholder>
                                  <w:docPart w:val="4E4AD12F4C3744DDB4EB4B1F541CB813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 w:multiLine="1"/>
                              </w:sdtPr>
                              <w:sdtContent>
                                <w:p w14:paraId="57977075" w14:textId="7961051D" w:rsidR="00712604" w:rsidRPr="00EA762F" w:rsidRDefault="00390ACF" w:rsidP="00346D49">
                                  <w:pPr>
                                    <w:pStyle w:val="Name"/>
                                    <w:rPr>
                                      <w:rFonts w:ascii="Garamond" w:hAnsi="Garamond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b/>
                                      <w:sz w:val="44"/>
                                      <w:szCs w:val="44"/>
                                    </w:rPr>
                                    <w:t>SAAD UL ISLAM</w:t>
                                  </w:r>
                                </w:p>
                              </w:sdtContent>
                            </w:sdt>
                            <w:p w14:paraId="0EF16718" w14:textId="15D59071" w:rsidR="00712604" w:rsidRDefault="003B46A7" w:rsidP="00996801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rPr>
                                  <w:caps/>
                                  <w:noProof/>
                                  <w:lang w:eastAsia="en-US"/>
                                </w:rPr>
                              </w:pPr>
                              <w:r>
                                <w:rPr>
                                  <w:caps/>
                                  <w:noProof/>
                                  <w:lang w:eastAsia="en-US"/>
                                </w:rPr>
                                <w:drawing>
                                  <wp:inline distT="0" distB="0" distL="0" distR="0" wp14:anchorId="3D130615" wp14:editId="1AF740A5">
                                    <wp:extent cx="1529700" cy="2039600"/>
                                    <wp:effectExtent l="0" t="0" r="0" b="0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" name="Picture 3"/>
                                            <pic:cNvPicPr/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29700" cy="20396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7C20C1F" w14:textId="502FFD7D" w:rsidR="00712604" w:rsidRPr="00645575" w:rsidRDefault="00712604" w:rsidP="00E225B5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spacing w:line="276" w:lineRule="auto"/>
                                <w:jc w:val="both"/>
                                <w:rPr>
                                  <w:rFonts w:ascii="Garamond" w:hAnsi="Garamond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4557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S/</w:t>
                              </w:r>
                              <w:r w:rsidR="008855BB" w:rsidRPr="0064557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O</w:t>
                              </w:r>
                              <w:r w:rsidRPr="0064557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:</w:t>
                              </w:r>
                              <w:r w:rsidRPr="00645575">
                                <w:rPr>
                                  <w:rFonts w:ascii="Garamond" w:hAnsi="Garamond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MUHAMMAD ISLAM</w:t>
                              </w:r>
                            </w:p>
                            <w:p w14:paraId="1A57F661" w14:textId="4D78E53A" w:rsidR="00712604" w:rsidRPr="00645575" w:rsidRDefault="00712604" w:rsidP="00E225B5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spacing w:line="276" w:lineRule="auto"/>
                                <w:jc w:val="both"/>
                                <w:rPr>
                                  <w:rFonts w:ascii="Garamond" w:hAnsi="Garamond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4557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DOB:</w:t>
                              </w:r>
                              <w:r w:rsidRPr="00645575">
                                <w:rPr>
                                  <w:rFonts w:ascii="Garamond" w:hAnsi="Garamond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2</w:t>
                              </w:r>
                              <w:r w:rsidR="00390ACF">
                                <w:rPr>
                                  <w:rFonts w:ascii="Garamond" w:hAnsi="Garamond"/>
                                  <w:color w:val="000000" w:themeColor="text1"/>
                                  <w:sz w:val="22"/>
                                  <w:szCs w:val="22"/>
                                </w:rPr>
                                <w:t>7</w:t>
                              </w:r>
                              <w:r w:rsidRPr="00645575">
                                <w:rPr>
                                  <w:rFonts w:ascii="Garamond" w:hAnsi="Garamond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NOV, 199</w:t>
                              </w:r>
                              <w:r w:rsidR="00390ACF">
                                <w:rPr>
                                  <w:rFonts w:ascii="Garamond" w:hAnsi="Garamond"/>
                                  <w:color w:val="000000" w:themeColor="text1"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  <w:p w14:paraId="3B93970B" w14:textId="348B774F" w:rsidR="00712604" w:rsidRPr="00645575" w:rsidRDefault="00712604" w:rsidP="00E225B5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spacing w:line="276" w:lineRule="auto"/>
                                <w:jc w:val="both"/>
                                <w:rPr>
                                  <w:rFonts w:ascii="Garamond" w:hAnsi="Garamond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4557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CNIC </w:t>
                              </w:r>
                              <w:r w:rsidR="00C00148" w:rsidRPr="0064557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N</w:t>
                              </w:r>
                              <w:r w:rsidR="00C00148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o.:</w:t>
                              </w:r>
                              <w:r w:rsidRPr="00645575">
                                <w:rPr>
                                  <w:rFonts w:ascii="Garamond" w:hAnsi="Garamond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16202-</w:t>
                              </w:r>
                              <w:r w:rsidR="00390ACF">
                                <w:rPr>
                                  <w:rFonts w:ascii="Garamond" w:hAnsi="Garamond"/>
                                  <w:color w:val="000000" w:themeColor="text1"/>
                                  <w:sz w:val="22"/>
                                  <w:szCs w:val="22"/>
                                </w:rPr>
                                <w:t>7193351-7</w:t>
                              </w:r>
                            </w:p>
                            <w:p w14:paraId="7C00DCE9" w14:textId="1AFE2C5C" w:rsidR="00712604" w:rsidRPr="008855BB" w:rsidRDefault="00712604" w:rsidP="00E225B5">
                              <w:pPr>
                                <w:pStyle w:val="KeyPoint"/>
                                <w:numPr>
                                  <w:ilvl w:val="0"/>
                                  <w:numId w:val="0"/>
                                </w:numPr>
                                <w:spacing w:line="276" w:lineRule="auto"/>
                                <w:jc w:val="both"/>
                                <w:rPr>
                                  <w:rFonts w:ascii="Garamond" w:hAnsi="Garamond"/>
                                  <w:color w:val="000000" w:themeColor="text1"/>
                                  <w:sz w:val="22"/>
                                  <w:szCs w:val="22"/>
                                </w:rPr>
                              </w:pPr>
                              <w:r w:rsidRPr="00645575">
                                <w:rPr>
                                  <w:rFonts w:ascii="Garamond" w:hAnsi="Garamond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Nationality:</w:t>
                              </w:r>
                              <w:r w:rsidRPr="00645575">
                                <w:rPr>
                                  <w:rFonts w:ascii="Garamond" w:hAnsi="Garamond"/>
                                  <w:color w:val="000000" w:themeColor="text1"/>
                                  <w:sz w:val="22"/>
                                  <w:szCs w:val="22"/>
                                </w:rPr>
                                <w:t xml:space="preserve"> Pakistan</w:t>
                              </w:r>
                              <w:r w:rsidR="008855BB">
                                <w:rPr>
                                  <w:rFonts w:ascii="Garamond" w:hAnsi="Garamond"/>
                                  <w:color w:val="000000" w:themeColor="text1"/>
                                  <w:sz w:val="22"/>
                                  <w:szCs w:val="22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81341" y="6207828"/>
                            <a:ext cx="2136653" cy="2450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72A5E1" w14:textId="1BF6C75F" w:rsidR="00712604" w:rsidRPr="0026422F" w:rsidRDefault="00712604" w:rsidP="00E225B5">
                              <w:pPr>
                                <w:spacing w:line="276" w:lineRule="auto"/>
                                <w:rPr>
                                  <w:rFonts w:ascii="Garamond" w:hAnsi="Garamond"/>
                                  <w:sz w:val="22"/>
                                  <w:szCs w:val="22"/>
                                </w:rPr>
                              </w:pPr>
                              <w:r w:rsidRPr="0026422F">
                                <w:rPr>
                                  <w:rFonts w:ascii="Garamond" w:hAnsi="Garamond"/>
                                  <w:b/>
                                  <w:color w:val="auto"/>
                                  <w:sz w:val="22"/>
                                  <w:szCs w:val="22"/>
                                  <w:lang w:eastAsia="en-US"/>
                                </w:rPr>
                                <w:t>Address:</w:t>
                              </w:r>
                              <w:r w:rsidRPr="0026422F">
                                <w:rPr>
                                  <w:rFonts w:ascii="Garamond" w:hAnsi="Garamond"/>
                                  <w:color w:val="auto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Garamond" w:hAnsi="Garamond"/>
                                    <w:color w:val="auto"/>
                                    <w:sz w:val="22"/>
                                    <w:szCs w:val="22"/>
                                    <w:lang w:eastAsia="en-US"/>
                                  </w:rPr>
                                  <w:alias w:val="Address"/>
                                  <w:id w:val="-666628917"/>
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<w:text w:multiLine="1"/>
                                </w:sdtPr>
                                <w:sdtContent>
                                  <w:proofErr w:type="spellStart"/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Mohallah</w:t>
                                  </w:r>
                                  <w:proofErr w:type="spellEnd"/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Taus</w:t>
                                  </w:r>
                                  <w:proofErr w:type="spellEnd"/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r w:rsidR="008855BB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K</w:t>
                                  </w:r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hel, </w:t>
                                  </w:r>
                                  <w:r w:rsidR="008855BB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v</w:t>
                                  </w:r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illage </w:t>
                                  </w:r>
                                  <w:proofErr w:type="spellStart"/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Maneri</w:t>
                                  </w:r>
                                  <w:proofErr w:type="spellEnd"/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="008855BB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P</w:t>
                                  </w:r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ayan</w:t>
                                  </w:r>
                                  <w:proofErr w:type="spellEnd"/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Distt and </w:t>
                                  </w:r>
                                  <w:proofErr w:type="spellStart"/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Teh</w:t>
                                  </w:r>
                                  <w:proofErr w:type="spellEnd"/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Swabi, K</w:t>
                                  </w:r>
                                  <w:r w:rsidR="008855BB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PK</w:t>
                                  </w:r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 Pakistan.</w:t>
                                  </w:r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br/>
                                    <w:t>Zip code: 23430</w:t>
                                  </w:r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br/>
                                  </w:r>
                                  <w:r w:rsidR="008855BB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C</w:t>
                                  </w:r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 xml:space="preserve">ity: </w:t>
                                  </w:r>
                                  <w:r w:rsidR="008855BB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S</w:t>
                                  </w:r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t>wabi</w:t>
                                  </w:r>
                                  <w:r w:rsidRPr="0026422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  <w:lang w:eastAsia="en-US"/>
                                    </w:rPr>
                                    <w:br/>
                                  </w:r>
                                </w:sdtContent>
                              </w:sdt>
                            </w:p>
                            <w:sdt>
                              <w:sdtPr>
                                <w:rPr>
                                  <w:rFonts w:ascii="Garamond" w:hAnsi="Garamond"/>
                                  <w:sz w:val="22"/>
                                  <w:szCs w:val="22"/>
                                </w:rPr>
                                <w:alias w:val="Telephone"/>
                                <w:tag w:val=""/>
                                <w:id w:val="527383294"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Content>
                                <w:p w14:paraId="7F52766F" w14:textId="730EA884" w:rsidR="00712604" w:rsidRPr="0026422F" w:rsidRDefault="00390ACF" w:rsidP="00E225B5">
                                  <w:pPr>
                                    <w:pStyle w:val="ContactInfo"/>
                                    <w:spacing w:line="276" w:lineRule="auto"/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  <w:t>Cell Phone:</w:t>
                                  </w:r>
                                  <w:r w:rsidR="003D70B3"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  <w:t xml:space="preserve"> 0336-</w:t>
                                  </w:r>
                                  <w:proofErr w:type="gramStart"/>
                                  <w:r w:rsidR="003D70B3"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  <w:t xml:space="preserve">9768006,   </w:t>
                                  </w:r>
                                  <w:proofErr w:type="gramEnd"/>
                                  <w:r w:rsidR="003D70B3"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  <w:t xml:space="preserve">           </w:t>
                                  </w:r>
                                  <w:r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3D70B3"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  <w:t>0332-9400699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Garamond" w:hAnsi="Garamond"/>
                                  <w:color w:val="auto"/>
                                  <w:sz w:val="22"/>
                                  <w:szCs w:val="22"/>
                                </w:rPr>
                                <w:alias w:val="Email"/>
                                <w:tag w:val=""/>
                                <w:id w:val="1931769212"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Content>
                                <w:p w14:paraId="19968E64" w14:textId="0A051029" w:rsidR="00712604" w:rsidRPr="00C00148" w:rsidRDefault="00712604" w:rsidP="00E225B5">
                                  <w:pPr>
                                    <w:pStyle w:val="ContactInfo"/>
                                    <w:spacing w:line="276" w:lineRule="auto"/>
                                    <w:rPr>
                                      <w:rFonts w:ascii="Garamond" w:hAnsi="Garamond"/>
                                      <w:sz w:val="22"/>
                                      <w:szCs w:val="22"/>
                                    </w:rPr>
                                  </w:pPr>
                                  <w:r w:rsidRPr="00C00148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</w:rPr>
                                    <w:t xml:space="preserve">Email: </w:t>
                                  </w:r>
                                  <w:r w:rsidR="00390ACF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</w:rPr>
                                    <w:t>saadulislam.ties</w:t>
                                  </w:r>
                                  <w:r w:rsidR="00C00148" w:rsidRPr="00C00148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</w:rPr>
                                    <w:t>@gmail</w:t>
                                  </w:r>
                                  <w:r w:rsidRPr="00C00148">
                                    <w:rPr>
                                      <w:rFonts w:ascii="Garamond" w:hAnsi="Garamond"/>
                                      <w:color w:val="auto"/>
                                      <w:sz w:val="22"/>
                                      <w:szCs w:val="22"/>
                                    </w:rPr>
                                    <w:t>.com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F52AA" id="Group 1" o:spid="_x0000_s1026" alt="Contact Info" style="position:absolute;margin-left:13.3pt;margin-top:-20.75pt;width:188.15pt;height:703.55pt;z-index:251659264;mso-wrap-distance-left:7.2pt;mso-wrap-distance-right:7.2pt;mso-wrap-distance-bottom:3in;mso-position-horizontal-relative:page;mso-position-vertical-relative:margin;mso-width-relative:margin;mso-height-relative:margin" coordorigin="-368,3274" coordsize="22548,8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7" type="#_x0000_t202" style="position:absolute;left:-368;top:3274;width:21170;height:6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" filled="f" stroked="f" strokeweight=".5pt">
                  <v:textbox inset="0,0,0,0">
                    <w:txbxContent>
                      <w:sdt>
                        <w:sdtPr>
                          <w:rPr>
                            <w:rFonts w:ascii="Garamond" w:hAnsi="Garamond"/>
                            <w:b/>
                            <w:sz w:val="44"/>
                            <w:szCs w:val="44"/>
                          </w:rPr>
                          <w:alias w:val="Your Name"/>
                          <w:tag w:val=""/>
                          <w:id w:val="-133868511"/>
                          <w:placeholder>
                            <w:docPart w:val="4E4AD12F4C3744DDB4EB4B1F541CB813"/>
                          </w:placeholder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 w:multiLine="1"/>
                        </w:sdtPr>
                        <w:sdtEndPr/>
                        <w:sdtContent>
                          <w:p w14:paraId="57977075" w14:textId="7961051D" w:rsidR="00712604" w:rsidRPr="00EA762F" w:rsidRDefault="00390ACF" w:rsidP="00346D49">
                            <w:pPr>
                              <w:pStyle w:val="Name"/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44"/>
                                <w:szCs w:val="44"/>
                              </w:rPr>
                              <w:t>SAAD UL ISLAM</w:t>
                            </w:r>
                          </w:p>
                        </w:sdtContent>
                      </w:sdt>
                      <w:p w14:paraId="0EF16718" w14:textId="15D59071" w:rsidR="00712604" w:rsidRDefault="003B46A7" w:rsidP="00996801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rPr>
                            <w:caps/>
                            <w:noProof/>
                            <w:lang w:eastAsia="en-US"/>
                          </w:rPr>
                        </w:pPr>
                        <w:r>
                          <w:rPr>
                            <w:caps/>
                            <w:noProof/>
                            <w:lang w:eastAsia="en-US"/>
                          </w:rPr>
                          <w:drawing>
                            <wp:inline distT="0" distB="0" distL="0" distR="0" wp14:anchorId="3D130615" wp14:editId="1AF740A5">
                              <wp:extent cx="1529700" cy="2039600"/>
                              <wp:effectExtent l="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3"/>
                                      <pic:cNvPicPr/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29700" cy="2039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7C20C1F" w14:textId="502FFD7D" w:rsidR="00712604" w:rsidRPr="00645575" w:rsidRDefault="00712604" w:rsidP="00E225B5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spacing w:line="276" w:lineRule="auto"/>
                          <w:jc w:val="both"/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45575">
                          <w:rPr>
                            <w:rFonts w:ascii="Garamond" w:hAnsi="Garamond"/>
                            <w:b/>
                            <w:color w:val="000000" w:themeColor="text1"/>
                            <w:sz w:val="22"/>
                            <w:szCs w:val="22"/>
                          </w:rPr>
                          <w:t>S/</w:t>
                        </w:r>
                        <w:r w:rsidR="008855BB" w:rsidRPr="00645575">
                          <w:rPr>
                            <w:rFonts w:ascii="Garamond" w:hAnsi="Garamond"/>
                            <w:b/>
                            <w:color w:val="000000" w:themeColor="text1"/>
                            <w:sz w:val="22"/>
                            <w:szCs w:val="22"/>
                          </w:rPr>
                          <w:t>O</w:t>
                        </w:r>
                        <w:r w:rsidRPr="00645575">
                          <w:rPr>
                            <w:rFonts w:ascii="Garamond" w:hAnsi="Garamond"/>
                            <w:b/>
                            <w:color w:val="000000" w:themeColor="text1"/>
                            <w:sz w:val="22"/>
                            <w:szCs w:val="22"/>
                          </w:rPr>
                          <w:t>:</w:t>
                        </w:r>
                        <w:r w:rsidRPr="00645575"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  <w:t xml:space="preserve"> MUHAMMAD ISLAM</w:t>
                        </w:r>
                      </w:p>
                      <w:p w14:paraId="1A57F661" w14:textId="4D78E53A" w:rsidR="00712604" w:rsidRPr="00645575" w:rsidRDefault="00712604" w:rsidP="00E225B5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spacing w:line="276" w:lineRule="auto"/>
                          <w:jc w:val="both"/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45575">
                          <w:rPr>
                            <w:rFonts w:ascii="Garamond" w:hAnsi="Garamond"/>
                            <w:b/>
                            <w:color w:val="000000" w:themeColor="text1"/>
                            <w:sz w:val="22"/>
                            <w:szCs w:val="22"/>
                          </w:rPr>
                          <w:t>DOB:</w:t>
                        </w:r>
                        <w:r w:rsidRPr="00645575"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  <w:t xml:space="preserve"> 2</w:t>
                        </w:r>
                        <w:r w:rsidR="00390ACF"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  <w:t>7</w:t>
                        </w:r>
                        <w:r w:rsidRPr="00645575"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  <w:t xml:space="preserve"> </w:t>
                        </w:r>
                        <w:proofErr w:type="gramStart"/>
                        <w:r w:rsidRPr="00645575"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  <w:t>NOV,</w:t>
                        </w:r>
                        <w:proofErr w:type="gramEnd"/>
                        <w:r w:rsidRPr="00645575"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  <w:t xml:space="preserve"> 199</w:t>
                        </w:r>
                        <w:r w:rsidR="00390ACF"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  <w:t>6</w:t>
                        </w:r>
                      </w:p>
                      <w:p w14:paraId="3B93970B" w14:textId="348B774F" w:rsidR="00712604" w:rsidRPr="00645575" w:rsidRDefault="00712604" w:rsidP="00E225B5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spacing w:line="276" w:lineRule="auto"/>
                          <w:jc w:val="both"/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45575">
                          <w:rPr>
                            <w:rFonts w:ascii="Garamond" w:hAnsi="Garamond"/>
                            <w:b/>
                            <w:color w:val="000000" w:themeColor="text1"/>
                            <w:sz w:val="22"/>
                            <w:szCs w:val="22"/>
                          </w:rPr>
                          <w:t xml:space="preserve">CNIC </w:t>
                        </w:r>
                        <w:r w:rsidR="00C00148" w:rsidRPr="00645575">
                          <w:rPr>
                            <w:rFonts w:ascii="Garamond" w:hAnsi="Garamond"/>
                            <w:b/>
                            <w:color w:val="000000" w:themeColor="text1"/>
                            <w:sz w:val="22"/>
                            <w:szCs w:val="22"/>
                          </w:rPr>
                          <w:t>N</w:t>
                        </w:r>
                        <w:r w:rsidR="00C00148">
                          <w:rPr>
                            <w:rFonts w:ascii="Garamond" w:hAnsi="Garamond"/>
                            <w:b/>
                            <w:color w:val="000000" w:themeColor="text1"/>
                            <w:sz w:val="22"/>
                            <w:szCs w:val="22"/>
                          </w:rPr>
                          <w:t>o.:</w:t>
                        </w:r>
                        <w:r w:rsidRPr="00645575"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  <w:t xml:space="preserve"> 16202-</w:t>
                        </w:r>
                        <w:r w:rsidR="00390ACF"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  <w:t>7193351-7</w:t>
                        </w:r>
                      </w:p>
                      <w:p w14:paraId="7C00DCE9" w14:textId="1AFE2C5C" w:rsidR="00712604" w:rsidRPr="008855BB" w:rsidRDefault="00712604" w:rsidP="00E225B5">
                        <w:pPr>
                          <w:pStyle w:val="KeyPoint"/>
                          <w:numPr>
                            <w:ilvl w:val="0"/>
                            <w:numId w:val="0"/>
                          </w:numPr>
                          <w:spacing w:line="276" w:lineRule="auto"/>
                          <w:jc w:val="both"/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</w:pPr>
                        <w:r w:rsidRPr="00645575">
                          <w:rPr>
                            <w:rFonts w:ascii="Garamond" w:hAnsi="Garamond"/>
                            <w:b/>
                            <w:color w:val="000000" w:themeColor="text1"/>
                            <w:sz w:val="22"/>
                            <w:szCs w:val="22"/>
                          </w:rPr>
                          <w:t>Nationality:</w:t>
                        </w:r>
                        <w:r w:rsidRPr="00645575"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  <w:t xml:space="preserve"> Pakistan</w:t>
                        </w:r>
                        <w:r w:rsidR="008855BB">
                          <w:rPr>
                            <w:rFonts w:ascii="Garamond" w:hAnsi="Garamond"/>
                            <w:color w:val="000000" w:themeColor="text1"/>
                            <w:sz w:val="22"/>
                            <w:szCs w:val="22"/>
                          </w:rPr>
                          <w:t>i</w:t>
                        </w:r>
                      </w:p>
                    </w:txbxContent>
                  </v:textbox>
                </v:shape>
                <v:shape id="Text Box 12" o:spid="_x0000_s1028" type="#_x0000_t202" style="position:absolute;left:813;top:62078;width:21366;height:2450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" filled="f" stroked="f" strokeweight=".5pt">
                  <v:textbox inset="0,0,0,0">
                    <w:txbxContent>
                      <w:p w14:paraId="2E72A5E1" w14:textId="1BF6C75F" w:rsidR="00712604" w:rsidRPr="0026422F" w:rsidRDefault="00712604" w:rsidP="00E225B5">
                        <w:pPr>
                          <w:spacing w:line="276" w:lineRule="auto"/>
                          <w:rPr>
                            <w:rFonts w:ascii="Garamond" w:hAnsi="Garamond"/>
                            <w:sz w:val="22"/>
                            <w:szCs w:val="22"/>
                          </w:rPr>
                        </w:pPr>
                        <w:r w:rsidRPr="0026422F">
                          <w:rPr>
                            <w:rFonts w:ascii="Garamond" w:hAnsi="Garamond"/>
                            <w:b/>
                            <w:color w:val="auto"/>
                            <w:sz w:val="22"/>
                            <w:szCs w:val="22"/>
                            <w:lang w:eastAsia="en-US"/>
                          </w:rPr>
                          <w:t>Address:</w:t>
                        </w:r>
                        <w:r w:rsidRPr="0026422F"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Garamond" w:hAnsi="Garamond"/>
                              <w:color w:val="auto"/>
                              <w:sz w:val="22"/>
                              <w:szCs w:val="22"/>
                              <w:lang w:eastAsia="en-US"/>
                            </w:rPr>
                            <w:alias w:val="Address"/>
                            <w:id w:val="-666628917"/>
                            <w:dataBinding w:prefixMappings="xmlns:ns0='http://schemas.microsoft.com/office/2006/coverPageProps' " w:xpath="/ns0:CoverPageProperties[1]/ns0:CompanyAddress[1]" w:storeItemID="{55AF091B-3C7A-41E3-B477-F2FDAA23CFDA}"/>
                            <w:text w:multiLine="1"/>
                          </w:sdtPr>
                          <w:sdtEndPr/>
                          <w:sdtContent>
                            <w:proofErr w:type="spellStart"/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Mohallah</w:t>
                            </w:r>
                            <w:proofErr w:type="spellEnd"/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Taus</w:t>
                            </w:r>
                            <w:proofErr w:type="spellEnd"/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8855BB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K</w:t>
                            </w:r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hel, </w:t>
                            </w:r>
                            <w:r w:rsidR="008855BB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v</w:t>
                            </w:r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illage </w:t>
                            </w:r>
                            <w:proofErr w:type="spellStart"/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Maneri</w:t>
                            </w:r>
                            <w:proofErr w:type="spellEnd"/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 w:rsidR="008855BB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P</w:t>
                            </w:r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ayan</w:t>
                            </w:r>
                            <w:proofErr w:type="spellEnd"/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Distt and </w:t>
                            </w:r>
                            <w:proofErr w:type="spellStart"/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Teh</w:t>
                            </w:r>
                            <w:proofErr w:type="spellEnd"/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Swabi, K</w:t>
                            </w:r>
                            <w:r w:rsidR="008855BB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PK</w:t>
                            </w:r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 Pakistan.</w:t>
                            </w:r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  <w:t>Zip code: 23430</w:t>
                            </w:r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r w:rsidR="008855BB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C</w:t>
                            </w:r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 xml:space="preserve">ity: </w:t>
                            </w:r>
                            <w:r w:rsidR="008855BB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S</w:t>
                            </w:r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t>wabi</w:t>
                            </w:r>
                            <w:r w:rsidRPr="0026422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</w:sdtContent>
                        </w:sdt>
                      </w:p>
                      <w:sdt>
                        <w:sdtPr>
                          <w:rPr>
                            <w:rFonts w:ascii="Garamond" w:hAnsi="Garamond"/>
                            <w:sz w:val="22"/>
                            <w:szCs w:val="22"/>
                          </w:rPr>
                          <w:alias w:val="Telephone"/>
                          <w:tag w:val=""/>
                          <w:id w:val="527383294"/>
                          <w:dataBinding w:prefixMappings="xmlns:ns0='http://schemas.microsoft.com/office/2006/coverPageProps' " w:xpath="/ns0:CoverPageProperties[1]/ns0:CompanyPhone[1]" w:storeItemID="{55AF091B-3C7A-41E3-B477-F2FDAA23CFDA}"/>
                          <w:text/>
                        </w:sdtPr>
                        <w:sdtEndPr/>
                        <w:sdtContent>
                          <w:p w14:paraId="7F52766F" w14:textId="730EA884" w:rsidR="00712604" w:rsidRPr="0026422F" w:rsidRDefault="00390ACF" w:rsidP="00E225B5">
                            <w:pPr>
                              <w:pStyle w:val="ContactInfo"/>
                              <w:spacing w:line="276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Cell Phone:</w:t>
                            </w:r>
                            <w:r w:rsidR="003D70B3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0336-</w:t>
                            </w:r>
                            <w:proofErr w:type="gramStart"/>
                            <w:r w:rsidR="003D70B3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9768006,   </w:t>
                            </w:r>
                            <w:proofErr w:type="gramEnd"/>
                            <w:r w:rsidR="003D70B3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D70B3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0332-9400699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Garamond" w:hAnsi="Garamond"/>
                            <w:color w:val="auto"/>
                            <w:sz w:val="22"/>
                            <w:szCs w:val="22"/>
                          </w:rPr>
                          <w:alias w:val="Email"/>
                          <w:tag w:val=""/>
                          <w:id w:val="1931769212"/>
                          <w:dataBinding w:prefixMappings="xmlns:ns0='http://schemas.microsoft.com/office/2006/coverPageProps' " w:xpath="/ns0:CoverPageProperties[1]/ns0:CompanyEmail[1]" w:storeItemID="{55AF091B-3C7A-41E3-B477-F2FDAA23CFDA}"/>
                          <w:text/>
                        </w:sdtPr>
                        <w:sdtEndPr/>
                        <w:sdtContent>
                          <w:p w14:paraId="19968E64" w14:textId="0A051029" w:rsidR="00712604" w:rsidRPr="00C00148" w:rsidRDefault="00712604" w:rsidP="00E225B5">
                            <w:pPr>
                              <w:pStyle w:val="ContactInfo"/>
                              <w:spacing w:line="276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C00148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</w:rPr>
                              <w:t xml:space="preserve">Email: </w:t>
                            </w:r>
                            <w:r w:rsidR="00390ACF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</w:rPr>
                              <w:t>saadulislam.ties</w:t>
                            </w:r>
                            <w:r w:rsidR="00C00148" w:rsidRPr="00C00148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</w:rPr>
                              <w:t>@gmail</w:t>
                            </w:r>
                            <w:r w:rsidRPr="00C00148">
                              <w:rPr>
                                <w:rFonts w:ascii="Garamond" w:hAnsi="Garamond"/>
                                <w:color w:val="auto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</w:sdtContent>
                      </w:sdt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8D283C" w:rsidRPr="00ED525A">
        <w:rPr>
          <w:rFonts w:ascii="Garamond" w:hAnsi="Garamond"/>
          <w:b/>
          <w:color w:val="000000" w:themeColor="text1"/>
        </w:rPr>
        <w:t>Objective</w:t>
      </w:r>
    </w:p>
    <w:p w14:paraId="3117F152" w14:textId="6E5C9D9E" w:rsidR="003D41EE" w:rsidRPr="00F15A74" w:rsidRDefault="003D41EE" w:rsidP="00154CE0">
      <w:p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sz w:val="24"/>
          <w:szCs w:val="24"/>
          <w:bdr w:val="none" w:sz="0" w:space="0" w:color="auto" w:frame="1"/>
        </w:rPr>
      </w:pPr>
      <w:r w:rsidRPr="00F15A74">
        <w:rPr>
          <w:rFonts w:ascii="Garamond" w:eastAsia="Times New Roman" w:hAnsi="Garamond" w:cstheme="minorHAnsi"/>
          <w:sz w:val="24"/>
          <w:szCs w:val="24"/>
          <w:bdr w:val="none" w:sz="0" w:space="0" w:color="auto" w:frame="1"/>
        </w:rPr>
        <w:t>To secure a position in an organization that would fully employ my personal skills, my experience as well as my academic training in a rewarding career that affords professional and personal growth.</w:t>
      </w:r>
    </w:p>
    <w:p w14:paraId="7217A19E" w14:textId="0FA027E8" w:rsidR="0026422F" w:rsidRPr="0026422F" w:rsidRDefault="0026422F" w:rsidP="00645575">
      <w:pPr>
        <w:shd w:val="clear" w:color="auto" w:fill="FFFFFF"/>
        <w:spacing w:after="0" w:line="240" w:lineRule="auto"/>
        <w:ind w:left="360"/>
        <w:jc w:val="both"/>
        <w:rPr>
          <w:rFonts w:ascii="Garamond" w:eastAsia="Times New Roman" w:hAnsi="Garamond" w:cstheme="minorHAnsi"/>
          <w:sz w:val="22"/>
          <w:bdr w:val="none" w:sz="0" w:space="0" w:color="auto" w:frame="1"/>
        </w:rPr>
      </w:pPr>
    </w:p>
    <w:p w14:paraId="0E27AC5A" w14:textId="77777777" w:rsidR="0026422F" w:rsidRPr="0026422F" w:rsidRDefault="0026422F" w:rsidP="00645575">
      <w:pPr>
        <w:shd w:val="clear" w:color="auto" w:fill="FFFFFF"/>
        <w:spacing w:after="0" w:line="240" w:lineRule="auto"/>
        <w:ind w:left="360"/>
        <w:jc w:val="both"/>
        <w:rPr>
          <w:rFonts w:ascii="Garamond" w:eastAsia="Times New Roman" w:hAnsi="Garamond" w:cstheme="minorHAnsi"/>
          <w:sz w:val="22"/>
        </w:rPr>
      </w:pPr>
    </w:p>
    <w:p w14:paraId="2B9C9D50" w14:textId="77777777" w:rsidR="007A027B" w:rsidRPr="00ED525A" w:rsidRDefault="008D283C" w:rsidP="00294E4B">
      <w:pPr>
        <w:pStyle w:val="SectionHeading"/>
        <w:spacing w:line="360" w:lineRule="auto"/>
        <w:rPr>
          <w:rFonts w:ascii="Garamond" w:hAnsi="Garamond"/>
          <w:b/>
          <w:color w:val="000000" w:themeColor="text1"/>
        </w:rPr>
      </w:pPr>
      <w:r w:rsidRPr="00ED525A">
        <w:rPr>
          <w:rFonts w:ascii="Garamond" w:hAnsi="Garamond"/>
          <w:b/>
          <w:color w:val="000000" w:themeColor="text1"/>
        </w:rPr>
        <w:t>Education</w:t>
      </w:r>
    </w:p>
    <w:sdt>
      <w:sdtPr>
        <w:rPr>
          <w:rFonts w:ascii="Garamond" w:hAnsi="Garamond"/>
          <w:color w:val="000000" w:themeColor="text1"/>
          <w:sz w:val="18"/>
          <w:szCs w:val="20"/>
          <w:lang w:eastAsia="ja-JP"/>
        </w:rPr>
        <w:id w:val="-1018540442"/>
        <w:placeholder>
          <w:docPart w:val="7C8CC497CD1F46FF980AF945814F9260"/>
        </w:placeholder>
        <w:temporary/>
        <w15:appearance w15:val="hidden"/>
      </w:sdtPr>
      <w:sdtEndPr>
        <w:rPr>
          <w:sz w:val="20"/>
        </w:rPr>
      </w:sdtEndPr>
      <w:sdtContent>
        <w:sdt>
          <w:sdtPr>
            <w:rPr>
              <w:rFonts w:ascii="Garamond" w:hAnsi="Garamond"/>
              <w:color w:val="000000" w:themeColor="text1"/>
              <w:sz w:val="20"/>
              <w:szCs w:val="20"/>
              <w:lang w:eastAsia="ja-JP"/>
            </w:rPr>
            <w:id w:val="-93781616"/>
            <w15:repeatingSection/>
          </w:sdtPr>
          <w:sdtContent>
            <w:sdt>
              <w:sdtPr>
                <w:rPr>
                  <w:rFonts w:ascii="Garamond" w:hAnsi="Garamond" w:cstheme="minorHAnsi"/>
                  <w:color w:val="000000" w:themeColor="text1"/>
                  <w:sz w:val="20"/>
                  <w:szCs w:val="20"/>
                  <w:lang w:eastAsia="ja-JP"/>
                </w:rPr>
                <w:id w:val="301266699"/>
                <w:placeholder>
                  <w:docPart w:val="DB001D4FE2B9400E8CA5CC62B6502150"/>
                </w:placeholder>
                <w15:repeatingSectionItem/>
              </w:sdtPr>
              <w:sdtEndPr>
                <w:rPr>
                  <w:rFonts w:cstheme="minorBidi"/>
                </w:rPr>
              </w:sdtEndPr>
              <w:sdtContent>
                <w:p w14:paraId="732652BC" w14:textId="5E52B8ED" w:rsidR="00D317C2" w:rsidRPr="00D317C2" w:rsidRDefault="00D317C2" w:rsidP="00154CE0">
                  <w:pPr>
                    <w:pStyle w:val="ListParagraph"/>
                    <w:numPr>
                      <w:ilvl w:val="0"/>
                      <w:numId w:val="19"/>
                    </w:numPr>
                    <w:shd w:val="clear" w:color="auto" w:fill="FFFFFF"/>
                    <w:spacing w:after="0" w:line="276" w:lineRule="auto"/>
                    <w:jc w:val="both"/>
                    <w:rPr>
                      <w:rFonts w:ascii="Garamond" w:eastAsia="Times New Roman" w:hAnsi="Garamond" w:cstheme="minorHAnsi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317C2">
                    <w:rPr>
                      <w:rFonts w:ascii="Garamond" w:hAnsi="Garamond" w:cstheme="minorHAnsi"/>
                      <w:b/>
                      <w:bCs/>
                      <w:color w:val="000000" w:themeColor="text1"/>
                      <w:lang w:eastAsia="ja-JP"/>
                    </w:rPr>
                    <w:t>MPhil</w:t>
                  </w:r>
                  <w:r>
                    <w:rPr>
                      <w:rFonts w:ascii="Garamond" w:hAnsi="Garamond" w:cstheme="minorHAnsi"/>
                      <w:b/>
                      <w:bCs/>
                      <w:color w:val="000000" w:themeColor="text1"/>
                      <w:lang w:eastAsia="ja-JP"/>
                    </w:rPr>
                    <w:t xml:space="preserve"> (Master’s in Software Engineering)</w:t>
                  </w:r>
                </w:p>
                <w:p w14:paraId="0E48AC08" w14:textId="77777777" w:rsidR="00D317C2" w:rsidRPr="00D317C2" w:rsidRDefault="00D317C2" w:rsidP="00154CE0">
                  <w:pPr>
                    <w:pStyle w:val="ListParagraph"/>
                    <w:shd w:val="clear" w:color="auto" w:fill="FFFFFF"/>
                    <w:spacing w:after="0" w:line="276" w:lineRule="auto"/>
                    <w:jc w:val="both"/>
                    <w:rPr>
                      <w:rFonts w:ascii="Garamond" w:eastAsia="Times New Roman" w:hAnsi="Garamond" w:cstheme="minorHAnsi"/>
                      <w:spacing w:val="-15"/>
                      <w:bdr w:val="none" w:sz="0" w:space="0" w:color="auto" w:frame="1"/>
                    </w:rPr>
                  </w:pPr>
                  <w:r w:rsidRPr="00D317C2">
                    <w:rPr>
                      <w:rFonts w:ascii="Garamond" w:eastAsia="Times New Roman" w:hAnsi="Garamond" w:cstheme="minorHAnsi"/>
                      <w:b/>
                      <w:spacing w:val="-15"/>
                      <w:sz w:val="24"/>
                      <w:szCs w:val="24"/>
                      <w:bdr w:val="none" w:sz="0" w:space="0" w:color="auto" w:frame="1"/>
                    </w:rPr>
                    <w:t xml:space="preserve">Institute: </w:t>
                  </w:r>
                  <w:r w:rsidRPr="00D317C2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University of Swabi</w:t>
                  </w:r>
                </w:p>
                <w:p w14:paraId="201FC7CF" w14:textId="22585B49" w:rsidR="00D317C2" w:rsidRPr="00D317C2" w:rsidRDefault="00D317C2" w:rsidP="00154CE0">
                  <w:pPr>
                    <w:pStyle w:val="ListParagraph"/>
                    <w:shd w:val="clear" w:color="auto" w:fill="FFFFFF"/>
                    <w:spacing w:after="0" w:line="276" w:lineRule="auto"/>
                    <w:ind w:left="360" w:firstLine="360"/>
                    <w:jc w:val="both"/>
                    <w:rPr>
                      <w:rFonts w:ascii="Garamond" w:eastAsia="Times New Roman" w:hAnsi="Garamond" w:cstheme="minorHAnsi"/>
                      <w:color w:val="000000" w:themeColor="text1"/>
                      <w:sz w:val="24"/>
                      <w:szCs w:val="24"/>
                    </w:rPr>
                  </w:pPr>
                  <w:r w:rsidRPr="00F15A74">
                    <w:rPr>
                      <w:rFonts w:ascii="Garamond" w:eastAsia="Times New Roman" w:hAnsi="Garamond" w:cstheme="minorHAnsi"/>
                      <w:b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Session:</w:t>
                  </w:r>
                  <w:r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>20</w:t>
                  </w:r>
                  <w:r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>20</w:t>
                  </w:r>
                  <w:r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 xml:space="preserve"> to 20</w:t>
                  </w:r>
                  <w:r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>22 (Continue)</w:t>
                  </w:r>
                </w:p>
                <w:p w14:paraId="1F5BA653" w14:textId="7A644134" w:rsidR="001B6B4D" w:rsidRPr="00E225B5" w:rsidRDefault="001B6B4D" w:rsidP="00154CE0">
                  <w:pPr>
                    <w:pStyle w:val="ListParagraph"/>
                    <w:numPr>
                      <w:ilvl w:val="0"/>
                      <w:numId w:val="19"/>
                    </w:numPr>
                    <w:shd w:val="clear" w:color="auto" w:fill="FFFFFF"/>
                    <w:spacing w:after="0" w:line="276" w:lineRule="auto"/>
                    <w:jc w:val="both"/>
                    <w:rPr>
                      <w:rFonts w:ascii="Garamond" w:eastAsia="Times New Roman" w:hAnsi="Garamond" w:cstheme="minorHAnsi"/>
                      <w:color w:val="000000" w:themeColor="text1"/>
                    </w:rPr>
                  </w:pPr>
                  <w:r w:rsidRPr="00ED525A">
                    <w:rPr>
                      <w:rFonts w:ascii="Garamond" w:eastAsia="Times New Roman" w:hAnsi="Garamond" w:cstheme="minorHAnsi"/>
                      <w:b/>
                      <w:bCs/>
                      <w:color w:val="000000" w:themeColor="text1"/>
                      <w:bdr w:val="none" w:sz="0" w:space="0" w:color="auto" w:frame="1"/>
                    </w:rPr>
                    <w:t>BCS</w:t>
                  </w:r>
                  <w:r w:rsidR="00B22F2A" w:rsidRPr="00ED525A">
                    <w:rPr>
                      <w:rFonts w:ascii="Garamond" w:eastAsia="Times New Roman" w:hAnsi="Garamond" w:cstheme="minorHAnsi"/>
                      <w:b/>
                      <w:bCs/>
                      <w:color w:val="000000" w:themeColor="text1"/>
                      <w:bdr w:val="none" w:sz="0" w:space="0" w:color="auto" w:frame="1"/>
                    </w:rPr>
                    <w:t xml:space="preserve"> Hon</w:t>
                  </w:r>
                  <w:r w:rsidRPr="00ED525A">
                    <w:rPr>
                      <w:rFonts w:ascii="Garamond" w:eastAsia="Times New Roman" w:hAnsi="Garamond" w:cstheme="minorHAnsi"/>
                      <w:b/>
                      <w:bCs/>
                      <w:color w:val="000000" w:themeColor="text1"/>
                      <w:bdr w:val="none" w:sz="0" w:space="0" w:color="auto" w:frame="1"/>
                    </w:rPr>
                    <w:t>s (Bachelor of Computer Science)</w:t>
                  </w:r>
                </w:p>
                <w:p w14:paraId="1A086FFB" w14:textId="2F38BAD6" w:rsidR="001B6B4D" w:rsidRDefault="00ED525A" w:rsidP="00154CE0">
                  <w:pPr>
                    <w:shd w:val="clear" w:color="auto" w:fill="FFFFFF"/>
                    <w:spacing w:after="0" w:line="276" w:lineRule="auto"/>
                    <w:jc w:val="both"/>
                    <w:rPr>
                      <w:rFonts w:ascii="Garamond" w:eastAsia="Times New Roman" w:hAnsi="Garamond" w:cstheme="minorHAnsi"/>
                      <w:spacing w:val="-15"/>
                      <w:sz w:val="22"/>
                      <w:szCs w:val="22"/>
                      <w:bdr w:val="none" w:sz="0" w:space="0" w:color="auto" w:frame="1"/>
                    </w:rPr>
                  </w:pPr>
                  <w:r w:rsidRPr="00ED525A">
                    <w:rPr>
                      <w:rFonts w:ascii="Garamond" w:eastAsia="Times New Roman" w:hAnsi="Garamond" w:cstheme="minorHAnsi"/>
                      <w:spacing w:val="-15"/>
                      <w:sz w:val="22"/>
                      <w:szCs w:val="22"/>
                      <w:bdr w:val="none" w:sz="0" w:space="0" w:color="auto" w:frame="1"/>
                    </w:rPr>
                    <w:tab/>
                  </w:r>
                  <w:r w:rsidR="001B6B4D" w:rsidRPr="00F15A74">
                    <w:rPr>
                      <w:rFonts w:ascii="Garamond" w:eastAsia="Times New Roman" w:hAnsi="Garamond" w:cstheme="minorHAnsi"/>
                      <w:b/>
                      <w:spacing w:val="-15"/>
                      <w:sz w:val="24"/>
                      <w:szCs w:val="24"/>
                      <w:bdr w:val="none" w:sz="0" w:space="0" w:color="auto" w:frame="1"/>
                    </w:rPr>
                    <w:t xml:space="preserve">Institute: </w:t>
                  </w:r>
                  <w:r w:rsidR="00390ACF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University of Swabi</w:t>
                  </w:r>
                </w:p>
                <w:p w14:paraId="5BA58CB4" w14:textId="0897645A" w:rsidR="00E225B5" w:rsidRPr="00ED525A" w:rsidRDefault="00E225B5" w:rsidP="00154CE0">
                  <w:pPr>
                    <w:shd w:val="clear" w:color="auto" w:fill="FFFFFF"/>
                    <w:spacing w:after="0" w:line="276" w:lineRule="auto"/>
                    <w:jc w:val="both"/>
                    <w:rPr>
                      <w:rFonts w:ascii="Garamond" w:eastAsia="Times New Roman" w:hAnsi="Garamond" w:cstheme="minorHAnsi"/>
                      <w:sz w:val="22"/>
                      <w:szCs w:val="22"/>
                    </w:rPr>
                  </w:pPr>
                  <w:r>
                    <w:rPr>
                      <w:rFonts w:ascii="Garamond" w:eastAsia="Times New Roman" w:hAnsi="Garamond" w:cstheme="minorHAnsi"/>
                      <w:spacing w:val="-15"/>
                      <w:sz w:val="22"/>
                      <w:szCs w:val="22"/>
                      <w:bdr w:val="none" w:sz="0" w:space="0" w:color="auto" w:frame="1"/>
                    </w:rPr>
                    <w:tab/>
                  </w:r>
                  <w:r w:rsidRPr="00F15A74">
                    <w:rPr>
                      <w:rFonts w:ascii="Garamond" w:eastAsia="Times New Roman" w:hAnsi="Garamond" w:cstheme="minorHAnsi"/>
                      <w:b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Session:</w:t>
                  </w:r>
                  <w:r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>201</w:t>
                  </w:r>
                  <w:r w:rsidR="00390ACF"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>5</w:t>
                  </w:r>
                  <w:r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 xml:space="preserve"> to 201</w:t>
                  </w:r>
                  <w:r w:rsidR="00390ACF"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>9</w:t>
                  </w:r>
                </w:p>
                <w:p w14:paraId="746B87B0" w14:textId="762867EF" w:rsidR="001B6B4D" w:rsidRPr="00E225B5" w:rsidRDefault="001B6B4D" w:rsidP="00154CE0">
                  <w:pPr>
                    <w:pStyle w:val="ListParagraph"/>
                    <w:numPr>
                      <w:ilvl w:val="0"/>
                      <w:numId w:val="19"/>
                    </w:numPr>
                    <w:shd w:val="clear" w:color="auto" w:fill="FFFFFF"/>
                    <w:spacing w:after="0" w:line="276" w:lineRule="auto"/>
                    <w:jc w:val="both"/>
                    <w:rPr>
                      <w:rFonts w:ascii="Garamond" w:eastAsia="Times New Roman" w:hAnsi="Garamond" w:cstheme="minorHAnsi"/>
                      <w:color w:val="000000" w:themeColor="text1"/>
                    </w:rPr>
                  </w:pPr>
                  <w:r w:rsidRPr="00ED525A">
                    <w:rPr>
                      <w:rFonts w:ascii="Garamond" w:eastAsia="Times New Roman" w:hAnsi="Garamond" w:cstheme="minorHAnsi"/>
                      <w:b/>
                      <w:bCs/>
                      <w:color w:val="000000" w:themeColor="text1"/>
                      <w:bdr w:val="none" w:sz="0" w:space="0" w:color="auto" w:frame="1"/>
                    </w:rPr>
                    <w:t>HSSC (Higher Secondary School Certificate)</w:t>
                  </w:r>
                </w:p>
                <w:p w14:paraId="5C415748" w14:textId="2A3E8185" w:rsidR="001B6B4D" w:rsidRPr="00F15A74" w:rsidRDefault="00ED525A" w:rsidP="00154CE0">
                  <w:pPr>
                    <w:shd w:val="clear" w:color="auto" w:fill="FFFFFF"/>
                    <w:spacing w:after="0" w:line="276" w:lineRule="auto"/>
                    <w:jc w:val="both"/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</w:pPr>
                  <w:r w:rsidRPr="00ED525A">
                    <w:rPr>
                      <w:rFonts w:ascii="Garamond" w:eastAsia="Times New Roman" w:hAnsi="Garamond" w:cstheme="minorHAnsi"/>
                      <w:spacing w:val="-15"/>
                      <w:sz w:val="22"/>
                      <w:szCs w:val="22"/>
                      <w:bdr w:val="none" w:sz="0" w:space="0" w:color="auto" w:frame="1"/>
                    </w:rPr>
                    <w:tab/>
                  </w:r>
                  <w:r w:rsidR="00EC4529" w:rsidRPr="00F15A74">
                    <w:rPr>
                      <w:rFonts w:ascii="Garamond" w:eastAsia="Times New Roman" w:hAnsi="Garamond" w:cstheme="minorHAnsi"/>
                      <w:b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Institute:</w:t>
                  </w:r>
                  <w:r w:rsidR="00EC4529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 xml:space="preserve"> Tameer-e-</w:t>
                  </w:r>
                  <w:proofErr w:type="spellStart"/>
                  <w:r w:rsidR="00EC4529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Seerat</w:t>
                  </w:r>
                  <w:proofErr w:type="spellEnd"/>
                  <w:r w:rsidR="001B6B4D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 xml:space="preserve"> school</w:t>
                  </w:r>
                  <w:r w:rsidR="00957213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s</w:t>
                  </w:r>
                  <w:r w:rsidR="001B6B4D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 xml:space="preserve"> and college</w:t>
                  </w:r>
                  <w:r w:rsidR="00516641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s</w:t>
                  </w:r>
                  <w:r w:rsidR="00EC4529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 xml:space="preserve"> system </w:t>
                  </w:r>
                  <w:r w:rsidR="001B6B4D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Swabi</w:t>
                  </w:r>
                </w:p>
                <w:p w14:paraId="2D432DEA" w14:textId="241A93D3" w:rsidR="00E225B5" w:rsidRPr="00F15A74" w:rsidRDefault="00E225B5" w:rsidP="00154CE0">
                  <w:pPr>
                    <w:shd w:val="clear" w:color="auto" w:fill="FFFFFF"/>
                    <w:spacing w:after="0" w:line="276" w:lineRule="auto"/>
                    <w:jc w:val="both"/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</w:pPr>
                  <w:r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ab/>
                  </w:r>
                  <w:r w:rsidRPr="00F15A74">
                    <w:rPr>
                      <w:rFonts w:ascii="Garamond" w:eastAsia="Times New Roman" w:hAnsi="Garamond" w:cstheme="minorHAnsi"/>
                      <w:b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Session:</w:t>
                  </w:r>
                  <w:r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>201</w:t>
                  </w:r>
                  <w:r w:rsidR="00D90D31"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>4</w:t>
                  </w:r>
                  <w:r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 xml:space="preserve"> to 201</w:t>
                  </w:r>
                  <w:r w:rsidR="00390ACF"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>5</w:t>
                  </w:r>
                </w:p>
                <w:p w14:paraId="0E4962DC" w14:textId="3FED1627" w:rsidR="003F27DE" w:rsidRPr="00E225B5" w:rsidRDefault="001B6B4D" w:rsidP="00154CE0">
                  <w:pPr>
                    <w:pStyle w:val="ListParagraph"/>
                    <w:numPr>
                      <w:ilvl w:val="0"/>
                      <w:numId w:val="19"/>
                    </w:numPr>
                    <w:shd w:val="clear" w:color="auto" w:fill="FFFFFF"/>
                    <w:spacing w:after="0" w:line="276" w:lineRule="auto"/>
                    <w:jc w:val="both"/>
                    <w:rPr>
                      <w:rFonts w:ascii="Garamond" w:eastAsia="Times New Roman" w:hAnsi="Garamond" w:cstheme="minorHAnsi"/>
                      <w:color w:val="000000" w:themeColor="text1"/>
                    </w:rPr>
                  </w:pPr>
                  <w:r w:rsidRPr="00ED525A">
                    <w:rPr>
                      <w:rFonts w:ascii="Garamond" w:eastAsia="Times New Roman" w:hAnsi="Garamond" w:cstheme="minorHAnsi"/>
                      <w:b/>
                      <w:bCs/>
                      <w:color w:val="000000" w:themeColor="text1"/>
                      <w:bdr w:val="none" w:sz="0" w:space="0" w:color="auto" w:frame="1"/>
                    </w:rPr>
                    <w:t>SSC (Secondary School Certificate)</w:t>
                  </w:r>
                </w:p>
                <w:p w14:paraId="5A40BE90" w14:textId="599E5562" w:rsidR="00E225B5" w:rsidRPr="00F15A74" w:rsidRDefault="00ED525A" w:rsidP="00154CE0">
                  <w:pPr>
                    <w:shd w:val="clear" w:color="auto" w:fill="FFFFFF"/>
                    <w:spacing w:after="0" w:line="276" w:lineRule="auto"/>
                    <w:jc w:val="both"/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</w:pPr>
                  <w:r w:rsidRPr="00ED525A">
                    <w:rPr>
                      <w:rFonts w:ascii="Garamond" w:eastAsia="Times New Roman" w:hAnsi="Garamond" w:cstheme="minorHAnsi"/>
                      <w:sz w:val="22"/>
                      <w:szCs w:val="22"/>
                      <w:bdr w:val="none" w:sz="0" w:space="0" w:color="auto" w:frame="1"/>
                    </w:rPr>
                    <w:tab/>
                  </w:r>
                  <w:r w:rsidR="001B6B4D" w:rsidRPr="00F15A74">
                    <w:rPr>
                      <w:rFonts w:ascii="Garamond" w:eastAsia="Times New Roman" w:hAnsi="Garamond" w:cstheme="minorHAnsi"/>
                      <w:b/>
                      <w:spacing w:val="-15"/>
                      <w:sz w:val="24"/>
                      <w:szCs w:val="24"/>
                      <w:bdr w:val="none" w:sz="0" w:space="0" w:color="auto" w:frame="1"/>
                    </w:rPr>
                    <w:t xml:space="preserve">Institute: </w:t>
                  </w:r>
                  <w:r w:rsidR="001B6B4D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Tameer-e</w:t>
                  </w:r>
                  <w:r w:rsidR="00EC4529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-</w:t>
                  </w:r>
                  <w:proofErr w:type="spellStart"/>
                  <w:r w:rsidR="00EC4529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Seerat</w:t>
                  </w:r>
                  <w:proofErr w:type="spellEnd"/>
                  <w:r w:rsidR="00EC4529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="001B6B4D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school</w:t>
                  </w:r>
                  <w:r w:rsidR="00EC4529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s</w:t>
                  </w:r>
                  <w:r w:rsidR="001B6B4D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 xml:space="preserve"> and college</w:t>
                  </w:r>
                  <w:r w:rsidR="00EC4529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 xml:space="preserve">s system </w:t>
                  </w:r>
                  <w:r w:rsidR="001B6B4D"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Swabi</w:t>
                  </w:r>
                </w:p>
                <w:p w14:paraId="627901DD" w14:textId="24F8586F" w:rsidR="0050493E" w:rsidRPr="0026422F" w:rsidRDefault="00E225B5" w:rsidP="00154CE0">
                  <w:pPr>
                    <w:shd w:val="clear" w:color="auto" w:fill="FFFFFF"/>
                    <w:spacing w:after="0" w:line="276" w:lineRule="auto"/>
                    <w:jc w:val="both"/>
                    <w:rPr>
                      <w:rFonts w:ascii="Garamond" w:eastAsia="Times New Roman" w:hAnsi="Garamond" w:cstheme="minorHAnsi"/>
                      <w:spacing w:val="-15"/>
                      <w:sz w:val="22"/>
                      <w:szCs w:val="22"/>
                      <w:bdr w:val="none" w:sz="0" w:space="0" w:color="auto" w:frame="1"/>
                    </w:rPr>
                  </w:pPr>
                  <w:r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ab/>
                  </w:r>
                  <w:r w:rsidRPr="00F15A74">
                    <w:rPr>
                      <w:rFonts w:ascii="Garamond" w:eastAsia="Times New Roman" w:hAnsi="Garamond" w:cstheme="minorHAnsi"/>
                      <w:b/>
                      <w:spacing w:val="-15"/>
                      <w:sz w:val="24"/>
                      <w:szCs w:val="24"/>
                      <w:bdr w:val="none" w:sz="0" w:space="0" w:color="auto" w:frame="1"/>
                    </w:rPr>
                    <w:t>Session:</w:t>
                  </w:r>
                  <w:r w:rsidRPr="00F15A74">
                    <w:rPr>
                      <w:rFonts w:ascii="Garamond" w:eastAsia="Times New Roman" w:hAnsi="Garamond" w:cstheme="minorHAnsi"/>
                      <w:spacing w:val="-15"/>
                      <w:sz w:val="24"/>
                      <w:szCs w:val="24"/>
                      <w:bdr w:val="none" w:sz="0" w:space="0" w:color="auto" w:frame="1"/>
                    </w:rPr>
                    <w:t xml:space="preserve"> </w:t>
                  </w:r>
                  <w:r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>201</w:t>
                  </w:r>
                  <w:r w:rsidR="00390ACF"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>2</w:t>
                  </w:r>
                  <w:r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 xml:space="preserve"> to 201</w:t>
                  </w:r>
                  <w:r w:rsidR="00390ACF" w:rsidRPr="00F15A74">
                    <w:rPr>
                      <w:rFonts w:ascii="Garamond" w:eastAsia="Times New Roman" w:hAnsi="Garamond" w:cstheme="minorHAnsi"/>
                      <w:sz w:val="24"/>
                      <w:szCs w:val="24"/>
                      <w:bdr w:val="none" w:sz="0" w:space="0" w:color="auto" w:frame="1"/>
                    </w:rPr>
                    <w:t>3</w:t>
                  </w:r>
                </w:p>
              </w:sdtContent>
            </w:sdt>
          </w:sdtContent>
        </w:sdt>
      </w:sdtContent>
    </w:sdt>
    <w:p w14:paraId="6BEC5FFD" w14:textId="77777777" w:rsidR="0026422F" w:rsidRPr="0026422F" w:rsidRDefault="0026422F" w:rsidP="0026422F">
      <w:pPr>
        <w:spacing w:after="0"/>
        <w:rPr>
          <w:rFonts w:ascii="Garamond" w:hAnsi="Garamond"/>
          <w:sz w:val="22"/>
        </w:rPr>
      </w:pPr>
    </w:p>
    <w:p w14:paraId="2F027A8F" w14:textId="5490405B" w:rsidR="00645575" w:rsidRPr="0026422F" w:rsidRDefault="00645575" w:rsidP="00294E4B">
      <w:pPr>
        <w:pStyle w:val="SectionHeading"/>
        <w:spacing w:line="360" w:lineRule="auto"/>
        <w:rPr>
          <w:rFonts w:ascii="Garamond" w:hAnsi="Garamond"/>
          <w:b/>
          <w:color w:val="000000" w:themeColor="text1"/>
        </w:rPr>
      </w:pPr>
      <w:r w:rsidRPr="0026422F">
        <w:rPr>
          <w:rFonts w:ascii="Garamond" w:hAnsi="Garamond"/>
          <w:b/>
          <w:color w:val="000000" w:themeColor="text1"/>
        </w:rPr>
        <w:t>CERTIFICAT</w:t>
      </w:r>
      <w:r w:rsidR="00727104">
        <w:rPr>
          <w:rFonts w:ascii="Garamond" w:hAnsi="Garamond"/>
          <w:b/>
          <w:color w:val="000000" w:themeColor="text1"/>
        </w:rPr>
        <w:t>ions</w:t>
      </w:r>
    </w:p>
    <w:p w14:paraId="0D249B24" w14:textId="53C189EB" w:rsidR="00645575" w:rsidRPr="00F15A74" w:rsidRDefault="00D10198" w:rsidP="00151ED5">
      <w:pPr>
        <w:pStyle w:val="ResumeDate"/>
        <w:numPr>
          <w:ilvl w:val="0"/>
          <w:numId w:val="3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15A74">
        <w:rPr>
          <w:rFonts w:ascii="Garamond" w:hAnsi="Garamond"/>
          <w:sz w:val="24"/>
          <w:szCs w:val="24"/>
        </w:rPr>
        <w:t>1</w:t>
      </w:r>
      <w:r w:rsidRPr="00F15A74">
        <w:rPr>
          <w:rFonts w:ascii="Garamond" w:hAnsi="Garamond"/>
          <w:sz w:val="24"/>
          <w:szCs w:val="24"/>
          <w:vertAlign w:val="superscript"/>
        </w:rPr>
        <w:t>st</w:t>
      </w:r>
      <w:r w:rsidRPr="00F15A74">
        <w:rPr>
          <w:rFonts w:ascii="Garamond" w:hAnsi="Garamond"/>
          <w:sz w:val="24"/>
          <w:szCs w:val="24"/>
        </w:rPr>
        <w:t xml:space="preserve"> Workshop on Computer Based Software Application in Research</w:t>
      </w:r>
    </w:p>
    <w:p w14:paraId="5060753A" w14:textId="33E05576" w:rsidR="00645575" w:rsidRPr="00F15A74" w:rsidRDefault="00D10198" w:rsidP="00151ED5">
      <w:pPr>
        <w:pStyle w:val="ResumeDate"/>
        <w:numPr>
          <w:ilvl w:val="0"/>
          <w:numId w:val="3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15A74">
        <w:rPr>
          <w:rFonts w:ascii="Garamond" w:hAnsi="Garamond"/>
          <w:sz w:val="24"/>
          <w:szCs w:val="24"/>
        </w:rPr>
        <w:t>Cyber security Attack and Defensive Measures</w:t>
      </w:r>
    </w:p>
    <w:p w14:paraId="403B56AD" w14:textId="526121DC" w:rsidR="00D10198" w:rsidRPr="00F15A74" w:rsidRDefault="00D10198" w:rsidP="00151ED5">
      <w:pPr>
        <w:pStyle w:val="ResumeDate"/>
        <w:numPr>
          <w:ilvl w:val="0"/>
          <w:numId w:val="3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15A74">
        <w:rPr>
          <w:rFonts w:ascii="Garamond" w:hAnsi="Garamond"/>
          <w:sz w:val="24"/>
          <w:szCs w:val="24"/>
        </w:rPr>
        <w:t>2nd Workshop on Computer Based Software Application in Research</w:t>
      </w:r>
    </w:p>
    <w:p w14:paraId="1F7E1CA8" w14:textId="77777777" w:rsidR="00645575" w:rsidRPr="00F15A74" w:rsidRDefault="00645575" w:rsidP="00151ED5">
      <w:pPr>
        <w:pStyle w:val="ResumeDate"/>
        <w:numPr>
          <w:ilvl w:val="0"/>
          <w:numId w:val="3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 w:rsidRPr="00F15A74">
        <w:rPr>
          <w:rFonts w:ascii="Garamond" w:hAnsi="Garamond"/>
          <w:sz w:val="24"/>
          <w:szCs w:val="24"/>
        </w:rPr>
        <w:t>Office Automation</w:t>
      </w:r>
    </w:p>
    <w:p w14:paraId="01CB4BCC" w14:textId="4A621FF2" w:rsidR="00F15A74" w:rsidRDefault="00C55BB0" w:rsidP="00151ED5">
      <w:pPr>
        <w:pStyle w:val="ResumeDate"/>
        <w:numPr>
          <w:ilvl w:val="0"/>
          <w:numId w:val="3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Training</w:t>
      </w:r>
      <w:r w:rsidRPr="00F15A74">
        <w:rPr>
          <w:rFonts w:ascii="Garamond" w:hAnsi="Garamond"/>
          <w:sz w:val="24"/>
          <w:szCs w:val="24"/>
        </w:rPr>
        <w:t xml:space="preserve"> certificate </w:t>
      </w:r>
      <w:r>
        <w:rPr>
          <w:rFonts w:ascii="Garamond" w:hAnsi="Garamond"/>
          <w:sz w:val="24"/>
          <w:szCs w:val="24"/>
        </w:rPr>
        <w:t xml:space="preserve">on </w:t>
      </w:r>
      <w:r w:rsidR="00745FA7">
        <w:rPr>
          <w:rFonts w:ascii="Garamond" w:hAnsi="Garamond"/>
          <w:sz w:val="24"/>
          <w:szCs w:val="24"/>
        </w:rPr>
        <w:t xml:space="preserve">Mobile App Development </w:t>
      </w:r>
      <w:r w:rsidR="00F15A74" w:rsidRPr="00F15A74">
        <w:rPr>
          <w:rFonts w:ascii="Garamond" w:hAnsi="Garamond"/>
          <w:sz w:val="24"/>
          <w:szCs w:val="24"/>
        </w:rPr>
        <w:t xml:space="preserve">by </w:t>
      </w:r>
      <w:proofErr w:type="spellStart"/>
      <w:r w:rsidR="00F15A74" w:rsidRPr="00F15A74">
        <w:rPr>
          <w:rFonts w:ascii="Garamond" w:hAnsi="Garamond"/>
          <w:sz w:val="24"/>
          <w:szCs w:val="24"/>
        </w:rPr>
        <w:t>Codematics</w:t>
      </w:r>
      <w:proofErr w:type="spellEnd"/>
      <w:r w:rsidR="00F15A74" w:rsidRPr="00F15A74">
        <w:rPr>
          <w:rFonts w:ascii="Garamond" w:hAnsi="Garamond"/>
          <w:sz w:val="24"/>
          <w:szCs w:val="24"/>
        </w:rPr>
        <w:t xml:space="preserve"> Inc</w:t>
      </w:r>
    </w:p>
    <w:p w14:paraId="13A0A224" w14:textId="2D516BBA" w:rsidR="008335F9" w:rsidRDefault="008335F9" w:rsidP="00151ED5">
      <w:pPr>
        <w:pStyle w:val="ResumeDate"/>
        <w:numPr>
          <w:ilvl w:val="0"/>
          <w:numId w:val="3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</w:t>
      </w:r>
      <w:r w:rsidRPr="008335F9">
        <w:rPr>
          <w:rFonts w:ascii="Garamond" w:hAnsi="Garamond"/>
          <w:sz w:val="24"/>
          <w:szCs w:val="24"/>
          <w:vertAlign w:val="superscript"/>
        </w:rPr>
        <w:t>st</w:t>
      </w:r>
      <w:r>
        <w:rPr>
          <w:rFonts w:ascii="Garamond" w:hAnsi="Garamond"/>
          <w:sz w:val="24"/>
          <w:szCs w:val="24"/>
        </w:rPr>
        <w:t xml:space="preserve"> International Conference on Software Engineering and Computing Disciplines</w:t>
      </w:r>
    </w:p>
    <w:p w14:paraId="279E9484" w14:textId="04655DC8" w:rsidR="00745FA7" w:rsidRDefault="008A32AF" w:rsidP="00151ED5">
      <w:pPr>
        <w:pStyle w:val="ResumeDate"/>
        <w:numPr>
          <w:ilvl w:val="0"/>
          <w:numId w:val="3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Training Certificate on </w:t>
      </w:r>
      <w:r w:rsidR="002E1045">
        <w:rPr>
          <w:rFonts w:ascii="Garamond" w:hAnsi="Garamond"/>
          <w:sz w:val="24"/>
          <w:szCs w:val="24"/>
        </w:rPr>
        <w:t xml:space="preserve">IOS/Android App Development using Flutter </w:t>
      </w:r>
      <w:r>
        <w:rPr>
          <w:rFonts w:ascii="Garamond" w:hAnsi="Garamond"/>
          <w:sz w:val="24"/>
          <w:szCs w:val="24"/>
        </w:rPr>
        <w:t xml:space="preserve">by </w:t>
      </w:r>
      <w:proofErr w:type="spellStart"/>
      <w:r>
        <w:rPr>
          <w:rFonts w:ascii="Garamond" w:hAnsi="Garamond"/>
          <w:sz w:val="24"/>
          <w:szCs w:val="24"/>
        </w:rPr>
        <w:t>C</w:t>
      </w:r>
      <w:r w:rsidR="005E7D98">
        <w:rPr>
          <w:rFonts w:ascii="Garamond" w:hAnsi="Garamond"/>
          <w:sz w:val="24"/>
          <w:szCs w:val="24"/>
        </w:rPr>
        <w:t>y</w:t>
      </w:r>
      <w:r>
        <w:rPr>
          <w:rFonts w:ascii="Garamond" w:hAnsi="Garamond"/>
          <w:sz w:val="24"/>
          <w:szCs w:val="24"/>
        </w:rPr>
        <w:t>bervision</w:t>
      </w:r>
      <w:proofErr w:type="spellEnd"/>
      <w:r>
        <w:rPr>
          <w:rFonts w:ascii="Garamond" w:hAnsi="Garamond"/>
          <w:sz w:val="24"/>
          <w:szCs w:val="24"/>
        </w:rPr>
        <w:t xml:space="preserve"> International.</w:t>
      </w:r>
    </w:p>
    <w:p w14:paraId="2F140A7D" w14:textId="5D110937" w:rsidR="008A32AF" w:rsidRPr="00F15A74" w:rsidRDefault="008A32AF" w:rsidP="00151ED5">
      <w:pPr>
        <w:pStyle w:val="ResumeDate"/>
        <w:numPr>
          <w:ilvl w:val="0"/>
          <w:numId w:val="32"/>
        </w:numPr>
        <w:spacing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Internship Completion Certificate in Mobile App Development under KP Digital Internship Program.</w:t>
      </w:r>
    </w:p>
    <w:p w14:paraId="6DAF3BD8" w14:textId="77777777" w:rsidR="0026422F" w:rsidRPr="00F15A74" w:rsidRDefault="0026422F" w:rsidP="0026422F">
      <w:pPr>
        <w:pStyle w:val="ResumeDate"/>
        <w:rPr>
          <w:rFonts w:ascii="Garamond" w:hAnsi="Garamond"/>
          <w:sz w:val="24"/>
          <w:szCs w:val="24"/>
        </w:rPr>
      </w:pPr>
    </w:p>
    <w:p w14:paraId="61B8F5FE" w14:textId="1F6D39B7" w:rsidR="00645575" w:rsidRPr="00ED525A" w:rsidRDefault="00645575" w:rsidP="00294E4B">
      <w:pPr>
        <w:pStyle w:val="SectionHeading"/>
        <w:spacing w:line="360" w:lineRule="auto"/>
        <w:rPr>
          <w:rFonts w:ascii="Garamond" w:hAnsi="Garamond"/>
          <w:color w:val="000000" w:themeColor="text1"/>
        </w:rPr>
      </w:pPr>
      <w:r w:rsidRPr="00ED525A">
        <w:rPr>
          <w:rFonts w:ascii="Garamond" w:hAnsi="Garamond"/>
          <w:b/>
          <w:color w:val="000000" w:themeColor="text1"/>
        </w:rPr>
        <w:t>sKILLS AND Experties</w:t>
      </w:r>
    </w:p>
    <w:sdt>
      <w:sdtPr>
        <w:rPr>
          <w:rFonts w:ascii="Garamond" w:hAnsi="Garamond"/>
          <w:sz w:val="20"/>
          <w:szCs w:val="22"/>
        </w:rPr>
        <w:id w:val="-1472127747"/>
        <w15:repeatingSection/>
      </w:sdtPr>
      <w:sdtContent>
        <w:sdt>
          <w:sdtPr>
            <w:rPr>
              <w:rFonts w:ascii="Garamond" w:hAnsi="Garamond"/>
              <w:sz w:val="20"/>
              <w:szCs w:val="22"/>
            </w:rPr>
            <w:id w:val="-1260518174"/>
            <w:placeholder>
              <w:docPart w:val="5EE9E145E336487D9AF6E9A686310FAD"/>
            </w:placeholder>
            <w15:repeatingSectionItem/>
          </w:sdtPr>
          <w:sdtContent>
            <w:p w14:paraId="0FC1ECFE" w14:textId="28066CE0" w:rsidR="00645575" w:rsidRPr="00F15A74" w:rsidRDefault="00B42BAD" w:rsidP="00151ED5">
              <w:pPr>
                <w:pStyle w:val="ResumeDate"/>
                <w:numPr>
                  <w:ilvl w:val="0"/>
                  <w:numId w:val="31"/>
                </w:numPr>
                <w:spacing w:line="276" w:lineRule="auto"/>
                <w:jc w:val="both"/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</w:pPr>
              <w:r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>P</w:t>
              </w:r>
              <w:r w:rsidR="00645575" w:rsidRPr="00F15A74"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>rogramming with</w:t>
              </w:r>
              <w:r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 xml:space="preserve"> C, C++,</w:t>
              </w:r>
              <w:r w:rsidR="00645575" w:rsidRPr="00F15A74"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 xml:space="preserve"> </w:t>
              </w:r>
              <w:r w:rsidR="00D10198" w:rsidRPr="00F15A74"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>Java</w:t>
              </w:r>
              <w:r w:rsidR="000D0F3C"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 xml:space="preserve"> and</w:t>
              </w:r>
              <w:r w:rsidR="00AF6C02"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 xml:space="preserve"> Dart</w:t>
              </w:r>
              <w:r w:rsidR="007005A7"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>.</w:t>
              </w:r>
            </w:p>
            <w:p w14:paraId="2A75154D" w14:textId="198B9396" w:rsidR="003B46A7" w:rsidRDefault="00D10198" w:rsidP="00151ED5">
              <w:pPr>
                <w:pStyle w:val="ResumeDate"/>
                <w:numPr>
                  <w:ilvl w:val="0"/>
                  <w:numId w:val="31"/>
                </w:numPr>
                <w:spacing w:line="276" w:lineRule="auto"/>
                <w:jc w:val="both"/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</w:pPr>
              <w:r w:rsidRPr="00F15A74"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>Android App Development</w:t>
              </w:r>
              <w:r w:rsidR="00B42BAD"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 xml:space="preserve"> using Java</w:t>
              </w:r>
              <w:r w:rsidR="007005A7"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>.</w:t>
              </w:r>
            </w:p>
            <w:p w14:paraId="7B72DCFB" w14:textId="1AA9A80A" w:rsidR="00AF6C02" w:rsidRDefault="00AF6C02" w:rsidP="00151ED5">
              <w:pPr>
                <w:pStyle w:val="ResumeDate"/>
                <w:numPr>
                  <w:ilvl w:val="0"/>
                  <w:numId w:val="31"/>
                </w:numPr>
                <w:spacing w:line="276" w:lineRule="auto"/>
                <w:jc w:val="both"/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</w:pPr>
              <w:r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>Mobile App Development using Flutter (cross platform)</w:t>
              </w:r>
              <w:r w:rsidR="007005A7"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>.</w:t>
              </w:r>
            </w:p>
            <w:p w14:paraId="754CD510" w14:textId="5635C507" w:rsidR="007005A7" w:rsidRDefault="007005A7" w:rsidP="00151ED5">
              <w:pPr>
                <w:pStyle w:val="ResumeDate"/>
                <w:numPr>
                  <w:ilvl w:val="0"/>
                  <w:numId w:val="31"/>
                </w:numPr>
                <w:spacing w:line="276" w:lineRule="auto"/>
                <w:jc w:val="both"/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</w:pPr>
              <w:r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>Database development.</w:t>
              </w:r>
            </w:p>
            <w:p w14:paraId="67D48CF6" w14:textId="4A014256" w:rsidR="00F33E6B" w:rsidRDefault="00F33E6B" w:rsidP="00151ED5">
              <w:pPr>
                <w:pStyle w:val="ResumeDate"/>
                <w:numPr>
                  <w:ilvl w:val="0"/>
                  <w:numId w:val="31"/>
                </w:numPr>
                <w:spacing w:line="276" w:lineRule="auto"/>
                <w:jc w:val="both"/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</w:pPr>
              <w:r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>REST APIs</w:t>
              </w:r>
            </w:p>
            <w:p w14:paraId="222BD59F" w14:textId="1938A82E" w:rsidR="00645575" w:rsidRPr="00F15A74" w:rsidRDefault="00F17AFD" w:rsidP="00151ED5">
              <w:pPr>
                <w:pStyle w:val="ResumeDate"/>
                <w:numPr>
                  <w:ilvl w:val="0"/>
                  <w:numId w:val="31"/>
                </w:numPr>
                <w:spacing w:line="276" w:lineRule="auto"/>
                <w:jc w:val="both"/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</w:pPr>
              <w:r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 xml:space="preserve">App Frontend </w:t>
              </w:r>
              <w:r w:rsidR="003B46A7"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>Designing</w:t>
              </w:r>
              <w:r w:rsidR="007005A7">
                <w:rPr>
                  <w:rFonts w:ascii="Garamond" w:hAnsi="Garamond"/>
                  <w:sz w:val="24"/>
                  <w:szCs w:val="24"/>
                  <w:bdr w:val="none" w:sz="0" w:space="0" w:color="auto" w:frame="1"/>
                </w:rPr>
                <w:t>.</w:t>
              </w:r>
            </w:p>
          </w:sdtContent>
        </w:sdt>
      </w:sdtContent>
    </w:sdt>
    <w:p w14:paraId="00F598B4" w14:textId="77777777" w:rsidR="003563B4" w:rsidRDefault="003563B4" w:rsidP="0026422F">
      <w:pPr>
        <w:pStyle w:val="SectionHeading"/>
        <w:rPr>
          <w:rFonts w:ascii="Garamond" w:hAnsi="Garamond"/>
          <w:b/>
          <w:color w:val="000000" w:themeColor="text1"/>
        </w:rPr>
      </w:pPr>
    </w:p>
    <w:p w14:paraId="575FE494" w14:textId="268F12AA" w:rsidR="003563B4" w:rsidRDefault="00F15A74" w:rsidP="00557873">
      <w:pPr>
        <w:pStyle w:val="SectionHeading"/>
        <w:jc w:val="both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experience</w:t>
      </w:r>
    </w:p>
    <w:p w14:paraId="5B84F823" w14:textId="5FD61E7D" w:rsidR="0079516A" w:rsidRPr="0079516A" w:rsidRDefault="00D222AE" w:rsidP="0079516A">
      <w:pPr>
        <w:pStyle w:val="ListParagraph"/>
        <w:numPr>
          <w:ilvl w:val="0"/>
          <w:numId w:val="35"/>
        </w:numPr>
        <w:ind w:left="426" w:hanging="42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  <w:szCs w:val="24"/>
        </w:rPr>
        <w:t>Three</w:t>
      </w:r>
      <w:r w:rsidR="00F15A74" w:rsidRPr="005F3337">
        <w:rPr>
          <w:rFonts w:ascii="Garamond" w:hAnsi="Garamond"/>
          <w:sz w:val="24"/>
          <w:szCs w:val="24"/>
        </w:rPr>
        <w:t xml:space="preserve"> year</w:t>
      </w:r>
      <w:r>
        <w:rPr>
          <w:rFonts w:ascii="Garamond" w:hAnsi="Garamond"/>
          <w:sz w:val="24"/>
          <w:szCs w:val="24"/>
        </w:rPr>
        <w:t>s</w:t>
      </w:r>
      <w:r w:rsidR="00F15A74" w:rsidRPr="005F3337">
        <w:rPr>
          <w:rFonts w:ascii="Garamond" w:hAnsi="Garamond"/>
          <w:sz w:val="24"/>
          <w:szCs w:val="24"/>
        </w:rPr>
        <w:t xml:space="preserve"> of experience in </w:t>
      </w:r>
      <w:r w:rsidR="00552469">
        <w:rPr>
          <w:rFonts w:ascii="Garamond" w:hAnsi="Garamond"/>
          <w:sz w:val="24"/>
          <w:szCs w:val="24"/>
        </w:rPr>
        <w:t>Mobile</w:t>
      </w:r>
      <w:r w:rsidR="00F15A74" w:rsidRPr="005F3337">
        <w:rPr>
          <w:rFonts w:ascii="Garamond" w:hAnsi="Garamond"/>
          <w:sz w:val="24"/>
          <w:szCs w:val="24"/>
        </w:rPr>
        <w:t xml:space="preserve"> App</w:t>
      </w:r>
      <w:r w:rsidR="00552469">
        <w:rPr>
          <w:rFonts w:ascii="Garamond" w:hAnsi="Garamond"/>
          <w:sz w:val="24"/>
          <w:szCs w:val="24"/>
        </w:rPr>
        <w:t>s</w:t>
      </w:r>
      <w:r>
        <w:rPr>
          <w:rFonts w:ascii="Garamond" w:hAnsi="Garamond"/>
          <w:sz w:val="24"/>
          <w:szCs w:val="24"/>
        </w:rPr>
        <w:t xml:space="preserve"> Development</w:t>
      </w:r>
    </w:p>
    <w:p w14:paraId="2F8CE24F" w14:textId="3A4E5833" w:rsidR="00B24C4C" w:rsidRPr="005F3337" w:rsidRDefault="00AF6C02" w:rsidP="00D222AE">
      <w:pPr>
        <w:pStyle w:val="ListParagraph"/>
        <w:numPr>
          <w:ilvl w:val="0"/>
          <w:numId w:val="35"/>
        </w:numPr>
        <w:ind w:left="426" w:hanging="42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  <w:szCs w:val="24"/>
        </w:rPr>
        <w:t>2</w:t>
      </w:r>
      <w:r w:rsidR="00B24C4C" w:rsidRPr="005F3337">
        <w:rPr>
          <w:rFonts w:ascii="Garamond" w:hAnsi="Garamond"/>
          <w:sz w:val="24"/>
          <w:szCs w:val="24"/>
        </w:rPr>
        <w:t xml:space="preserve"> months </w:t>
      </w:r>
      <w:r>
        <w:rPr>
          <w:rFonts w:ascii="Garamond" w:hAnsi="Garamond"/>
          <w:sz w:val="24"/>
          <w:szCs w:val="24"/>
        </w:rPr>
        <w:t>training</w:t>
      </w:r>
      <w:r w:rsidR="00557873">
        <w:rPr>
          <w:rFonts w:ascii="Garamond" w:hAnsi="Garamond"/>
          <w:sz w:val="24"/>
          <w:szCs w:val="24"/>
        </w:rPr>
        <w:t xml:space="preserve"> on Mob Apps Development</w:t>
      </w:r>
      <w:r w:rsidR="00B24C4C" w:rsidRPr="005F3337">
        <w:rPr>
          <w:rFonts w:ascii="Garamond" w:hAnsi="Garamond"/>
          <w:sz w:val="24"/>
          <w:szCs w:val="24"/>
        </w:rPr>
        <w:t xml:space="preserve"> in </w:t>
      </w:r>
      <w:proofErr w:type="spellStart"/>
      <w:r w:rsidR="00B24C4C" w:rsidRPr="005F3337">
        <w:rPr>
          <w:rFonts w:ascii="Garamond" w:hAnsi="Garamond"/>
          <w:sz w:val="24"/>
          <w:szCs w:val="24"/>
        </w:rPr>
        <w:t>Codematics</w:t>
      </w:r>
      <w:proofErr w:type="spellEnd"/>
      <w:r w:rsidR="00B24C4C" w:rsidRPr="005F3337">
        <w:rPr>
          <w:rFonts w:ascii="Garamond" w:hAnsi="Garamond"/>
          <w:sz w:val="24"/>
          <w:szCs w:val="24"/>
        </w:rPr>
        <w:t xml:space="preserve"> Inc</w:t>
      </w:r>
      <w:r w:rsidR="00D222AE">
        <w:rPr>
          <w:rFonts w:ascii="Garamond" w:hAnsi="Garamond"/>
          <w:sz w:val="24"/>
          <w:szCs w:val="24"/>
        </w:rPr>
        <w:t>.</w:t>
      </w:r>
    </w:p>
    <w:p w14:paraId="15BB1E9A" w14:textId="68EA46E5" w:rsidR="00727104" w:rsidRPr="00AF6C02" w:rsidRDefault="0040487E" w:rsidP="00D222AE">
      <w:pPr>
        <w:pStyle w:val="ListParagraph"/>
        <w:numPr>
          <w:ilvl w:val="0"/>
          <w:numId w:val="35"/>
        </w:numPr>
        <w:ind w:left="426" w:hanging="42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  <w:szCs w:val="24"/>
        </w:rPr>
        <w:lastRenderedPageBreak/>
        <w:t>IT</w:t>
      </w:r>
      <w:r w:rsidR="00727104" w:rsidRPr="005F3337">
        <w:rPr>
          <w:rFonts w:ascii="Garamond" w:hAnsi="Garamond"/>
          <w:sz w:val="24"/>
          <w:szCs w:val="24"/>
        </w:rPr>
        <w:t xml:space="preserve"> Instructor</w:t>
      </w:r>
      <w:r w:rsidR="00F120F4" w:rsidRPr="005F3337">
        <w:rPr>
          <w:rFonts w:ascii="Garamond" w:hAnsi="Garamond"/>
          <w:sz w:val="24"/>
          <w:szCs w:val="24"/>
        </w:rPr>
        <w:t xml:space="preserve"> </w:t>
      </w:r>
      <w:r w:rsidR="00AD718D">
        <w:rPr>
          <w:rFonts w:ascii="Garamond" w:hAnsi="Garamond"/>
          <w:sz w:val="24"/>
          <w:szCs w:val="24"/>
        </w:rPr>
        <w:t>in Swabi College of Information Technology</w:t>
      </w:r>
      <w:r w:rsidR="00D222AE">
        <w:rPr>
          <w:rFonts w:ascii="Garamond" w:hAnsi="Garamond"/>
          <w:sz w:val="24"/>
          <w:szCs w:val="24"/>
        </w:rPr>
        <w:t xml:space="preserve">   </w:t>
      </w:r>
      <w:r w:rsidR="00727104" w:rsidRPr="005F3337">
        <w:rPr>
          <w:rFonts w:ascii="Garamond" w:hAnsi="Garamond"/>
          <w:sz w:val="24"/>
          <w:szCs w:val="24"/>
        </w:rPr>
        <w:t xml:space="preserve"> </w:t>
      </w:r>
      <w:r w:rsidR="002E344F" w:rsidRPr="005F3337">
        <w:rPr>
          <w:rFonts w:ascii="Garamond" w:hAnsi="Garamond"/>
          <w:sz w:val="24"/>
          <w:szCs w:val="24"/>
        </w:rPr>
        <w:t>Swabi</w:t>
      </w:r>
      <w:r w:rsidR="00D222AE">
        <w:rPr>
          <w:rFonts w:ascii="Garamond" w:hAnsi="Garamond"/>
          <w:sz w:val="24"/>
          <w:szCs w:val="24"/>
        </w:rPr>
        <w:t xml:space="preserve"> (part time)</w:t>
      </w:r>
      <w:r w:rsidR="003C78CD">
        <w:rPr>
          <w:rFonts w:ascii="Garamond" w:hAnsi="Garamond"/>
          <w:sz w:val="24"/>
          <w:szCs w:val="24"/>
        </w:rPr>
        <w:t>.</w:t>
      </w:r>
    </w:p>
    <w:p w14:paraId="189F25DB" w14:textId="403ADDB1" w:rsidR="00AF6C02" w:rsidRPr="003C78CD" w:rsidRDefault="00AF6C02" w:rsidP="00D222AE">
      <w:pPr>
        <w:pStyle w:val="ListParagraph"/>
        <w:numPr>
          <w:ilvl w:val="0"/>
          <w:numId w:val="35"/>
        </w:numPr>
        <w:ind w:left="426" w:hanging="42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  <w:szCs w:val="24"/>
        </w:rPr>
        <w:t>1 year Experience in Mob App Development (Flutter) in Khyber Pakhtunkhwa Information Technology Board Peshawar.</w:t>
      </w:r>
    </w:p>
    <w:p w14:paraId="6AE7D25D" w14:textId="2EDE6E51" w:rsidR="004F09FF" w:rsidRPr="00D85858" w:rsidRDefault="0079516A" w:rsidP="004F09FF">
      <w:pPr>
        <w:pStyle w:val="ListParagraph"/>
        <w:numPr>
          <w:ilvl w:val="0"/>
          <w:numId w:val="35"/>
        </w:numPr>
        <w:ind w:left="426" w:hanging="426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  <w:szCs w:val="24"/>
        </w:rPr>
        <w:t xml:space="preserve">Project Associate working as </w:t>
      </w:r>
      <w:r w:rsidR="003C78CD">
        <w:rPr>
          <w:rFonts w:ascii="Garamond" w:hAnsi="Garamond"/>
          <w:sz w:val="24"/>
          <w:szCs w:val="24"/>
        </w:rPr>
        <w:t>Mob</w:t>
      </w:r>
      <w:r>
        <w:rPr>
          <w:rFonts w:ascii="Garamond" w:hAnsi="Garamond"/>
          <w:sz w:val="24"/>
          <w:szCs w:val="24"/>
        </w:rPr>
        <w:t>ile</w:t>
      </w:r>
      <w:r w:rsidR="003C78CD">
        <w:rPr>
          <w:rFonts w:ascii="Garamond" w:hAnsi="Garamond"/>
          <w:sz w:val="24"/>
          <w:szCs w:val="24"/>
        </w:rPr>
        <w:t xml:space="preserve"> App Develop</w:t>
      </w:r>
      <w:r>
        <w:rPr>
          <w:rFonts w:ascii="Garamond" w:hAnsi="Garamond"/>
          <w:sz w:val="24"/>
          <w:szCs w:val="24"/>
        </w:rPr>
        <w:t>er</w:t>
      </w:r>
      <w:r w:rsidR="003C78CD">
        <w:rPr>
          <w:rFonts w:ascii="Garamond" w:hAnsi="Garamond"/>
          <w:sz w:val="24"/>
          <w:szCs w:val="24"/>
        </w:rPr>
        <w:t xml:space="preserve"> (Flutter) in Industries Commerce and Technical Education Civil Secretariate</w:t>
      </w:r>
      <w:r>
        <w:rPr>
          <w:rFonts w:ascii="Garamond" w:hAnsi="Garamond"/>
          <w:sz w:val="24"/>
          <w:szCs w:val="24"/>
        </w:rPr>
        <w:t xml:space="preserve"> KP</w:t>
      </w:r>
      <w:r w:rsidR="003C78CD">
        <w:rPr>
          <w:rFonts w:ascii="Garamond" w:hAnsi="Garamond"/>
          <w:sz w:val="24"/>
          <w:szCs w:val="24"/>
        </w:rPr>
        <w:t>.</w:t>
      </w:r>
    </w:p>
    <w:p w14:paraId="4BA08A3A" w14:textId="77777777" w:rsidR="00D85858" w:rsidRPr="00D85858" w:rsidRDefault="00D85858" w:rsidP="00D85858">
      <w:pPr>
        <w:pStyle w:val="ListParagraph"/>
        <w:ind w:left="426"/>
        <w:jc w:val="both"/>
        <w:rPr>
          <w:rFonts w:ascii="Garamond" w:hAnsi="Garamond"/>
          <w:b/>
          <w:sz w:val="24"/>
        </w:rPr>
      </w:pPr>
    </w:p>
    <w:p w14:paraId="57495BA4" w14:textId="0DACCEF3" w:rsidR="0050493E" w:rsidRPr="00ED525A" w:rsidRDefault="00B704CC" w:rsidP="00294E4B">
      <w:pPr>
        <w:pStyle w:val="SectionHeading"/>
        <w:spacing w:line="360" w:lineRule="auto"/>
        <w:rPr>
          <w:rFonts w:ascii="Garamond" w:hAnsi="Garamond"/>
          <w:b/>
          <w:color w:val="000000" w:themeColor="text1"/>
        </w:rPr>
      </w:pPr>
      <w:r w:rsidRPr="00ED525A">
        <w:rPr>
          <w:rFonts w:ascii="Garamond" w:hAnsi="Garamond"/>
          <w:b/>
          <w:color w:val="000000" w:themeColor="text1"/>
        </w:rPr>
        <w:t>personal strength</w:t>
      </w:r>
    </w:p>
    <w:p w14:paraId="344D930C" w14:textId="77777777" w:rsidR="00B704CC" w:rsidRPr="00F15A74" w:rsidRDefault="00B704CC" w:rsidP="00894F2D">
      <w:pPr>
        <w:pStyle w:val="ListParagraph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000000" w:themeColor="text1"/>
          <w:sz w:val="24"/>
          <w:szCs w:val="24"/>
        </w:rPr>
      </w:pPr>
      <w:r w:rsidRPr="00F15A74">
        <w:rPr>
          <w:rFonts w:ascii="Garamond" w:eastAsia="Times New Roman" w:hAnsi="Garamond" w:cstheme="minorHAnsi"/>
          <w:color w:val="000000" w:themeColor="text1"/>
          <w:sz w:val="24"/>
          <w:szCs w:val="24"/>
          <w:bdr w:val="none" w:sz="0" w:space="0" w:color="auto" w:frame="1"/>
        </w:rPr>
        <w:t>I am an adaptable person.</w:t>
      </w:r>
    </w:p>
    <w:p w14:paraId="1F0EFF7D" w14:textId="77777777" w:rsidR="00B704CC" w:rsidRPr="00F15A74" w:rsidRDefault="00B704CC" w:rsidP="00894F2D">
      <w:pPr>
        <w:pStyle w:val="ListParagraph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000000" w:themeColor="text1"/>
          <w:sz w:val="24"/>
          <w:szCs w:val="24"/>
        </w:rPr>
      </w:pPr>
      <w:r w:rsidRPr="00F15A74">
        <w:rPr>
          <w:rFonts w:ascii="Garamond" w:eastAsia="Times New Roman" w:hAnsi="Garamond" w:cstheme="minorHAnsi"/>
          <w:color w:val="000000" w:themeColor="text1"/>
          <w:sz w:val="24"/>
          <w:szCs w:val="24"/>
          <w:bdr w:val="none" w:sz="0" w:space="0" w:color="auto" w:frame="1"/>
        </w:rPr>
        <w:t>I can acquire new skills quickly.</w:t>
      </w:r>
    </w:p>
    <w:p w14:paraId="1D6C26DE" w14:textId="34B1E1B7" w:rsidR="00B704CC" w:rsidRPr="00F15A74" w:rsidRDefault="00B704CC" w:rsidP="00894F2D">
      <w:pPr>
        <w:pStyle w:val="ListParagraph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000000" w:themeColor="text1"/>
          <w:sz w:val="24"/>
          <w:szCs w:val="24"/>
        </w:rPr>
      </w:pPr>
      <w:r w:rsidRPr="00F15A74">
        <w:rPr>
          <w:rFonts w:ascii="Garamond" w:eastAsia="Times New Roman" w:hAnsi="Garamond" w:cstheme="minorHAnsi"/>
          <w:color w:val="000000" w:themeColor="text1"/>
          <w:sz w:val="24"/>
          <w:szCs w:val="24"/>
          <w:bdr w:val="none" w:sz="0" w:space="0" w:color="auto" w:frame="1"/>
        </w:rPr>
        <w:t>I have good English</w:t>
      </w:r>
      <w:r w:rsidR="00727104">
        <w:rPr>
          <w:rFonts w:ascii="Garamond" w:eastAsia="Times New Roman" w:hAnsi="Garamond" w:cstheme="minorHAnsi"/>
          <w:color w:val="000000" w:themeColor="text1"/>
          <w:sz w:val="24"/>
          <w:szCs w:val="24"/>
          <w:bdr w:val="none" w:sz="0" w:space="0" w:color="auto" w:frame="1"/>
        </w:rPr>
        <w:t xml:space="preserve"> communication</w:t>
      </w:r>
      <w:r w:rsidRPr="00F15A74">
        <w:rPr>
          <w:rFonts w:ascii="Garamond" w:eastAsia="Times New Roman" w:hAnsi="Garamond" w:cstheme="minorHAnsi"/>
          <w:color w:val="000000" w:themeColor="text1"/>
          <w:sz w:val="24"/>
          <w:szCs w:val="24"/>
          <w:bdr w:val="none" w:sz="0" w:space="0" w:color="auto" w:frame="1"/>
        </w:rPr>
        <w:t xml:space="preserve"> skills.</w:t>
      </w:r>
    </w:p>
    <w:p w14:paraId="66E50719" w14:textId="5C3FE7DD" w:rsidR="003563B4" w:rsidRPr="00557873" w:rsidRDefault="00B704CC" w:rsidP="00894F2D">
      <w:pPr>
        <w:pStyle w:val="ListParagraph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Garamond" w:eastAsia="Times New Roman" w:hAnsi="Garamond" w:cstheme="minorHAnsi"/>
          <w:color w:val="000000" w:themeColor="text1"/>
          <w:sz w:val="24"/>
          <w:szCs w:val="24"/>
        </w:rPr>
      </w:pPr>
      <w:r w:rsidRPr="00F15A74">
        <w:rPr>
          <w:rFonts w:ascii="Garamond" w:eastAsia="Times New Roman" w:hAnsi="Garamond" w:cstheme="minorHAnsi"/>
          <w:color w:val="000000" w:themeColor="text1"/>
          <w:sz w:val="24"/>
          <w:szCs w:val="24"/>
          <w:bdr w:val="none" w:sz="0" w:space="0" w:color="auto" w:frame="1"/>
        </w:rPr>
        <w:t xml:space="preserve">I have a special interest in </w:t>
      </w:r>
      <w:r w:rsidR="00D10198" w:rsidRPr="00F15A74">
        <w:rPr>
          <w:rFonts w:ascii="Garamond" w:hAnsi="Garamond"/>
          <w:sz w:val="24"/>
          <w:szCs w:val="24"/>
          <w:bdr w:val="none" w:sz="0" w:space="0" w:color="auto" w:frame="1"/>
        </w:rPr>
        <w:t>Development</w:t>
      </w:r>
      <w:r w:rsidR="009E67A9">
        <w:rPr>
          <w:rFonts w:ascii="Garamond" w:hAnsi="Garamond"/>
          <w:sz w:val="24"/>
          <w:szCs w:val="24"/>
          <w:bdr w:val="none" w:sz="0" w:space="0" w:color="auto" w:frame="1"/>
        </w:rPr>
        <w:t>,</w:t>
      </w:r>
      <w:r w:rsidR="00727104">
        <w:rPr>
          <w:rFonts w:ascii="Garamond" w:hAnsi="Garamond"/>
          <w:sz w:val="24"/>
          <w:szCs w:val="24"/>
          <w:bdr w:val="none" w:sz="0" w:space="0" w:color="auto" w:frame="1"/>
        </w:rPr>
        <w:t xml:space="preserve"> Designing</w:t>
      </w:r>
      <w:r w:rsidR="0006649B">
        <w:rPr>
          <w:rFonts w:ascii="Garamond" w:hAnsi="Garamond"/>
          <w:sz w:val="24"/>
          <w:szCs w:val="24"/>
          <w:bdr w:val="none" w:sz="0" w:space="0" w:color="auto" w:frame="1"/>
        </w:rPr>
        <w:t>, IT,</w:t>
      </w:r>
      <w:r w:rsidR="009E67A9">
        <w:rPr>
          <w:rFonts w:ascii="Garamond" w:hAnsi="Garamond"/>
          <w:sz w:val="24"/>
          <w:szCs w:val="24"/>
          <w:bdr w:val="none" w:sz="0" w:space="0" w:color="auto" w:frame="1"/>
        </w:rPr>
        <w:t xml:space="preserve"> and Research Area</w:t>
      </w:r>
      <w:r w:rsidRPr="00F15A74">
        <w:rPr>
          <w:rFonts w:ascii="Garamond" w:eastAsia="Times New Roman" w:hAnsi="Garamond" w:cstheme="minorHAnsi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63887CA3" w14:textId="77777777" w:rsidR="003563B4" w:rsidRDefault="003563B4" w:rsidP="00294E4B">
      <w:pPr>
        <w:pStyle w:val="SectionHeading"/>
        <w:spacing w:line="360" w:lineRule="auto"/>
        <w:rPr>
          <w:rFonts w:ascii="Garamond" w:hAnsi="Garamond"/>
          <w:b/>
          <w:color w:val="000000" w:themeColor="text1"/>
        </w:rPr>
      </w:pPr>
    </w:p>
    <w:p w14:paraId="54D3A5CF" w14:textId="5F8DF879" w:rsidR="00DA2C73" w:rsidRDefault="00DA2C73" w:rsidP="00294E4B">
      <w:pPr>
        <w:pStyle w:val="SectionHeading"/>
        <w:spacing w:line="360" w:lineRule="auto"/>
        <w:rPr>
          <w:rFonts w:ascii="Garamond" w:hAnsi="Garamond"/>
          <w:b/>
          <w:color w:val="000000" w:themeColor="text1"/>
        </w:rPr>
      </w:pPr>
      <w:r w:rsidRPr="00ED525A">
        <w:rPr>
          <w:rFonts w:ascii="Garamond" w:hAnsi="Garamond"/>
          <w:b/>
          <w:color w:val="000000" w:themeColor="text1"/>
        </w:rPr>
        <w:t>Project</w:t>
      </w:r>
      <w:r w:rsidR="00DD25F5">
        <w:rPr>
          <w:rFonts w:ascii="Garamond" w:hAnsi="Garamond"/>
          <w:b/>
          <w:color w:val="000000" w:themeColor="text1"/>
        </w:rPr>
        <w:t>s</w:t>
      </w:r>
    </w:p>
    <w:p w14:paraId="7267E844" w14:textId="3CABB6AA" w:rsidR="00C703BB" w:rsidRDefault="00C703BB" w:rsidP="00557873">
      <w:pPr>
        <w:pStyle w:val="ResumeDate"/>
        <w:numPr>
          <w:ilvl w:val="0"/>
          <w:numId w:val="36"/>
        </w:num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Research Paper </w:t>
      </w:r>
      <w:r w:rsidR="0007388D">
        <w:rPr>
          <w:rFonts w:ascii="Garamond" w:hAnsi="Garamond"/>
          <w:sz w:val="24"/>
          <w:szCs w:val="24"/>
        </w:rPr>
        <w:t>published</w:t>
      </w:r>
      <w:r>
        <w:rPr>
          <w:rFonts w:ascii="Garamond" w:hAnsi="Garamond"/>
          <w:sz w:val="24"/>
          <w:szCs w:val="24"/>
        </w:rPr>
        <w:t xml:space="preserve"> in 1</w:t>
      </w:r>
      <w:r w:rsidRPr="008335F9">
        <w:rPr>
          <w:rFonts w:ascii="Garamond" w:hAnsi="Garamond"/>
          <w:sz w:val="24"/>
          <w:szCs w:val="24"/>
          <w:vertAlign w:val="superscript"/>
        </w:rPr>
        <w:t>st</w:t>
      </w:r>
      <w:r>
        <w:rPr>
          <w:rFonts w:ascii="Garamond" w:hAnsi="Garamond"/>
          <w:sz w:val="24"/>
          <w:szCs w:val="24"/>
        </w:rPr>
        <w:t xml:space="preserve"> International Conference on Software Engineering and Computing Disciplines</w:t>
      </w:r>
      <w:r w:rsidR="00250288">
        <w:rPr>
          <w:rFonts w:ascii="Garamond" w:hAnsi="Garamond"/>
          <w:sz w:val="24"/>
          <w:szCs w:val="24"/>
        </w:rPr>
        <w:t xml:space="preserve"> 2019</w:t>
      </w:r>
      <w:r w:rsidR="00AF6C02">
        <w:rPr>
          <w:rFonts w:ascii="Garamond" w:hAnsi="Garamond"/>
          <w:sz w:val="24"/>
          <w:szCs w:val="24"/>
        </w:rPr>
        <w:t>.</w:t>
      </w:r>
    </w:p>
    <w:p w14:paraId="228B6DC7" w14:textId="10D222C1" w:rsidR="00AF6C02" w:rsidRDefault="00AF6C02" w:rsidP="00557873">
      <w:pPr>
        <w:pStyle w:val="ResumeDate"/>
        <w:numPr>
          <w:ilvl w:val="0"/>
          <w:numId w:val="36"/>
        </w:num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Incoming </w:t>
      </w:r>
      <w:r w:rsidRPr="00F15A74">
        <w:rPr>
          <w:rFonts w:ascii="Garamond" w:hAnsi="Garamond"/>
          <w:sz w:val="24"/>
          <w:szCs w:val="24"/>
        </w:rPr>
        <w:t>Call Blocker</w:t>
      </w:r>
      <w:r>
        <w:rPr>
          <w:rFonts w:ascii="Garamond" w:hAnsi="Garamond"/>
          <w:sz w:val="24"/>
          <w:szCs w:val="24"/>
        </w:rPr>
        <w:t xml:space="preserve"> Android Mobile Application.</w:t>
      </w:r>
    </w:p>
    <w:p w14:paraId="688BEFD9" w14:textId="7A5D64E6" w:rsidR="00AF6C02" w:rsidRDefault="00AF6C02" w:rsidP="00557873">
      <w:pPr>
        <w:pStyle w:val="ResumeDate"/>
        <w:numPr>
          <w:ilvl w:val="0"/>
          <w:numId w:val="36"/>
        </w:num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Chat Application</w:t>
      </w:r>
      <w:r w:rsidR="003C78CD">
        <w:rPr>
          <w:rFonts w:ascii="Garamond" w:hAnsi="Garamond"/>
          <w:sz w:val="24"/>
          <w:szCs w:val="24"/>
        </w:rPr>
        <w:t>.</w:t>
      </w:r>
    </w:p>
    <w:p w14:paraId="78F0E11D" w14:textId="032C5249" w:rsidR="00AF6C02" w:rsidRDefault="00C46A1B" w:rsidP="00557873">
      <w:pPr>
        <w:pStyle w:val="ResumeDate"/>
        <w:numPr>
          <w:ilvl w:val="0"/>
          <w:numId w:val="36"/>
        </w:num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Authentic Quran App for KPITB</w:t>
      </w:r>
      <w:r w:rsidR="00557873">
        <w:rPr>
          <w:rFonts w:ascii="Garamond" w:hAnsi="Garamond"/>
          <w:sz w:val="24"/>
          <w:szCs w:val="24"/>
        </w:rPr>
        <w:t xml:space="preserve"> </w:t>
      </w:r>
      <w:r w:rsidR="00E72FEE">
        <w:rPr>
          <w:rFonts w:ascii="Garamond" w:hAnsi="Garamond"/>
          <w:sz w:val="24"/>
          <w:szCs w:val="24"/>
        </w:rPr>
        <w:t>(verified by Ministry of Religious Affairs, Govt of Pakistan)</w:t>
      </w:r>
    </w:p>
    <w:p w14:paraId="32CC1A6D" w14:textId="38F282FA" w:rsidR="00C46A1B" w:rsidRDefault="00C46A1B" w:rsidP="00557873">
      <w:pPr>
        <w:pStyle w:val="ResumeDate"/>
        <w:numPr>
          <w:ilvl w:val="0"/>
          <w:numId w:val="36"/>
        </w:num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Work</w:t>
      </w:r>
      <w:r w:rsidR="003C78CD">
        <w:rPr>
          <w:rFonts w:ascii="Garamond" w:hAnsi="Garamond"/>
          <w:sz w:val="24"/>
          <w:szCs w:val="24"/>
        </w:rPr>
        <w:t>ed</w:t>
      </w:r>
      <w:r>
        <w:rPr>
          <w:rFonts w:ascii="Garamond" w:hAnsi="Garamond"/>
          <w:sz w:val="24"/>
          <w:szCs w:val="24"/>
        </w:rPr>
        <w:t xml:space="preserve"> on KP Centralized Collaboration App for KPITB</w:t>
      </w:r>
      <w:r w:rsidR="003C78CD">
        <w:rPr>
          <w:rFonts w:ascii="Garamond" w:hAnsi="Garamond"/>
          <w:sz w:val="24"/>
          <w:szCs w:val="24"/>
        </w:rPr>
        <w:t>.</w:t>
      </w:r>
    </w:p>
    <w:p w14:paraId="2B1928DA" w14:textId="643F7220" w:rsidR="003C78CD" w:rsidRDefault="003C78CD" w:rsidP="003C78CD">
      <w:pPr>
        <w:pStyle w:val="ResumeDate"/>
        <w:numPr>
          <w:ilvl w:val="0"/>
          <w:numId w:val="36"/>
        </w:num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 w:rsidRPr="002D36C5">
        <w:rPr>
          <w:rFonts w:ascii="Garamond" w:hAnsi="Garamond"/>
          <w:color w:val="auto"/>
          <w:sz w:val="24"/>
          <w:szCs w:val="24"/>
        </w:rPr>
        <w:t>Consumer</w:t>
      </w:r>
      <w:r>
        <w:rPr>
          <w:rFonts w:ascii="Garamond" w:hAnsi="Garamond"/>
          <w:sz w:val="24"/>
          <w:szCs w:val="24"/>
        </w:rPr>
        <w:t xml:space="preserve"> Complaints System for Industries Department.</w:t>
      </w:r>
    </w:p>
    <w:p w14:paraId="307AA3CC" w14:textId="4EFD757E" w:rsidR="00CE66C0" w:rsidRDefault="003C78CD" w:rsidP="00CE66C0">
      <w:pPr>
        <w:pStyle w:val="ResumeDate"/>
        <w:numPr>
          <w:ilvl w:val="0"/>
          <w:numId w:val="36"/>
        </w:numPr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Power Crusher and Firms registration Application for Industries </w:t>
      </w:r>
      <w:proofErr w:type="spellStart"/>
      <w:r>
        <w:rPr>
          <w:rFonts w:ascii="Garamond" w:hAnsi="Garamond"/>
          <w:sz w:val="24"/>
          <w:szCs w:val="24"/>
        </w:rPr>
        <w:t>deptt</w:t>
      </w:r>
      <w:proofErr w:type="spellEnd"/>
    </w:p>
    <w:p w14:paraId="6C91441A" w14:textId="1BEE97C7" w:rsidR="00CE66C0" w:rsidRDefault="00CE66C0" w:rsidP="00CE66C0">
      <w:pPr>
        <w:pStyle w:val="ResumeDate"/>
        <w:spacing w:line="276" w:lineRule="auto"/>
        <w:ind w:left="360"/>
        <w:jc w:val="both"/>
        <w:rPr>
          <w:rFonts w:ascii="Garamond" w:hAnsi="Garamond"/>
          <w:sz w:val="24"/>
          <w:szCs w:val="24"/>
        </w:rPr>
      </w:pPr>
    </w:p>
    <w:p w14:paraId="079A26B0" w14:textId="403E9BD4" w:rsidR="00CE66C0" w:rsidRPr="0026422F" w:rsidRDefault="00CE66C0" w:rsidP="00CE66C0">
      <w:pPr>
        <w:pStyle w:val="SectionHeading"/>
        <w:spacing w:after="0" w:line="360" w:lineRule="auto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b/>
          <w:color w:val="000000" w:themeColor="text1"/>
        </w:rPr>
        <w:t>Live Applications Links</w:t>
      </w:r>
    </w:p>
    <w:p w14:paraId="45FB1CD2" w14:textId="117CC294" w:rsidR="00205E1F" w:rsidRPr="00205E1F" w:rsidRDefault="00CE66C0" w:rsidP="00205E1F">
      <w:pPr>
        <w:pStyle w:val="ListParagraph"/>
        <w:numPr>
          <w:ilvl w:val="0"/>
          <w:numId w:val="26"/>
        </w:numPr>
        <w:spacing w:after="0" w:line="276" w:lineRule="auto"/>
        <w:rPr>
          <w:rFonts w:ascii="Garamond" w:hAnsi="Garamond"/>
          <w:b/>
          <w:color w:val="000000" w:themeColor="text1"/>
        </w:rPr>
      </w:pPr>
      <w:r>
        <w:rPr>
          <w:rFonts w:ascii="Garamond" w:hAnsi="Garamond"/>
          <w:color w:val="000000" w:themeColor="text1"/>
          <w:sz w:val="24"/>
          <w:szCs w:val="24"/>
        </w:rPr>
        <w:t>Authentic Qur’an</w:t>
      </w:r>
    </w:p>
    <w:p w14:paraId="78A6395B" w14:textId="1F63A840" w:rsidR="00CE66C0" w:rsidRPr="002D36C5" w:rsidRDefault="00000000" w:rsidP="00205E1F">
      <w:pPr>
        <w:spacing w:after="0" w:line="276" w:lineRule="auto"/>
        <w:rPr>
          <w:rFonts w:ascii="Garamond" w:hAnsi="Garamond"/>
          <w:color w:val="3E3E3E" w:themeColor="background2" w:themeShade="40"/>
          <w:sz w:val="24"/>
          <w:szCs w:val="24"/>
        </w:rPr>
      </w:pPr>
      <w:hyperlink r:id="rId14" w:history="1">
        <w:r w:rsidR="00205E1F" w:rsidRPr="002D36C5">
          <w:rPr>
            <w:rStyle w:val="Hyperlink"/>
            <w:rFonts w:ascii="Garamond" w:hAnsi="Garamond"/>
            <w:color w:val="3E3E3E" w:themeColor="background2" w:themeShade="40"/>
            <w:sz w:val="24"/>
            <w:szCs w:val="24"/>
          </w:rPr>
          <w:t>https://play.google.com/store/apps/details?id=com.authentic.quran</w:t>
        </w:r>
      </w:hyperlink>
    </w:p>
    <w:p w14:paraId="3A7292E2" w14:textId="77777777" w:rsidR="00205E1F" w:rsidRPr="00205E1F" w:rsidRDefault="00205E1F" w:rsidP="00205E1F">
      <w:pPr>
        <w:spacing w:after="0" w:line="276" w:lineRule="auto"/>
        <w:rPr>
          <w:rFonts w:ascii="Garamond" w:hAnsi="Garamond"/>
          <w:b/>
        </w:rPr>
      </w:pPr>
    </w:p>
    <w:p w14:paraId="72AE65F5" w14:textId="12B604F3" w:rsidR="00DA2C73" w:rsidRPr="0026422F" w:rsidRDefault="00DA2C73" w:rsidP="00294E4B">
      <w:pPr>
        <w:pStyle w:val="SectionHeading"/>
        <w:spacing w:after="0" w:line="360" w:lineRule="auto"/>
        <w:rPr>
          <w:rFonts w:ascii="Garamond" w:hAnsi="Garamond"/>
          <w:b/>
          <w:color w:val="000000" w:themeColor="text1"/>
        </w:rPr>
      </w:pPr>
      <w:r w:rsidRPr="0026422F">
        <w:rPr>
          <w:rFonts w:ascii="Garamond" w:hAnsi="Garamond"/>
          <w:b/>
          <w:color w:val="000000" w:themeColor="text1"/>
        </w:rPr>
        <w:t>Language proficiency</w:t>
      </w:r>
    </w:p>
    <w:p w14:paraId="278A62AA" w14:textId="3D758BB5" w:rsidR="00DA2C73" w:rsidRPr="00F15A74" w:rsidRDefault="00DA2C73" w:rsidP="00E225B5">
      <w:pPr>
        <w:pStyle w:val="ListParagraph"/>
        <w:numPr>
          <w:ilvl w:val="0"/>
          <w:numId w:val="26"/>
        </w:numPr>
        <w:spacing w:line="276" w:lineRule="auto"/>
        <w:rPr>
          <w:rFonts w:ascii="Garamond" w:hAnsi="Garamond"/>
          <w:color w:val="000000" w:themeColor="text1"/>
          <w:sz w:val="24"/>
          <w:szCs w:val="24"/>
        </w:rPr>
      </w:pPr>
      <w:r w:rsidRPr="00F15A74">
        <w:rPr>
          <w:rFonts w:ascii="Garamond" w:hAnsi="Garamond"/>
          <w:color w:val="000000" w:themeColor="text1"/>
          <w:sz w:val="24"/>
          <w:szCs w:val="24"/>
        </w:rPr>
        <w:t>Pashto</w:t>
      </w:r>
      <w:r w:rsidR="0026422F" w:rsidRPr="00F15A74">
        <w:rPr>
          <w:rFonts w:ascii="Garamond" w:hAnsi="Garamond"/>
          <w:color w:val="000000" w:themeColor="text1"/>
          <w:sz w:val="24"/>
          <w:szCs w:val="24"/>
        </w:rPr>
        <w:t xml:space="preserve"> (First Language)</w:t>
      </w:r>
    </w:p>
    <w:p w14:paraId="02F7D493" w14:textId="269CEA8C" w:rsidR="00DA2C73" w:rsidRPr="00F15A74" w:rsidRDefault="00DA2C73" w:rsidP="00E225B5">
      <w:pPr>
        <w:pStyle w:val="ListParagraph"/>
        <w:numPr>
          <w:ilvl w:val="0"/>
          <w:numId w:val="26"/>
        </w:numPr>
        <w:spacing w:line="276" w:lineRule="auto"/>
        <w:rPr>
          <w:rFonts w:ascii="Garamond" w:hAnsi="Garamond"/>
          <w:color w:val="000000" w:themeColor="text1"/>
          <w:sz w:val="24"/>
          <w:szCs w:val="24"/>
        </w:rPr>
      </w:pPr>
      <w:r w:rsidRPr="00F15A74">
        <w:rPr>
          <w:rFonts w:ascii="Garamond" w:hAnsi="Garamond"/>
          <w:color w:val="000000" w:themeColor="text1"/>
          <w:sz w:val="24"/>
          <w:szCs w:val="24"/>
        </w:rPr>
        <w:t>Urdu</w:t>
      </w:r>
    </w:p>
    <w:p w14:paraId="4A2EDADE" w14:textId="1DA4AFCE" w:rsidR="007A027B" w:rsidRPr="00F15A74" w:rsidRDefault="00DA2C73" w:rsidP="00E225B5">
      <w:pPr>
        <w:pStyle w:val="ListParagraph"/>
        <w:numPr>
          <w:ilvl w:val="0"/>
          <w:numId w:val="26"/>
        </w:numPr>
        <w:spacing w:line="276" w:lineRule="auto"/>
        <w:rPr>
          <w:rFonts w:ascii="Garamond" w:hAnsi="Garamond"/>
          <w:color w:val="000000" w:themeColor="text1"/>
          <w:sz w:val="24"/>
          <w:szCs w:val="24"/>
        </w:rPr>
      </w:pPr>
      <w:r w:rsidRPr="00F15A74">
        <w:rPr>
          <w:rFonts w:ascii="Garamond" w:hAnsi="Garamond"/>
          <w:color w:val="000000" w:themeColor="text1"/>
          <w:sz w:val="24"/>
          <w:szCs w:val="24"/>
        </w:rPr>
        <w:t>English</w:t>
      </w:r>
    </w:p>
    <w:sectPr w:rsidR="007A027B" w:rsidRPr="00F15A74" w:rsidSect="00294E4B">
      <w:headerReference w:type="default" r:id="rId15"/>
      <w:footerReference w:type="default" r:id="rId16"/>
      <w:headerReference w:type="first" r:id="rId17"/>
      <w:pgSz w:w="12240" w:h="15840"/>
      <w:pgMar w:top="1080" w:right="720" w:bottom="540" w:left="47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7E397" w14:textId="77777777" w:rsidR="000804CF" w:rsidRDefault="000804CF">
      <w:pPr>
        <w:spacing w:after="0" w:line="240" w:lineRule="auto"/>
      </w:pPr>
      <w:r>
        <w:separator/>
      </w:r>
    </w:p>
  </w:endnote>
  <w:endnote w:type="continuationSeparator" w:id="0">
    <w:p w14:paraId="7FECFEDC" w14:textId="77777777" w:rsidR="000804CF" w:rsidRDefault="00080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80AC7" w14:textId="77777777" w:rsidR="00712604" w:rsidRDefault="00712604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114300" distR="365760" simplePos="0" relativeHeight="251659264" behindDoc="0" locked="0" layoutInCell="1" allowOverlap="0" wp14:anchorId="6DAD9F70" wp14:editId="38CA7C3B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85312D" w14:textId="77777777" w:rsidR="00712604" w:rsidRDefault="00712604">
                          <w:pPr>
                            <w:pStyle w:val="ContactInfo"/>
                          </w:pPr>
                          <w: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w14:anchorId="6DAD9F7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" o:allowoverlap="f" filled="f" stroked="f" strokeweight=".5pt">
              <v:textbox style="mso-fit-shape-to-text:t" inset="0,0,0,0">
                <w:txbxContent>
                  <w:p w14:paraId="5885312D" w14:textId="77777777" w:rsidR="00712604" w:rsidRDefault="00712604">
                    <w:pPr>
                      <w:pStyle w:val="ContactInfo"/>
                    </w:pPr>
                    <w: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BB26" w14:textId="77777777" w:rsidR="000804CF" w:rsidRDefault="000804CF">
      <w:pPr>
        <w:spacing w:after="0" w:line="240" w:lineRule="auto"/>
      </w:pPr>
      <w:r>
        <w:separator/>
      </w:r>
    </w:p>
  </w:footnote>
  <w:footnote w:type="continuationSeparator" w:id="0">
    <w:p w14:paraId="75DEF568" w14:textId="77777777" w:rsidR="000804CF" w:rsidRDefault="00080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DAC95" w14:textId="77777777" w:rsidR="00712604" w:rsidRDefault="0071260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72576" behindDoc="1" locked="0" layoutInCell="1" allowOverlap="1" wp14:anchorId="57719B98" wp14:editId="3C6AF108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6C78B9B0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8FE9" w14:textId="77777777" w:rsidR="00712604" w:rsidRDefault="0071260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365760" distR="365760" simplePos="0" relativeHeight="251670528" behindDoc="1" locked="0" layoutInCell="1" allowOverlap="1" wp14:anchorId="4B0CB6AE" wp14:editId="41C9037B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5C7EB74A" id="Straight Connector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E0655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C1606"/>
    <w:multiLevelType w:val="hybridMultilevel"/>
    <w:tmpl w:val="33AC9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F19DB"/>
    <w:multiLevelType w:val="hybridMultilevel"/>
    <w:tmpl w:val="589CD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8453F"/>
    <w:multiLevelType w:val="hybridMultilevel"/>
    <w:tmpl w:val="9A145E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B5A03"/>
    <w:multiLevelType w:val="hybridMultilevel"/>
    <w:tmpl w:val="A56E157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515827"/>
    <w:multiLevelType w:val="hybridMultilevel"/>
    <w:tmpl w:val="0DA8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47AB0"/>
    <w:multiLevelType w:val="hybridMultilevel"/>
    <w:tmpl w:val="F01A9C8C"/>
    <w:lvl w:ilvl="0" w:tplc="57D29E20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66A9B"/>
    <w:multiLevelType w:val="hybridMultilevel"/>
    <w:tmpl w:val="D7E284C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095C18"/>
    <w:multiLevelType w:val="hybridMultilevel"/>
    <w:tmpl w:val="9F7AB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F6FB4"/>
    <w:multiLevelType w:val="hybridMultilevel"/>
    <w:tmpl w:val="D12C1D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91E76"/>
    <w:multiLevelType w:val="hybridMultilevel"/>
    <w:tmpl w:val="80825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310A8"/>
    <w:multiLevelType w:val="hybridMultilevel"/>
    <w:tmpl w:val="6874B1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65210"/>
    <w:multiLevelType w:val="hybridMultilevel"/>
    <w:tmpl w:val="CC624ED0"/>
    <w:lvl w:ilvl="0" w:tplc="F4FC302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2B3A50"/>
    <w:multiLevelType w:val="multilevel"/>
    <w:tmpl w:val="6CE620EE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3C5702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CBB0D3D"/>
    <w:multiLevelType w:val="hybridMultilevel"/>
    <w:tmpl w:val="3258A5EA"/>
    <w:lvl w:ilvl="0" w:tplc="004A7578">
      <w:start w:val="1"/>
      <w:numFmt w:val="bullet"/>
      <w:pStyle w:val="KeyPoint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938F2"/>
    <w:multiLevelType w:val="hybridMultilevel"/>
    <w:tmpl w:val="C298EF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D687F"/>
    <w:multiLevelType w:val="hybridMultilevel"/>
    <w:tmpl w:val="259E89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D4C10"/>
    <w:multiLevelType w:val="hybridMultilevel"/>
    <w:tmpl w:val="BB08B98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76613198"/>
    <w:multiLevelType w:val="hybridMultilevel"/>
    <w:tmpl w:val="9F88A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23BB7"/>
    <w:multiLevelType w:val="hybridMultilevel"/>
    <w:tmpl w:val="31B09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551C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758792966">
    <w:abstractNumId w:val="0"/>
  </w:num>
  <w:num w:numId="2" w16cid:durableId="1721709510">
    <w:abstractNumId w:val="14"/>
  </w:num>
  <w:num w:numId="3" w16cid:durableId="1731804661">
    <w:abstractNumId w:val="14"/>
    <w:lvlOverride w:ilvl="0">
      <w:startOverride w:val="1"/>
    </w:lvlOverride>
  </w:num>
  <w:num w:numId="4" w16cid:durableId="2118017798">
    <w:abstractNumId w:val="6"/>
  </w:num>
  <w:num w:numId="5" w16cid:durableId="494955942">
    <w:abstractNumId w:val="6"/>
    <w:lvlOverride w:ilvl="0">
      <w:startOverride w:val="1"/>
    </w:lvlOverride>
  </w:num>
  <w:num w:numId="6" w16cid:durableId="1639459723">
    <w:abstractNumId w:val="11"/>
  </w:num>
  <w:num w:numId="7" w16cid:durableId="1244337517">
    <w:abstractNumId w:val="6"/>
  </w:num>
  <w:num w:numId="8" w16cid:durableId="243880585">
    <w:abstractNumId w:val="11"/>
  </w:num>
  <w:num w:numId="9" w16cid:durableId="85074667">
    <w:abstractNumId w:val="6"/>
    <w:lvlOverride w:ilvl="0">
      <w:startOverride w:val="1"/>
    </w:lvlOverride>
  </w:num>
  <w:num w:numId="10" w16cid:durableId="1440494292">
    <w:abstractNumId w:val="10"/>
  </w:num>
  <w:num w:numId="11" w16cid:durableId="1594125723">
    <w:abstractNumId w:val="6"/>
    <w:lvlOverride w:ilvl="0">
      <w:startOverride w:val="1"/>
    </w:lvlOverride>
  </w:num>
  <w:num w:numId="12" w16cid:durableId="1377849523">
    <w:abstractNumId w:val="6"/>
  </w:num>
  <w:num w:numId="13" w16cid:durableId="902713808">
    <w:abstractNumId w:val="6"/>
  </w:num>
  <w:num w:numId="14" w16cid:durableId="613637528">
    <w:abstractNumId w:val="6"/>
    <w:lvlOverride w:ilvl="0">
      <w:startOverride w:val="1"/>
    </w:lvlOverride>
  </w:num>
  <w:num w:numId="15" w16cid:durableId="1212420204">
    <w:abstractNumId w:val="18"/>
  </w:num>
  <w:num w:numId="16" w16cid:durableId="1062025670">
    <w:abstractNumId w:val="6"/>
  </w:num>
  <w:num w:numId="17" w16cid:durableId="112671372">
    <w:abstractNumId w:val="6"/>
    <w:lvlOverride w:ilvl="0">
      <w:startOverride w:val="1"/>
    </w:lvlOverride>
  </w:num>
  <w:num w:numId="18" w16cid:durableId="1670984559">
    <w:abstractNumId w:val="21"/>
  </w:num>
  <w:num w:numId="19" w16cid:durableId="96567074">
    <w:abstractNumId w:val="15"/>
  </w:num>
  <w:num w:numId="20" w16cid:durableId="624964934">
    <w:abstractNumId w:val="12"/>
  </w:num>
  <w:num w:numId="21" w16cid:durableId="42028102">
    <w:abstractNumId w:val="4"/>
  </w:num>
  <w:num w:numId="22" w16cid:durableId="1019700268">
    <w:abstractNumId w:val="23"/>
  </w:num>
  <w:num w:numId="23" w16cid:durableId="276790895">
    <w:abstractNumId w:val="2"/>
  </w:num>
  <w:num w:numId="24" w16cid:durableId="1322198221">
    <w:abstractNumId w:val="3"/>
  </w:num>
  <w:num w:numId="25" w16cid:durableId="1679575332">
    <w:abstractNumId w:val="22"/>
  </w:num>
  <w:num w:numId="26" w16cid:durableId="1280798396">
    <w:abstractNumId w:val="9"/>
  </w:num>
  <w:num w:numId="27" w16cid:durableId="810101978">
    <w:abstractNumId w:val="1"/>
  </w:num>
  <w:num w:numId="28" w16cid:durableId="1903445393">
    <w:abstractNumId w:val="8"/>
  </w:num>
  <w:num w:numId="29" w16cid:durableId="1824814619">
    <w:abstractNumId w:val="17"/>
  </w:num>
  <w:num w:numId="30" w16cid:durableId="1553154439">
    <w:abstractNumId w:val="24"/>
  </w:num>
  <w:num w:numId="31" w16cid:durableId="133259862">
    <w:abstractNumId w:val="16"/>
  </w:num>
  <w:num w:numId="32" w16cid:durableId="1665626320">
    <w:abstractNumId w:val="7"/>
  </w:num>
  <w:num w:numId="33" w16cid:durableId="1726754275">
    <w:abstractNumId w:val="5"/>
  </w:num>
  <w:num w:numId="34" w16cid:durableId="1250390429">
    <w:abstractNumId w:val="19"/>
  </w:num>
  <w:num w:numId="35" w16cid:durableId="427583853">
    <w:abstractNumId w:val="20"/>
  </w:num>
  <w:num w:numId="36" w16cid:durableId="13229983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B4D"/>
    <w:rsid w:val="00036A13"/>
    <w:rsid w:val="0004326D"/>
    <w:rsid w:val="00045920"/>
    <w:rsid w:val="0006649B"/>
    <w:rsid w:val="0007388D"/>
    <w:rsid w:val="000804CF"/>
    <w:rsid w:val="00084D19"/>
    <w:rsid w:val="000D0F3C"/>
    <w:rsid w:val="00105AAD"/>
    <w:rsid w:val="00123690"/>
    <w:rsid w:val="00151ED5"/>
    <w:rsid w:val="00154CE0"/>
    <w:rsid w:val="00176D29"/>
    <w:rsid w:val="00183DEA"/>
    <w:rsid w:val="001B6B4D"/>
    <w:rsid w:val="001F05B6"/>
    <w:rsid w:val="00205E1F"/>
    <w:rsid w:val="00225C94"/>
    <w:rsid w:val="00250288"/>
    <w:rsid w:val="0026422F"/>
    <w:rsid w:val="0027240D"/>
    <w:rsid w:val="00294E4B"/>
    <w:rsid w:val="002A45A0"/>
    <w:rsid w:val="002D36C5"/>
    <w:rsid w:val="002E1045"/>
    <w:rsid w:val="002E344F"/>
    <w:rsid w:val="00310DFC"/>
    <w:rsid w:val="0032069F"/>
    <w:rsid w:val="00346D49"/>
    <w:rsid w:val="003563B4"/>
    <w:rsid w:val="00390ACF"/>
    <w:rsid w:val="003B46A7"/>
    <w:rsid w:val="003C78CD"/>
    <w:rsid w:val="003D41EE"/>
    <w:rsid w:val="003D70B3"/>
    <w:rsid w:val="003F27DE"/>
    <w:rsid w:val="0040487E"/>
    <w:rsid w:val="00425E50"/>
    <w:rsid w:val="00437D55"/>
    <w:rsid w:val="004E31DE"/>
    <w:rsid w:val="004F09FF"/>
    <w:rsid w:val="004F27E0"/>
    <w:rsid w:val="0050493E"/>
    <w:rsid w:val="00516357"/>
    <w:rsid w:val="00516641"/>
    <w:rsid w:val="00552469"/>
    <w:rsid w:val="00557873"/>
    <w:rsid w:val="005655F2"/>
    <w:rsid w:val="00586A0B"/>
    <w:rsid w:val="005A449E"/>
    <w:rsid w:val="005D695E"/>
    <w:rsid w:val="005E7D98"/>
    <w:rsid w:val="005F3337"/>
    <w:rsid w:val="006376F0"/>
    <w:rsid w:val="00645575"/>
    <w:rsid w:val="006B7ACF"/>
    <w:rsid w:val="006D1ECC"/>
    <w:rsid w:val="006E2D9C"/>
    <w:rsid w:val="007005A7"/>
    <w:rsid w:val="00701939"/>
    <w:rsid w:val="00705146"/>
    <w:rsid w:val="00712604"/>
    <w:rsid w:val="00713E62"/>
    <w:rsid w:val="00722B2F"/>
    <w:rsid w:val="00727104"/>
    <w:rsid w:val="00735893"/>
    <w:rsid w:val="00745FA7"/>
    <w:rsid w:val="00764C79"/>
    <w:rsid w:val="0079516A"/>
    <w:rsid w:val="007A027B"/>
    <w:rsid w:val="007D55CE"/>
    <w:rsid w:val="007E08BE"/>
    <w:rsid w:val="007E75AF"/>
    <w:rsid w:val="007F3FE4"/>
    <w:rsid w:val="00826FB9"/>
    <w:rsid w:val="008335F9"/>
    <w:rsid w:val="008512AA"/>
    <w:rsid w:val="00856D51"/>
    <w:rsid w:val="00866275"/>
    <w:rsid w:val="00884159"/>
    <w:rsid w:val="008855BB"/>
    <w:rsid w:val="0089377D"/>
    <w:rsid w:val="00894F2D"/>
    <w:rsid w:val="008A01FF"/>
    <w:rsid w:val="008A10CD"/>
    <w:rsid w:val="008A32AF"/>
    <w:rsid w:val="008B5056"/>
    <w:rsid w:val="008D124F"/>
    <w:rsid w:val="008D283C"/>
    <w:rsid w:val="00935F2D"/>
    <w:rsid w:val="009443B9"/>
    <w:rsid w:val="00953371"/>
    <w:rsid w:val="00957213"/>
    <w:rsid w:val="009619B5"/>
    <w:rsid w:val="00967D68"/>
    <w:rsid w:val="00996801"/>
    <w:rsid w:val="009E67A9"/>
    <w:rsid w:val="009F55FD"/>
    <w:rsid w:val="00A7113A"/>
    <w:rsid w:val="00A7692E"/>
    <w:rsid w:val="00A915C9"/>
    <w:rsid w:val="00AA6469"/>
    <w:rsid w:val="00AD718D"/>
    <w:rsid w:val="00AF6C02"/>
    <w:rsid w:val="00B17E00"/>
    <w:rsid w:val="00B22F2A"/>
    <w:rsid w:val="00B24C4C"/>
    <w:rsid w:val="00B42BAD"/>
    <w:rsid w:val="00B672DE"/>
    <w:rsid w:val="00B704CC"/>
    <w:rsid w:val="00BA7C1A"/>
    <w:rsid w:val="00BD0837"/>
    <w:rsid w:val="00BD6662"/>
    <w:rsid w:val="00C00148"/>
    <w:rsid w:val="00C17F68"/>
    <w:rsid w:val="00C46A1B"/>
    <w:rsid w:val="00C55BB0"/>
    <w:rsid w:val="00C60743"/>
    <w:rsid w:val="00C703BB"/>
    <w:rsid w:val="00CB7D63"/>
    <w:rsid w:val="00CC5E28"/>
    <w:rsid w:val="00CC6A16"/>
    <w:rsid w:val="00CE64E3"/>
    <w:rsid w:val="00CE66C0"/>
    <w:rsid w:val="00CF62FB"/>
    <w:rsid w:val="00D011A7"/>
    <w:rsid w:val="00D10198"/>
    <w:rsid w:val="00D222AE"/>
    <w:rsid w:val="00D317C2"/>
    <w:rsid w:val="00D41F95"/>
    <w:rsid w:val="00D85858"/>
    <w:rsid w:val="00D90D31"/>
    <w:rsid w:val="00DA0855"/>
    <w:rsid w:val="00DA2C73"/>
    <w:rsid w:val="00DB6FC3"/>
    <w:rsid w:val="00DC0EB3"/>
    <w:rsid w:val="00DD25F5"/>
    <w:rsid w:val="00DD45B3"/>
    <w:rsid w:val="00DD540C"/>
    <w:rsid w:val="00E132A3"/>
    <w:rsid w:val="00E225B5"/>
    <w:rsid w:val="00E317C3"/>
    <w:rsid w:val="00E72FEE"/>
    <w:rsid w:val="00E83165"/>
    <w:rsid w:val="00EA762F"/>
    <w:rsid w:val="00EC4529"/>
    <w:rsid w:val="00ED525A"/>
    <w:rsid w:val="00EE2CD2"/>
    <w:rsid w:val="00EF1D82"/>
    <w:rsid w:val="00EF2CAF"/>
    <w:rsid w:val="00F120F4"/>
    <w:rsid w:val="00F15A74"/>
    <w:rsid w:val="00F174A2"/>
    <w:rsid w:val="00F17AFD"/>
    <w:rsid w:val="00F33E6B"/>
    <w:rsid w:val="00FC5A93"/>
    <w:rsid w:val="00FD250A"/>
    <w:rsid w:val="00FF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3491ED"/>
  <w15:chartTrackingRefBased/>
  <w15:docId w15:val="{EAF9A204-37D9-451B-BD82-C0EA0718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1"/>
        <w:lang w:val="en-US" w:eastAsia="ja-JP" w:bidi="ar-SA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Heading2">
    <w:name w:val="heading 2"/>
    <w:basedOn w:val="Normal"/>
    <w:next w:val="Normal"/>
    <w:link w:val="Heading2Char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Date">
    <w:name w:val="Date"/>
    <w:basedOn w:val="Normal"/>
    <w:next w:val="Normal"/>
    <w:link w:val="DateChar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DateChar">
    <w:name w:val="Date Char"/>
    <w:basedOn w:val="DefaultParagraphFont"/>
    <w:link w:val="Date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Closing">
    <w:name w:val="Closing"/>
    <w:basedOn w:val="Normal"/>
    <w:link w:val="ClosingChar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losingChar">
    <w:name w:val="Closing Char"/>
    <w:basedOn w:val="DefaultParagraphFont"/>
    <w:link w:val="Closing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Recipient">
    <w:name w:val="Recipient"/>
    <w:basedOn w:val="Normal"/>
    <w:uiPriority w:val="3"/>
    <w:qFormat/>
    <w:pPr>
      <w:spacing w:line="240" w:lineRule="auto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nclosure">
    <w:name w:val="Enclosure"/>
    <w:basedOn w:val="Normal"/>
    <w:uiPriority w:val="10"/>
    <w:qFormat/>
    <w:rPr>
      <w:color w:val="7F7F7F" w:themeColor="text1" w:themeTint="80"/>
    </w:rPr>
  </w:style>
  <w:style w:type="paragraph" w:customStyle="1" w:styleId="Name">
    <w:name w:val="Name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KeyPoint">
    <w:name w:val="Key Point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ContactInfo">
    <w:name w:val="Contact Info"/>
    <w:basedOn w:val="Normal"/>
    <w:uiPriority w:val="2"/>
    <w:qFormat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caps/>
      <w:color w:val="969696" w:themeColor="accent3"/>
      <w:sz w:val="20"/>
    </w:rPr>
  </w:style>
  <w:style w:type="paragraph" w:customStyle="1" w:styleId="ResumeDate">
    <w:name w:val="Resume Date"/>
    <w:basedOn w:val="Normal"/>
    <w:uiPriority w:val="2"/>
    <w:qFormat/>
    <w:pPr>
      <w:keepNext/>
      <w:keepLines/>
      <w:spacing w:after="0"/>
    </w:pPr>
    <w:rPr>
      <w:sz w:val="18"/>
    </w:rPr>
  </w:style>
  <w:style w:type="paragraph" w:customStyle="1" w:styleId="Subsection">
    <w:name w:val="Subsection"/>
    <w:basedOn w:val="Normal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Description">
    <w:name w:val="Description"/>
    <w:basedOn w:val="Normal"/>
    <w:link w:val="DescriptionChar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tionChar">
    <w:name w:val="Description Char"/>
    <w:basedOn w:val="Heading2Char"/>
    <w:link w:val="Description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SectionHeading">
    <w:name w:val="Section Heading"/>
    <w:basedOn w:val="Normal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ListParagraph">
    <w:name w:val="List Paragraph"/>
    <w:basedOn w:val="Normal"/>
    <w:uiPriority w:val="34"/>
    <w:qFormat/>
    <w:rsid w:val="001B6B4D"/>
    <w:pPr>
      <w:spacing w:after="160" w:line="259" w:lineRule="auto"/>
      <w:ind w:left="720"/>
      <w:contextualSpacing/>
    </w:pPr>
    <w:rPr>
      <w:color w:val="auto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95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05E1F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E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5E1F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lay.google.com/store/apps/details?id=com.authentic.qura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rld_links\AppData\Roaming\Microsoft\Templates\Chronological%20resume%20(Simple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001D4FE2B9400E8CA5CC62B6502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014F2-EBB7-4CE3-A905-AFB762D53B84}"/>
      </w:docPartPr>
      <w:docPartBody>
        <w:p w:rsidR="00BA6537" w:rsidRDefault="007D249B">
          <w:pPr>
            <w:pStyle w:val="DB001D4FE2B9400E8CA5CC62B6502150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C8CC497CD1F46FF980AF945814F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F655C-A60C-4A3B-B614-EEC9BD81EB59}"/>
      </w:docPartPr>
      <w:docPartBody>
        <w:p w:rsidR="003272C3" w:rsidRDefault="007D249B">
          <w:pPr>
            <w:pStyle w:val="ListBullet"/>
          </w:pPr>
          <w:r>
            <w:t>Click here to enter text.</w:t>
          </w:r>
        </w:p>
        <w:p w:rsidR="00BA6537" w:rsidRDefault="007D249B">
          <w:pPr>
            <w:pStyle w:val="7C8CC497CD1F46FF980AF945814F9260"/>
          </w:pPr>
          <w:r>
            <w:t>Click here to enter text</w:t>
          </w:r>
        </w:p>
      </w:docPartBody>
    </w:docPart>
    <w:docPart>
      <w:docPartPr>
        <w:name w:val="4E4AD12F4C3744DDB4EB4B1F541CB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B9B8A-E5CB-498F-8744-5BF5FA843644}"/>
      </w:docPartPr>
      <w:docPartBody>
        <w:p w:rsidR="00BA6537" w:rsidRDefault="007D249B">
          <w:pPr>
            <w:pStyle w:val="4E4AD12F4C3744DDB4EB4B1F541CB813"/>
          </w:pPr>
          <w:r>
            <w:t>[Your Name]</w:t>
          </w:r>
        </w:p>
      </w:docPartBody>
    </w:docPart>
    <w:docPart>
      <w:docPartPr>
        <w:name w:val="5EE9E145E336487D9AF6E9A686310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CE30A-3F73-4B8F-9ADE-F17A046080FD}"/>
      </w:docPartPr>
      <w:docPartBody>
        <w:p w:rsidR="002C0F24" w:rsidRDefault="003272C3" w:rsidP="003272C3">
          <w:pPr>
            <w:pStyle w:val="5EE9E145E336487D9AF6E9A686310FAD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ListBullet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012601">
    <w:abstractNumId w:val="0"/>
  </w:num>
  <w:num w:numId="2" w16cid:durableId="1584678987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84"/>
    <w:rsid w:val="00043C9D"/>
    <w:rsid w:val="00070450"/>
    <w:rsid w:val="00154EE5"/>
    <w:rsid w:val="0019440C"/>
    <w:rsid w:val="001C05A6"/>
    <w:rsid w:val="00200B60"/>
    <w:rsid w:val="00271DEF"/>
    <w:rsid w:val="00295A3D"/>
    <w:rsid w:val="002C05A9"/>
    <w:rsid w:val="002C0F24"/>
    <w:rsid w:val="003272C3"/>
    <w:rsid w:val="0061442C"/>
    <w:rsid w:val="006433E7"/>
    <w:rsid w:val="006C7683"/>
    <w:rsid w:val="00770BD2"/>
    <w:rsid w:val="00774729"/>
    <w:rsid w:val="007D249B"/>
    <w:rsid w:val="00877FAE"/>
    <w:rsid w:val="008B40F1"/>
    <w:rsid w:val="008B5254"/>
    <w:rsid w:val="009F1074"/>
    <w:rsid w:val="00AE0F84"/>
    <w:rsid w:val="00BA6537"/>
    <w:rsid w:val="00BC641D"/>
    <w:rsid w:val="00C24289"/>
    <w:rsid w:val="00CA064C"/>
    <w:rsid w:val="00DB7041"/>
    <w:rsid w:val="00E22AAF"/>
    <w:rsid w:val="00FD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7041"/>
    <w:rPr>
      <w:color w:val="808080"/>
    </w:rPr>
  </w:style>
  <w:style w:type="paragraph" w:customStyle="1" w:styleId="DB001D4FE2B9400E8CA5CC62B6502150">
    <w:name w:val="DB001D4FE2B9400E8CA5CC62B6502150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</w:rPr>
  </w:style>
  <w:style w:type="paragraph" w:customStyle="1" w:styleId="7C8CC497CD1F46FF980AF945814F9260">
    <w:name w:val="7C8CC497CD1F46FF980AF945814F9260"/>
  </w:style>
  <w:style w:type="paragraph" w:customStyle="1" w:styleId="4E4AD12F4C3744DDB4EB4B1F541CB813">
    <w:name w:val="4E4AD12F4C3744DDB4EB4B1F541CB813"/>
  </w:style>
  <w:style w:type="paragraph" w:customStyle="1" w:styleId="5EE9E145E336487D9AF6E9A686310FAD">
    <w:name w:val="5EE9E145E336487D9AF6E9A686310FAD"/>
    <w:rsid w:val="003272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Mohallah Taus Khel, village Maneri Payan Distt and Teh Swabi, KPK Pakistan.
Zip code: 23430
City: Swabi
</CompanyAddress>
  <CompanyPhone>Cell Phone: 0336-9768006,                     0332-9400699</CompanyPhone>
  <CompanyFax/>
  <CompanyEmail>Email: saadulislam.ties@gmail.com</CompanyEmail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 xsi:nil="true"/>
    <OpenTemplate xmlns="4873beb7-5857-4685-be1f-d57550cc96cc">true</OpenTemplate>
    <UALocComments xmlns="4873beb7-5857-4685-be1f-d57550cc96cc" xsi:nil="true"/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1541015</Value>
      <Value>1541016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>Use this resume when you want to arrange your information in chronological order. Write your cover letter on the matching template from the Simple design set for a polished and professional look. 
</APDescription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OfficeOnlineVNext,OfflineBuild</PublishTargets>
    <TimesCloned xmlns="4873beb7-5857-4685-be1f-d57550cc96cc" xsi:nil="true"/>
    <AssetStart xmlns="4873beb7-5857-4685-be1f-d57550cc96cc">2012-03-08T00:28:00+00:00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2029-01-01T08:00:00+00:00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>1000</RecommendationsModifier>
    <OriginAsset xmlns="4873beb7-5857-4685-be1f-d57550cc96cc" xsi:nil="true"/>
    <TPComponent xmlns="4873beb7-5857-4685-be1f-d57550cc96cc" xsi:nil="true"/>
    <AssetId xmlns="4873beb7-5857-4685-be1f-d57550cc96cc">TP102835060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827856</LocLastLocAttemptVersionLookup>
    <IsSearchable xmlns="4873beb7-5857-4685-be1f-d57550cc96cc">true</IsSearchable>
    <TemplateTemplateType xmlns="4873beb7-5857-4685-be1f-d57550cc96cc">Word Document Template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REDMOND\ncrowell</DisplayName>
        <AccountId>81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>Complete</EditorialStatus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15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LocMarketGroupTiers2 xmlns="4873beb7-5857-4685-be1f-d57550cc96cc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8DE793-88DB-4933-8823-B469E61A56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00A676-D251-4A8C-8FD8-5C9F5030A7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CD2168-91D2-4E20-9781-C0D25663ED8C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5.xml><?xml version="1.0" encoding="utf-8"?>
<ds:datastoreItem xmlns:ds="http://schemas.openxmlformats.org/officeDocument/2006/customXml" ds:itemID="{1085E3BF-7DFF-424D-837E-A57323509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(Simple design).dotx</Template>
  <TotalTime>1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SAAD UL ISLAM</dc:creator>
  <cp:lastModifiedBy>Saad Ul Islam</cp:lastModifiedBy>
  <cp:revision>2</cp:revision>
  <cp:lastPrinted>2022-01-04T08:37:00Z</cp:lastPrinted>
  <dcterms:created xsi:type="dcterms:W3CDTF">2022-11-06T16:49:00Z</dcterms:created>
  <dcterms:modified xsi:type="dcterms:W3CDTF">2022-11-06T16:49:00Z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