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"/>
        <w:gridCol w:w="2701"/>
        <w:gridCol w:w="3596"/>
        <w:gridCol w:w="2694"/>
        <w:gridCol w:w="899"/>
      </w:tblGrid>
      <w:tr w:rsidR="00605A5B" w:rsidTr="001D227D">
        <w:trPr>
          <w:trHeight w:val="1560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:rsidR="00605A5B" w:rsidRDefault="00605A5B"/>
        </w:tc>
        <w:tc>
          <w:tcPr>
            <w:tcW w:w="8991" w:type="dxa"/>
            <w:gridSpan w:val="3"/>
            <w:tcBorders>
              <w:bottom w:val="single" w:sz="18" w:space="0" w:color="648276" w:themeColor="accent5"/>
            </w:tcBorders>
          </w:tcPr>
          <w:p w:rsidR="00605A5B" w:rsidRPr="001D227D" w:rsidRDefault="002020E1" w:rsidP="00605A5B">
            <w:pPr>
              <w:pStyle w:val="Title"/>
              <w:rPr>
                <w:sz w:val="72"/>
              </w:rPr>
            </w:pPr>
            <w:proofErr w:type="spellStart"/>
            <w:r w:rsidRPr="001D227D">
              <w:rPr>
                <w:sz w:val="72"/>
              </w:rPr>
              <w:t>Rameez</w:t>
            </w:r>
            <w:proofErr w:type="spellEnd"/>
            <w:r w:rsidR="00A77921" w:rsidRPr="001D227D">
              <w:rPr>
                <w:sz w:val="72"/>
              </w:rPr>
              <w:t xml:space="preserve"> </w:t>
            </w:r>
            <w:r w:rsidRPr="001D227D">
              <w:rPr>
                <w:rStyle w:val="Emphasis"/>
                <w:sz w:val="72"/>
              </w:rPr>
              <w:t>Khan</w:t>
            </w:r>
          </w:p>
          <w:p w:rsidR="00605A5B" w:rsidRDefault="002020E1" w:rsidP="00A77921">
            <w:pPr>
              <w:pStyle w:val="Subtitle"/>
            </w:pPr>
            <w:r w:rsidRPr="001D227D">
              <w:rPr>
                <w:sz w:val="32"/>
              </w:rPr>
              <w:t>FMCG Sales Person</w:t>
            </w:r>
          </w:p>
        </w:tc>
        <w:tc>
          <w:tcPr>
            <w:tcW w:w="899" w:type="dxa"/>
            <w:tcBorders>
              <w:bottom w:val="single" w:sz="18" w:space="0" w:color="648276" w:themeColor="accent5"/>
            </w:tcBorders>
          </w:tcPr>
          <w:p w:rsidR="00605A5B" w:rsidRDefault="00605A5B"/>
        </w:tc>
      </w:tr>
      <w:tr w:rsidR="00F4501B" w:rsidTr="000E1D44">
        <w:tc>
          <w:tcPr>
            <w:tcW w:w="3601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:rsidR="00F4501B" w:rsidRDefault="00F4501B"/>
        </w:tc>
        <w:tc>
          <w:tcPr>
            <w:tcW w:w="3596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:rsidR="00F4501B" w:rsidRDefault="00F4501B"/>
        </w:tc>
        <w:tc>
          <w:tcPr>
            <w:tcW w:w="3593" w:type="dxa"/>
            <w:gridSpan w:val="2"/>
            <w:tcBorders>
              <w:top w:val="single" w:sz="18" w:space="0" w:color="648276" w:themeColor="accent5"/>
            </w:tcBorders>
          </w:tcPr>
          <w:p w:rsidR="00F4501B" w:rsidRDefault="00F4501B"/>
        </w:tc>
      </w:tr>
      <w:tr w:rsidR="00605A5B" w:rsidTr="0057534A">
        <w:trPr>
          <w:trHeight w:val="2057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:rsidR="00605A5B" w:rsidRPr="00605A5B" w:rsidRDefault="00B674CC" w:rsidP="001B744B">
            <w:pPr>
              <w:pStyle w:val="TextLeft"/>
            </w:pPr>
            <w:sdt>
              <w:sdtPr>
                <w:id w:val="1604447469"/>
                <w:placeholder>
                  <w:docPart w:val="CB6FA518BF584AC8B604C8B06AA003C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E10F01">
                  <w:rPr>
                    <w:rStyle w:val="Heading1Char"/>
                  </w:rPr>
                  <w:t>Contact</w:t>
                </w:r>
              </w:sdtContent>
            </w:sdt>
          </w:p>
          <w:p w:rsidR="00C1095A" w:rsidRDefault="002020E1" w:rsidP="001B744B">
            <w:pPr>
              <w:pStyle w:val="TextLeft"/>
            </w:pPr>
            <w:proofErr w:type="spellStart"/>
            <w:r>
              <w:t>Gulzar</w:t>
            </w:r>
            <w:proofErr w:type="spellEnd"/>
            <w:r>
              <w:t>-e-Hijri</w:t>
            </w:r>
            <w:r>
              <w:br/>
              <w:t>Scheme 33, Karachi.</w:t>
            </w:r>
          </w:p>
          <w:p w:rsidR="001B744B" w:rsidRPr="001B744B" w:rsidRDefault="002020E1" w:rsidP="001B744B">
            <w:pPr>
              <w:pStyle w:val="TextLeft"/>
            </w:pPr>
            <w:r>
              <w:t>Rameezjan501@gmail.com</w:t>
            </w:r>
          </w:p>
          <w:p w:rsidR="00605A5B" w:rsidRDefault="002020E1" w:rsidP="001B744B">
            <w:pPr>
              <w:pStyle w:val="TextLeft"/>
            </w:pPr>
            <w:r>
              <w:t>+92-370-8211-955</w:t>
            </w: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:rsidR="00605A5B" w:rsidRDefault="00D365FA" w:rsidP="00E10F01">
            <w:pPr>
              <w:pStyle w:val="Heading2"/>
              <w:spacing w:before="0"/>
            </w:pPr>
            <w:r>
              <w:t>Profile</w:t>
            </w:r>
          </w:p>
          <w:p w:rsidR="00605A5B" w:rsidRPr="00EE2BDB" w:rsidRDefault="001B744B" w:rsidP="002020E1">
            <w:pPr>
              <w:pStyle w:val="TextRight"/>
            </w:pPr>
            <w:r w:rsidRPr="00EE2BDB">
              <w:t xml:space="preserve">Analytical, </w:t>
            </w:r>
            <w:r w:rsidR="00EE2BDB" w:rsidRPr="00EE2BDB">
              <w:t>energetic,</w:t>
            </w:r>
            <w:r w:rsidRPr="00EE2BDB">
              <w:t xml:space="preserve"> and detail-oriented </w:t>
            </w:r>
            <w:r w:rsidR="002020E1">
              <w:t>salesperson with a profound experience of over 5 years, and 3 years specifically in FMCG-Edible Oil Market Leaders</w:t>
            </w:r>
            <w:r w:rsidRPr="00EE2BDB">
              <w:t>.</w:t>
            </w:r>
            <w:r w:rsidR="002020E1">
              <w:t xml:space="preserve"> Able to take challenges and undergo exciting opportunities that push me towards challenging tasks</w:t>
            </w:r>
          </w:p>
        </w:tc>
      </w:tr>
      <w:tr w:rsidR="00E10F01" w:rsidTr="000E1D44">
        <w:trPr>
          <w:trHeight w:val="3688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:rsidR="00E10F01" w:rsidRDefault="00B674CC" w:rsidP="00E10F01">
            <w:pPr>
              <w:pStyle w:val="Heading1"/>
            </w:pPr>
            <w:sdt>
              <w:sdtPr>
                <w:id w:val="1203374935"/>
                <w:placeholder>
                  <w:docPart w:val="C50DD489743E4349A27A57FCB6D1F0E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E10F01" w:rsidRPr="000E1D44">
                  <w:t>Key Skills</w:t>
                </w:r>
              </w:sdtContent>
            </w:sdt>
          </w:p>
          <w:p w:rsidR="00E10F01" w:rsidRDefault="002020E1" w:rsidP="0016696C">
            <w:pPr>
              <w:pStyle w:val="TextLeft"/>
            </w:pPr>
            <w:r>
              <w:t>Interpersonal Skills</w:t>
            </w:r>
          </w:p>
          <w:p w:rsidR="002020E1" w:rsidRPr="002020E1" w:rsidRDefault="002020E1" w:rsidP="002020E1">
            <w:pPr>
              <w:jc w:val="right"/>
            </w:pPr>
            <w:r>
              <w:t>System Skills</w:t>
            </w:r>
            <w:r>
              <w:br/>
              <w:t>Analytical Skills</w:t>
            </w:r>
          </w:p>
          <w:p w:rsidR="00CD7F27" w:rsidRDefault="00CD7F27" w:rsidP="0016696C">
            <w:pPr>
              <w:pStyle w:val="TextLeft"/>
              <w:rPr>
                <w:rStyle w:val="Heading1Char"/>
              </w:rPr>
            </w:pPr>
          </w:p>
          <w:p w:rsidR="00E10F01" w:rsidRDefault="00E10F01" w:rsidP="0016696C">
            <w:pPr>
              <w:pStyle w:val="TextLeft"/>
            </w:pPr>
            <w:r w:rsidRPr="0016696C">
              <w:rPr>
                <w:rStyle w:val="Heading1Char"/>
              </w:rPr>
              <w:t>Activities and Interests</w:t>
            </w:r>
          </w:p>
          <w:p w:rsidR="00E10F01" w:rsidRDefault="002020E1" w:rsidP="00E10F01">
            <w:pPr>
              <w:pStyle w:val="TextLeft"/>
            </w:pPr>
            <w:r>
              <w:t>Documentaries</w:t>
            </w:r>
            <w:r>
              <w:br/>
              <w:t>Podcasts</w:t>
            </w:r>
          </w:p>
          <w:p w:rsidR="002020E1" w:rsidRPr="002020E1" w:rsidRDefault="00C82D00" w:rsidP="002020E1">
            <w:pPr>
              <w:jc w:val="right"/>
            </w:pPr>
            <w:r>
              <w:t>Cricket</w:t>
            </w:r>
          </w:p>
          <w:p w:rsidR="002020E1" w:rsidRPr="002020E1" w:rsidRDefault="002020E1" w:rsidP="002020E1"/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id w:val="-1767221959"/>
              <w:placeholder>
                <w:docPart w:val="EE7E0F466B4F48D48E795D41DD6580E8"/>
              </w:placeholder>
              <w:temporary/>
              <w:showingPlcHdr/>
              <w15:appearance w15:val="hidden"/>
              <w:text/>
            </w:sdtPr>
            <w:sdtEndPr/>
            <w:sdtContent>
              <w:p w:rsidR="00E10F01" w:rsidRDefault="00E10F01" w:rsidP="00E10F01">
                <w:pPr>
                  <w:pStyle w:val="Heading2"/>
                </w:pPr>
                <w:r>
                  <w:t>Experience</w:t>
                </w:r>
              </w:p>
            </w:sdtContent>
          </w:sdt>
          <w:p w:rsidR="00E10F01" w:rsidRPr="001B744B" w:rsidRDefault="00E10F01" w:rsidP="00E10F01">
            <w:pPr>
              <w:pStyle w:val="SmallText"/>
            </w:pPr>
            <w:r>
              <w:t xml:space="preserve">March </w:t>
            </w:r>
            <w:r w:rsidR="002020E1">
              <w:t>2022</w:t>
            </w:r>
            <w:r>
              <w:t>—Present</w:t>
            </w:r>
          </w:p>
          <w:p w:rsidR="00E10F01" w:rsidRPr="00EE2BDB" w:rsidRDefault="002020E1" w:rsidP="00EE2BDB">
            <w:pPr>
              <w:pStyle w:val="TextRight"/>
              <w:rPr>
                <w:rStyle w:val="Emphasis"/>
              </w:rPr>
            </w:pPr>
            <w:r>
              <w:rPr>
                <w:rStyle w:val="Emphasis"/>
              </w:rPr>
              <w:t>Sales Representative</w:t>
            </w:r>
            <w:r w:rsidR="00E10F01" w:rsidRPr="00EE2BDB">
              <w:rPr>
                <w:rStyle w:val="Emphasis"/>
              </w:rPr>
              <w:t xml:space="preserve"> • </w:t>
            </w:r>
            <w:proofErr w:type="spellStart"/>
            <w:r>
              <w:rPr>
                <w:rStyle w:val="Emphasis"/>
              </w:rPr>
              <w:t>Dalda</w:t>
            </w:r>
            <w:proofErr w:type="spellEnd"/>
            <w:r>
              <w:rPr>
                <w:rStyle w:val="Emphasis"/>
              </w:rPr>
              <w:t xml:space="preserve"> Foods Limited</w:t>
            </w:r>
            <w:r w:rsidR="00E10F01" w:rsidRPr="00EE2BDB">
              <w:rPr>
                <w:rStyle w:val="Emphasis"/>
              </w:rPr>
              <w:t xml:space="preserve"> • </w:t>
            </w:r>
            <w:proofErr w:type="spellStart"/>
            <w:r>
              <w:rPr>
                <w:rStyle w:val="Emphasis"/>
              </w:rPr>
              <w:t>Gulistan</w:t>
            </w:r>
            <w:proofErr w:type="spellEnd"/>
            <w:r>
              <w:rPr>
                <w:rStyle w:val="Emphasis"/>
              </w:rPr>
              <w:t>-e-</w:t>
            </w:r>
            <w:proofErr w:type="spellStart"/>
            <w:r>
              <w:rPr>
                <w:rStyle w:val="Emphasis"/>
              </w:rPr>
              <w:t>Jauhar</w:t>
            </w:r>
            <w:proofErr w:type="spellEnd"/>
          </w:p>
          <w:p w:rsidR="002020E1" w:rsidRPr="002020E1" w:rsidRDefault="002020E1" w:rsidP="002020E1">
            <w:pPr>
              <w:pStyle w:val="TextRight"/>
              <w:numPr>
                <w:ilvl w:val="0"/>
                <w:numId w:val="2"/>
              </w:numPr>
              <w:rPr>
                <w:sz w:val="21"/>
              </w:rPr>
            </w:pPr>
            <w:r>
              <w:t>Working as a Senior DSR and fulfilling my responsibilities in the assigned areas</w:t>
            </w:r>
          </w:p>
          <w:p w:rsidR="002020E1" w:rsidRPr="002020E1" w:rsidRDefault="002020E1" w:rsidP="002020E1">
            <w:pPr>
              <w:pStyle w:val="TextRight"/>
              <w:numPr>
                <w:ilvl w:val="0"/>
                <w:numId w:val="2"/>
              </w:numPr>
              <w:rPr>
                <w:sz w:val="21"/>
              </w:rPr>
            </w:pPr>
            <w:r>
              <w:t>Promoted to Business Development Officer due to continuous completion of my monthly targets</w:t>
            </w:r>
          </w:p>
          <w:p w:rsidR="00E10F01" w:rsidRDefault="002020E1" w:rsidP="002020E1">
            <w:pPr>
              <w:pStyle w:val="TextRight"/>
              <w:numPr>
                <w:ilvl w:val="0"/>
                <w:numId w:val="2"/>
              </w:numPr>
              <w:rPr>
                <w:sz w:val="21"/>
              </w:rPr>
            </w:pPr>
            <w:r>
              <w:t xml:space="preserve">Highest Sales in the month of Mar’24 </w:t>
            </w:r>
            <w:r w:rsidR="00C82D00">
              <w:t>with Range wise SKU selling</w:t>
            </w:r>
            <w:r>
              <w:br/>
            </w:r>
          </w:p>
          <w:p w:rsidR="00E10F01" w:rsidRDefault="00C82D00" w:rsidP="00E10F01">
            <w:pPr>
              <w:pStyle w:val="SmallText"/>
            </w:pPr>
            <w:r>
              <w:t>Jan</w:t>
            </w:r>
            <w:r w:rsidR="00E10F01">
              <w:t xml:space="preserve"> 20</w:t>
            </w:r>
            <w:r>
              <w:t>21</w:t>
            </w:r>
            <w:r w:rsidR="00E10F01">
              <w:t>—</w:t>
            </w:r>
            <w:r>
              <w:t>February</w:t>
            </w:r>
            <w:r w:rsidR="00E10F01">
              <w:t xml:space="preserve"> 20</w:t>
            </w:r>
            <w:r>
              <w:t>22</w:t>
            </w:r>
          </w:p>
          <w:p w:rsidR="00E10F01" w:rsidRPr="00EE2BDB" w:rsidRDefault="00C82D00" w:rsidP="00EE2BDB">
            <w:pPr>
              <w:pStyle w:val="TextRight"/>
              <w:rPr>
                <w:rStyle w:val="Emphasis"/>
              </w:rPr>
            </w:pPr>
            <w:r>
              <w:rPr>
                <w:rStyle w:val="Emphasis"/>
              </w:rPr>
              <w:t>Order Booker</w:t>
            </w:r>
            <w:r w:rsidR="00E10F01" w:rsidRPr="00EE2BDB">
              <w:rPr>
                <w:rStyle w:val="Emphasis"/>
              </w:rPr>
              <w:t xml:space="preserve"> • </w:t>
            </w:r>
            <w:r>
              <w:rPr>
                <w:rStyle w:val="Emphasis"/>
              </w:rPr>
              <w:t>Eva Cooking Oil</w:t>
            </w:r>
            <w:r w:rsidR="00E10F01" w:rsidRPr="00EE2BDB">
              <w:rPr>
                <w:rStyle w:val="Emphasis"/>
              </w:rPr>
              <w:t xml:space="preserve"> • </w:t>
            </w:r>
            <w:proofErr w:type="spellStart"/>
            <w:r>
              <w:rPr>
                <w:rStyle w:val="Emphasis"/>
              </w:rPr>
              <w:t>Gulistan</w:t>
            </w:r>
            <w:proofErr w:type="spellEnd"/>
            <w:r>
              <w:rPr>
                <w:rStyle w:val="Emphasis"/>
              </w:rPr>
              <w:t>-e-</w:t>
            </w:r>
            <w:proofErr w:type="spellStart"/>
            <w:r>
              <w:rPr>
                <w:rStyle w:val="Emphasis"/>
              </w:rPr>
              <w:t>Jauhar</w:t>
            </w:r>
            <w:proofErr w:type="spellEnd"/>
          </w:p>
          <w:p w:rsidR="00E10F01" w:rsidRDefault="00C82D00" w:rsidP="00C82D00">
            <w:pPr>
              <w:pStyle w:val="TextRight"/>
              <w:numPr>
                <w:ilvl w:val="0"/>
                <w:numId w:val="3"/>
              </w:numPr>
              <w:rPr>
                <w:sz w:val="21"/>
              </w:rPr>
            </w:pPr>
            <w:r>
              <w:rPr>
                <w:sz w:val="21"/>
              </w:rPr>
              <w:t>During one year of my tenure, I achieved 8 targets within a year with major focus on SKU-wise range selling</w:t>
            </w:r>
          </w:p>
          <w:p w:rsidR="00C82D00" w:rsidRPr="00C82D00" w:rsidRDefault="00C82D00" w:rsidP="00C82D00"/>
          <w:p w:rsidR="00E10F01" w:rsidRDefault="00C82D00" w:rsidP="00E10F01">
            <w:pPr>
              <w:pStyle w:val="SmallText"/>
            </w:pPr>
            <w:r>
              <w:t>September 2018</w:t>
            </w:r>
            <w:r w:rsidR="00E10F01">
              <w:t>—January 20</w:t>
            </w:r>
            <w:r>
              <w:t>21</w:t>
            </w:r>
          </w:p>
          <w:p w:rsidR="00E10F01" w:rsidRPr="00DE7CC5" w:rsidRDefault="00C82D00" w:rsidP="00DE7CC5">
            <w:pPr>
              <w:pStyle w:val="TextRight"/>
              <w:rPr>
                <w:rStyle w:val="Emphasis"/>
              </w:rPr>
            </w:pPr>
            <w:proofErr w:type="spellStart"/>
            <w:r>
              <w:rPr>
                <w:rStyle w:val="Emphasis"/>
              </w:rPr>
              <w:t>Asst</w:t>
            </w:r>
            <w:proofErr w:type="spellEnd"/>
            <w:r>
              <w:rPr>
                <w:rStyle w:val="Emphasis"/>
              </w:rPr>
              <w:t xml:space="preserve"> Supervisor - Sales</w:t>
            </w:r>
            <w:r w:rsidR="00E10F01" w:rsidRPr="00DE7CC5">
              <w:rPr>
                <w:rStyle w:val="Emphasis"/>
              </w:rPr>
              <w:t xml:space="preserve"> • </w:t>
            </w:r>
            <w:proofErr w:type="spellStart"/>
            <w:r>
              <w:rPr>
                <w:rStyle w:val="Emphasis"/>
              </w:rPr>
              <w:t>Ummat</w:t>
            </w:r>
            <w:proofErr w:type="spellEnd"/>
            <w:r>
              <w:rPr>
                <w:rStyle w:val="Emphasis"/>
              </w:rPr>
              <w:t xml:space="preserve"> Newspaper</w:t>
            </w:r>
            <w:r w:rsidR="00E10F01" w:rsidRPr="00DE7CC5">
              <w:rPr>
                <w:rStyle w:val="Emphasis"/>
              </w:rPr>
              <w:t xml:space="preserve"> • </w:t>
            </w:r>
            <w:r>
              <w:rPr>
                <w:rStyle w:val="Emphasis"/>
              </w:rPr>
              <w:t>Karachi</w:t>
            </w:r>
          </w:p>
          <w:p w:rsidR="00E10F01" w:rsidRPr="00E10F01" w:rsidRDefault="00C82D00" w:rsidP="00C82D00">
            <w:pPr>
              <w:pStyle w:val="TextRight"/>
              <w:numPr>
                <w:ilvl w:val="0"/>
                <w:numId w:val="3"/>
              </w:numPr>
            </w:pPr>
            <w:r>
              <w:t>Majorly worked on the sales development and as an assistant circulation, overlooked the key responsibility of fetching sales from the corporate clients</w:t>
            </w:r>
            <w:r w:rsidR="00EE2BDB" w:rsidRPr="00EE2BDB">
              <w:t xml:space="preserve"> </w:t>
            </w:r>
          </w:p>
        </w:tc>
      </w:tr>
      <w:tr w:rsidR="0016696C" w:rsidTr="000E1D44">
        <w:trPr>
          <w:trHeight w:val="3688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:rsidR="0016696C" w:rsidRDefault="0016696C" w:rsidP="00E10F01">
            <w:pPr>
              <w:pStyle w:val="Heading1"/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:rsidR="0016696C" w:rsidRDefault="0016696C" w:rsidP="0016696C">
            <w:pPr>
              <w:pStyle w:val="Heading2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szCs w:val="22"/>
              </w:rPr>
              <w:t>Education</w:t>
            </w:r>
          </w:p>
          <w:p w:rsidR="0016696C" w:rsidRPr="008076B7" w:rsidRDefault="001D227D" w:rsidP="00DE7CC5">
            <w:pPr>
              <w:pStyle w:val="SmallText"/>
            </w:pPr>
            <w:r>
              <w:t xml:space="preserve"> 2024</w:t>
            </w:r>
          </w:p>
          <w:p w:rsidR="0016696C" w:rsidRPr="00DE7CC5" w:rsidRDefault="001D227D" w:rsidP="00DE7CC5">
            <w:pPr>
              <w:pStyle w:val="TextRight"/>
              <w:rPr>
                <w:rStyle w:val="Emphasis"/>
              </w:rPr>
            </w:pPr>
            <w:r>
              <w:rPr>
                <w:rStyle w:val="Emphasis"/>
              </w:rPr>
              <w:t>Bachelors in Commerce</w:t>
            </w:r>
            <w:r w:rsidR="0010321D">
              <w:rPr>
                <w:rStyle w:val="Emphasis"/>
              </w:rPr>
              <w:t xml:space="preserve"> • </w:t>
            </w:r>
            <w:proofErr w:type="spellStart"/>
            <w:r w:rsidR="0010321D">
              <w:rPr>
                <w:rStyle w:val="Emphasis"/>
              </w:rPr>
              <w:t>Govt</w:t>
            </w:r>
            <w:proofErr w:type="spellEnd"/>
            <w:r w:rsidR="0010321D">
              <w:rPr>
                <w:rStyle w:val="Emphasis"/>
              </w:rPr>
              <w:t xml:space="preserve"> College </w:t>
            </w:r>
            <w:proofErr w:type="spellStart"/>
            <w:r w:rsidR="0010321D">
              <w:rPr>
                <w:rStyle w:val="Emphasis"/>
              </w:rPr>
              <w:t>Johar</w:t>
            </w:r>
            <w:proofErr w:type="spellEnd"/>
            <w:r w:rsidR="0016696C" w:rsidRPr="00DE7CC5">
              <w:rPr>
                <w:rStyle w:val="Emphasis"/>
              </w:rPr>
              <w:t xml:space="preserve"> • </w:t>
            </w:r>
            <w:r w:rsidR="0010321D">
              <w:rPr>
                <w:rStyle w:val="Emphasis"/>
              </w:rPr>
              <w:t>In Progress</w:t>
            </w:r>
          </w:p>
          <w:p w:rsidR="0016696C" w:rsidRPr="008076B7" w:rsidRDefault="0016696C" w:rsidP="0016696C">
            <w:pPr>
              <w:tabs>
                <w:tab w:val="left" w:pos="540"/>
                <w:tab w:val="left" w:pos="1350"/>
                <w:tab w:val="left" w:pos="2070"/>
                <w:tab w:val="left" w:pos="78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Calibri Light" w:hAnsi="Calibri Light" w:cs="Calibri Light"/>
              </w:rPr>
            </w:pPr>
          </w:p>
          <w:p w:rsidR="006100E4" w:rsidRPr="008076B7" w:rsidRDefault="006100E4" w:rsidP="006100E4">
            <w:pPr>
              <w:pStyle w:val="SmallText"/>
            </w:pPr>
            <w:r>
              <w:t>202</w:t>
            </w:r>
            <w:r>
              <w:t>4</w:t>
            </w:r>
          </w:p>
          <w:p w:rsidR="006100E4" w:rsidRPr="00DE7CC5" w:rsidRDefault="006100E4" w:rsidP="006100E4">
            <w:pPr>
              <w:pStyle w:val="TextRight"/>
              <w:rPr>
                <w:rStyle w:val="Emphasis"/>
              </w:rPr>
            </w:pPr>
            <w:r>
              <w:rPr>
                <w:rStyle w:val="Emphasis"/>
              </w:rPr>
              <w:t>Diploma in Associate Engineering</w:t>
            </w:r>
            <w:r>
              <w:rPr>
                <w:rStyle w:val="Emphasis"/>
              </w:rPr>
              <w:t xml:space="preserve"> • </w:t>
            </w:r>
            <w:proofErr w:type="spellStart"/>
            <w:r>
              <w:rPr>
                <w:rStyle w:val="Emphasis"/>
              </w:rPr>
              <w:t>Govt</w:t>
            </w:r>
            <w:proofErr w:type="spellEnd"/>
            <w:r>
              <w:rPr>
                <w:rStyle w:val="Emphasis"/>
              </w:rPr>
              <w:t xml:space="preserve"> </w:t>
            </w:r>
            <w:proofErr w:type="spellStart"/>
            <w:r>
              <w:rPr>
                <w:rStyle w:val="Emphasis"/>
              </w:rPr>
              <w:t>Monotechnic</w:t>
            </w:r>
            <w:proofErr w:type="spellEnd"/>
            <w:r>
              <w:rPr>
                <w:rStyle w:val="Emphasis"/>
              </w:rPr>
              <w:t xml:space="preserve"> College (FB Area)</w:t>
            </w:r>
            <w:r w:rsidRPr="00DE7CC5">
              <w:rPr>
                <w:rStyle w:val="Emphasis"/>
              </w:rPr>
              <w:t xml:space="preserve"> • </w:t>
            </w:r>
            <w:r>
              <w:rPr>
                <w:rStyle w:val="Emphasis"/>
              </w:rPr>
              <w:t>Completed</w:t>
            </w:r>
            <w:bookmarkStart w:id="0" w:name="_GoBack"/>
            <w:bookmarkEnd w:id="0"/>
          </w:p>
          <w:p w:rsidR="0016696C" w:rsidRPr="008076B7" w:rsidRDefault="006100E4" w:rsidP="0016696C">
            <w:pPr>
              <w:pStyle w:val="SmallText"/>
            </w:pPr>
            <w:r>
              <w:br/>
            </w:r>
            <w:r w:rsidR="0010321D">
              <w:t>20</w:t>
            </w:r>
            <w:r>
              <w:t>22</w:t>
            </w:r>
          </w:p>
          <w:p w:rsidR="0016696C" w:rsidRPr="00DE7CC5" w:rsidRDefault="006100E4" w:rsidP="006100E4">
            <w:pPr>
              <w:pStyle w:val="TextRight"/>
              <w:rPr>
                <w:rStyle w:val="Emphasis"/>
              </w:rPr>
            </w:pPr>
            <w:r>
              <w:rPr>
                <w:rStyle w:val="Emphasis"/>
              </w:rPr>
              <w:t>Intermediate (Commerce)</w:t>
            </w:r>
            <w:r w:rsidR="0016696C" w:rsidRPr="00DE7CC5">
              <w:rPr>
                <w:rStyle w:val="Emphasis"/>
              </w:rPr>
              <w:t xml:space="preserve"> • </w:t>
            </w:r>
            <w:r>
              <w:rPr>
                <w:rStyle w:val="Emphasis"/>
              </w:rPr>
              <w:t xml:space="preserve">Gove College </w:t>
            </w:r>
            <w:proofErr w:type="spellStart"/>
            <w:r>
              <w:rPr>
                <w:rStyle w:val="Emphasis"/>
              </w:rPr>
              <w:t>Johar</w:t>
            </w:r>
            <w:proofErr w:type="spellEnd"/>
            <w:r w:rsidR="0016696C" w:rsidRPr="00DE7CC5">
              <w:rPr>
                <w:rStyle w:val="Emphasis"/>
              </w:rPr>
              <w:t xml:space="preserve"> • </w:t>
            </w:r>
            <w:r>
              <w:rPr>
                <w:rStyle w:val="Emphasis"/>
              </w:rPr>
              <w:t>Passed</w:t>
            </w:r>
          </w:p>
        </w:tc>
      </w:tr>
    </w:tbl>
    <w:p w:rsidR="00EE2BDB" w:rsidRPr="00EE2BDB" w:rsidRDefault="00EE2BDB" w:rsidP="00EE2BDB">
      <w:pPr>
        <w:tabs>
          <w:tab w:val="left" w:pos="1594"/>
        </w:tabs>
      </w:pPr>
    </w:p>
    <w:sectPr w:rsidR="00EE2BDB" w:rsidRPr="00EE2BDB" w:rsidSect="00F4501B">
      <w:footerReference w:type="default" r:id="rId10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4CC" w:rsidRDefault="00B674CC" w:rsidP="00F316AD">
      <w:r>
        <w:separator/>
      </w:r>
    </w:p>
  </w:endnote>
  <w:endnote w:type="continuationSeparator" w:id="0">
    <w:p w:rsidR="00B674CC" w:rsidRDefault="00B674CC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44" w:rsidRDefault="000E1D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CF671E" wp14:editId="325C2FA4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CB4097" id="Rectangle 2" o:spid="_x0000_s1026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" fillcolor="#648276 [3208]" stroked="f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4CC" w:rsidRDefault="00B674CC" w:rsidP="00F316AD">
      <w:r>
        <w:separator/>
      </w:r>
    </w:p>
  </w:footnote>
  <w:footnote w:type="continuationSeparator" w:id="0">
    <w:p w:rsidR="00B674CC" w:rsidRDefault="00B674CC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A7608"/>
    <w:multiLevelType w:val="hybridMultilevel"/>
    <w:tmpl w:val="203AD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778BA"/>
    <w:multiLevelType w:val="hybridMultilevel"/>
    <w:tmpl w:val="88CEC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1376D"/>
    <w:multiLevelType w:val="hybridMultilevel"/>
    <w:tmpl w:val="B634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E1"/>
    <w:rsid w:val="000E1D44"/>
    <w:rsid w:val="0010321D"/>
    <w:rsid w:val="0016696C"/>
    <w:rsid w:val="001A4DBF"/>
    <w:rsid w:val="001B744B"/>
    <w:rsid w:val="001D227D"/>
    <w:rsid w:val="002020E1"/>
    <w:rsid w:val="0020696E"/>
    <w:rsid w:val="002356A2"/>
    <w:rsid w:val="002D12DA"/>
    <w:rsid w:val="003019B2"/>
    <w:rsid w:val="0034688D"/>
    <w:rsid w:val="0040233B"/>
    <w:rsid w:val="00481994"/>
    <w:rsid w:val="00511A6E"/>
    <w:rsid w:val="0057534A"/>
    <w:rsid w:val="00605A5B"/>
    <w:rsid w:val="006100E4"/>
    <w:rsid w:val="00692B82"/>
    <w:rsid w:val="006C60E6"/>
    <w:rsid w:val="006E70D3"/>
    <w:rsid w:val="007302D3"/>
    <w:rsid w:val="007B0F94"/>
    <w:rsid w:val="007B3957"/>
    <w:rsid w:val="00A77921"/>
    <w:rsid w:val="00B575FB"/>
    <w:rsid w:val="00B674CC"/>
    <w:rsid w:val="00C1095A"/>
    <w:rsid w:val="00C55D85"/>
    <w:rsid w:val="00C82D00"/>
    <w:rsid w:val="00CA2273"/>
    <w:rsid w:val="00CD50FD"/>
    <w:rsid w:val="00CD7F27"/>
    <w:rsid w:val="00D05DEF"/>
    <w:rsid w:val="00D365FA"/>
    <w:rsid w:val="00D47124"/>
    <w:rsid w:val="00DD5D7B"/>
    <w:rsid w:val="00DE7CC5"/>
    <w:rsid w:val="00E10F01"/>
    <w:rsid w:val="00EE2BDB"/>
    <w:rsid w:val="00F012B4"/>
    <w:rsid w:val="00F316AD"/>
    <w:rsid w:val="00F4501B"/>
    <w:rsid w:val="00F7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DAC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7"/>
    <w:qFormat/>
    <w:rsid w:val="00DE7CC5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ListParagraph">
    <w:name w:val="List Paragraph"/>
    <w:basedOn w:val="Normal"/>
    <w:uiPriority w:val="34"/>
    <w:qFormat/>
    <w:rsid w:val="0016696C"/>
    <w:pPr>
      <w:ind w:left="720"/>
      <w:contextualSpacing/>
      <w:jc w:val="both"/>
    </w:pPr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Attorn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6FA518BF584AC8B604C8B06AA00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D5CCB-6946-4DE6-B41B-D2614366E5D4}"/>
      </w:docPartPr>
      <w:docPartBody>
        <w:p w:rsidR="00000000" w:rsidRDefault="00DF5506">
          <w:pPr>
            <w:pStyle w:val="CB6FA518BF584AC8B604C8B06AA003C9"/>
          </w:pPr>
          <w:r w:rsidRPr="00605A5B">
            <w:t>Contact</w:t>
          </w:r>
        </w:p>
      </w:docPartBody>
    </w:docPart>
    <w:docPart>
      <w:docPartPr>
        <w:name w:val="C50DD489743E4349A27A57FCB6D1F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B6C18-E7E7-4961-AB38-5E441D9A0B36}"/>
      </w:docPartPr>
      <w:docPartBody>
        <w:p w:rsidR="00000000" w:rsidRDefault="00DF5506">
          <w:pPr>
            <w:pStyle w:val="C50DD489743E4349A27A57FCB6D1F0EC"/>
          </w:pPr>
          <w:r w:rsidRPr="000E1D44">
            <w:t>Key Skills</w:t>
          </w:r>
        </w:p>
      </w:docPartBody>
    </w:docPart>
    <w:docPart>
      <w:docPartPr>
        <w:name w:val="EE7E0F466B4F48D48E795D41DD658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EA8A5-8DFD-4179-BCBB-784FDAF5ECB7}"/>
      </w:docPartPr>
      <w:docPartBody>
        <w:p w:rsidR="00000000" w:rsidRDefault="00DF5506">
          <w:pPr>
            <w:pStyle w:val="EE7E0F466B4F48D48E795D41DD6580E8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06"/>
    <w:rsid w:val="00DF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6FA518BF584AC8B604C8B06AA003C9">
    <w:name w:val="CB6FA518BF584AC8B604C8B06AA003C9"/>
  </w:style>
  <w:style w:type="paragraph" w:customStyle="1" w:styleId="C50DD489743E4349A27A57FCB6D1F0EC">
    <w:name w:val="C50DD489743E4349A27A57FCB6D1F0EC"/>
  </w:style>
  <w:style w:type="paragraph" w:customStyle="1" w:styleId="EE7E0F466B4F48D48E795D41DD6580E8">
    <w:name w:val="EE7E0F466B4F48D48E795D41DD6580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94C64AF-1418-4ECB-989D-455ABC663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A0879-7CA9-48D2-B8C3-E60D94D1E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3D95F-0D0E-4781-8C40-BEBCC41BCA6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Attorney resume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2024-10-07T12:57:00Z</dcterms:created>
  <dcterms:modified xsi:type="dcterms:W3CDTF">2024-10-07T13:22:00Z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