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2932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13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3"/>
        <w:gridCol w:w="731"/>
        <w:gridCol w:w="143"/>
        <w:gridCol w:w="2165"/>
        <w:gridCol w:w="140"/>
        <w:gridCol w:w="608"/>
        <w:gridCol w:w="120"/>
        <w:gridCol w:w="2927"/>
        <w:gridCol w:w="62"/>
        <w:gridCol w:w="411"/>
        <w:gridCol w:w="20"/>
        <w:gridCol w:w="392"/>
        <w:gridCol w:w="20"/>
        <w:gridCol w:w="1905"/>
        <w:gridCol w:w="1556"/>
        <w:gridCol w:w="2501"/>
      </w:tblGrid>
      <w:tr w:rsidR="00AD0DDD" w14:paraId="3D073BB2" w14:textId="77777777" w:rsidTr="005537D8">
        <w:trPr>
          <w:gridAfter w:val="1"/>
          <w:wAfter w:w="2501" w:type="dxa"/>
          <w:trHeight w:val="1024"/>
        </w:trPr>
        <w:tc>
          <w:tcPr>
            <w:tcW w:w="11343" w:type="dxa"/>
            <w:gridSpan w:val="15"/>
            <w:tcBorders>
              <w:bottom w:val="single" w:sz="24" w:space="0" w:color="2C3B57" w:themeColor="text2"/>
            </w:tcBorders>
          </w:tcPr>
          <w:p w14:paraId="0BB94D57" w14:textId="2AB27274" w:rsidR="00AD0DDD" w:rsidRPr="002B33F5" w:rsidRDefault="00EC28A9" w:rsidP="002B33F5">
            <w:pPr>
              <w:pStyle w:val="Heading1"/>
              <w:jc w:val="left"/>
              <w:rPr>
                <w:rFonts w:ascii="Times New Roman" w:hAnsi="Times New Roman" w:cs="Times New Roman"/>
                <w:sz w:val="52"/>
                <w:szCs w:val="28"/>
              </w:rPr>
            </w:pPr>
            <w:r w:rsidRPr="002B33F5">
              <w:rPr>
                <w:rFonts w:ascii="Times New Roman" w:hAnsi="Times New Roman" w:cs="Times New Roman"/>
                <w:sz w:val="52"/>
                <w:szCs w:val="28"/>
              </w:rPr>
              <w:t>Engr</w:t>
            </w:r>
            <w:r w:rsidR="002B33F5" w:rsidRPr="002B33F5">
              <w:rPr>
                <w:rFonts w:ascii="Times New Roman" w:hAnsi="Times New Roman" w:cs="Times New Roman"/>
                <w:sz w:val="52"/>
                <w:szCs w:val="28"/>
              </w:rPr>
              <w:t xml:space="preserve">. </w:t>
            </w:r>
            <w:r w:rsidR="00FF199C" w:rsidRPr="002B33F5">
              <w:rPr>
                <w:rFonts w:ascii="Times New Roman" w:hAnsi="Times New Roman" w:cs="Times New Roman"/>
                <w:sz w:val="52"/>
                <w:szCs w:val="28"/>
              </w:rPr>
              <w:t>Abdul SamAD KHAN</w:t>
            </w:r>
          </w:p>
          <w:p w14:paraId="5ED8C4EA" w14:textId="77777777" w:rsidR="00AD0DDD" w:rsidRPr="002B33F5" w:rsidRDefault="00FF199C" w:rsidP="002B33F5">
            <w:pPr>
              <w:pStyle w:val="Heading2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B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Mechanical Engineer</w:t>
            </w:r>
          </w:p>
        </w:tc>
      </w:tr>
      <w:tr w:rsidR="00AD0DDD" w14:paraId="1AFE3A29" w14:textId="77777777" w:rsidTr="005537D8">
        <w:trPr>
          <w:gridAfter w:val="1"/>
          <w:wAfter w:w="2501" w:type="dxa"/>
          <w:trHeight w:val="228"/>
        </w:trPr>
        <w:tc>
          <w:tcPr>
            <w:tcW w:w="11343" w:type="dxa"/>
            <w:gridSpan w:val="15"/>
            <w:tcBorders>
              <w:top w:val="single" w:sz="24" w:space="0" w:color="2C3B57" w:themeColor="text2"/>
            </w:tcBorders>
            <w:vAlign w:val="center"/>
          </w:tcPr>
          <w:p w14:paraId="5989EAB6" w14:textId="77777777" w:rsidR="00AD0DDD" w:rsidRDefault="00AD0DDD" w:rsidP="00DF1CB4"/>
        </w:tc>
      </w:tr>
      <w:tr w:rsidR="00FF199C" w14:paraId="33C495BF" w14:textId="77777777" w:rsidTr="005537D8">
        <w:trPr>
          <w:cantSplit/>
          <w:trHeight w:val="609"/>
        </w:trPr>
        <w:tc>
          <w:tcPr>
            <w:tcW w:w="143" w:type="dxa"/>
            <w:vAlign w:val="center"/>
          </w:tcPr>
          <w:p w14:paraId="2609FBE8" w14:textId="77777777" w:rsidR="00FF199C" w:rsidRPr="00D06709" w:rsidRDefault="00FF199C" w:rsidP="00DF1CB4"/>
        </w:tc>
        <w:tc>
          <w:tcPr>
            <w:tcW w:w="731" w:type="dxa"/>
            <w:shd w:val="clear" w:color="auto" w:fill="2C3B57" w:themeFill="text2"/>
            <w:vAlign w:val="center"/>
          </w:tcPr>
          <w:p w14:paraId="6811B1EB" w14:textId="77777777" w:rsidR="00FF199C" w:rsidRPr="00DF1CB4" w:rsidRDefault="00FF199C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  <w:r>
              <w:rPr>
                <w:rStyle w:val="Emphasis"/>
              </w:rPr>
              <w:t>hone</w:t>
            </w:r>
          </w:p>
        </w:tc>
        <w:tc>
          <w:tcPr>
            <w:tcW w:w="143" w:type="dxa"/>
            <w:vAlign w:val="center"/>
          </w:tcPr>
          <w:p w14:paraId="09E37EE2" w14:textId="77777777" w:rsidR="00FF199C" w:rsidRPr="00D06709" w:rsidRDefault="00FF199C" w:rsidP="00DF1CB4"/>
        </w:tc>
        <w:tc>
          <w:tcPr>
            <w:tcW w:w="2165" w:type="dxa"/>
            <w:vAlign w:val="center"/>
          </w:tcPr>
          <w:p w14:paraId="6BB2D1EF" w14:textId="77777777" w:rsidR="00FF199C" w:rsidRDefault="00FF199C" w:rsidP="00FF199C">
            <w:r>
              <w:t>+92</w:t>
            </w:r>
            <w:r w:rsidR="00FE4150">
              <w:t>-</w:t>
            </w:r>
            <w:r>
              <w:t>3329321124</w:t>
            </w:r>
          </w:p>
          <w:p w14:paraId="778756E6" w14:textId="3F66E035" w:rsidR="00BE703C" w:rsidRPr="00FA4DB0" w:rsidRDefault="00BE703C" w:rsidP="00FF199C">
            <w:r>
              <w:t>+92-3148141124</w:t>
            </w:r>
          </w:p>
        </w:tc>
        <w:tc>
          <w:tcPr>
            <w:tcW w:w="140" w:type="dxa"/>
            <w:vAlign w:val="center"/>
          </w:tcPr>
          <w:p w14:paraId="1E1DBB9B" w14:textId="77777777" w:rsidR="00FF199C" w:rsidRDefault="00FF199C" w:rsidP="00DF1CB4"/>
        </w:tc>
        <w:tc>
          <w:tcPr>
            <w:tcW w:w="608" w:type="dxa"/>
            <w:shd w:val="clear" w:color="auto" w:fill="2C3B57" w:themeFill="text2"/>
            <w:vAlign w:val="center"/>
          </w:tcPr>
          <w:p w14:paraId="75B2DB22" w14:textId="77777777" w:rsidR="00FF199C" w:rsidRPr="00DF1CB4" w:rsidRDefault="00FF199C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  <w:r>
              <w:rPr>
                <w:rStyle w:val="Emphasis"/>
              </w:rPr>
              <w:t>mail</w:t>
            </w:r>
          </w:p>
        </w:tc>
        <w:tc>
          <w:tcPr>
            <w:tcW w:w="120" w:type="dxa"/>
            <w:vAlign w:val="center"/>
          </w:tcPr>
          <w:p w14:paraId="698D9F89" w14:textId="77777777" w:rsidR="00FF199C" w:rsidRDefault="00FF199C" w:rsidP="00EB1140">
            <w:pPr>
              <w:spacing w:line="276" w:lineRule="auto"/>
            </w:pPr>
          </w:p>
        </w:tc>
        <w:tc>
          <w:tcPr>
            <w:tcW w:w="2927" w:type="dxa"/>
            <w:vAlign w:val="center"/>
          </w:tcPr>
          <w:p w14:paraId="4F6FF797" w14:textId="5CEEE88B" w:rsidR="00FF199C" w:rsidRDefault="00000000" w:rsidP="00EB1140">
            <w:pPr>
              <w:spacing w:line="276" w:lineRule="auto"/>
            </w:pPr>
            <w:hyperlink r:id="rId11" w:history="1">
              <w:r w:rsidR="00EB1140" w:rsidRPr="007A0D7E">
                <w:rPr>
                  <w:rStyle w:val="Hyperlink"/>
                </w:rPr>
                <w:t>engr.samad.mech@gmail.com</w:t>
              </w:r>
            </w:hyperlink>
          </w:p>
          <w:p w14:paraId="792E3218" w14:textId="474446C3" w:rsidR="00EB1140" w:rsidRPr="00FA4DB0" w:rsidRDefault="00EB1140" w:rsidP="00EB1140">
            <w:pPr>
              <w:spacing w:line="276" w:lineRule="auto"/>
            </w:pPr>
            <w:r w:rsidRPr="00EB1140">
              <w:rPr>
                <w:sz w:val="18"/>
                <w:szCs w:val="22"/>
              </w:rPr>
              <w:t>engr.samad.mech@outlook.com</w:t>
            </w:r>
          </w:p>
        </w:tc>
        <w:tc>
          <w:tcPr>
            <w:tcW w:w="62" w:type="dxa"/>
            <w:vAlign w:val="center"/>
          </w:tcPr>
          <w:p w14:paraId="7C44AF10" w14:textId="77777777" w:rsidR="00FF199C" w:rsidRDefault="00FF199C" w:rsidP="00DF1CB4"/>
        </w:tc>
        <w:tc>
          <w:tcPr>
            <w:tcW w:w="823" w:type="dxa"/>
            <w:gridSpan w:val="3"/>
            <w:shd w:val="clear" w:color="auto" w:fill="2C3B57" w:themeFill="text2"/>
            <w:vAlign w:val="center"/>
          </w:tcPr>
          <w:p w14:paraId="71FCEBD3" w14:textId="68E57EC1" w:rsidR="00FF199C" w:rsidRPr="00DF1CB4" w:rsidRDefault="002F2AAD" w:rsidP="00DF1CB4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Address</w:t>
            </w:r>
          </w:p>
        </w:tc>
        <w:tc>
          <w:tcPr>
            <w:tcW w:w="20" w:type="dxa"/>
            <w:vAlign w:val="center"/>
          </w:tcPr>
          <w:p w14:paraId="0EEFF6F7" w14:textId="77777777" w:rsidR="00FF199C" w:rsidRDefault="00FF199C" w:rsidP="00DF1CB4"/>
        </w:tc>
        <w:tc>
          <w:tcPr>
            <w:tcW w:w="5962" w:type="dxa"/>
            <w:gridSpan w:val="3"/>
            <w:vAlign w:val="center"/>
          </w:tcPr>
          <w:p w14:paraId="26E21835" w14:textId="24271667" w:rsidR="00FF199C" w:rsidRDefault="002F2AAD" w:rsidP="00BD5D89">
            <w:r>
              <w:t xml:space="preserve">   </w:t>
            </w:r>
            <w:r w:rsidR="00FF199C">
              <w:t>House</w:t>
            </w:r>
            <w:r>
              <w:t xml:space="preserve"> # </w:t>
            </w:r>
            <w:r w:rsidR="00FF199C">
              <w:t>94, Street 07, Sector F-4,</w:t>
            </w:r>
          </w:p>
          <w:p w14:paraId="4AC75EC1" w14:textId="0A9327CA" w:rsidR="00FF199C" w:rsidRPr="00FA4DB0" w:rsidRDefault="002F2AAD" w:rsidP="00BD5D89">
            <w:r>
              <w:t xml:space="preserve">   </w:t>
            </w:r>
            <w:r w:rsidR="00FF199C">
              <w:t>Phase 6, Hayatabad, Peshawar</w:t>
            </w:r>
            <w:r w:rsidR="00CC74C1">
              <w:t>,</w:t>
            </w:r>
            <w:r w:rsidR="003B2AAA">
              <w:t xml:space="preserve"> </w:t>
            </w:r>
            <w:r w:rsidR="00CC74C1">
              <w:t>KP</w:t>
            </w:r>
            <w:r w:rsidR="00FF199C">
              <w:t>.</w:t>
            </w:r>
          </w:p>
          <w:p w14:paraId="5D8AE01D" w14:textId="77777777" w:rsidR="00FF199C" w:rsidRPr="00FF199C" w:rsidRDefault="00FF199C" w:rsidP="00FF199C">
            <w:pPr>
              <w:jc w:val="center"/>
              <w:rPr>
                <w:b/>
                <w:iCs/>
              </w:rPr>
            </w:pPr>
          </w:p>
        </w:tc>
      </w:tr>
      <w:tr w:rsidR="00AD0DDD" w14:paraId="133CF755" w14:textId="77777777" w:rsidTr="005537D8">
        <w:trPr>
          <w:gridAfter w:val="1"/>
          <w:wAfter w:w="2501" w:type="dxa"/>
          <w:trHeight w:val="81"/>
        </w:trPr>
        <w:tc>
          <w:tcPr>
            <w:tcW w:w="11343" w:type="dxa"/>
            <w:gridSpan w:val="15"/>
            <w:tcBorders>
              <w:bottom w:val="single" w:sz="24" w:space="0" w:color="CADEE5" w:themeColor="background2"/>
            </w:tcBorders>
            <w:vAlign w:val="center"/>
          </w:tcPr>
          <w:p w14:paraId="17B198BB" w14:textId="77777777" w:rsidR="00AD0DDD" w:rsidRDefault="00AD0DDD" w:rsidP="00DF1CB4"/>
        </w:tc>
      </w:tr>
      <w:tr w:rsidR="003D6F16" w14:paraId="4E7313FB" w14:textId="77777777" w:rsidTr="005537D8">
        <w:trPr>
          <w:gridAfter w:val="2"/>
          <w:wAfter w:w="4057" w:type="dxa"/>
          <w:trHeight w:val="197"/>
        </w:trPr>
        <w:tc>
          <w:tcPr>
            <w:tcW w:w="9787" w:type="dxa"/>
            <w:gridSpan w:val="14"/>
            <w:tcBorders>
              <w:bottom w:val="single" w:sz="24" w:space="0" w:color="CADEE5" w:themeColor="background2"/>
            </w:tcBorders>
            <w:vAlign w:val="center"/>
          </w:tcPr>
          <w:p w14:paraId="67915B93" w14:textId="77777777" w:rsidR="003D6F16" w:rsidRDefault="003D6F16" w:rsidP="00DF1CB4"/>
        </w:tc>
      </w:tr>
      <w:tr w:rsidR="00560EA0" w14:paraId="1F791A93" w14:textId="77777777" w:rsidTr="005537D8">
        <w:trPr>
          <w:gridAfter w:val="1"/>
          <w:wAfter w:w="2501" w:type="dxa"/>
          <w:trHeight w:val="451"/>
        </w:trPr>
        <w:tc>
          <w:tcPr>
            <w:tcW w:w="7450" w:type="dxa"/>
            <w:gridSpan w:val="10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24E9309A" w14:textId="3F1F8648" w:rsidR="00560EA0" w:rsidRPr="002F2AAD" w:rsidRDefault="00EB1140" w:rsidP="005537D8">
            <w:pPr>
              <w:pStyle w:val="Heading3"/>
              <w:spacing w:before="240" w:after="0" w:line="276" w:lineRule="auto"/>
              <w:rPr>
                <w:i/>
                <w:iCs/>
              </w:rPr>
            </w:pPr>
            <w:r w:rsidRPr="002F2AAD">
              <w:rPr>
                <w:i/>
                <w:iCs/>
              </w:rPr>
              <w:t xml:space="preserve">Career </w:t>
            </w:r>
            <w:sdt>
              <w:sdtPr>
                <w:rPr>
                  <w:i/>
                  <w:iCs/>
                </w:rPr>
                <w:id w:val="723336852"/>
                <w:placeholder>
                  <w:docPart w:val="F75AC71A3B69490588FCD3347281F3DE"/>
                </w:placeholder>
                <w:temporary/>
                <w:showingPlcHdr/>
                <w15:appearance w15:val="hidden"/>
              </w:sdtPr>
              <w:sdtContent>
                <w:r w:rsidR="00FA4DB0" w:rsidRPr="002F2AAD">
                  <w:rPr>
                    <w:i/>
                    <w:iCs/>
                  </w:rPr>
                  <w:t>Objective</w:t>
                </w:r>
              </w:sdtContent>
            </w:sdt>
            <w:r w:rsidRPr="002F2AAD">
              <w:rPr>
                <w:i/>
                <w:iCs/>
              </w:rPr>
              <w:t>s</w:t>
            </w:r>
          </w:p>
        </w:tc>
        <w:tc>
          <w:tcPr>
            <w:tcW w:w="20" w:type="dxa"/>
            <w:tcBorders>
              <w:top w:val="single" w:sz="24" w:space="0" w:color="CADEE5" w:themeColor="background2"/>
            </w:tcBorders>
            <w:vAlign w:val="bottom"/>
          </w:tcPr>
          <w:p w14:paraId="20FA4AAE" w14:textId="77777777" w:rsidR="00560EA0" w:rsidRDefault="00560EA0" w:rsidP="00BD5D89">
            <w:pPr>
              <w:spacing w:after="40"/>
            </w:pPr>
          </w:p>
        </w:tc>
        <w:tc>
          <w:tcPr>
            <w:tcW w:w="3873" w:type="dxa"/>
            <w:gridSpan w:val="4"/>
            <w:tcBorders>
              <w:top w:val="single" w:sz="24" w:space="0" w:color="CADEE5" w:themeColor="background2"/>
            </w:tcBorders>
            <w:vAlign w:val="bottom"/>
          </w:tcPr>
          <w:p w14:paraId="3D0FBAAC" w14:textId="77777777" w:rsidR="00560EA0" w:rsidRDefault="00560EA0" w:rsidP="00BD5D89">
            <w:pPr>
              <w:spacing w:after="40"/>
            </w:pPr>
          </w:p>
        </w:tc>
      </w:tr>
      <w:tr w:rsidR="00AD6FA4" w14:paraId="2F3F0E68" w14:textId="77777777" w:rsidTr="005537D8">
        <w:trPr>
          <w:gridAfter w:val="1"/>
          <w:wAfter w:w="2501" w:type="dxa"/>
          <w:trHeight w:val="1463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17FF3122" w14:textId="29A6CBA9" w:rsidR="00671869" w:rsidRPr="002F2AAD" w:rsidRDefault="00B002A5" w:rsidP="008F12FF">
            <w:pPr>
              <w:pStyle w:val="Text"/>
              <w:jc w:val="both"/>
              <w:rPr>
                <w:color w:val="auto"/>
                <w:szCs w:val="22"/>
              </w:rPr>
            </w:pPr>
            <w:r w:rsidRPr="00770DD0">
              <w:rPr>
                <w:rFonts w:ascii="Times New Roman" w:hAnsi="Times New Roman" w:cs="Times New Roman"/>
                <w:color w:val="auto"/>
                <w:sz w:val="24"/>
              </w:rPr>
              <w:t xml:space="preserve">I am a young, self-motivated, </w:t>
            </w:r>
            <w:r w:rsidR="00D2185A" w:rsidRPr="00770DD0">
              <w:rPr>
                <w:rFonts w:ascii="Times New Roman" w:hAnsi="Times New Roman" w:cs="Times New Roman"/>
                <w:color w:val="auto"/>
                <w:sz w:val="24"/>
              </w:rPr>
              <w:t xml:space="preserve">hard worker and a good learner. </w:t>
            </w:r>
            <w:r w:rsidRPr="00770DD0">
              <w:rPr>
                <w:rFonts w:ascii="Times New Roman" w:hAnsi="Times New Roman" w:cs="Times New Roman"/>
                <w:color w:val="auto"/>
                <w:sz w:val="24"/>
              </w:rPr>
              <w:t xml:space="preserve">A </w:t>
            </w:r>
            <w:r w:rsidR="00577106" w:rsidRPr="00770DD0">
              <w:rPr>
                <w:rFonts w:ascii="Times New Roman" w:hAnsi="Times New Roman" w:cs="Times New Roman"/>
                <w:color w:val="auto"/>
                <w:sz w:val="24"/>
              </w:rPr>
              <w:t>forward-thinking</w:t>
            </w:r>
            <w:r w:rsidRPr="00770DD0">
              <w:rPr>
                <w:rFonts w:ascii="Times New Roman" w:hAnsi="Times New Roman" w:cs="Times New Roman"/>
                <w:color w:val="auto"/>
                <w:sz w:val="24"/>
              </w:rPr>
              <w:t xml:space="preserve"> mechanical engineer with an experience through a variety of projects</w:t>
            </w:r>
            <w:r w:rsidR="00EB1140" w:rsidRPr="00770DD0">
              <w:rPr>
                <w:rFonts w:ascii="Times New Roman" w:hAnsi="Times New Roman" w:cs="Times New Roman"/>
                <w:color w:val="auto"/>
                <w:sz w:val="24"/>
              </w:rPr>
              <w:t xml:space="preserve"> industrial as well as academics</w:t>
            </w:r>
            <w:r w:rsidRPr="00770DD0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="003F5665" w:rsidRPr="00770DD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D2185A" w:rsidRPr="00770DD0">
              <w:rPr>
                <w:rFonts w:ascii="Times New Roman" w:hAnsi="Times New Roman" w:cs="Times New Roman"/>
                <w:color w:val="auto"/>
                <w:sz w:val="24"/>
              </w:rPr>
              <w:t>I am l</w:t>
            </w:r>
            <w:r w:rsidR="00CF537F" w:rsidRPr="00770DD0">
              <w:rPr>
                <w:rFonts w:ascii="Times New Roman" w:hAnsi="Times New Roman" w:cs="Times New Roman"/>
                <w:color w:val="auto"/>
                <w:sz w:val="24"/>
              </w:rPr>
              <w:t>ooking for an opportunity to utilize my skill.</w:t>
            </w:r>
          </w:p>
        </w:tc>
        <w:tc>
          <w:tcPr>
            <w:tcW w:w="20" w:type="dxa"/>
            <w:vMerge w:val="restart"/>
            <w:vAlign w:val="center"/>
          </w:tcPr>
          <w:p w14:paraId="340C9E60" w14:textId="77777777" w:rsidR="00AD6FA4" w:rsidRDefault="00AD6FA4" w:rsidP="00BD5D89">
            <w:pPr>
              <w:spacing w:after="40"/>
            </w:pPr>
          </w:p>
        </w:tc>
        <w:tc>
          <w:tcPr>
            <w:tcW w:w="3873" w:type="dxa"/>
            <w:gridSpan w:val="4"/>
            <w:vMerge w:val="restart"/>
            <w:shd w:val="clear" w:color="auto" w:fill="CADEE5" w:themeFill="background2"/>
          </w:tcPr>
          <w:p w14:paraId="6BE8ABDE" w14:textId="77777777" w:rsidR="005537D8" w:rsidRPr="005537D8" w:rsidRDefault="005537D8" w:rsidP="005537D8">
            <w:pPr>
              <w:pStyle w:val="Dates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</w:pPr>
            <w:r w:rsidRPr="005537D8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ACHIEVEMENTS</w:t>
            </w:r>
          </w:p>
          <w:p w14:paraId="581650E5" w14:textId="77777777" w:rsidR="005537D8" w:rsidRPr="00B354CE" w:rsidRDefault="005537D8" w:rsidP="005537D8">
            <w:pPr>
              <w:pStyle w:val="Te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Among </w:t>
            </w:r>
            <w:r w:rsidRPr="00B6725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8"/>
                <w:u w:val="single"/>
              </w:rPr>
              <w:t>High Achiever</w:t>
            </w: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rolls at School and College.</w:t>
            </w:r>
          </w:p>
          <w:p w14:paraId="6B2A34BC" w14:textId="77777777" w:rsidR="005537D8" w:rsidRPr="00B354CE" w:rsidRDefault="005537D8" w:rsidP="005537D8">
            <w:pPr>
              <w:pStyle w:val="Text"/>
              <w:spacing w:after="40" w:line="276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8"/>
                <w:u w:val="single"/>
              </w:rPr>
              <w:t>Partial Scholarship</w:t>
            </w: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for B.E Mechanical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Engineering Program</w:t>
            </w: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at S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arhad </w:t>
            </w: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U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niversity of Engineering Sciences &amp; </w:t>
            </w: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IT, Peshawar, KP.</w:t>
            </w:r>
          </w:p>
          <w:p w14:paraId="753884DE" w14:textId="0676560B" w:rsidR="005537D8" w:rsidRPr="005537D8" w:rsidRDefault="005537D8" w:rsidP="005537D8">
            <w:pPr>
              <w:pStyle w:val="Text"/>
              <w:spacing w:after="40" w:line="276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8"/>
                <w:u w:val="single"/>
              </w:rPr>
              <w:t>Full Scholarship</w:t>
            </w:r>
            <w:r w:rsidRPr="00B354CE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for MS Mechanical Engineering at GIK Institute of Engineering Sciences &amp; Technology, Topi, Swabi, KP.</w:t>
            </w:r>
          </w:p>
          <w:p w14:paraId="42EE5943" w14:textId="54F279D3" w:rsidR="00AD6FA4" w:rsidRPr="00CC74C1" w:rsidRDefault="00000000" w:rsidP="005537D8">
            <w:pPr>
              <w:pStyle w:val="Heading3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en-AU" w:eastAsia="en-AU"/>
                </w:rPr>
                <w:id w:val="2131589075"/>
                <w:placeholder>
                  <w:docPart w:val="08B112CB28754462B0A72AF0B19F3D49"/>
                </w:placeholder>
                <w:temporary/>
                <w:showingPlcHdr/>
                <w15:appearance w15:val="hidden"/>
              </w:sdtPr>
              <w:sdtContent>
                <w:r w:rsidR="002D3AB8" w:rsidRPr="005537D8">
                  <w:rPr>
                    <w:rFonts w:ascii="Times New Roman" w:hAnsi="Times New Roman" w:cs="Times New Roman"/>
                    <w:i/>
                    <w:iCs/>
                    <w:noProof/>
                    <w:u w:val="single"/>
                    <w:lang w:eastAsia="en-AU"/>
                  </w:rPr>
                  <w:t>KEY SKILLS</w:t>
                </w:r>
              </w:sdtContent>
            </w:sdt>
          </w:p>
          <w:p w14:paraId="4D738763" w14:textId="690ADC79" w:rsidR="009D72EE" w:rsidRPr="00B354CE" w:rsidRDefault="009D72EE" w:rsidP="009B6DC5">
            <w:pPr>
              <w:pStyle w:val="Text"/>
              <w:numPr>
                <w:ilvl w:val="0"/>
                <w:numId w:val="20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</w:t>
            </w:r>
            <w:r w:rsidR="00577106"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olid </w:t>
            </w: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Works</w:t>
            </w:r>
          </w:p>
          <w:p w14:paraId="641DAD2A" w14:textId="2DB7ABAB" w:rsidR="009D72EE" w:rsidRPr="00B354CE" w:rsidRDefault="009B6DC5" w:rsidP="009B6DC5">
            <w:pPr>
              <w:pStyle w:val="Text"/>
              <w:numPr>
                <w:ilvl w:val="0"/>
                <w:numId w:val="20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AutoCAD</w:t>
            </w:r>
          </w:p>
          <w:p w14:paraId="7054E103" w14:textId="7A616BED" w:rsidR="005537D8" w:rsidRPr="005537D8" w:rsidRDefault="005537D8" w:rsidP="005537D8">
            <w:pPr>
              <w:pStyle w:val="Text"/>
              <w:numPr>
                <w:ilvl w:val="0"/>
                <w:numId w:val="20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MS Office</w:t>
            </w:r>
          </w:p>
          <w:p w14:paraId="2E910D62" w14:textId="109A354C" w:rsidR="00770DD0" w:rsidRPr="00770DD0" w:rsidRDefault="00770DD0" w:rsidP="00770DD0">
            <w:pPr>
              <w:pStyle w:val="Text"/>
              <w:numPr>
                <w:ilvl w:val="0"/>
                <w:numId w:val="20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Origin tool</w:t>
            </w:r>
          </w:p>
          <w:p w14:paraId="12381AC1" w14:textId="77777777" w:rsidR="009B6DC5" w:rsidRPr="00B354CE" w:rsidRDefault="009B6DC5" w:rsidP="009B6DC5">
            <w:pPr>
              <w:pStyle w:val="Text"/>
              <w:numPr>
                <w:ilvl w:val="0"/>
                <w:numId w:val="20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Intermediate in MATLAB</w:t>
            </w:r>
          </w:p>
          <w:p w14:paraId="087185B5" w14:textId="77777777" w:rsidR="005537D8" w:rsidRPr="005537D8" w:rsidRDefault="005537D8" w:rsidP="005537D8">
            <w:pPr>
              <w:pStyle w:val="Heading3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537D8">
              <w:rPr>
                <w:rFonts w:ascii="Times New Roman" w:hAnsi="Times New Roman" w:cs="Times New Roman"/>
                <w:i/>
                <w:iCs/>
                <w:u w:val="single"/>
              </w:rPr>
              <w:t>SOFT SKILLS</w:t>
            </w:r>
          </w:p>
          <w:p w14:paraId="06231818" w14:textId="77777777" w:rsidR="005537D8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Administrative Skills</w:t>
            </w:r>
          </w:p>
          <w:p w14:paraId="0B60120F" w14:textId="77777777" w:rsidR="005537D8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Self-Management Skills</w:t>
            </w:r>
          </w:p>
          <w:p w14:paraId="7FA18BE8" w14:textId="77777777" w:rsidR="005537D8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Communication</w:t>
            </w:r>
          </w:p>
          <w:p w14:paraId="738147E7" w14:textId="77777777" w:rsidR="005537D8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Confident</w:t>
            </w:r>
          </w:p>
          <w:p w14:paraId="41B0563D" w14:textId="77777777" w:rsidR="005537D8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Work Ethic</w:t>
            </w:r>
          </w:p>
          <w:p w14:paraId="22C69CA4" w14:textId="08F19551" w:rsidR="005537D8" w:rsidRPr="005537D8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Innovation &amp; </w:t>
            </w:r>
            <w:r w:rsidRPr="005537D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Creativity</w:t>
            </w:r>
          </w:p>
          <w:p w14:paraId="3873F800" w14:textId="77777777" w:rsidR="005537D8" w:rsidRPr="00B354CE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Leadership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Qualities</w:t>
            </w:r>
          </w:p>
          <w:p w14:paraId="4EE905A6" w14:textId="77777777" w:rsidR="005537D8" w:rsidRPr="00F70EEF" w:rsidRDefault="005537D8" w:rsidP="005537D8">
            <w:pPr>
              <w:pStyle w:val="Text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Technical</w:t>
            </w:r>
            <w:r w:rsidRPr="00B354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&amp; </w:t>
            </w:r>
            <w:r w:rsidRPr="00F70E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Writing</w:t>
            </w:r>
          </w:p>
          <w:p w14:paraId="42ADED62" w14:textId="77777777" w:rsidR="00516001" w:rsidRPr="00CC74C1" w:rsidRDefault="00516001" w:rsidP="005537D8">
            <w:pPr>
              <w:pStyle w:val="Dates"/>
              <w:spacing w:after="40"/>
              <w:ind w:left="0"/>
              <w:rPr>
                <w:rFonts w:ascii="Times New Roman" w:hAnsi="Times New Roman" w:cs="Times New Roman"/>
              </w:rPr>
            </w:pPr>
          </w:p>
          <w:p w14:paraId="466F5757" w14:textId="77777777" w:rsidR="00A25171" w:rsidRDefault="00A25171" w:rsidP="005537D8">
            <w:pPr>
              <w:pStyle w:val="Heading3"/>
              <w:rPr>
                <w:rFonts w:ascii="Times New Roman" w:hAnsi="Times New Roman" w:cs="Times New Roman"/>
                <w:i/>
                <w:iCs/>
                <w:szCs w:val="28"/>
                <w:u w:val="single"/>
              </w:rPr>
            </w:pPr>
          </w:p>
          <w:p w14:paraId="25789375" w14:textId="40DF027D" w:rsidR="00516001" w:rsidRPr="005537D8" w:rsidRDefault="00516001" w:rsidP="005537D8">
            <w:pPr>
              <w:pStyle w:val="Heading3"/>
              <w:rPr>
                <w:rFonts w:ascii="Times New Roman" w:hAnsi="Times New Roman" w:cs="Times New Roman"/>
                <w:i/>
                <w:iCs/>
                <w:szCs w:val="28"/>
                <w:u w:val="single"/>
              </w:rPr>
            </w:pPr>
            <w:r w:rsidRPr="005537D8">
              <w:rPr>
                <w:rFonts w:ascii="Times New Roman" w:hAnsi="Times New Roman" w:cs="Times New Roman"/>
                <w:i/>
                <w:iCs/>
                <w:szCs w:val="28"/>
                <w:u w:val="single"/>
              </w:rPr>
              <w:lastRenderedPageBreak/>
              <w:t>INTEREST</w:t>
            </w:r>
            <w:r w:rsidR="001943DD" w:rsidRPr="005537D8">
              <w:rPr>
                <w:rFonts w:ascii="Times New Roman" w:hAnsi="Times New Roman" w:cs="Times New Roman"/>
                <w:i/>
                <w:iCs/>
                <w:szCs w:val="28"/>
                <w:u w:val="single"/>
              </w:rPr>
              <w:t xml:space="preserve"> &amp; HOBBIES</w:t>
            </w:r>
          </w:p>
          <w:p w14:paraId="7BF9F34F" w14:textId="3B97ECFE" w:rsidR="00633FA5" w:rsidRPr="00830551" w:rsidRDefault="0082382E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>Follow</w:t>
            </w:r>
            <w:r w:rsidR="00633FA5"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up social networks</w:t>
            </w:r>
          </w:p>
          <w:p w14:paraId="45070F66" w14:textId="4E6BA13E" w:rsidR="00633FA5" w:rsidRPr="00830551" w:rsidRDefault="00633FA5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>Photography</w:t>
            </w:r>
          </w:p>
          <w:p w14:paraId="1215A09E" w14:textId="2E3A7A4B" w:rsidR="0082382E" w:rsidRPr="00830551" w:rsidRDefault="0082382E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>Marketing</w:t>
            </w:r>
          </w:p>
          <w:p w14:paraId="25879DCA" w14:textId="4F7E5B33" w:rsidR="001943DD" w:rsidRPr="00830551" w:rsidRDefault="001943DD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>Volunteering &amp; participating in community</w:t>
            </w:r>
          </w:p>
          <w:p w14:paraId="14724C51" w14:textId="76A7FD54" w:rsidR="001943DD" w:rsidRPr="00830551" w:rsidRDefault="001943DD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Organizing events or activities </w:t>
            </w:r>
          </w:p>
          <w:p w14:paraId="1DBDB497" w14:textId="38565222" w:rsidR="00516001" w:rsidRPr="00830551" w:rsidRDefault="001943DD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>Learning a new skill</w:t>
            </w:r>
          </w:p>
          <w:p w14:paraId="3C58D949" w14:textId="22155F1F" w:rsidR="00633FA5" w:rsidRPr="00830551" w:rsidRDefault="00633FA5" w:rsidP="00633FA5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Cooking </w:t>
            </w:r>
          </w:p>
          <w:p w14:paraId="6BF50740" w14:textId="41C4B174" w:rsidR="00516001" w:rsidRPr="00830551" w:rsidRDefault="001943DD" w:rsidP="00F70EEF">
            <w:pPr>
              <w:pStyle w:val="Text"/>
              <w:numPr>
                <w:ilvl w:val="0"/>
                <w:numId w:val="24"/>
              </w:num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30551">
              <w:rPr>
                <w:rFonts w:ascii="Times New Roman" w:hAnsi="Times New Roman" w:cs="Times New Roman"/>
                <w:color w:val="000000" w:themeColor="text1"/>
                <w:sz w:val="24"/>
              </w:rPr>
              <w:t>Solo Sports</w:t>
            </w:r>
          </w:p>
          <w:p w14:paraId="0B1CC77D" w14:textId="77777777" w:rsidR="005537D8" w:rsidRPr="005537D8" w:rsidRDefault="005537D8" w:rsidP="005537D8">
            <w:pPr>
              <w:pStyle w:val="Dates"/>
              <w:spacing w:after="40" w:line="360" w:lineRule="auto"/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</w:pPr>
            <w:r w:rsidRPr="005537D8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LANGUAGES</w:t>
            </w:r>
          </w:p>
          <w:p w14:paraId="6A1DCD5D" w14:textId="77777777" w:rsidR="005537D8" w:rsidRPr="00B354CE" w:rsidRDefault="005537D8" w:rsidP="005537D8">
            <w:pPr>
              <w:pStyle w:val="Dates"/>
              <w:numPr>
                <w:ilvl w:val="0"/>
                <w:numId w:val="23"/>
              </w:numPr>
              <w:spacing w:after="40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</w:pPr>
            <w:r w:rsidRPr="00B354C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  <w:t>Pashtu (Native)</w:t>
            </w:r>
          </w:p>
          <w:p w14:paraId="145C6984" w14:textId="77777777" w:rsidR="005537D8" w:rsidRPr="00B354CE" w:rsidRDefault="005537D8" w:rsidP="005537D8">
            <w:pPr>
              <w:pStyle w:val="Dates"/>
              <w:numPr>
                <w:ilvl w:val="0"/>
                <w:numId w:val="23"/>
              </w:numPr>
              <w:spacing w:after="40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</w:pPr>
            <w:r w:rsidRPr="00B354C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  <w:t>Urdu</w:t>
            </w:r>
          </w:p>
          <w:p w14:paraId="3848A2AD" w14:textId="77777777" w:rsidR="005537D8" w:rsidRPr="00B354CE" w:rsidRDefault="005537D8" w:rsidP="005537D8">
            <w:pPr>
              <w:pStyle w:val="Dates"/>
              <w:numPr>
                <w:ilvl w:val="0"/>
                <w:numId w:val="23"/>
              </w:numPr>
              <w:spacing w:after="40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</w:pPr>
            <w:r w:rsidRPr="00B354C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  <w:t>Arabic</w:t>
            </w:r>
          </w:p>
          <w:p w14:paraId="5595A9C1" w14:textId="77777777" w:rsidR="005537D8" w:rsidRPr="00B354CE" w:rsidRDefault="005537D8" w:rsidP="005537D8">
            <w:pPr>
              <w:pStyle w:val="Dates"/>
              <w:numPr>
                <w:ilvl w:val="0"/>
                <w:numId w:val="23"/>
              </w:numPr>
              <w:spacing w:after="40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</w:pPr>
            <w:r w:rsidRPr="00B354C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2"/>
              </w:rPr>
              <w:t>English</w:t>
            </w:r>
          </w:p>
          <w:p w14:paraId="32242227" w14:textId="31D873DA" w:rsidR="00516001" w:rsidRPr="00CC74C1" w:rsidRDefault="00516001" w:rsidP="00CA40B3">
            <w:pPr>
              <w:pStyle w:val="Text"/>
              <w:spacing w:after="40"/>
              <w:ind w:left="89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1869" w14:paraId="4C16AEB5" w14:textId="77777777" w:rsidTr="005537D8">
        <w:trPr>
          <w:gridAfter w:val="1"/>
          <w:wAfter w:w="2501" w:type="dxa"/>
          <w:trHeight w:val="319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1DF9F405" w14:textId="4ECC7EDC" w:rsidR="00671869" w:rsidRPr="002F2AAD" w:rsidRDefault="00671869" w:rsidP="002F2AAD">
            <w:pPr>
              <w:pStyle w:val="Heading3"/>
              <w:spacing w:line="276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</w:pPr>
            <w:r w:rsidRPr="002F2AAD">
              <w:rPr>
                <w:i/>
                <w:iCs/>
              </w:rPr>
              <w:t>Experience</w:t>
            </w:r>
          </w:p>
        </w:tc>
        <w:tc>
          <w:tcPr>
            <w:tcW w:w="20" w:type="dxa"/>
            <w:vMerge/>
            <w:vAlign w:val="center"/>
          </w:tcPr>
          <w:p w14:paraId="19132C93" w14:textId="77777777" w:rsidR="00671869" w:rsidRDefault="00671869" w:rsidP="00BD5D89">
            <w:pPr>
              <w:spacing w:after="40"/>
            </w:pPr>
          </w:p>
        </w:tc>
        <w:tc>
          <w:tcPr>
            <w:tcW w:w="3873" w:type="dxa"/>
            <w:gridSpan w:val="4"/>
            <w:vMerge/>
            <w:shd w:val="clear" w:color="auto" w:fill="CADEE5" w:themeFill="background2"/>
          </w:tcPr>
          <w:p w14:paraId="0FA1C531" w14:textId="77777777" w:rsidR="00671869" w:rsidRDefault="00671869" w:rsidP="00BD5D89">
            <w:pPr>
              <w:pStyle w:val="Heading3"/>
              <w:rPr>
                <w:rFonts w:ascii="Times New Roman" w:hAnsi="Times New Roman" w:cs="Times New Roman"/>
                <w:noProof/>
                <w:lang w:val="en-AU" w:eastAsia="en-AU"/>
              </w:rPr>
            </w:pPr>
          </w:p>
        </w:tc>
      </w:tr>
      <w:tr w:rsidR="00BD5D89" w14:paraId="1878272F" w14:textId="77777777" w:rsidTr="005537D8">
        <w:trPr>
          <w:gridAfter w:val="1"/>
          <w:wAfter w:w="2501" w:type="dxa"/>
          <w:trHeight w:val="1584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6E03493A" w14:textId="53AD5C26" w:rsidR="004F3AB4" w:rsidRDefault="004F3AB4" w:rsidP="00A25171">
            <w:pPr>
              <w:pStyle w:val="Date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 2023-Present</w:t>
            </w:r>
          </w:p>
          <w:p w14:paraId="0553C934" w14:textId="1BD1161B" w:rsidR="004F3AB4" w:rsidRPr="004F3AB4" w:rsidRDefault="004F3AB4" w:rsidP="00A25171">
            <w:pPr>
              <w:pStyle w:val="Dates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4F3AB4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Lecturer</w:t>
            </w:r>
          </w:p>
          <w:p w14:paraId="0D0BD2E2" w14:textId="38768DF5" w:rsidR="004F3AB4" w:rsidRPr="004F3AB4" w:rsidRDefault="004F3AB4" w:rsidP="00A25171">
            <w:pPr>
              <w:pStyle w:val="Dates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4F3AB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Department of Mechanical Engineering, SUIT,</w:t>
            </w:r>
            <w:r w:rsidR="00A2517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3AB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Peshawar,KP</w:t>
            </w:r>
            <w:proofErr w:type="spellEnd"/>
            <w:proofErr w:type="gramEnd"/>
            <w:r w:rsidRPr="004F3AB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</w:t>
            </w:r>
          </w:p>
          <w:p w14:paraId="17D9DC89" w14:textId="6CA06292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 xml:space="preserve">May 2022- </w:t>
            </w:r>
            <w:r w:rsidR="004F3AB4">
              <w:rPr>
                <w:rFonts w:ascii="Times New Roman" w:hAnsi="Times New Roman" w:cs="Times New Roman"/>
                <w:sz w:val="24"/>
              </w:rPr>
              <w:t>January 2023</w:t>
            </w:r>
          </w:p>
          <w:p w14:paraId="1BEE26F3" w14:textId="77777777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5537D8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Lab Engineer</w:t>
            </w:r>
          </w:p>
          <w:p w14:paraId="1A58EE14" w14:textId="77777777" w:rsidR="00671869" w:rsidRPr="002B33F5" w:rsidRDefault="00671869" w:rsidP="00A25171">
            <w:pPr>
              <w:pStyle w:val="Dates"/>
              <w:rPr>
                <w:rFonts w:ascii="Times New Roman" w:hAnsi="Times New Roman" w:cs="Times New Roman"/>
                <w:i/>
                <w:iCs/>
                <w:color w:val="auto"/>
                <w:sz w:val="22"/>
              </w:rPr>
            </w:pPr>
            <w:r w:rsidRPr="002B33F5">
              <w:rPr>
                <w:rFonts w:ascii="Times New Roman" w:hAnsi="Times New Roman" w:cs="Times New Roman"/>
                <w:i/>
                <w:iCs/>
                <w:color w:val="auto"/>
                <w:sz w:val="22"/>
              </w:rPr>
              <w:t>Department of Mechanical Engineering, SUIT, Peshawar, KP.</w:t>
            </w:r>
          </w:p>
          <w:p w14:paraId="60B238C6" w14:textId="77777777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>May 2022 - Present</w:t>
            </w:r>
          </w:p>
          <w:p w14:paraId="3038F705" w14:textId="77777777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</w:pPr>
            <w:r w:rsidRPr="005537D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  <w:t>Lecturer</w:t>
            </w:r>
          </w:p>
          <w:p w14:paraId="146954A9" w14:textId="77777777" w:rsidR="00671869" w:rsidRPr="002B33F5" w:rsidRDefault="00671869" w:rsidP="00A25171">
            <w:pPr>
              <w:pStyle w:val="Dates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</w:pPr>
            <w:r w:rsidRPr="002B33F5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Department of Mechanical Technology, SUIT, Peshawar, KP.</w:t>
            </w:r>
          </w:p>
          <w:p w14:paraId="27E182B4" w14:textId="77777777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>November 2021-January 2022</w:t>
            </w:r>
          </w:p>
          <w:p w14:paraId="11600CC9" w14:textId="77777777" w:rsidR="00671869" w:rsidRPr="005537D8" w:rsidRDefault="00671869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537D8">
              <w:rPr>
                <w:rFonts w:ascii="Times New Roman" w:hAnsi="Times New Roman" w:cs="Times New Roman"/>
                <w:color w:val="auto"/>
                <w:sz w:val="24"/>
              </w:rPr>
              <w:t>Internship</w:t>
            </w:r>
          </w:p>
          <w:p w14:paraId="546203DA" w14:textId="60CE7938" w:rsidR="00671869" w:rsidRPr="00671869" w:rsidRDefault="00671869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2B33F5">
              <w:rPr>
                <w:rFonts w:ascii="Times New Roman" w:hAnsi="Times New Roman" w:cs="Times New Roman"/>
                <w:b/>
                <w:i/>
                <w:color w:val="auto"/>
              </w:rPr>
              <w:t>FF Steel (Unit 2) Peshawar, KP</w:t>
            </w:r>
            <w:r w:rsidRPr="002B33F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14:paraId="4F3AB489" w14:textId="77777777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>October 2019-March 2020</w:t>
            </w:r>
          </w:p>
          <w:p w14:paraId="1A2CCCA8" w14:textId="77777777" w:rsidR="00671869" w:rsidRPr="005537D8" w:rsidRDefault="00671869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537D8">
              <w:rPr>
                <w:rFonts w:ascii="Times New Roman" w:hAnsi="Times New Roman" w:cs="Times New Roman"/>
                <w:color w:val="auto"/>
                <w:sz w:val="24"/>
              </w:rPr>
              <w:t>Lecturer</w:t>
            </w:r>
          </w:p>
          <w:p w14:paraId="43B3F730" w14:textId="77777777" w:rsidR="00671869" w:rsidRPr="00E9621C" w:rsidRDefault="00671869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B33F5">
              <w:rPr>
                <w:rFonts w:ascii="Times New Roman" w:hAnsi="Times New Roman" w:cs="Times New Roman"/>
                <w:b/>
                <w:i/>
                <w:color w:val="auto"/>
              </w:rPr>
              <w:t>Govt. Polytechnic Institute, Karak, KP</w:t>
            </w:r>
            <w:r w:rsidRPr="002B33F5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A1EC214" w14:textId="77777777" w:rsidR="00671869" w:rsidRPr="005537D8" w:rsidRDefault="00671869" w:rsidP="00A25171">
            <w:pPr>
              <w:pStyle w:val="Dates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>January 2017-December 2018</w:t>
            </w:r>
          </w:p>
          <w:p w14:paraId="39086AB5" w14:textId="77777777" w:rsidR="00671869" w:rsidRPr="005537D8" w:rsidRDefault="00671869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537D8">
              <w:rPr>
                <w:rFonts w:ascii="Times New Roman" w:hAnsi="Times New Roman" w:cs="Times New Roman"/>
                <w:color w:val="auto"/>
                <w:sz w:val="24"/>
              </w:rPr>
              <w:t>Graduate Student &amp; Teaching Assistant</w:t>
            </w:r>
          </w:p>
          <w:p w14:paraId="2BADE02F" w14:textId="12F27BBF" w:rsidR="00BD5D89" w:rsidRPr="001D7E5E" w:rsidRDefault="00671869" w:rsidP="00A25171">
            <w:pPr>
              <w:pStyle w:val="Text"/>
              <w:spacing w:after="40"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0"/>
              </w:rPr>
              <w:t>GIK Institute of Engineering Sciences &amp; Technology, Topi, Swabi, KP.</w:t>
            </w:r>
          </w:p>
        </w:tc>
        <w:tc>
          <w:tcPr>
            <w:tcW w:w="20" w:type="dxa"/>
            <w:vMerge/>
            <w:vAlign w:val="center"/>
          </w:tcPr>
          <w:p w14:paraId="487E2E96" w14:textId="77777777" w:rsidR="00BD5D89" w:rsidRDefault="00BD5D89" w:rsidP="00A25171">
            <w:pPr>
              <w:spacing w:after="40"/>
            </w:pPr>
          </w:p>
        </w:tc>
        <w:tc>
          <w:tcPr>
            <w:tcW w:w="3873" w:type="dxa"/>
            <w:gridSpan w:val="4"/>
            <w:vMerge/>
            <w:shd w:val="clear" w:color="auto" w:fill="CADEE5" w:themeFill="background2"/>
          </w:tcPr>
          <w:p w14:paraId="2BCDFD38" w14:textId="77777777" w:rsidR="00BD5D89" w:rsidRDefault="00BD5D89" w:rsidP="00A25171">
            <w:pPr>
              <w:pStyle w:val="Heading3"/>
              <w:rPr>
                <w:rFonts w:ascii="Times New Roman" w:hAnsi="Times New Roman" w:cs="Times New Roman"/>
                <w:noProof/>
                <w:lang w:val="en-AU" w:eastAsia="en-AU"/>
              </w:rPr>
            </w:pPr>
          </w:p>
        </w:tc>
      </w:tr>
      <w:tr w:rsidR="00774DB2" w14:paraId="1F9F9B52" w14:textId="77777777" w:rsidTr="005537D8">
        <w:trPr>
          <w:gridAfter w:val="1"/>
          <w:wAfter w:w="2501" w:type="dxa"/>
          <w:trHeight w:val="56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2D63D0E2" w14:textId="1FA3CE8D" w:rsidR="00774DB2" w:rsidRPr="002F2AAD" w:rsidRDefault="00963638" w:rsidP="00963638">
            <w:pPr>
              <w:pStyle w:val="Heading3"/>
              <w:spacing w:after="0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2F2AAD">
              <w:rPr>
                <w:i/>
                <w:iCs/>
              </w:rPr>
              <w:t>Certificates</w:t>
            </w:r>
          </w:p>
        </w:tc>
        <w:tc>
          <w:tcPr>
            <w:tcW w:w="20" w:type="dxa"/>
            <w:vMerge/>
            <w:vAlign w:val="center"/>
          </w:tcPr>
          <w:p w14:paraId="69514C95" w14:textId="77777777" w:rsidR="00774DB2" w:rsidRDefault="00774DB2" w:rsidP="00BD5D89">
            <w:pPr>
              <w:spacing w:after="40"/>
            </w:pPr>
          </w:p>
        </w:tc>
        <w:tc>
          <w:tcPr>
            <w:tcW w:w="3873" w:type="dxa"/>
            <w:gridSpan w:val="4"/>
            <w:vMerge/>
            <w:shd w:val="clear" w:color="auto" w:fill="CADEE5" w:themeFill="background2"/>
          </w:tcPr>
          <w:p w14:paraId="6EF3F234" w14:textId="77777777" w:rsidR="00774DB2" w:rsidRDefault="00774DB2" w:rsidP="00BD5D89">
            <w:pPr>
              <w:pStyle w:val="Heading3"/>
              <w:rPr>
                <w:rFonts w:ascii="Times New Roman" w:hAnsi="Times New Roman" w:cs="Times New Roman"/>
                <w:noProof/>
                <w:lang w:val="en-AU" w:eastAsia="en-AU"/>
              </w:rPr>
            </w:pPr>
          </w:p>
        </w:tc>
      </w:tr>
      <w:tr w:rsidR="008F12FF" w14:paraId="2E2C0DCC" w14:textId="77777777" w:rsidTr="005537D8">
        <w:trPr>
          <w:gridAfter w:val="1"/>
          <w:wAfter w:w="2501" w:type="dxa"/>
          <w:trHeight w:val="362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4C870034" w14:textId="77777777" w:rsidR="00963638" w:rsidRPr="005537D8" w:rsidRDefault="00963638" w:rsidP="00A25171">
            <w:pPr>
              <w:pStyle w:val="Dates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>(June 2014 – July 2014)</w:t>
            </w:r>
          </w:p>
          <w:p w14:paraId="721FAC85" w14:textId="77777777" w:rsidR="00963638" w:rsidRPr="005537D8" w:rsidRDefault="00963638" w:rsidP="00A25171">
            <w:pPr>
              <w:pStyle w:val="Dates"/>
              <w:spacing w:line="276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</w:pPr>
            <w:r w:rsidRPr="005537D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  <w:t>Workshop Assistant, (Internee)</w:t>
            </w:r>
          </w:p>
          <w:p w14:paraId="442A5E28" w14:textId="77777777" w:rsidR="00963638" w:rsidRPr="0056082F" w:rsidRDefault="00963638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2"/>
              </w:rPr>
            </w:pPr>
            <w:r w:rsidRPr="0056082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2"/>
              </w:rPr>
              <w:t>Sher Match Industries, Industrial Road, Phase 5, Hayatabad, Peshawar, KP.</w:t>
            </w:r>
          </w:p>
          <w:p w14:paraId="286AF77B" w14:textId="77777777" w:rsidR="00963638" w:rsidRPr="005537D8" w:rsidRDefault="00963638" w:rsidP="00A25171">
            <w:pPr>
              <w:pStyle w:val="Dates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37D8">
              <w:rPr>
                <w:rFonts w:ascii="Times New Roman" w:hAnsi="Times New Roman" w:cs="Times New Roman"/>
                <w:sz w:val="24"/>
              </w:rPr>
              <w:t>(October 2016 – November 2016)</w:t>
            </w:r>
          </w:p>
          <w:p w14:paraId="2AA4E015" w14:textId="77777777" w:rsidR="00963638" w:rsidRPr="005537D8" w:rsidRDefault="00963638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537D8">
              <w:rPr>
                <w:rFonts w:ascii="Times New Roman" w:hAnsi="Times New Roman" w:cs="Times New Roman"/>
                <w:color w:val="000000" w:themeColor="text1"/>
                <w:sz w:val="24"/>
              </w:rPr>
              <w:t>Total Quality Management (TQM)</w:t>
            </w:r>
          </w:p>
          <w:p w14:paraId="49DBF4D1" w14:textId="3730B251" w:rsidR="00A25171" w:rsidRDefault="00963638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56082F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Peshawar Light Engineering Centre, Industrial Road, Phase 5,</w:t>
            </w:r>
            <w:r w:rsidR="0056082F" w:rsidRPr="0056082F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 </w:t>
            </w:r>
            <w:r w:rsidRPr="0056082F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Hayatabad, Peshawar, KP.</w:t>
            </w:r>
          </w:p>
          <w:p w14:paraId="395D6DB6" w14:textId="77777777" w:rsidR="00A25171" w:rsidRPr="00A25171" w:rsidRDefault="00A25171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</w:p>
          <w:p w14:paraId="0D1267C6" w14:textId="77777777" w:rsidR="00A25171" w:rsidRDefault="00A25171" w:rsidP="00963638">
            <w:pPr>
              <w:pStyle w:val="Heading3"/>
              <w:rPr>
                <w:i/>
                <w:iCs/>
              </w:rPr>
            </w:pPr>
          </w:p>
          <w:p w14:paraId="7577D0B1" w14:textId="77777777" w:rsidR="00A25171" w:rsidRDefault="00A25171" w:rsidP="00963638">
            <w:pPr>
              <w:pStyle w:val="Heading3"/>
              <w:rPr>
                <w:i/>
                <w:iCs/>
              </w:rPr>
            </w:pPr>
          </w:p>
          <w:p w14:paraId="1129CBF7" w14:textId="1623C636" w:rsidR="008F12FF" w:rsidRPr="002F2AAD" w:rsidRDefault="00963638" w:rsidP="00963638">
            <w:pPr>
              <w:pStyle w:val="Heading3"/>
              <w:rPr>
                <w:i/>
                <w:iCs/>
              </w:rPr>
            </w:pPr>
            <w:r w:rsidRPr="002F2AAD">
              <w:rPr>
                <w:i/>
                <w:iCs/>
              </w:rPr>
              <w:lastRenderedPageBreak/>
              <w:t>EDUCATION</w:t>
            </w:r>
          </w:p>
        </w:tc>
        <w:tc>
          <w:tcPr>
            <w:tcW w:w="20" w:type="dxa"/>
            <w:vMerge/>
            <w:vAlign w:val="center"/>
          </w:tcPr>
          <w:p w14:paraId="0B827084" w14:textId="77777777" w:rsidR="008F12FF" w:rsidRDefault="008F12FF" w:rsidP="00BD5D89">
            <w:pPr>
              <w:spacing w:after="40"/>
            </w:pPr>
          </w:p>
        </w:tc>
        <w:tc>
          <w:tcPr>
            <w:tcW w:w="3873" w:type="dxa"/>
            <w:gridSpan w:val="4"/>
            <w:vMerge/>
            <w:shd w:val="clear" w:color="auto" w:fill="CADEE5" w:themeFill="background2"/>
          </w:tcPr>
          <w:p w14:paraId="26232AC2" w14:textId="77777777" w:rsidR="008F12FF" w:rsidRDefault="008F12FF" w:rsidP="00BD5D89">
            <w:pPr>
              <w:pStyle w:val="Heading3"/>
              <w:rPr>
                <w:rFonts w:ascii="Times New Roman" w:hAnsi="Times New Roman" w:cs="Times New Roman"/>
                <w:noProof/>
                <w:lang w:val="en-AU" w:eastAsia="en-AU"/>
              </w:rPr>
            </w:pPr>
          </w:p>
        </w:tc>
      </w:tr>
      <w:tr w:rsidR="00671869" w14:paraId="6548702E" w14:textId="77777777" w:rsidTr="005537D8">
        <w:trPr>
          <w:gridAfter w:val="1"/>
          <w:wAfter w:w="2501" w:type="dxa"/>
          <w:trHeight w:val="1584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37925130" w14:textId="77777777" w:rsidR="00963638" w:rsidRPr="00CC74C1" w:rsidRDefault="00963638" w:rsidP="00A2517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CC74C1">
              <w:rPr>
                <w:rFonts w:ascii="Times New Roman" w:hAnsi="Times New Roman" w:cs="Times New Roman"/>
                <w:sz w:val="22"/>
                <w:szCs w:val="22"/>
              </w:rPr>
              <w:t>MS. Mechanical Engineering.</w:t>
            </w:r>
          </w:p>
          <w:p w14:paraId="034173C9" w14:textId="77777777" w:rsidR="00963638" w:rsidRPr="005D381A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</w:pPr>
            <w:r w:rsidRPr="005D381A"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  <w:t>Ghulam Ishaq Khan Institute of Engineering Sciences &amp;Technology, Swabi, KP.</w:t>
            </w:r>
          </w:p>
          <w:p w14:paraId="0103953B" w14:textId="77777777" w:rsidR="00963638" w:rsidRPr="00CC74C1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C74C1">
              <w:rPr>
                <w:rFonts w:ascii="Times New Roman" w:hAnsi="Times New Roman" w:cs="Times New Roman"/>
                <w:color w:val="auto"/>
                <w:szCs w:val="22"/>
              </w:rPr>
              <w:t>(2017-2019) [CGPA 3.37/4.00]</w:t>
            </w:r>
          </w:p>
          <w:p w14:paraId="01809630" w14:textId="77777777" w:rsidR="00963638" w:rsidRPr="00CC74C1" w:rsidRDefault="00963638" w:rsidP="00A2517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CC74C1">
              <w:rPr>
                <w:rFonts w:ascii="Times New Roman" w:hAnsi="Times New Roman" w:cs="Times New Roman"/>
                <w:sz w:val="22"/>
                <w:szCs w:val="22"/>
              </w:rPr>
              <w:t>BE. Mechanical Engineering.</w:t>
            </w:r>
          </w:p>
          <w:p w14:paraId="3D0E57D2" w14:textId="77777777" w:rsidR="00963638" w:rsidRPr="005D381A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</w:pPr>
            <w:r w:rsidRPr="005D381A"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  <w:t>Sarhad University of Science &amp; Information Technology, Peshawar, KP.</w:t>
            </w:r>
          </w:p>
          <w:p w14:paraId="6A4BD654" w14:textId="77777777" w:rsidR="00963638" w:rsidRPr="00CC74C1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C74C1">
              <w:rPr>
                <w:rFonts w:ascii="Times New Roman" w:hAnsi="Times New Roman" w:cs="Times New Roman"/>
                <w:color w:val="auto"/>
                <w:szCs w:val="22"/>
              </w:rPr>
              <w:t>(2012-2016) [CGPA 3.5/4.00]</w:t>
            </w:r>
          </w:p>
          <w:p w14:paraId="7A6A4C06" w14:textId="77777777" w:rsidR="00963638" w:rsidRPr="00CC74C1" w:rsidRDefault="00963638" w:rsidP="00A2517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CC74C1">
              <w:rPr>
                <w:rFonts w:ascii="Times New Roman" w:hAnsi="Times New Roman" w:cs="Times New Roman"/>
                <w:sz w:val="22"/>
                <w:szCs w:val="22"/>
              </w:rPr>
              <w:t>HSSC. Pre-Engineering.</w:t>
            </w:r>
          </w:p>
          <w:p w14:paraId="5AF37784" w14:textId="77777777" w:rsidR="00963638" w:rsidRPr="005D381A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</w:pPr>
            <w:r w:rsidRPr="005D381A"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  <w:t>Edwardes College Peshawar, KP.</w:t>
            </w:r>
          </w:p>
          <w:p w14:paraId="493CEE2D" w14:textId="77777777" w:rsidR="00963638" w:rsidRPr="00CC74C1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C74C1">
              <w:rPr>
                <w:rFonts w:ascii="Times New Roman" w:hAnsi="Times New Roman" w:cs="Times New Roman"/>
                <w:color w:val="auto"/>
                <w:szCs w:val="22"/>
              </w:rPr>
              <w:t>(2010-2012) [78%]</w:t>
            </w:r>
          </w:p>
          <w:p w14:paraId="418A0B6A" w14:textId="77777777" w:rsidR="00963638" w:rsidRPr="00CC74C1" w:rsidRDefault="00963638" w:rsidP="00A25171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00CC74C1">
              <w:rPr>
                <w:rFonts w:ascii="Times New Roman" w:hAnsi="Times New Roman" w:cs="Times New Roman"/>
                <w:sz w:val="22"/>
                <w:szCs w:val="22"/>
              </w:rPr>
              <w:t>SSC. Science.</w:t>
            </w:r>
          </w:p>
          <w:p w14:paraId="31B88CE8" w14:textId="77777777" w:rsidR="0056082F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</w:pPr>
            <w:r w:rsidRPr="005D381A">
              <w:rPr>
                <w:rFonts w:ascii="Times New Roman" w:hAnsi="Times New Roman" w:cs="Times New Roman"/>
                <w:b/>
                <w:i/>
                <w:color w:val="auto"/>
                <w:szCs w:val="22"/>
              </w:rPr>
              <w:t>Saint Francis High School, Hayatabad, Peshawar, KP.</w:t>
            </w:r>
          </w:p>
          <w:p w14:paraId="61093FF4" w14:textId="10028104" w:rsidR="00671869" w:rsidRPr="0056082F" w:rsidRDefault="00963638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i/>
                <w:color w:val="auto"/>
                <w:szCs w:val="22"/>
              </w:rPr>
            </w:pPr>
            <w:r w:rsidRPr="0056082F">
              <w:rPr>
                <w:rFonts w:ascii="Times New Roman" w:hAnsi="Times New Roman" w:cs="Times New Roman"/>
                <w:color w:val="auto"/>
                <w:szCs w:val="22"/>
              </w:rPr>
              <w:t>(</w:t>
            </w:r>
            <w:r w:rsidRPr="0056082F">
              <w:rPr>
                <w:rFonts w:ascii="Times New Roman" w:hAnsi="Times New Roman" w:cs="Times New Roman"/>
                <w:color w:val="auto"/>
                <w:szCs w:val="18"/>
              </w:rPr>
              <w:t>2009-2010) [78%]</w:t>
            </w:r>
          </w:p>
        </w:tc>
        <w:tc>
          <w:tcPr>
            <w:tcW w:w="20" w:type="dxa"/>
            <w:vMerge/>
            <w:vAlign w:val="center"/>
          </w:tcPr>
          <w:p w14:paraId="3AE76C80" w14:textId="77777777" w:rsidR="00671869" w:rsidRDefault="00671869" w:rsidP="00BD5D89">
            <w:pPr>
              <w:spacing w:after="40"/>
            </w:pPr>
          </w:p>
        </w:tc>
        <w:tc>
          <w:tcPr>
            <w:tcW w:w="3873" w:type="dxa"/>
            <w:gridSpan w:val="4"/>
            <w:vMerge/>
            <w:shd w:val="clear" w:color="auto" w:fill="CADEE5" w:themeFill="background2"/>
          </w:tcPr>
          <w:p w14:paraId="5B3A43D0" w14:textId="77777777" w:rsidR="00671869" w:rsidRDefault="00671869" w:rsidP="00BD5D89">
            <w:pPr>
              <w:pStyle w:val="Heading3"/>
              <w:rPr>
                <w:rFonts w:ascii="Times New Roman" w:hAnsi="Times New Roman" w:cs="Times New Roman"/>
                <w:noProof/>
                <w:lang w:val="en-AU" w:eastAsia="en-AU"/>
              </w:rPr>
            </w:pPr>
          </w:p>
        </w:tc>
      </w:tr>
      <w:tr w:rsidR="00AD6FA4" w14:paraId="15FCD624" w14:textId="77777777" w:rsidTr="005537D8">
        <w:trPr>
          <w:gridAfter w:val="1"/>
          <w:wAfter w:w="2501" w:type="dxa"/>
          <w:trHeight w:val="270"/>
        </w:trPr>
        <w:tc>
          <w:tcPr>
            <w:tcW w:w="7450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21187643" w14:textId="1C492936" w:rsidR="00AD6FA4" w:rsidRDefault="00AD6FA4" w:rsidP="00D21A21">
            <w:pPr>
              <w:pStyle w:val="Heading3"/>
              <w:spacing w:after="0"/>
              <w:ind w:left="0"/>
            </w:pPr>
          </w:p>
        </w:tc>
        <w:tc>
          <w:tcPr>
            <w:tcW w:w="2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27DB0F2" w14:textId="77777777" w:rsidR="00AD6FA4" w:rsidRDefault="00AD6FA4" w:rsidP="00DF1CB4"/>
        </w:tc>
        <w:tc>
          <w:tcPr>
            <w:tcW w:w="3873" w:type="dxa"/>
            <w:gridSpan w:val="4"/>
            <w:vMerge/>
            <w:shd w:val="clear" w:color="auto" w:fill="CADEE5" w:themeFill="background2"/>
            <w:vAlign w:val="center"/>
          </w:tcPr>
          <w:p w14:paraId="6AFA0E20" w14:textId="77777777" w:rsidR="00AD6FA4" w:rsidRDefault="00AD6FA4" w:rsidP="00DF1CB4"/>
        </w:tc>
      </w:tr>
      <w:tr w:rsidR="0056082F" w14:paraId="57BE905E" w14:textId="77777777" w:rsidTr="005537D8">
        <w:trPr>
          <w:gridAfter w:val="1"/>
          <w:wAfter w:w="2501" w:type="dxa"/>
          <w:trHeight w:val="446"/>
        </w:trPr>
        <w:tc>
          <w:tcPr>
            <w:tcW w:w="7450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1D428AE9" w14:textId="484909A2" w:rsidR="0056082F" w:rsidRPr="002F2AAD" w:rsidRDefault="0056082F" w:rsidP="0056082F">
            <w:pPr>
              <w:pStyle w:val="Heading3"/>
              <w:rPr>
                <w:i/>
                <w:iCs/>
              </w:rPr>
            </w:pPr>
            <w:r w:rsidRPr="002F2AAD">
              <w:rPr>
                <w:i/>
                <w:iCs/>
              </w:rPr>
              <w:t>Research &amp; Projects</w:t>
            </w:r>
          </w:p>
        </w:tc>
        <w:tc>
          <w:tcPr>
            <w:tcW w:w="2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CD7BD47" w14:textId="77777777" w:rsidR="0056082F" w:rsidRDefault="0056082F" w:rsidP="0056082F"/>
        </w:tc>
        <w:tc>
          <w:tcPr>
            <w:tcW w:w="3873" w:type="dxa"/>
            <w:gridSpan w:val="4"/>
            <w:vMerge/>
            <w:shd w:val="clear" w:color="auto" w:fill="CADEE5" w:themeFill="background2"/>
            <w:vAlign w:val="center"/>
          </w:tcPr>
          <w:p w14:paraId="1B84FBDA" w14:textId="77777777" w:rsidR="0056082F" w:rsidRDefault="0056082F" w:rsidP="0056082F"/>
        </w:tc>
      </w:tr>
      <w:tr w:rsidR="00770DD0" w14:paraId="29F02ABA" w14:textId="77777777" w:rsidTr="005537D8">
        <w:trPr>
          <w:gridAfter w:val="1"/>
          <w:wAfter w:w="2501" w:type="dxa"/>
          <w:trHeight w:val="446"/>
        </w:trPr>
        <w:tc>
          <w:tcPr>
            <w:tcW w:w="7450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00E5AD5B" w14:textId="77777777" w:rsidR="00770DD0" w:rsidRDefault="00770DD0" w:rsidP="0001234B">
            <w:pPr>
              <w:pStyle w:val="Text"/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16FC7">
              <w:rPr>
                <w:rFonts w:ascii="Times New Roman" w:hAnsi="Times New Roman" w:cs="Times New Roman"/>
                <w:color w:val="auto"/>
                <w:sz w:val="24"/>
              </w:rPr>
              <w:t xml:space="preserve">An Experimental Study on Interfacial Fracture Toughness of 3D Printed ABS/CF-PLA Hybrid Composite. </w:t>
            </w:r>
          </w:p>
          <w:p w14:paraId="58F613C7" w14:textId="77777777" w:rsidR="00A25171" w:rsidRDefault="00770DD0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(Master Thesis &amp; Publication in Journal of Thermoplastics Composite</w:t>
            </w: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with an </w:t>
            </w:r>
            <w:r w:rsidRPr="00081D56">
              <w:rPr>
                <w:rFonts w:ascii="Times New Roman" w:hAnsi="Times New Roman" w:cs="Times New Roman"/>
                <w:b/>
                <w:i/>
                <w:color w:val="auto"/>
                <w:szCs w:val="28"/>
                <w:u w:val="single"/>
              </w:rPr>
              <w:t>impact factor of 1.4</w:t>
            </w: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)</w:t>
            </w:r>
          </w:p>
          <w:p w14:paraId="34760D17" w14:textId="21872729" w:rsidR="00770DD0" w:rsidRDefault="00770DD0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16FC7">
              <w:rPr>
                <w:rFonts w:ascii="Times New Roman" w:hAnsi="Times New Roman" w:cs="Times New Roman"/>
                <w:color w:val="auto"/>
                <w:sz w:val="24"/>
              </w:rPr>
              <w:t xml:space="preserve">Desalination of Water through Stepped Solar Stills. </w:t>
            </w:r>
          </w:p>
          <w:p w14:paraId="2FE0FE7C" w14:textId="77777777" w:rsidR="00770DD0" w:rsidRPr="0056082F" w:rsidRDefault="00770DD0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(M</w:t>
            </w: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.S</w:t>
            </w: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Semester Project)</w:t>
            </w:r>
          </w:p>
          <w:p w14:paraId="658FAE67" w14:textId="77777777" w:rsidR="00770DD0" w:rsidRDefault="00770DD0" w:rsidP="0001234B">
            <w:pPr>
              <w:pStyle w:val="Text"/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16FC7">
              <w:rPr>
                <w:rFonts w:ascii="Times New Roman" w:hAnsi="Times New Roman" w:cs="Times New Roman"/>
                <w:color w:val="auto"/>
                <w:sz w:val="24"/>
              </w:rPr>
              <w:t xml:space="preserve">Design of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Selective Laser Sintering (SLS).</w:t>
            </w:r>
          </w:p>
          <w:p w14:paraId="54229553" w14:textId="77777777" w:rsidR="00770DD0" w:rsidRPr="0056082F" w:rsidRDefault="00770DD0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(M</w:t>
            </w: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.S </w:t>
            </w:r>
            <w:r w:rsidRPr="0056082F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Semester Project)</w:t>
            </w:r>
          </w:p>
          <w:p w14:paraId="4DC76286" w14:textId="77777777" w:rsidR="00770DD0" w:rsidRDefault="00770DD0" w:rsidP="00A25171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16FC7">
              <w:rPr>
                <w:rFonts w:ascii="Times New Roman" w:hAnsi="Times New Roman" w:cs="Times New Roman"/>
                <w:color w:val="auto"/>
                <w:sz w:val="24"/>
              </w:rPr>
              <w:t>Development of Human Powered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Water Purification System.</w:t>
            </w:r>
          </w:p>
          <w:p w14:paraId="2D79E919" w14:textId="087DD753" w:rsidR="00770DD0" w:rsidRPr="00653BAE" w:rsidRDefault="0001234B" w:rsidP="00A25171">
            <w:pPr>
              <w:pStyle w:val="Tex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653BAE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(Final Year Project)</w:t>
            </w:r>
          </w:p>
        </w:tc>
        <w:tc>
          <w:tcPr>
            <w:tcW w:w="2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38F02B0A" w14:textId="77777777" w:rsidR="00770DD0" w:rsidRDefault="00770DD0" w:rsidP="0056082F"/>
        </w:tc>
        <w:tc>
          <w:tcPr>
            <w:tcW w:w="3873" w:type="dxa"/>
            <w:gridSpan w:val="4"/>
            <w:vMerge/>
            <w:shd w:val="clear" w:color="auto" w:fill="CADEE5" w:themeFill="background2"/>
            <w:vAlign w:val="center"/>
          </w:tcPr>
          <w:p w14:paraId="70AFF8FE" w14:textId="77777777" w:rsidR="00770DD0" w:rsidRDefault="00770DD0" w:rsidP="0056082F"/>
        </w:tc>
      </w:tr>
      <w:tr w:rsidR="00770DD0" w14:paraId="399CE466" w14:textId="77777777" w:rsidTr="005537D8">
        <w:trPr>
          <w:gridAfter w:val="1"/>
          <w:wAfter w:w="2501" w:type="dxa"/>
          <w:trHeight w:val="446"/>
        </w:trPr>
        <w:tc>
          <w:tcPr>
            <w:tcW w:w="7450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48CA4905" w14:textId="0597AFEC" w:rsidR="00770DD0" w:rsidRPr="002F2AAD" w:rsidRDefault="00770DD0" w:rsidP="0056082F">
            <w:pPr>
              <w:pStyle w:val="Heading3"/>
              <w:rPr>
                <w:i/>
                <w:iCs/>
              </w:rPr>
            </w:pPr>
            <w:r>
              <w:rPr>
                <w:i/>
                <w:iCs/>
              </w:rPr>
              <w:t>REFERENCES</w:t>
            </w:r>
          </w:p>
        </w:tc>
        <w:tc>
          <w:tcPr>
            <w:tcW w:w="2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3602F5E" w14:textId="77777777" w:rsidR="00770DD0" w:rsidRDefault="00770DD0" w:rsidP="0056082F"/>
        </w:tc>
        <w:tc>
          <w:tcPr>
            <w:tcW w:w="3873" w:type="dxa"/>
            <w:gridSpan w:val="4"/>
            <w:vMerge/>
            <w:shd w:val="clear" w:color="auto" w:fill="CADEE5" w:themeFill="background2"/>
            <w:vAlign w:val="center"/>
          </w:tcPr>
          <w:p w14:paraId="6C05E7DC" w14:textId="77777777" w:rsidR="00770DD0" w:rsidRDefault="00770DD0" w:rsidP="0056082F"/>
        </w:tc>
      </w:tr>
      <w:tr w:rsidR="0056082F" w14:paraId="1C956A66" w14:textId="77777777" w:rsidTr="005537D8">
        <w:trPr>
          <w:gridAfter w:val="1"/>
          <w:wAfter w:w="2501" w:type="dxa"/>
          <w:trHeight w:val="3105"/>
        </w:trPr>
        <w:tc>
          <w:tcPr>
            <w:tcW w:w="7450" w:type="dxa"/>
            <w:gridSpan w:val="10"/>
            <w:tcBorders>
              <w:top w:val="single" w:sz="8" w:space="0" w:color="2C3B57" w:themeColor="text2"/>
            </w:tcBorders>
          </w:tcPr>
          <w:p w14:paraId="5BFD57AB" w14:textId="6754E3B2" w:rsidR="0056082F" w:rsidRDefault="00426B0C" w:rsidP="007F0693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Prof. Dr. Ghulam Hussain</w:t>
            </w:r>
          </w:p>
          <w:p w14:paraId="3EB01541" w14:textId="7AAF24FB" w:rsidR="00CA40B3" w:rsidRPr="00A25171" w:rsidRDefault="00CA40B3" w:rsidP="00016C55">
            <w:pPr>
              <w:pStyle w:val="Text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</w:pPr>
            <w:r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GIK Institute of Engineering Sciences &amp; Technology, Topi, Swabi, KP</w:t>
            </w:r>
            <w:r w:rsidR="0001234B"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.</w:t>
            </w:r>
          </w:p>
          <w:p w14:paraId="2C2AAF24" w14:textId="778D425E" w:rsidR="00016C55" w:rsidRPr="00A25171" w:rsidRDefault="00016C55" w:rsidP="00016C55">
            <w:pPr>
              <w:pStyle w:val="Text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</w:pPr>
            <w:r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Currently serving at University of Bahrain.</w:t>
            </w:r>
          </w:p>
          <w:p w14:paraId="0137FB86" w14:textId="00B8B363" w:rsidR="00016C55" w:rsidRDefault="00016C55" w:rsidP="00016C55">
            <w:pPr>
              <w:pStyle w:val="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Cell #: +</w:t>
            </w:r>
            <w:r w:rsidRPr="00016C55">
              <w:rPr>
                <w:rFonts w:ascii="Times New Roman" w:hAnsi="Times New Roman" w:cs="Times New Roman"/>
                <w:color w:val="auto"/>
                <w:sz w:val="24"/>
              </w:rPr>
              <w:t>973 3431 9341</w:t>
            </w:r>
          </w:p>
          <w:p w14:paraId="1D3CCEDF" w14:textId="77777777" w:rsidR="00426B0C" w:rsidRDefault="00A25171" w:rsidP="00A25171">
            <w:pPr>
              <w:pStyle w:val="Text"/>
              <w:spacing w:before="240"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Dr.Sohail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Gohar</w:t>
            </w:r>
          </w:p>
          <w:p w14:paraId="0DE80C15" w14:textId="5CB9E791" w:rsidR="00A25171" w:rsidRDefault="00A25171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Assitant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Professor</w:t>
            </w:r>
          </w:p>
          <w:p w14:paraId="01FE1C0A" w14:textId="77777777" w:rsidR="00A25171" w:rsidRDefault="00A25171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HOD Mechanical, </w:t>
            </w:r>
          </w:p>
          <w:p w14:paraId="2BB3006D" w14:textId="77777777" w:rsidR="00A25171" w:rsidRDefault="00A25171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</w:pPr>
            <w:r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 xml:space="preserve">Sarhad University of Science &amp; Information </w:t>
            </w:r>
            <w:proofErr w:type="spellStart"/>
            <w:proofErr w:type="gramStart"/>
            <w:r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Technology,Peshawar</w:t>
            </w:r>
            <w:proofErr w:type="gramEnd"/>
            <w:r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,KP</w:t>
            </w:r>
            <w:proofErr w:type="spellEnd"/>
            <w:r w:rsidRPr="00A25171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.</w:t>
            </w:r>
          </w:p>
          <w:p w14:paraId="0EF0317C" w14:textId="04E2A0FC" w:rsidR="00A25171" w:rsidRPr="002C13C1" w:rsidRDefault="002C13C1" w:rsidP="00A25171">
            <w:pPr>
              <w:pStyle w:val="Text"/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2C13C1">
              <w:rPr>
                <w:rFonts w:ascii="Times New Roman" w:hAnsi="Times New Roman" w:cs="Times New Roman"/>
                <w:color w:val="auto"/>
                <w:sz w:val="24"/>
              </w:rPr>
              <w:t>Cell #: +923329940166</w:t>
            </w:r>
          </w:p>
        </w:tc>
        <w:tc>
          <w:tcPr>
            <w:tcW w:w="20" w:type="dxa"/>
            <w:vMerge/>
            <w:tcBorders>
              <w:top w:val="single" w:sz="8" w:space="0" w:color="2C3B57" w:themeColor="text2"/>
            </w:tcBorders>
            <w:vAlign w:val="center"/>
          </w:tcPr>
          <w:p w14:paraId="2FA714A0" w14:textId="77777777" w:rsidR="0056082F" w:rsidRDefault="0056082F" w:rsidP="0056082F"/>
        </w:tc>
        <w:tc>
          <w:tcPr>
            <w:tcW w:w="3873" w:type="dxa"/>
            <w:gridSpan w:val="4"/>
            <w:vMerge/>
            <w:shd w:val="clear" w:color="auto" w:fill="CADEE5" w:themeFill="background2"/>
            <w:vAlign w:val="center"/>
          </w:tcPr>
          <w:p w14:paraId="37CF08E7" w14:textId="77777777" w:rsidR="0056082F" w:rsidRDefault="0056082F" w:rsidP="0056082F"/>
        </w:tc>
      </w:tr>
      <w:tr w:rsidR="0056082F" w14:paraId="464600A1" w14:textId="77777777" w:rsidTr="005537D8">
        <w:trPr>
          <w:gridAfter w:val="1"/>
          <w:wAfter w:w="2501" w:type="dxa"/>
          <w:trHeight w:val="75"/>
        </w:trPr>
        <w:tc>
          <w:tcPr>
            <w:tcW w:w="7450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2B1F94C9" w14:textId="544C95B7" w:rsidR="0056082F" w:rsidRDefault="0056082F" w:rsidP="0056082F">
            <w:pPr>
              <w:pStyle w:val="Heading3"/>
              <w:spacing w:before="240"/>
              <w:ind w:left="0"/>
            </w:pPr>
          </w:p>
        </w:tc>
        <w:tc>
          <w:tcPr>
            <w:tcW w:w="2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59BB2AA" w14:textId="77777777" w:rsidR="0056082F" w:rsidRDefault="0056082F" w:rsidP="0056082F"/>
        </w:tc>
        <w:tc>
          <w:tcPr>
            <w:tcW w:w="3873" w:type="dxa"/>
            <w:gridSpan w:val="4"/>
            <w:vMerge/>
            <w:shd w:val="clear" w:color="auto" w:fill="CADEE5" w:themeFill="background2"/>
            <w:vAlign w:val="center"/>
          </w:tcPr>
          <w:p w14:paraId="7122272E" w14:textId="77777777" w:rsidR="0056082F" w:rsidRDefault="0056082F" w:rsidP="0056082F"/>
        </w:tc>
      </w:tr>
    </w:tbl>
    <w:p w14:paraId="1A65B03F" w14:textId="77777777" w:rsidR="003F5665" w:rsidRDefault="003F5665" w:rsidP="00A25171"/>
    <w:sectPr w:rsidR="003F5665" w:rsidSect="00D067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87D4" w14:textId="77777777" w:rsidR="00DC4DE4" w:rsidRDefault="00DC4DE4" w:rsidP="00DF1CB4">
      <w:r>
        <w:separator/>
      </w:r>
    </w:p>
  </w:endnote>
  <w:endnote w:type="continuationSeparator" w:id="0">
    <w:p w14:paraId="1E2272E9" w14:textId="77777777" w:rsidR="00DC4DE4" w:rsidRDefault="00DC4DE4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2CA5" w14:textId="77777777" w:rsidR="00547401" w:rsidRDefault="00547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57B6" w14:textId="77777777" w:rsidR="00547401" w:rsidRDefault="00547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40A8" w14:textId="77777777" w:rsidR="00547401" w:rsidRDefault="00547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6E29" w14:textId="77777777" w:rsidR="00DC4DE4" w:rsidRDefault="00DC4DE4" w:rsidP="00DF1CB4">
      <w:r>
        <w:separator/>
      </w:r>
    </w:p>
  </w:footnote>
  <w:footnote w:type="continuationSeparator" w:id="0">
    <w:p w14:paraId="30744C0B" w14:textId="77777777" w:rsidR="00DC4DE4" w:rsidRDefault="00DC4DE4" w:rsidP="00DF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6DCE" w14:textId="77777777" w:rsidR="00547401" w:rsidRDefault="00547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0C7C" w14:textId="77777777" w:rsidR="00547401" w:rsidRDefault="00547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20E3" w14:textId="77777777" w:rsidR="00547401" w:rsidRDefault="00547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10714"/>
    <w:multiLevelType w:val="hybridMultilevel"/>
    <w:tmpl w:val="8362C298"/>
    <w:lvl w:ilvl="0" w:tplc="040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0B7A0045"/>
    <w:multiLevelType w:val="hybridMultilevel"/>
    <w:tmpl w:val="02386054"/>
    <w:lvl w:ilvl="0" w:tplc="9C387E0C"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2246F"/>
    <w:multiLevelType w:val="hybridMultilevel"/>
    <w:tmpl w:val="FA82F96A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037130C"/>
    <w:multiLevelType w:val="hybridMultilevel"/>
    <w:tmpl w:val="AF5E444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2B94516"/>
    <w:multiLevelType w:val="hybridMultilevel"/>
    <w:tmpl w:val="4086DE24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2C917131"/>
    <w:multiLevelType w:val="hybridMultilevel"/>
    <w:tmpl w:val="53E86A5E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7" w15:restartNumberingAfterBreak="0">
    <w:nsid w:val="4A816CE7"/>
    <w:multiLevelType w:val="hybridMultilevel"/>
    <w:tmpl w:val="543E26C0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5D374D32"/>
    <w:multiLevelType w:val="hybridMultilevel"/>
    <w:tmpl w:val="80DAA724"/>
    <w:lvl w:ilvl="0" w:tplc="A760AF9E">
      <w:start w:val="1"/>
      <w:numFmt w:val="bullet"/>
      <w:lvlText w:val="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2BE4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20870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A599C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48470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E919A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4C00A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E5DC8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3D74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E51814"/>
    <w:multiLevelType w:val="hybridMultilevel"/>
    <w:tmpl w:val="DC16B5D8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671309E6"/>
    <w:multiLevelType w:val="hybridMultilevel"/>
    <w:tmpl w:val="F29E1F5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0C62B90"/>
    <w:multiLevelType w:val="hybridMultilevel"/>
    <w:tmpl w:val="E834AC20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5894770"/>
    <w:multiLevelType w:val="hybridMultilevel"/>
    <w:tmpl w:val="8DEC3F8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75FF7ECA"/>
    <w:multiLevelType w:val="hybridMultilevel"/>
    <w:tmpl w:val="AA3438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84698031">
    <w:abstractNumId w:val="0"/>
  </w:num>
  <w:num w:numId="2" w16cid:durableId="1003556803">
    <w:abstractNumId w:val="1"/>
  </w:num>
  <w:num w:numId="3" w16cid:durableId="1048458629">
    <w:abstractNumId w:val="2"/>
  </w:num>
  <w:num w:numId="4" w16cid:durableId="1279293231">
    <w:abstractNumId w:val="3"/>
  </w:num>
  <w:num w:numId="5" w16cid:durableId="847600747">
    <w:abstractNumId w:val="8"/>
  </w:num>
  <w:num w:numId="6" w16cid:durableId="2028091668">
    <w:abstractNumId w:val="4"/>
  </w:num>
  <w:num w:numId="7" w16cid:durableId="307979170">
    <w:abstractNumId w:val="5"/>
  </w:num>
  <w:num w:numId="8" w16cid:durableId="1226069948">
    <w:abstractNumId w:val="6"/>
  </w:num>
  <w:num w:numId="9" w16cid:durableId="1947883741">
    <w:abstractNumId w:val="7"/>
  </w:num>
  <w:num w:numId="10" w16cid:durableId="773087176">
    <w:abstractNumId w:val="9"/>
  </w:num>
  <w:num w:numId="11" w16cid:durableId="126776395">
    <w:abstractNumId w:val="12"/>
  </w:num>
  <w:num w:numId="12" w16cid:durableId="1882092915">
    <w:abstractNumId w:val="22"/>
  </w:num>
  <w:num w:numId="13" w16cid:durableId="808671219">
    <w:abstractNumId w:val="18"/>
  </w:num>
  <w:num w:numId="14" w16cid:durableId="1503548265">
    <w:abstractNumId w:val="11"/>
  </w:num>
  <w:num w:numId="15" w16cid:durableId="162473933">
    <w:abstractNumId w:val="20"/>
  </w:num>
  <w:num w:numId="16" w16cid:durableId="2089884874">
    <w:abstractNumId w:val="16"/>
  </w:num>
  <w:num w:numId="17" w16cid:durableId="1655329537">
    <w:abstractNumId w:val="14"/>
  </w:num>
  <w:num w:numId="18" w16cid:durableId="772213530">
    <w:abstractNumId w:val="23"/>
  </w:num>
  <w:num w:numId="19" w16cid:durableId="87653487">
    <w:abstractNumId w:val="10"/>
  </w:num>
  <w:num w:numId="20" w16cid:durableId="943657865">
    <w:abstractNumId w:val="13"/>
  </w:num>
  <w:num w:numId="21" w16cid:durableId="543368906">
    <w:abstractNumId w:val="19"/>
  </w:num>
  <w:num w:numId="22" w16cid:durableId="946699226">
    <w:abstractNumId w:val="15"/>
  </w:num>
  <w:num w:numId="23" w16cid:durableId="2006933865">
    <w:abstractNumId w:val="17"/>
  </w:num>
  <w:num w:numId="24" w16cid:durableId="4031395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99C"/>
    <w:rsid w:val="0001234B"/>
    <w:rsid w:val="00016C55"/>
    <w:rsid w:val="00044FDA"/>
    <w:rsid w:val="00081D56"/>
    <w:rsid w:val="00105474"/>
    <w:rsid w:val="00140DEE"/>
    <w:rsid w:val="0015691F"/>
    <w:rsid w:val="001943DD"/>
    <w:rsid w:val="001C2E6A"/>
    <w:rsid w:val="001C373F"/>
    <w:rsid w:val="001D7E5E"/>
    <w:rsid w:val="001F0C88"/>
    <w:rsid w:val="00252FFB"/>
    <w:rsid w:val="002B33F5"/>
    <w:rsid w:val="002B73E2"/>
    <w:rsid w:val="002C13C1"/>
    <w:rsid w:val="002D006B"/>
    <w:rsid w:val="002D3AB8"/>
    <w:rsid w:val="002F2AAD"/>
    <w:rsid w:val="002F5624"/>
    <w:rsid w:val="00344B63"/>
    <w:rsid w:val="003577CA"/>
    <w:rsid w:val="003B295F"/>
    <w:rsid w:val="003B2AAA"/>
    <w:rsid w:val="003D6F16"/>
    <w:rsid w:val="003F5665"/>
    <w:rsid w:val="00413477"/>
    <w:rsid w:val="00425285"/>
    <w:rsid w:val="00426B0C"/>
    <w:rsid w:val="004A586E"/>
    <w:rsid w:val="004F3AB4"/>
    <w:rsid w:val="00516001"/>
    <w:rsid w:val="00516FC7"/>
    <w:rsid w:val="00547401"/>
    <w:rsid w:val="0055292D"/>
    <w:rsid w:val="005537D8"/>
    <w:rsid w:val="0056082F"/>
    <w:rsid w:val="00560EA0"/>
    <w:rsid w:val="00577106"/>
    <w:rsid w:val="005A0B11"/>
    <w:rsid w:val="005A19DD"/>
    <w:rsid w:val="005D381A"/>
    <w:rsid w:val="005E09DE"/>
    <w:rsid w:val="005F5561"/>
    <w:rsid w:val="00633FA5"/>
    <w:rsid w:val="00636534"/>
    <w:rsid w:val="00653BAE"/>
    <w:rsid w:val="00671869"/>
    <w:rsid w:val="00680892"/>
    <w:rsid w:val="006C60E6"/>
    <w:rsid w:val="006C7BC8"/>
    <w:rsid w:val="006F023A"/>
    <w:rsid w:val="00715318"/>
    <w:rsid w:val="00733969"/>
    <w:rsid w:val="00770DD0"/>
    <w:rsid w:val="00774DB2"/>
    <w:rsid w:val="007839FD"/>
    <w:rsid w:val="007F0693"/>
    <w:rsid w:val="00803736"/>
    <w:rsid w:val="00816ADA"/>
    <w:rsid w:val="0082382E"/>
    <w:rsid w:val="00830551"/>
    <w:rsid w:val="00882700"/>
    <w:rsid w:val="008D727E"/>
    <w:rsid w:val="008F12FF"/>
    <w:rsid w:val="008F2836"/>
    <w:rsid w:val="00963638"/>
    <w:rsid w:val="009835F5"/>
    <w:rsid w:val="0098776A"/>
    <w:rsid w:val="009A4F3C"/>
    <w:rsid w:val="009B6DC5"/>
    <w:rsid w:val="009D72EE"/>
    <w:rsid w:val="00A01E97"/>
    <w:rsid w:val="00A037C7"/>
    <w:rsid w:val="00A241CA"/>
    <w:rsid w:val="00A25171"/>
    <w:rsid w:val="00A327B8"/>
    <w:rsid w:val="00A520FA"/>
    <w:rsid w:val="00AB03FA"/>
    <w:rsid w:val="00AD0DDD"/>
    <w:rsid w:val="00AD6FA4"/>
    <w:rsid w:val="00B002A5"/>
    <w:rsid w:val="00B15ED3"/>
    <w:rsid w:val="00B354CE"/>
    <w:rsid w:val="00B64C73"/>
    <w:rsid w:val="00B67250"/>
    <w:rsid w:val="00BA1BD1"/>
    <w:rsid w:val="00BB1FD3"/>
    <w:rsid w:val="00BB4838"/>
    <w:rsid w:val="00BD5D89"/>
    <w:rsid w:val="00BE703C"/>
    <w:rsid w:val="00C279D2"/>
    <w:rsid w:val="00C81443"/>
    <w:rsid w:val="00C931D0"/>
    <w:rsid w:val="00CA40B3"/>
    <w:rsid w:val="00CC74C1"/>
    <w:rsid w:val="00CF490F"/>
    <w:rsid w:val="00CF537F"/>
    <w:rsid w:val="00D06709"/>
    <w:rsid w:val="00D2185A"/>
    <w:rsid w:val="00D21A21"/>
    <w:rsid w:val="00D27698"/>
    <w:rsid w:val="00D32397"/>
    <w:rsid w:val="00D417CC"/>
    <w:rsid w:val="00D47576"/>
    <w:rsid w:val="00D74C88"/>
    <w:rsid w:val="00D75152"/>
    <w:rsid w:val="00D873B0"/>
    <w:rsid w:val="00DC4DE4"/>
    <w:rsid w:val="00DE5FAE"/>
    <w:rsid w:val="00DF1CB4"/>
    <w:rsid w:val="00E14266"/>
    <w:rsid w:val="00E35F72"/>
    <w:rsid w:val="00E9621C"/>
    <w:rsid w:val="00EB1140"/>
    <w:rsid w:val="00EC28A9"/>
    <w:rsid w:val="00F050D6"/>
    <w:rsid w:val="00F06FE6"/>
    <w:rsid w:val="00F3263D"/>
    <w:rsid w:val="00F3453B"/>
    <w:rsid w:val="00F70EEF"/>
    <w:rsid w:val="00FA4DB0"/>
    <w:rsid w:val="00FC0693"/>
    <w:rsid w:val="00FE4150"/>
    <w:rsid w:val="00FE7025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BA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EB1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r.samad.mech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AC71A3B69490588FCD3347281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A078-231D-4BFD-BAFC-2691BDD1B65C}"/>
      </w:docPartPr>
      <w:docPartBody>
        <w:p w:rsidR="0045341A" w:rsidRDefault="00AE3CA7">
          <w:pPr>
            <w:pStyle w:val="F75AC71A3B69490588FCD3347281F3DE"/>
          </w:pPr>
          <w:r w:rsidRPr="005F5561">
            <w:t>Objective</w:t>
          </w:r>
        </w:p>
      </w:docPartBody>
    </w:docPart>
    <w:docPart>
      <w:docPartPr>
        <w:name w:val="08B112CB28754462B0A72AF0B19F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7FE5-3886-4C9B-A9C0-CA74F3EF7807}"/>
      </w:docPartPr>
      <w:docPartBody>
        <w:p w:rsidR="0045341A" w:rsidRDefault="00AE3CA7">
          <w:pPr>
            <w:pStyle w:val="08B112CB28754462B0A72AF0B19F3D49"/>
          </w:pPr>
          <w:r w:rsidRPr="00A520FA">
            <w:rPr>
              <w:noProof/>
              <w:lang w:eastAsia="en-AU"/>
            </w:rPr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519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1E"/>
    <w:rsid w:val="00246966"/>
    <w:rsid w:val="0032130E"/>
    <w:rsid w:val="003D54DB"/>
    <w:rsid w:val="0045341A"/>
    <w:rsid w:val="00562B19"/>
    <w:rsid w:val="00586069"/>
    <w:rsid w:val="005C6427"/>
    <w:rsid w:val="00692407"/>
    <w:rsid w:val="006D71F2"/>
    <w:rsid w:val="006D7FC8"/>
    <w:rsid w:val="009168F3"/>
    <w:rsid w:val="00AE3CA7"/>
    <w:rsid w:val="00B62EA0"/>
    <w:rsid w:val="00B726E0"/>
    <w:rsid w:val="00BC3BBA"/>
    <w:rsid w:val="00C8460A"/>
    <w:rsid w:val="00EC2979"/>
    <w:rsid w:val="00F0276E"/>
    <w:rsid w:val="00F031A5"/>
    <w:rsid w:val="00F846CF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5AC71A3B69490588FCD3347281F3DE">
    <w:name w:val="F75AC71A3B69490588FCD3347281F3DE"/>
  </w:style>
  <w:style w:type="paragraph" w:customStyle="1" w:styleId="08B112CB28754462B0A72AF0B19F3D49">
    <w:name w:val="08B112CB28754462B0A72AF0B19F3D49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56061-9ACA-46CD-B263-8445A5AF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2022-01-11T15:03:00Z</dcterms:created>
  <dcterms:modified xsi:type="dcterms:W3CDTF">2023-07-07T06:31:00Z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