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CBD19" w14:textId="77777777" w:rsidR="0084569D" w:rsidRDefault="0084569D" w:rsidP="0084569D">
      <w:pPr>
        <w:pStyle w:val="ImagePlaceholder"/>
      </w:pPr>
      <w:r>
        <w:rPr>
          <w:noProof/>
          <w:lang w:val="en-AU" w:eastAsia="en-AU"/>
        </w:rPr>
        <mc:AlternateContent>
          <mc:Choice Requires="wps">
            <w:drawing>
              <wp:anchor distT="0" distB="0" distL="114300" distR="114300" simplePos="0" relativeHeight="251684864" behindDoc="1" locked="1" layoutInCell="1" allowOverlap="1" wp14:anchorId="3178B6E8" wp14:editId="4425A639">
                <wp:simplePos x="0" y="0"/>
                <wp:positionH relativeFrom="column">
                  <wp:posOffset>-679450</wp:posOffset>
                </wp:positionH>
                <wp:positionV relativeFrom="paragraph">
                  <wp:posOffset>-621665</wp:posOffset>
                </wp:positionV>
                <wp:extent cx="7772400" cy="1524000"/>
                <wp:effectExtent l="0" t="0" r="0" b="0"/>
                <wp:wrapNone/>
                <wp:docPr id="160900753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52400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2A4DECD6" id="Rectangle 1" o:spid="_x0000_s1026" alt="&quot;&quot;" style="position:absolute;margin-left:-53.5pt;margin-top:-48.95pt;width:612pt;height:120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" fillcolor="#e5d2c2 [1301]" stroked="f" strokeweight="1pt">
                <w10:anchorlock/>
              </v:rect>
            </w:pict>
          </mc:Fallback>
        </mc:AlternateContent>
      </w:r>
    </w:p>
    <w:p w14:paraId="2C0F3A0E" w14:textId="50D23933" w:rsidR="004F03F5" w:rsidRPr="007E745C" w:rsidRDefault="008560FE" w:rsidP="00A10C09">
      <w:pPr>
        <w:pStyle w:val="Title"/>
        <w:rPr>
          <w:rFonts w:ascii="Times New Roman" w:hAnsi="Times New Roman" w:cs="Times New Roman"/>
          <w:sz w:val="56"/>
          <w:szCs w:val="20"/>
        </w:rPr>
      </w:pPr>
      <w:r w:rsidRPr="007E745C">
        <w:rPr>
          <w:rFonts w:ascii="Times New Roman" w:hAnsi="Times New Roman" w:cs="Times New Roman"/>
          <w:sz w:val="56"/>
          <w:szCs w:val="20"/>
        </w:rPr>
        <w:t>NAVEED ARIF</w:t>
      </w:r>
    </w:p>
    <w:p w14:paraId="283D1056" w14:textId="3DE7318C" w:rsidR="007E745C" w:rsidRPr="007E745C" w:rsidRDefault="00487EA3" w:rsidP="007E745C">
      <w:pPr>
        <w:pStyle w:val="Subtitle"/>
        <w:rPr>
          <w:rFonts w:ascii="Times New Roman" w:hAnsi="Times New Roman" w:cs="Times New Roman"/>
          <w:sz w:val="24"/>
          <w:szCs w:val="20"/>
        </w:rPr>
      </w:pPr>
      <w:r>
        <w:rPr>
          <w:rFonts w:ascii="Times New Roman" w:hAnsi="Times New Roman" w:cs="Times New Roman"/>
          <w:sz w:val="24"/>
          <w:szCs w:val="20"/>
        </w:rPr>
        <w:t>Administration and security Officer</w:t>
      </w:r>
    </w:p>
    <w:tbl>
      <w:tblPr>
        <w:tblW w:w="5000" w:type="pct"/>
        <w:tblCellMar>
          <w:top w:w="320" w:type="dxa"/>
          <w:left w:w="0" w:type="dxa"/>
          <w:right w:w="0" w:type="dxa"/>
        </w:tblCellMar>
        <w:tblLook w:val="0600" w:firstRow="0" w:lastRow="0" w:firstColumn="0" w:lastColumn="0" w:noHBand="1" w:noVBand="1"/>
        <w:tblCaption w:val="Layout table"/>
      </w:tblPr>
      <w:tblGrid>
        <w:gridCol w:w="216"/>
        <w:gridCol w:w="3294"/>
        <w:gridCol w:w="395"/>
        <w:gridCol w:w="6175"/>
      </w:tblGrid>
      <w:tr w:rsidR="00A24B78" w:rsidRPr="008560FE" w14:paraId="3F567049" w14:textId="77777777" w:rsidTr="004D1ABC">
        <w:trPr>
          <w:trHeight w:val="3019"/>
        </w:trPr>
        <w:tc>
          <w:tcPr>
            <w:tcW w:w="216" w:type="dxa"/>
          </w:tcPr>
          <w:p w14:paraId="1F7C1F5B" w14:textId="77777777" w:rsidR="00A24B78" w:rsidRDefault="00A24B78" w:rsidP="00A24B78">
            <w:pPr>
              <w:rPr>
                <w:rFonts w:cstheme="minorHAnsi"/>
                <w:sz w:val="22"/>
                <w:szCs w:val="22"/>
              </w:rPr>
            </w:pPr>
          </w:p>
          <w:p w14:paraId="41AD1CA7" w14:textId="3E17509B" w:rsidR="007E745C" w:rsidRPr="008560FE" w:rsidRDefault="007E745C" w:rsidP="00A24B78">
            <w:pPr>
              <w:rPr>
                <w:rFonts w:cstheme="minorHAnsi"/>
                <w:sz w:val="22"/>
                <w:szCs w:val="22"/>
              </w:rPr>
            </w:pPr>
          </w:p>
        </w:tc>
        <w:tc>
          <w:tcPr>
            <w:tcW w:w="3294" w:type="dxa"/>
            <w:tcBorders>
              <w:right w:val="single" w:sz="8" w:space="0" w:color="D8BCA4" w:themeColor="accent2" w:themeTint="99"/>
            </w:tcBorders>
          </w:tcPr>
          <w:p w14:paraId="57D6BEA0" w14:textId="4BCD4FA4" w:rsidR="00CE7496" w:rsidRPr="004D1ABC" w:rsidRDefault="008F0A95" w:rsidP="008560FE">
            <w:pPr>
              <w:pStyle w:val="Heading1"/>
              <w:rPr>
                <w:rFonts w:ascii="Times New Roman" w:hAnsi="Times New Roman" w:cs="Times New Roman"/>
                <w:sz w:val="18"/>
                <w:szCs w:val="18"/>
              </w:rPr>
            </w:pPr>
            <w:sdt>
              <w:sdtPr>
                <w:rPr>
                  <w:rFonts w:ascii="Times New Roman" w:hAnsi="Times New Roman" w:cs="Times New Roman"/>
                  <w:sz w:val="18"/>
                  <w:szCs w:val="18"/>
                </w:rPr>
                <w:id w:val="-203956741"/>
                <w:placeholder>
                  <w:docPart w:val="4465618840F14FA888BF055CF4CC91C3"/>
                </w:placeholder>
                <w:temporary/>
                <w:showingPlcHdr/>
                <w15:appearance w15:val="hidden"/>
              </w:sdtPr>
              <w:sdtEndPr/>
              <w:sdtContent>
                <w:r w:rsidR="00CE7496" w:rsidRPr="007E745C">
                  <w:rPr>
                    <w:rFonts w:ascii="Times New Roman" w:hAnsi="Times New Roman" w:cs="Times New Roman"/>
                    <w:bCs/>
                    <w:spacing w:val="6"/>
                    <w:sz w:val="18"/>
                    <w:szCs w:val="18"/>
                  </w:rPr>
                  <w:t>Contact</w:t>
                </w:r>
              </w:sdtContent>
            </w:sdt>
          </w:p>
          <w:p w14:paraId="645BDB50" w14:textId="1A17F387" w:rsidR="00A24B78" w:rsidRPr="004D1ABC" w:rsidRDefault="008560FE" w:rsidP="00CE7496">
            <w:pPr>
              <w:rPr>
                <w:rFonts w:ascii="Times New Roman" w:hAnsi="Times New Roman" w:cs="Times New Roman"/>
                <w:sz w:val="18"/>
                <w:szCs w:val="18"/>
              </w:rPr>
            </w:pPr>
            <w:r w:rsidRPr="004D1ABC">
              <w:rPr>
                <w:rFonts w:ascii="Times New Roman" w:hAnsi="Times New Roman" w:cs="Times New Roman"/>
                <w:sz w:val="18"/>
                <w:szCs w:val="18"/>
              </w:rPr>
              <w:t>Lahore, Pakistan</w:t>
            </w:r>
          </w:p>
          <w:p w14:paraId="32F96813" w14:textId="63CC04C8" w:rsidR="00A24B78" w:rsidRPr="004D1ABC" w:rsidRDefault="008560FE" w:rsidP="00CE7496">
            <w:pPr>
              <w:rPr>
                <w:rFonts w:ascii="Times New Roman" w:hAnsi="Times New Roman" w:cs="Times New Roman"/>
                <w:sz w:val="18"/>
                <w:szCs w:val="18"/>
              </w:rPr>
            </w:pPr>
            <w:r w:rsidRPr="004D1ABC">
              <w:rPr>
                <w:rFonts w:ascii="Times New Roman" w:hAnsi="Times New Roman" w:cs="Times New Roman"/>
                <w:sz w:val="18"/>
                <w:szCs w:val="18"/>
              </w:rPr>
              <w:t xml:space="preserve">+92-332-4106224  </w:t>
            </w:r>
          </w:p>
          <w:p w14:paraId="42781C9C" w14:textId="0ECBD36B" w:rsidR="00A24B78" w:rsidRPr="004D1ABC" w:rsidRDefault="008F0A95" w:rsidP="008560FE">
            <w:pPr>
              <w:rPr>
                <w:rStyle w:val="Hyperlink"/>
                <w:rFonts w:ascii="Times New Roman" w:hAnsi="Times New Roman" w:cs="Times New Roman"/>
                <w:color w:val="auto"/>
                <w:sz w:val="18"/>
                <w:szCs w:val="18"/>
              </w:rPr>
            </w:pPr>
            <w:hyperlink r:id="rId10" w:history="1">
              <w:r w:rsidR="008560FE" w:rsidRPr="004D1ABC">
                <w:rPr>
                  <w:rStyle w:val="Hyperlink"/>
                  <w:rFonts w:ascii="Times New Roman" w:hAnsi="Times New Roman" w:cs="Times New Roman"/>
                  <w:color w:val="auto"/>
                  <w:sz w:val="18"/>
                  <w:szCs w:val="18"/>
                </w:rPr>
                <w:t>naveedarif234@gmail.com</w:t>
              </w:r>
            </w:hyperlink>
            <w:r w:rsidR="008560FE" w:rsidRPr="004D1ABC">
              <w:rPr>
                <w:rStyle w:val="Hyperlink"/>
                <w:rFonts w:ascii="Times New Roman" w:hAnsi="Times New Roman" w:cs="Times New Roman"/>
                <w:color w:val="auto"/>
                <w:sz w:val="18"/>
                <w:szCs w:val="18"/>
              </w:rPr>
              <w:t xml:space="preserve">  </w:t>
            </w:r>
            <w:hyperlink r:id="rId11" w:history="1">
              <w:r w:rsidR="008560FE" w:rsidRPr="004D1ABC">
                <w:rPr>
                  <w:rStyle w:val="Hyperlink"/>
                  <w:rFonts w:ascii="Times New Roman" w:hAnsi="Times New Roman" w:cs="Times New Roman"/>
                  <w:color w:val="auto"/>
                  <w:sz w:val="18"/>
                  <w:szCs w:val="18"/>
                </w:rPr>
                <w:t>naveedarif234@hotmail.com</w:t>
              </w:r>
            </w:hyperlink>
          </w:p>
          <w:p w14:paraId="04341914" w14:textId="35D55EFB" w:rsidR="008560FE" w:rsidRPr="004D1ABC" w:rsidRDefault="008560FE" w:rsidP="008560FE">
            <w:pPr>
              <w:rPr>
                <w:rFonts w:cstheme="minorHAnsi"/>
                <w:sz w:val="18"/>
                <w:szCs w:val="18"/>
              </w:rPr>
            </w:pPr>
          </w:p>
        </w:tc>
        <w:tc>
          <w:tcPr>
            <w:tcW w:w="395" w:type="dxa"/>
            <w:tcBorders>
              <w:left w:val="single" w:sz="8" w:space="0" w:color="D8BCA4" w:themeColor="accent2" w:themeTint="99"/>
            </w:tcBorders>
          </w:tcPr>
          <w:p w14:paraId="5DB2C6FE" w14:textId="77777777" w:rsidR="00A24B78" w:rsidRPr="008560FE" w:rsidRDefault="00A24B78" w:rsidP="00065553">
            <w:pPr>
              <w:rPr>
                <w:rFonts w:ascii="08" w:hAnsi="08"/>
                <w:sz w:val="16"/>
                <w:szCs w:val="16"/>
              </w:rPr>
            </w:pPr>
          </w:p>
        </w:tc>
        <w:tc>
          <w:tcPr>
            <w:tcW w:w="6175" w:type="dxa"/>
            <w:tcBorders>
              <w:bottom w:val="single" w:sz="8" w:space="0" w:color="D8BCA4" w:themeColor="accent2" w:themeTint="99"/>
            </w:tcBorders>
          </w:tcPr>
          <w:p w14:paraId="2E88D6FD" w14:textId="3B0EF5E1" w:rsidR="00A24B78" w:rsidRPr="007E745C" w:rsidRDefault="00C66FA9" w:rsidP="00A24B78">
            <w:pPr>
              <w:pStyle w:val="Heading1"/>
              <w:rPr>
                <w:rFonts w:ascii="Times New Roman" w:hAnsi="Times New Roman" w:cs="Times New Roman"/>
                <w:sz w:val="16"/>
                <w:szCs w:val="16"/>
              </w:rPr>
            </w:pPr>
            <w:r>
              <w:rPr>
                <w:rFonts w:ascii="Times New Roman" w:hAnsi="Times New Roman" w:cs="Times New Roman"/>
                <w:sz w:val="16"/>
                <w:szCs w:val="16"/>
              </w:rPr>
              <w:t>Career Summary</w:t>
            </w:r>
          </w:p>
          <w:p w14:paraId="185A54D7" w14:textId="65B7DE24" w:rsidR="008560FE" w:rsidRPr="00603D2C" w:rsidRDefault="008560FE" w:rsidP="008560FE">
            <w:pPr>
              <w:pStyle w:val="ListParagraph"/>
              <w:numPr>
                <w:ilvl w:val="0"/>
                <w:numId w:val="5"/>
              </w:numPr>
              <w:tabs>
                <w:tab w:val="right" w:pos="9360"/>
              </w:tabs>
              <w:spacing w:after="160" w:line="259" w:lineRule="auto"/>
              <w:rPr>
                <w:rFonts w:ascii="Times New Roman" w:hAnsi="Times New Roman" w:cs="Times New Roman"/>
                <w:sz w:val="18"/>
                <w:szCs w:val="18"/>
              </w:rPr>
            </w:pPr>
            <w:r w:rsidRPr="007E745C">
              <w:rPr>
                <w:rFonts w:ascii="Times New Roman" w:hAnsi="Times New Roman" w:cs="Times New Roman"/>
                <w:sz w:val="16"/>
                <w:szCs w:val="16"/>
              </w:rPr>
              <w:t xml:space="preserve">Experienced and highly skilled </w:t>
            </w:r>
            <w:r w:rsidR="00487EA3">
              <w:rPr>
                <w:rFonts w:ascii="Times New Roman" w:hAnsi="Times New Roman" w:cs="Times New Roman"/>
                <w:sz w:val="16"/>
                <w:szCs w:val="16"/>
              </w:rPr>
              <w:t xml:space="preserve">Administration officer </w:t>
            </w:r>
            <w:r w:rsidRPr="007E745C">
              <w:rPr>
                <w:rFonts w:ascii="Times New Roman" w:hAnsi="Times New Roman" w:cs="Times New Roman"/>
                <w:sz w:val="16"/>
                <w:szCs w:val="16"/>
              </w:rPr>
              <w:t xml:space="preserve">with over 8.5 </w:t>
            </w:r>
            <w:r w:rsidRPr="00603D2C">
              <w:rPr>
                <w:rFonts w:ascii="Times New Roman" w:hAnsi="Times New Roman" w:cs="Times New Roman"/>
                <w:sz w:val="18"/>
                <w:szCs w:val="18"/>
              </w:rPr>
              <w:t xml:space="preserve">years of distinguished service in the Pakistan Air Force, offering a unique blend of </w:t>
            </w:r>
            <w:r w:rsidR="00487EA3">
              <w:rPr>
                <w:rFonts w:ascii="Times New Roman" w:hAnsi="Times New Roman" w:cs="Times New Roman"/>
                <w:sz w:val="18"/>
                <w:szCs w:val="18"/>
              </w:rPr>
              <w:t>administration</w:t>
            </w:r>
            <w:r w:rsidR="00487EA3">
              <w:rPr>
                <w:rFonts w:ascii="Times New Roman" w:hAnsi="Times New Roman" w:cs="Times New Roman"/>
                <w:sz w:val="18"/>
                <w:szCs w:val="18"/>
              </w:rPr>
              <w:t xml:space="preserve"> strategies,</w:t>
            </w:r>
            <w:r w:rsidR="00487EA3" w:rsidRPr="00603D2C">
              <w:rPr>
                <w:rFonts w:ascii="Times New Roman" w:hAnsi="Times New Roman" w:cs="Times New Roman"/>
                <w:sz w:val="18"/>
                <w:szCs w:val="18"/>
              </w:rPr>
              <w:t xml:space="preserve"> </w:t>
            </w:r>
            <w:r w:rsidRPr="00603D2C">
              <w:rPr>
                <w:rFonts w:ascii="Times New Roman" w:hAnsi="Times New Roman" w:cs="Times New Roman"/>
                <w:sz w:val="18"/>
                <w:szCs w:val="18"/>
              </w:rPr>
              <w:t xml:space="preserve">psychological expertise, leadership, and recruitment </w:t>
            </w:r>
            <w:r w:rsidR="00487EA3">
              <w:rPr>
                <w:rFonts w:ascii="Times New Roman" w:hAnsi="Times New Roman" w:cs="Times New Roman"/>
                <w:sz w:val="18"/>
                <w:szCs w:val="18"/>
              </w:rPr>
              <w:t>mod</w:t>
            </w:r>
            <w:r w:rsidR="00A005B5">
              <w:rPr>
                <w:rFonts w:ascii="Times New Roman" w:hAnsi="Times New Roman" w:cs="Times New Roman"/>
                <w:sz w:val="18"/>
                <w:szCs w:val="18"/>
              </w:rPr>
              <w:t>a</w:t>
            </w:r>
            <w:r w:rsidR="00487EA3">
              <w:rPr>
                <w:rFonts w:ascii="Times New Roman" w:hAnsi="Times New Roman" w:cs="Times New Roman"/>
                <w:sz w:val="18"/>
                <w:szCs w:val="18"/>
              </w:rPr>
              <w:t>lities</w:t>
            </w:r>
            <w:r w:rsidRPr="00603D2C">
              <w:rPr>
                <w:rFonts w:ascii="Times New Roman" w:hAnsi="Times New Roman" w:cs="Times New Roman"/>
                <w:sz w:val="18"/>
                <w:szCs w:val="18"/>
              </w:rPr>
              <w:t>.</w:t>
            </w:r>
          </w:p>
          <w:p w14:paraId="2C530C50" w14:textId="77777777" w:rsidR="00A24B78" w:rsidRPr="00A005B5" w:rsidRDefault="008560FE" w:rsidP="00A005B5">
            <w:pPr>
              <w:pStyle w:val="ListParagraph"/>
              <w:numPr>
                <w:ilvl w:val="0"/>
                <w:numId w:val="5"/>
              </w:numPr>
              <w:tabs>
                <w:tab w:val="right" w:pos="9360"/>
              </w:tabs>
              <w:spacing w:after="160" w:line="259" w:lineRule="auto"/>
              <w:rPr>
                <w:rFonts w:ascii="Times New Roman" w:hAnsi="Times New Roman" w:cs="Times New Roman"/>
                <w:sz w:val="16"/>
                <w:szCs w:val="16"/>
              </w:rPr>
            </w:pPr>
            <w:r w:rsidRPr="00603D2C">
              <w:rPr>
                <w:rFonts w:ascii="Times New Roman" w:hAnsi="Times New Roman" w:cs="Times New Roman"/>
                <w:sz w:val="18"/>
                <w:szCs w:val="18"/>
              </w:rPr>
              <w:t xml:space="preserve">As a Psychologist, I specialized in conducting psychological assessments, delivering counseling, and providing stress management interventions tailored to the needs of military officers, aircrew, and technical staff. </w:t>
            </w:r>
            <w:r w:rsidRPr="00A005B5">
              <w:rPr>
                <w:rFonts w:ascii="Times New Roman" w:hAnsi="Times New Roman" w:cs="Times New Roman"/>
                <w:sz w:val="18"/>
                <w:szCs w:val="18"/>
              </w:rPr>
              <w:t>As a Recruitment Specialist, I managed talent acquisition for critical military roles, leveraging my deep insight into human behavior and personality assessment to select candidates who exhibited both the psychological fortitude and technical aptitude required for the PAF’s elite operations. I have designed and executed recruitment strategies, optimized candidate evaluation processes, and advised senior leadership on workforce planning and personnel development.</w:t>
            </w:r>
          </w:p>
          <w:p w14:paraId="52AC8425" w14:textId="149B4B68" w:rsidR="00A005B5" w:rsidRPr="00A005B5" w:rsidRDefault="00A005B5" w:rsidP="00A005B5">
            <w:pPr>
              <w:pStyle w:val="ListParagraph"/>
              <w:numPr>
                <w:ilvl w:val="0"/>
                <w:numId w:val="5"/>
              </w:numPr>
              <w:tabs>
                <w:tab w:val="right" w:pos="9360"/>
              </w:tabs>
              <w:spacing w:after="160" w:line="259" w:lineRule="auto"/>
              <w:rPr>
                <w:rFonts w:ascii="Times New Roman" w:hAnsi="Times New Roman" w:cs="Times New Roman"/>
                <w:sz w:val="16"/>
                <w:szCs w:val="16"/>
              </w:rPr>
            </w:pPr>
            <w:r>
              <w:rPr>
                <w:rFonts w:ascii="Times New Roman" w:hAnsi="Times New Roman" w:cs="Times New Roman"/>
                <w:sz w:val="16"/>
                <w:szCs w:val="16"/>
              </w:rPr>
              <w:t xml:space="preserve">As an administration officer I have managed my </w:t>
            </w:r>
            <w:proofErr w:type="gramStart"/>
            <w:r>
              <w:rPr>
                <w:rFonts w:ascii="Times New Roman" w:hAnsi="Times New Roman" w:cs="Times New Roman"/>
                <w:sz w:val="16"/>
                <w:szCs w:val="16"/>
              </w:rPr>
              <w:t>under command</w:t>
            </w:r>
            <w:proofErr w:type="gramEnd"/>
            <w:r>
              <w:rPr>
                <w:rFonts w:ascii="Times New Roman" w:hAnsi="Times New Roman" w:cs="Times New Roman"/>
                <w:sz w:val="16"/>
                <w:szCs w:val="16"/>
              </w:rPr>
              <w:t xml:space="preserve"> personnel for the different tasks in normal and security setup.</w:t>
            </w:r>
          </w:p>
        </w:tc>
      </w:tr>
      <w:tr w:rsidR="00CE7496" w:rsidRPr="008560FE" w14:paraId="04609E0A" w14:textId="77777777" w:rsidTr="004D1ABC">
        <w:trPr>
          <w:trHeight w:val="8651"/>
        </w:trPr>
        <w:tc>
          <w:tcPr>
            <w:tcW w:w="216" w:type="dxa"/>
          </w:tcPr>
          <w:p w14:paraId="721E691F" w14:textId="77777777" w:rsidR="00CE7496" w:rsidRPr="004D1ABC" w:rsidRDefault="00CE7496" w:rsidP="0033248B">
            <w:pPr>
              <w:rPr>
                <w:rFonts w:ascii="Times New Roman" w:hAnsi="Times New Roman" w:cs="Times New Roman"/>
                <w:sz w:val="22"/>
                <w:szCs w:val="22"/>
              </w:rPr>
            </w:pPr>
          </w:p>
        </w:tc>
        <w:tc>
          <w:tcPr>
            <w:tcW w:w="3294" w:type="dxa"/>
            <w:tcBorders>
              <w:right w:val="single" w:sz="8" w:space="0" w:color="D8BCA4" w:themeColor="accent2" w:themeTint="99"/>
            </w:tcBorders>
          </w:tcPr>
          <w:p w14:paraId="13B3CAD7" w14:textId="77777777" w:rsidR="00CE7496" w:rsidRPr="007E745C" w:rsidRDefault="008F0A95" w:rsidP="0033248B">
            <w:pPr>
              <w:pStyle w:val="Heading1"/>
              <w:rPr>
                <w:rFonts w:ascii="Times New Roman" w:hAnsi="Times New Roman" w:cs="Times New Roman"/>
                <w:bCs/>
                <w:spacing w:val="6"/>
                <w:sz w:val="18"/>
                <w:szCs w:val="18"/>
              </w:rPr>
            </w:pPr>
            <w:sdt>
              <w:sdtPr>
                <w:rPr>
                  <w:rFonts w:ascii="Times New Roman" w:hAnsi="Times New Roman" w:cs="Times New Roman"/>
                  <w:bCs/>
                  <w:spacing w:val="6"/>
                  <w:sz w:val="18"/>
                  <w:szCs w:val="18"/>
                </w:rPr>
                <w:id w:val="150179177"/>
                <w:placeholder>
                  <w:docPart w:val="488387A5673C4058916EE4606B35E6DF"/>
                </w:placeholder>
                <w:temporary/>
                <w:showingPlcHdr/>
                <w15:appearance w15:val="hidden"/>
              </w:sdtPr>
              <w:sdtEndPr/>
              <w:sdtContent>
                <w:r w:rsidR="00CE7496" w:rsidRPr="007E745C">
                  <w:rPr>
                    <w:rFonts w:ascii="Times New Roman" w:hAnsi="Times New Roman" w:cs="Times New Roman"/>
                    <w:bCs/>
                    <w:spacing w:val="6"/>
                    <w:sz w:val="18"/>
                    <w:szCs w:val="18"/>
                  </w:rPr>
                  <w:t>Education</w:t>
                </w:r>
              </w:sdtContent>
            </w:sdt>
          </w:p>
          <w:p w14:paraId="00A9DACF" w14:textId="05DDE099" w:rsidR="007E745C" w:rsidRDefault="008560FE" w:rsidP="0033248B">
            <w:pPr>
              <w:pStyle w:val="Heading2"/>
              <w:numPr>
                <w:ilvl w:val="0"/>
                <w:numId w:val="13"/>
              </w:numPr>
              <w:rPr>
                <w:rFonts w:ascii="Times New Roman" w:hAnsi="Times New Roman" w:cs="Times New Roman"/>
                <w:sz w:val="18"/>
                <w:szCs w:val="18"/>
              </w:rPr>
            </w:pPr>
            <w:r w:rsidRPr="007E745C">
              <w:rPr>
                <w:rFonts w:ascii="Times New Roman" w:hAnsi="Times New Roman" w:cs="Times New Roman"/>
                <w:b/>
                <w:bCs/>
                <w:sz w:val="18"/>
                <w:szCs w:val="18"/>
              </w:rPr>
              <w:t>M. Phil in Psychology</w:t>
            </w:r>
            <w:r w:rsidR="00CE7496" w:rsidRPr="007E745C">
              <w:rPr>
                <w:rFonts w:ascii="Times New Roman" w:hAnsi="Times New Roman" w:cs="Times New Roman"/>
                <w:sz w:val="18"/>
                <w:szCs w:val="18"/>
              </w:rPr>
              <w:t xml:space="preserve"> </w:t>
            </w:r>
            <w:r w:rsidRPr="007E745C">
              <w:rPr>
                <w:rFonts w:ascii="Times New Roman" w:hAnsi="Times New Roman" w:cs="Times New Roman"/>
                <w:sz w:val="18"/>
                <w:szCs w:val="18"/>
              </w:rPr>
              <w:t xml:space="preserve">March 2024 </w:t>
            </w:r>
            <w:r w:rsidR="007E745C">
              <w:rPr>
                <w:rFonts w:ascii="Times New Roman" w:hAnsi="Times New Roman" w:cs="Times New Roman"/>
                <w:sz w:val="18"/>
                <w:szCs w:val="18"/>
              </w:rPr>
              <w:t>–</w:t>
            </w:r>
            <w:r w:rsidRPr="007E745C">
              <w:rPr>
                <w:rFonts w:ascii="Times New Roman" w:hAnsi="Times New Roman" w:cs="Times New Roman"/>
                <w:sz w:val="18"/>
                <w:szCs w:val="18"/>
              </w:rPr>
              <w:t xml:space="preserve"> Continued</w:t>
            </w:r>
          </w:p>
          <w:p w14:paraId="43325BA4" w14:textId="77777777" w:rsidR="007E745C" w:rsidRDefault="008560FE" w:rsidP="007E745C">
            <w:pPr>
              <w:pStyle w:val="Heading2"/>
              <w:ind w:left="360"/>
              <w:rPr>
                <w:rFonts w:ascii="Times New Roman" w:hAnsi="Times New Roman" w:cs="Times New Roman"/>
                <w:sz w:val="18"/>
                <w:szCs w:val="18"/>
              </w:rPr>
            </w:pPr>
            <w:r w:rsidRPr="007E745C">
              <w:rPr>
                <w:rFonts w:ascii="Times New Roman" w:hAnsi="Times New Roman" w:cs="Times New Roman"/>
                <w:sz w:val="18"/>
                <w:szCs w:val="18"/>
              </w:rPr>
              <w:t>DHA SUFFA University</w:t>
            </w:r>
          </w:p>
          <w:p w14:paraId="0C0A9ED4" w14:textId="77777777" w:rsidR="007E745C" w:rsidRDefault="008560FE" w:rsidP="007E745C">
            <w:pPr>
              <w:pStyle w:val="Heading2"/>
              <w:ind w:left="360"/>
              <w:rPr>
                <w:rFonts w:ascii="Times New Roman" w:hAnsi="Times New Roman" w:cs="Times New Roman"/>
                <w:sz w:val="18"/>
                <w:szCs w:val="18"/>
              </w:rPr>
            </w:pPr>
            <w:r w:rsidRPr="007E745C">
              <w:rPr>
                <w:rFonts w:ascii="Times New Roman" w:hAnsi="Times New Roman" w:cs="Times New Roman"/>
                <w:caps w:val="0"/>
                <w:sz w:val="18"/>
                <w:szCs w:val="18"/>
              </w:rPr>
              <w:t>Karachi, Pakistan</w:t>
            </w:r>
          </w:p>
          <w:p w14:paraId="44749285" w14:textId="77777777" w:rsidR="007E745C" w:rsidRDefault="007E745C" w:rsidP="007E745C">
            <w:pPr>
              <w:pStyle w:val="Heading2"/>
              <w:rPr>
                <w:rFonts w:ascii="Times New Roman" w:hAnsi="Times New Roman" w:cs="Times New Roman"/>
                <w:b/>
                <w:bCs/>
                <w:sz w:val="18"/>
                <w:szCs w:val="18"/>
              </w:rPr>
            </w:pPr>
          </w:p>
          <w:p w14:paraId="69A5939F" w14:textId="77777777" w:rsidR="007E745C" w:rsidRPr="007E745C" w:rsidRDefault="008560FE" w:rsidP="008560FE">
            <w:pPr>
              <w:pStyle w:val="Heading2"/>
              <w:numPr>
                <w:ilvl w:val="0"/>
                <w:numId w:val="13"/>
              </w:numPr>
              <w:rPr>
                <w:rFonts w:ascii="Times New Roman" w:hAnsi="Times New Roman" w:cs="Times New Roman"/>
                <w:sz w:val="18"/>
                <w:szCs w:val="18"/>
              </w:rPr>
            </w:pPr>
            <w:r w:rsidRPr="007E745C">
              <w:rPr>
                <w:rFonts w:ascii="Times New Roman" w:hAnsi="Times New Roman" w:cs="Times New Roman"/>
                <w:b/>
                <w:bCs/>
                <w:sz w:val="18"/>
                <w:szCs w:val="18"/>
              </w:rPr>
              <w:t>MASTER OF SCIENCE in Applied Psychology</w:t>
            </w:r>
          </w:p>
          <w:p w14:paraId="7F2BCC8F" w14:textId="77777777" w:rsidR="007E745C" w:rsidRPr="007E745C" w:rsidRDefault="008560FE" w:rsidP="007E745C">
            <w:pPr>
              <w:pStyle w:val="Heading2"/>
              <w:ind w:left="360"/>
              <w:rPr>
                <w:rFonts w:ascii="Times New Roman" w:hAnsi="Times New Roman" w:cs="Times New Roman"/>
                <w:caps w:val="0"/>
                <w:sz w:val="18"/>
                <w:szCs w:val="18"/>
              </w:rPr>
            </w:pPr>
            <w:r w:rsidRPr="007E745C">
              <w:rPr>
                <w:rFonts w:ascii="Times New Roman" w:hAnsi="Times New Roman" w:cs="Times New Roman"/>
                <w:caps w:val="0"/>
                <w:sz w:val="18"/>
                <w:szCs w:val="18"/>
              </w:rPr>
              <w:t>OCTOBER 2013 – SEPTEMBER 2015</w:t>
            </w:r>
            <w:r w:rsidR="007E745C" w:rsidRPr="007E745C">
              <w:rPr>
                <w:rFonts w:ascii="Times New Roman" w:hAnsi="Times New Roman" w:cs="Times New Roman"/>
                <w:caps w:val="0"/>
                <w:sz w:val="18"/>
                <w:szCs w:val="18"/>
              </w:rPr>
              <w:t xml:space="preserve"> </w:t>
            </w:r>
          </w:p>
          <w:p w14:paraId="1EB5DF0C" w14:textId="66AC6857" w:rsidR="00CE7496" w:rsidRPr="007E745C" w:rsidRDefault="008560FE" w:rsidP="007E745C">
            <w:pPr>
              <w:pStyle w:val="Heading2"/>
              <w:ind w:left="360"/>
              <w:rPr>
                <w:rFonts w:ascii="Times New Roman" w:hAnsi="Times New Roman" w:cs="Times New Roman"/>
                <w:sz w:val="18"/>
                <w:szCs w:val="18"/>
              </w:rPr>
            </w:pPr>
            <w:r w:rsidRPr="007E745C">
              <w:rPr>
                <w:rFonts w:ascii="Times New Roman" w:hAnsi="Times New Roman" w:cs="Times New Roman"/>
                <w:caps w:val="0"/>
                <w:sz w:val="18"/>
                <w:szCs w:val="18"/>
              </w:rPr>
              <w:t>University of The Punjab Lahore</w:t>
            </w:r>
          </w:p>
          <w:p w14:paraId="423A9185" w14:textId="20AD63B1" w:rsidR="00CE7496" w:rsidRDefault="00CE7496" w:rsidP="00CE7496">
            <w:pPr>
              <w:rPr>
                <w:rFonts w:ascii="Times New Roman" w:hAnsi="Times New Roman" w:cs="Times New Roman"/>
                <w:b/>
                <w:bCs/>
                <w:caps/>
                <w:spacing w:val="6"/>
                <w:sz w:val="18"/>
                <w:szCs w:val="18"/>
              </w:rPr>
            </w:pPr>
          </w:p>
          <w:p w14:paraId="36D632BA" w14:textId="5264D09A" w:rsidR="007E745C" w:rsidRDefault="007E745C" w:rsidP="00CE7496">
            <w:pPr>
              <w:rPr>
                <w:rFonts w:ascii="Times New Roman" w:hAnsi="Times New Roman" w:cs="Times New Roman"/>
                <w:b/>
                <w:bCs/>
                <w:caps/>
                <w:spacing w:val="6"/>
                <w:sz w:val="18"/>
                <w:szCs w:val="18"/>
              </w:rPr>
            </w:pPr>
          </w:p>
          <w:p w14:paraId="7B973BCE" w14:textId="16B1AD6B" w:rsidR="007E745C" w:rsidRDefault="007E745C" w:rsidP="00CE7496">
            <w:pPr>
              <w:rPr>
                <w:rFonts w:ascii="Times New Roman" w:hAnsi="Times New Roman" w:cs="Times New Roman"/>
                <w:b/>
                <w:bCs/>
                <w:caps/>
                <w:spacing w:val="6"/>
                <w:sz w:val="18"/>
                <w:szCs w:val="18"/>
              </w:rPr>
            </w:pPr>
          </w:p>
          <w:p w14:paraId="395694E6" w14:textId="499B09C8" w:rsidR="007E745C" w:rsidRDefault="007E745C" w:rsidP="00CE7496">
            <w:pPr>
              <w:rPr>
                <w:rFonts w:ascii="Times New Roman" w:hAnsi="Times New Roman" w:cs="Times New Roman"/>
                <w:b/>
                <w:bCs/>
                <w:caps/>
                <w:spacing w:val="6"/>
                <w:sz w:val="18"/>
                <w:szCs w:val="18"/>
              </w:rPr>
            </w:pPr>
          </w:p>
          <w:p w14:paraId="5BD30968" w14:textId="77777777" w:rsidR="007E745C" w:rsidRPr="007E745C" w:rsidRDefault="007E745C" w:rsidP="00CE7496">
            <w:pPr>
              <w:rPr>
                <w:rFonts w:ascii="Times New Roman" w:hAnsi="Times New Roman" w:cs="Times New Roman"/>
                <w:b/>
                <w:bCs/>
                <w:caps/>
                <w:spacing w:val="6"/>
                <w:sz w:val="18"/>
                <w:szCs w:val="18"/>
              </w:rPr>
            </w:pPr>
          </w:p>
          <w:p w14:paraId="5BED8411" w14:textId="77777777" w:rsidR="00CE7496" w:rsidRPr="007E745C" w:rsidRDefault="008F0A95" w:rsidP="00CE7496">
            <w:pPr>
              <w:pStyle w:val="Heading1"/>
              <w:rPr>
                <w:rFonts w:ascii="Times New Roman" w:hAnsi="Times New Roman" w:cs="Times New Roman"/>
                <w:bCs/>
                <w:spacing w:val="6"/>
                <w:sz w:val="18"/>
                <w:szCs w:val="18"/>
              </w:rPr>
            </w:pPr>
            <w:sdt>
              <w:sdtPr>
                <w:rPr>
                  <w:rFonts w:ascii="Times New Roman" w:hAnsi="Times New Roman" w:cs="Times New Roman"/>
                  <w:bCs/>
                  <w:spacing w:val="6"/>
                  <w:sz w:val="18"/>
                  <w:szCs w:val="18"/>
                </w:rPr>
                <w:id w:val="572388028"/>
                <w:placeholder>
                  <w:docPart w:val="85F25979B4064DC98E7C187BA016DE19"/>
                </w:placeholder>
                <w:temporary/>
                <w:showingPlcHdr/>
                <w15:appearance w15:val="hidden"/>
              </w:sdtPr>
              <w:sdtEndPr/>
              <w:sdtContent>
                <w:r w:rsidR="00CE7496" w:rsidRPr="007E745C">
                  <w:rPr>
                    <w:rFonts w:ascii="Times New Roman" w:hAnsi="Times New Roman" w:cs="Times New Roman"/>
                    <w:bCs/>
                    <w:spacing w:val="6"/>
                    <w:sz w:val="18"/>
                    <w:szCs w:val="18"/>
                  </w:rPr>
                  <w:t>Key Skills</w:t>
                </w:r>
              </w:sdtContent>
            </w:sdt>
          </w:p>
          <w:p w14:paraId="02C3328E" w14:textId="3E4FD187" w:rsidR="008560FE" w:rsidRPr="007E745C" w:rsidRDefault="008560FE" w:rsidP="007E745C">
            <w:pPr>
              <w:pStyle w:val="Heading2"/>
              <w:numPr>
                <w:ilvl w:val="0"/>
                <w:numId w:val="13"/>
              </w:numPr>
              <w:rPr>
                <w:rFonts w:ascii="Times New Roman" w:hAnsi="Times New Roman" w:cs="Times New Roman"/>
                <w:caps w:val="0"/>
                <w:sz w:val="18"/>
                <w:szCs w:val="18"/>
              </w:rPr>
            </w:pPr>
            <w:r w:rsidRPr="007E745C">
              <w:rPr>
                <w:rFonts w:ascii="Times New Roman" w:hAnsi="Times New Roman" w:cs="Times New Roman"/>
                <w:caps w:val="0"/>
                <w:sz w:val="18"/>
                <w:szCs w:val="18"/>
              </w:rPr>
              <w:t>Mass Recruitment</w:t>
            </w:r>
          </w:p>
          <w:p w14:paraId="161AF7C7" w14:textId="45B81F22" w:rsidR="008560FE" w:rsidRPr="007E745C" w:rsidRDefault="008560FE" w:rsidP="007E745C">
            <w:pPr>
              <w:pStyle w:val="Heading2"/>
              <w:numPr>
                <w:ilvl w:val="0"/>
                <w:numId w:val="13"/>
              </w:numPr>
              <w:rPr>
                <w:rFonts w:ascii="Times New Roman" w:hAnsi="Times New Roman" w:cs="Times New Roman"/>
                <w:caps w:val="0"/>
                <w:sz w:val="18"/>
                <w:szCs w:val="18"/>
              </w:rPr>
            </w:pPr>
            <w:r w:rsidRPr="007E745C">
              <w:rPr>
                <w:rFonts w:ascii="Times New Roman" w:hAnsi="Times New Roman" w:cs="Times New Roman"/>
                <w:caps w:val="0"/>
                <w:sz w:val="18"/>
                <w:szCs w:val="18"/>
              </w:rPr>
              <w:t>HR Development</w:t>
            </w:r>
          </w:p>
          <w:p w14:paraId="438F2921" w14:textId="4CF944E7" w:rsidR="008560FE" w:rsidRPr="007E745C" w:rsidRDefault="008560FE" w:rsidP="007E745C">
            <w:pPr>
              <w:pStyle w:val="Heading2"/>
              <w:numPr>
                <w:ilvl w:val="0"/>
                <w:numId w:val="13"/>
              </w:numPr>
              <w:rPr>
                <w:rFonts w:ascii="Times New Roman" w:hAnsi="Times New Roman" w:cs="Times New Roman"/>
                <w:caps w:val="0"/>
                <w:sz w:val="18"/>
                <w:szCs w:val="18"/>
              </w:rPr>
            </w:pPr>
            <w:r w:rsidRPr="007E745C">
              <w:rPr>
                <w:rFonts w:ascii="Times New Roman" w:hAnsi="Times New Roman" w:cs="Times New Roman"/>
                <w:caps w:val="0"/>
                <w:sz w:val="18"/>
                <w:szCs w:val="18"/>
              </w:rPr>
              <w:t>Training and</w:t>
            </w:r>
            <w:r w:rsidR="007E745C">
              <w:rPr>
                <w:rFonts w:ascii="Times New Roman" w:hAnsi="Times New Roman" w:cs="Times New Roman"/>
                <w:caps w:val="0"/>
                <w:sz w:val="18"/>
                <w:szCs w:val="18"/>
              </w:rPr>
              <w:t xml:space="preserve"> </w:t>
            </w:r>
            <w:r w:rsidRPr="007E745C">
              <w:rPr>
                <w:rFonts w:ascii="Times New Roman" w:hAnsi="Times New Roman" w:cs="Times New Roman"/>
                <w:caps w:val="0"/>
                <w:sz w:val="18"/>
                <w:szCs w:val="18"/>
              </w:rPr>
              <w:t>Development</w:t>
            </w:r>
          </w:p>
          <w:p w14:paraId="650C431E" w14:textId="548B8E52" w:rsidR="008560FE" w:rsidRPr="007E745C" w:rsidRDefault="008560FE" w:rsidP="007E745C">
            <w:pPr>
              <w:pStyle w:val="Heading2"/>
              <w:numPr>
                <w:ilvl w:val="0"/>
                <w:numId w:val="13"/>
              </w:numPr>
              <w:rPr>
                <w:rFonts w:ascii="Times New Roman" w:hAnsi="Times New Roman" w:cs="Times New Roman"/>
                <w:caps w:val="0"/>
                <w:sz w:val="18"/>
                <w:szCs w:val="18"/>
              </w:rPr>
            </w:pPr>
            <w:r w:rsidRPr="007E745C">
              <w:rPr>
                <w:rFonts w:ascii="Times New Roman" w:hAnsi="Times New Roman" w:cs="Times New Roman"/>
                <w:caps w:val="0"/>
                <w:sz w:val="18"/>
                <w:szCs w:val="18"/>
              </w:rPr>
              <w:t>Technical Recruiting</w:t>
            </w:r>
          </w:p>
          <w:p w14:paraId="08DFBC7B" w14:textId="18711322" w:rsidR="008560FE" w:rsidRPr="007E745C" w:rsidRDefault="008560FE" w:rsidP="007E745C">
            <w:pPr>
              <w:pStyle w:val="Heading2"/>
              <w:numPr>
                <w:ilvl w:val="0"/>
                <w:numId w:val="13"/>
              </w:numPr>
              <w:rPr>
                <w:rFonts w:ascii="Times New Roman" w:hAnsi="Times New Roman" w:cs="Times New Roman"/>
                <w:caps w:val="0"/>
                <w:sz w:val="18"/>
                <w:szCs w:val="18"/>
              </w:rPr>
            </w:pPr>
            <w:r w:rsidRPr="007E745C">
              <w:rPr>
                <w:rFonts w:ascii="Times New Roman" w:hAnsi="Times New Roman" w:cs="Times New Roman"/>
                <w:caps w:val="0"/>
                <w:sz w:val="18"/>
                <w:szCs w:val="18"/>
              </w:rPr>
              <w:t>Psychological Assessments</w:t>
            </w:r>
          </w:p>
          <w:p w14:paraId="705760DF" w14:textId="77777777" w:rsidR="004D1ABC" w:rsidRPr="007E745C" w:rsidRDefault="004D1ABC" w:rsidP="007E745C">
            <w:pPr>
              <w:pStyle w:val="Heading2"/>
              <w:numPr>
                <w:ilvl w:val="0"/>
                <w:numId w:val="13"/>
              </w:numPr>
              <w:rPr>
                <w:rFonts w:ascii="Times New Roman" w:hAnsi="Times New Roman" w:cs="Times New Roman"/>
                <w:caps w:val="0"/>
                <w:sz w:val="18"/>
                <w:szCs w:val="18"/>
              </w:rPr>
            </w:pPr>
            <w:r w:rsidRPr="007E745C">
              <w:rPr>
                <w:rFonts w:ascii="Times New Roman" w:hAnsi="Times New Roman" w:cs="Times New Roman"/>
                <w:caps w:val="0"/>
                <w:sz w:val="18"/>
                <w:szCs w:val="18"/>
              </w:rPr>
              <w:t>Interpersonal skills</w:t>
            </w:r>
          </w:p>
          <w:p w14:paraId="44F7C542" w14:textId="029A17DA" w:rsidR="004D1ABC" w:rsidRPr="007E745C" w:rsidRDefault="004D1ABC" w:rsidP="007E745C">
            <w:pPr>
              <w:pStyle w:val="Heading2"/>
              <w:numPr>
                <w:ilvl w:val="0"/>
                <w:numId w:val="13"/>
              </w:numPr>
              <w:rPr>
                <w:rFonts w:ascii="Times New Roman" w:hAnsi="Times New Roman" w:cs="Times New Roman"/>
                <w:caps w:val="0"/>
                <w:sz w:val="18"/>
                <w:szCs w:val="18"/>
              </w:rPr>
            </w:pPr>
            <w:r w:rsidRPr="007E745C">
              <w:rPr>
                <w:rFonts w:ascii="Times New Roman" w:hAnsi="Times New Roman" w:cs="Times New Roman"/>
                <w:caps w:val="0"/>
                <w:sz w:val="18"/>
                <w:szCs w:val="18"/>
              </w:rPr>
              <w:t>Analytical Skills</w:t>
            </w:r>
          </w:p>
          <w:p w14:paraId="001D57E5" w14:textId="77777777" w:rsidR="00CE7496" w:rsidRPr="007E745C" w:rsidRDefault="00CE7496" w:rsidP="00CE7496">
            <w:pPr>
              <w:rPr>
                <w:rFonts w:ascii="Times New Roman" w:hAnsi="Times New Roman" w:cs="Times New Roman"/>
                <w:b/>
                <w:bCs/>
                <w:caps/>
                <w:spacing w:val="6"/>
                <w:sz w:val="18"/>
                <w:szCs w:val="18"/>
              </w:rPr>
            </w:pPr>
          </w:p>
          <w:p w14:paraId="3F0841B2" w14:textId="38B96F16" w:rsidR="00CE7496" w:rsidRPr="007E745C" w:rsidRDefault="00CE7496" w:rsidP="00CE7496">
            <w:pPr>
              <w:rPr>
                <w:rFonts w:ascii="Times New Roman" w:hAnsi="Times New Roman" w:cs="Times New Roman"/>
                <w:b/>
                <w:bCs/>
                <w:caps/>
                <w:spacing w:val="6"/>
                <w:sz w:val="18"/>
                <w:szCs w:val="18"/>
              </w:rPr>
            </w:pPr>
          </w:p>
          <w:p w14:paraId="3CE76C78" w14:textId="15390A64" w:rsidR="004D1ABC" w:rsidRPr="007E745C" w:rsidRDefault="004D1ABC" w:rsidP="00CE7496">
            <w:pPr>
              <w:rPr>
                <w:rFonts w:ascii="Times New Roman" w:hAnsi="Times New Roman" w:cs="Times New Roman"/>
                <w:b/>
                <w:bCs/>
                <w:caps/>
                <w:spacing w:val="6"/>
                <w:sz w:val="18"/>
                <w:szCs w:val="18"/>
              </w:rPr>
            </w:pPr>
          </w:p>
          <w:p w14:paraId="48506D27" w14:textId="50784E4E" w:rsidR="004D1ABC" w:rsidRPr="007E745C" w:rsidRDefault="004D1ABC" w:rsidP="00CE7496">
            <w:pPr>
              <w:rPr>
                <w:rFonts w:ascii="Times New Roman" w:hAnsi="Times New Roman" w:cs="Times New Roman"/>
                <w:b/>
                <w:bCs/>
                <w:caps/>
                <w:spacing w:val="6"/>
                <w:sz w:val="18"/>
                <w:szCs w:val="18"/>
              </w:rPr>
            </w:pPr>
          </w:p>
          <w:p w14:paraId="3260D7B6" w14:textId="48401EA2" w:rsidR="004D1ABC" w:rsidRPr="007E745C" w:rsidRDefault="004D1ABC" w:rsidP="00CE7496">
            <w:pPr>
              <w:rPr>
                <w:rFonts w:ascii="Times New Roman" w:hAnsi="Times New Roman" w:cs="Times New Roman"/>
                <w:b/>
                <w:bCs/>
                <w:caps/>
                <w:spacing w:val="6"/>
                <w:sz w:val="18"/>
                <w:szCs w:val="18"/>
              </w:rPr>
            </w:pPr>
          </w:p>
          <w:p w14:paraId="5EE40B8F" w14:textId="6D9C5D90" w:rsidR="004D1ABC" w:rsidRPr="007E745C" w:rsidRDefault="004D1ABC" w:rsidP="00CE7496">
            <w:pPr>
              <w:rPr>
                <w:rFonts w:ascii="Times New Roman" w:hAnsi="Times New Roman" w:cs="Times New Roman"/>
                <w:b/>
                <w:bCs/>
                <w:caps/>
                <w:spacing w:val="6"/>
                <w:sz w:val="18"/>
                <w:szCs w:val="18"/>
              </w:rPr>
            </w:pPr>
          </w:p>
          <w:p w14:paraId="22BE5DBE" w14:textId="7C1F0262" w:rsidR="004D1ABC" w:rsidRPr="007E745C" w:rsidRDefault="004D1ABC" w:rsidP="00CE7496">
            <w:pPr>
              <w:rPr>
                <w:rFonts w:ascii="Times New Roman" w:hAnsi="Times New Roman" w:cs="Times New Roman"/>
                <w:b/>
                <w:bCs/>
                <w:caps/>
                <w:spacing w:val="6"/>
                <w:sz w:val="18"/>
                <w:szCs w:val="18"/>
              </w:rPr>
            </w:pPr>
          </w:p>
          <w:p w14:paraId="4CAB6AED" w14:textId="3FCCBFAB" w:rsidR="004D1ABC" w:rsidRPr="007E745C" w:rsidRDefault="004D1ABC" w:rsidP="00CE7496">
            <w:pPr>
              <w:rPr>
                <w:rFonts w:ascii="Times New Roman" w:hAnsi="Times New Roman" w:cs="Times New Roman"/>
                <w:b/>
                <w:bCs/>
                <w:caps/>
                <w:spacing w:val="6"/>
                <w:sz w:val="18"/>
                <w:szCs w:val="18"/>
              </w:rPr>
            </w:pPr>
          </w:p>
          <w:p w14:paraId="2CE1D40C" w14:textId="6E908A6D" w:rsidR="007E745C" w:rsidRPr="007E745C" w:rsidRDefault="007E745C" w:rsidP="00CE7496">
            <w:pPr>
              <w:rPr>
                <w:rFonts w:ascii="Times New Roman" w:hAnsi="Times New Roman" w:cs="Times New Roman"/>
                <w:b/>
                <w:bCs/>
                <w:caps/>
                <w:spacing w:val="6"/>
                <w:sz w:val="18"/>
                <w:szCs w:val="18"/>
              </w:rPr>
            </w:pPr>
          </w:p>
          <w:p w14:paraId="3A1B6F09" w14:textId="497F746D" w:rsidR="007E745C" w:rsidRPr="007E745C" w:rsidRDefault="007E745C" w:rsidP="00CE7496">
            <w:pPr>
              <w:rPr>
                <w:rFonts w:ascii="Times New Roman" w:hAnsi="Times New Roman" w:cs="Times New Roman"/>
                <w:b/>
                <w:bCs/>
                <w:caps/>
                <w:spacing w:val="6"/>
                <w:sz w:val="18"/>
                <w:szCs w:val="18"/>
              </w:rPr>
            </w:pPr>
          </w:p>
          <w:p w14:paraId="39A2505E" w14:textId="22F1E6AA" w:rsidR="007E745C" w:rsidRPr="007E745C" w:rsidRDefault="007E745C" w:rsidP="00CE7496">
            <w:pPr>
              <w:rPr>
                <w:rFonts w:ascii="Times New Roman" w:hAnsi="Times New Roman" w:cs="Times New Roman"/>
                <w:b/>
                <w:bCs/>
                <w:caps/>
                <w:spacing w:val="6"/>
                <w:sz w:val="18"/>
                <w:szCs w:val="18"/>
              </w:rPr>
            </w:pPr>
          </w:p>
          <w:p w14:paraId="352ACA4C" w14:textId="459F8479" w:rsidR="007E745C" w:rsidRPr="007E745C" w:rsidRDefault="007E745C" w:rsidP="00CE7496">
            <w:pPr>
              <w:rPr>
                <w:rFonts w:ascii="Times New Roman" w:hAnsi="Times New Roman" w:cs="Times New Roman"/>
                <w:b/>
                <w:bCs/>
                <w:caps/>
                <w:spacing w:val="6"/>
                <w:sz w:val="18"/>
                <w:szCs w:val="18"/>
              </w:rPr>
            </w:pPr>
          </w:p>
          <w:p w14:paraId="1BF4EF3E" w14:textId="4E474142" w:rsidR="00603D2C" w:rsidRDefault="007E745C" w:rsidP="00603D2C">
            <w:pPr>
              <w:rPr>
                <w:rFonts w:ascii="Times New Roman" w:hAnsi="Times New Roman" w:cs="Times New Roman"/>
                <w:b/>
                <w:bCs/>
                <w:caps/>
                <w:spacing w:val="6"/>
                <w:sz w:val="18"/>
                <w:szCs w:val="18"/>
              </w:rPr>
            </w:pPr>
            <w:r w:rsidRPr="007E745C">
              <w:rPr>
                <w:rFonts w:ascii="Times New Roman" w:hAnsi="Times New Roman" w:cs="Times New Roman"/>
                <w:b/>
                <w:bCs/>
                <w:caps/>
                <w:spacing w:val="6"/>
                <w:sz w:val="18"/>
                <w:szCs w:val="18"/>
              </w:rPr>
              <w:t>Languages</w:t>
            </w:r>
          </w:p>
          <w:p w14:paraId="1E9F6010" w14:textId="77777777" w:rsidR="00603D2C" w:rsidRPr="00603D2C" w:rsidRDefault="00603D2C" w:rsidP="00603D2C">
            <w:pPr>
              <w:rPr>
                <w:rFonts w:ascii="Times New Roman" w:hAnsi="Times New Roman" w:cs="Times New Roman"/>
                <w:b/>
                <w:bCs/>
                <w:caps/>
                <w:spacing w:val="6"/>
                <w:sz w:val="18"/>
                <w:szCs w:val="18"/>
              </w:rPr>
            </w:pPr>
          </w:p>
          <w:p w14:paraId="26A88FAE" w14:textId="77777777" w:rsidR="007E745C" w:rsidRPr="00603D2C" w:rsidRDefault="007E745C" w:rsidP="00603D2C">
            <w:pPr>
              <w:pStyle w:val="Heading2"/>
              <w:numPr>
                <w:ilvl w:val="0"/>
                <w:numId w:val="13"/>
              </w:numPr>
              <w:rPr>
                <w:rFonts w:ascii="Times New Roman" w:hAnsi="Times New Roman" w:cs="Times New Roman"/>
                <w:caps w:val="0"/>
                <w:sz w:val="18"/>
                <w:szCs w:val="18"/>
              </w:rPr>
            </w:pPr>
            <w:r w:rsidRPr="00603D2C">
              <w:rPr>
                <w:rFonts w:ascii="Times New Roman" w:hAnsi="Times New Roman" w:cs="Times New Roman"/>
                <w:caps w:val="0"/>
                <w:sz w:val="18"/>
                <w:szCs w:val="18"/>
              </w:rPr>
              <w:t>English (Advance)</w:t>
            </w:r>
          </w:p>
          <w:p w14:paraId="2B9CC215" w14:textId="77777777" w:rsidR="007E745C" w:rsidRPr="00603D2C" w:rsidRDefault="007E745C" w:rsidP="00603D2C">
            <w:pPr>
              <w:pStyle w:val="Heading2"/>
              <w:numPr>
                <w:ilvl w:val="0"/>
                <w:numId w:val="13"/>
              </w:numPr>
              <w:rPr>
                <w:rFonts w:ascii="Times New Roman" w:hAnsi="Times New Roman" w:cs="Times New Roman"/>
                <w:caps w:val="0"/>
                <w:sz w:val="18"/>
                <w:szCs w:val="18"/>
              </w:rPr>
            </w:pPr>
            <w:r w:rsidRPr="00603D2C">
              <w:rPr>
                <w:rFonts w:ascii="Times New Roman" w:hAnsi="Times New Roman" w:cs="Times New Roman"/>
                <w:caps w:val="0"/>
                <w:sz w:val="18"/>
                <w:szCs w:val="18"/>
              </w:rPr>
              <w:t>Urdu (Advance)</w:t>
            </w:r>
          </w:p>
          <w:p w14:paraId="37CE5820" w14:textId="77777777" w:rsidR="007E745C" w:rsidRPr="00603D2C" w:rsidRDefault="007E745C" w:rsidP="00603D2C">
            <w:pPr>
              <w:pStyle w:val="Heading2"/>
              <w:numPr>
                <w:ilvl w:val="0"/>
                <w:numId w:val="13"/>
              </w:numPr>
              <w:rPr>
                <w:rFonts w:ascii="Times New Roman" w:hAnsi="Times New Roman" w:cs="Times New Roman"/>
                <w:caps w:val="0"/>
                <w:sz w:val="18"/>
                <w:szCs w:val="18"/>
              </w:rPr>
            </w:pPr>
            <w:r w:rsidRPr="00603D2C">
              <w:rPr>
                <w:rFonts w:ascii="Times New Roman" w:hAnsi="Times New Roman" w:cs="Times New Roman"/>
                <w:caps w:val="0"/>
                <w:sz w:val="18"/>
                <w:szCs w:val="18"/>
              </w:rPr>
              <w:t>Punjabi (Advance)</w:t>
            </w:r>
          </w:p>
          <w:p w14:paraId="02179BD2" w14:textId="2A64975F" w:rsidR="007E745C" w:rsidRDefault="007E745C" w:rsidP="00603D2C">
            <w:pPr>
              <w:pStyle w:val="Heading2"/>
              <w:numPr>
                <w:ilvl w:val="0"/>
                <w:numId w:val="13"/>
              </w:numPr>
              <w:rPr>
                <w:rFonts w:ascii="Times New Roman" w:hAnsi="Times New Roman" w:cs="Times New Roman"/>
                <w:caps w:val="0"/>
                <w:sz w:val="18"/>
                <w:szCs w:val="18"/>
              </w:rPr>
            </w:pPr>
            <w:r w:rsidRPr="00603D2C">
              <w:rPr>
                <w:rFonts w:ascii="Times New Roman" w:hAnsi="Times New Roman" w:cs="Times New Roman"/>
                <w:caps w:val="0"/>
                <w:sz w:val="18"/>
                <w:szCs w:val="18"/>
              </w:rPr>
              <w:t>Pashto (</w:t>
            </w:r>
            <w:r w:rsidR="00603D2C" w:rsidRPr="00603D2C">
              <w:rPr>
                <w:rFonts w:ascii="Times New Roman" w:hAnsi="Times New Roman" w:cs="Times New Roman"/>
                <w:caps w:val="0"/>
                <w:sz w:val="18"/>
                <w:szCs w:val="18"/>
              </w:rPr>
              <w:t>Begi</w:t>
            </w:r>
            <w:r w:rsidR="00603D2C">
              <w:rPr>
                <w:rFonts w:ascii="Times New Roman" w:hAnsi="Times New Roman" w:cs="Times New Roman"/>
                <w:caps w:val="0"/>
                <w:sz w:val="18"/>
                <w:szCs w:val="18"/>
              </w:rPr>
              <w:t>nner</w:t>
            </w:r>
            <w:r w:rsidRPr="00603D2C">
              <w:rPr>
                <w:rFonts w:ascii="Times New Roman" w:hAnsi="Times New Roman" w:cs="Times New Roman"/>
                <w:caps w:val="0"/>
                <w:sz w:val="18"/>
                <w:szCs w:val="18"/>
              </w:rPr>
              <w:t>)</w:t>
            </w:r>
          </w:p>
          <w:p w14:paraId="700FDF97" w14:textId="2C019A05" w:rsidR="00603D2C" w:rsidRDefault="00603D2C" w:rsidP="00603D2C"/>
          <w:p w14:paraId="547E7686" w14:textId="1295E22D" w:rsidR="00603D2C" w:rsidRDefault="00603D2C" w:rsidP="00603D2C"/>
          <w:p w14:paraId="1B12969E" w14:textId="3328DCB4" w:rsidR="00603D2C" w:rsidRDefault="00603D2C" w:rsidP="00603D2C"/>
          <w:p w14:paraId="6DFE419F" w14:textId="77777777" w:rsidR="00603D2C" w:rsidRDefault="00603D2C" w:rsidP="00603D2C">
            <w:pPr>
              <w:pStyle w:val="Heading2"/>
              <w:rPr>
                <w:rFonts w:ascii="Times New Roman" w:hAnsi="Times New Roman" w:cs="Times New Roman"/>
                <w:caps w:val="0"/>
                <w:sz w:val="18"/>
                <w:szCs w:val="18"/>
              </w:rPr>
            </w:pPr>
            <w:r w:rsidRPr="00603D2C">
              <w:rPr>
                <w:rFonts w:ascii="Times New Roman" w:hAnsi="Times New Roman" w:cs="Times New Roman"/>
                <w:b/>
                <w:bCs/>
                <w:sz w:val="18"/>
                <w:szCs w:val="18"/>
              </w:rPr>
              <w:t>References</w:t>
            </w:r>
            <w:r w:rsidRPr="00603D2C">
              <w:rPr>
                <w:rFonts w:ascii="Times New Roman" w:hAnsi="Times New Roman" w:cs="Times New Roman"/>
                <w:caps w:val="0"/>
                <w:sz w:val="18"/>
                <w:szCs w:val="18"/>
              </w:rPr>
              <w:t xml:space="preserve"> </w:t>
            </w:r>
          </w:p>
          <w:p w14:paraId="7294B4D6" w14:textId="77777777" w:rsidR="00603D2C" w:rsidRDefault="00603D2C" w:rsidP="00603D2C">
            <w:pPr>
              <w:pStyle w:val="Heading2"/>
              <w:rPr>
                <w:rFonts w:ascii="Times New Roman" w:hAnsi="Times New Roman" w:cs="Times New Roman"/>
                <w:caps w:val="0"/>
                <w:sz w:val="18"/>
                <w:szCs w:val="18"/>
              </w:rPr>
            </w:pPr>
          </w:p>
          <w:p w14:paraId="41A7ACCC" w14:textId="607B3B09" w:rsidR="00603D2C" w:rsidRPr="00603D2C" w:rsidRDefault="00603D2C" w:rsidP="00603D2C">
            <w:pPr>
              <w:pStyle w:val="Heading2"/>
              <w:numPr>
                <w:ilvl w:val="0"/>
                <w:numId w:val="13"/>
              </w:numPr>
              <w:rPr>
                <w:rFonts w:ascii="Times New Roman" w:hAnsi="Times New Roman" w:cs="Times New Roman"/>
                <w:caps w:val="0"/>
                <w:sz w:val="18"/>
                <w:szCs w:val="18"/>
              </w:rPr>
            </w:pPr>
            <w:r>
              <w:rPr>
                <w:rFonts w:ascii="Times New Roman" w:hAnsi="Times New Roman" w:cs="Times New Roman"/>
                <w:caps w:val="0"/>
                <w:sz w:val="18"/>
                <w:szCs w:val="18"/>
              </w:rPr>
              <w:t>W</w:t>
            </w:r>
            <w:r w:rsidRPr="00603D2C">
              <w:rPr>
                <w:rFonts w:ascii="Times New Roman" w:hAnsi="Times New Roman" w:cs="Times New Roman"/>
                <w:caps w:val="0"/>
                <w:sz w:val="18"/>
                <w:szCs w:val="18"/>
              </w:rPr>
              <w:t>ill be furnished upon Request</w:t>
            </w:r>
          </w:p>
          <w:p w14:paraId="70067E40" w14:textId="77777777" w:rsidR="007E745C" w:rsidRPr="00603D2C" w:rsidRDefault="007E745C" w:rsidP="00603D2C">
            <w:pPr>
              <w:rPr>
                <w:rFonts w:ascii="Times New Roman" w:hAnsi="Times New Roman" w:cs="Times New Roman"/>
                <w:b/>
                <w:bCs/>
                <w:caps/>
                <w:spacing w:val="6"/>
                <w:sz w:val="18"/>
                <w:szCs w:val="18"/>
              </w:rPr>
            </w:pPr>
          </w:p>
          <w:p w14:paraId="135567DA" w14:textId="4E7DE3BF" w:rsidR="007E745C" w:rsidRPr="007E745C" w:rsidRDefault="007E745C" w:rsidP="00CE7496">
            <w:pPr>
              <w:rPr>
                <w:rFonts w:ascii="Times New Roman" w:hAnsi="Times New Roman" w:cs="Times New Roman"/>
                <w:b/>
                <w:bCs/>
                <w:caps/>
                <w:spacing w:val="6"/>
                <w:sz w:val="18"/>
                <w:szCs w:val="18"/>
              </w:rPr>
            </w:pPr>
          </w:p>
          <w:p w14:paraId="4E96F026" w14:textId="0F87D2E0" w:rsidR="007E745C" w:rsidRPr="007E745C" w:rsidRDefault="007E745C" w:rsidP="00CE7496">
            <w:pPr>
              <w:rPr>
                <w:rFonts w:ascii="Times New Roman" w:hAnsi="Times New Roman" w:cs="Times New Roman"/>
                <w:b/>
                <w:bCs/>
                <w:caps/>
                <w:spacing w:val="6"/>
                <w:sz w:val="18"/>
                <w:szCs w:val="18"/>
              </w:rPr>
            </w:pPr>
          </w:p>
          <w:p w14:paraId="68B19285" w14:textId="77777777" w:rsidR="007E745C" w:rsidRPr="007E745C" w:rsidRDefault="007E745C" w:rsidP="00CE7496">
            <w:pPr>
              <w:rPr>
                <w:rFonts w:ascii="Times New Roman" w:hAnsi="Times New Roman" w:cs="Times New Roman"/>
                <w:b/>
                <w:bCs/>
                <w:caps/>
                <w:spacing w:val="6"/>
                <w:sz w:val="18"/>
                <w:szCs w:val="18"/>
              </w:rPr>
            </w:pPr>
          </w:p>
          <w:p w14:paraId="426ED7C8" w14:textId="57E0F630" w:rsidR="004D1ABC" w:rsidRPr="007E745C" w:rsidRDefault="004D1ABC" w:rsidP="00CE7496">
            <w:pPr>
              <w:rPr>
                <w:rFonts w:ascii="Times New Roman" w:hAnsi="Times New Roman" w:cs="Times New Roman"/>
                <w:b/>
                <w:bCs/>
                <w:caps/>
                <w:spacing w:val="6"/>
                <w:sz w:val="18"/>
                <w:szCs w:val="18"/>
              </w:rPr>
            </w:pPr>
          </w:p>
          <w:p w14:paraId="3E003743" w14:textId="77777777" w:rsidR="004D1ABC" w:rsidRPr="007E745C" w:rsidRDefault="004D1ABC" w:rsidP="00CE7496">
            <w:pPr>
              <w:rPr>
                <w:rFonts w:ascii="Times New Roman" w:hAnsi="Times New Roman" w:cs="Times New Roman"/>
                <w:b/>
                <w:bCs/>
                <w:caps/>
                <w:spacing w:val="6"/>
                <w:sz w:val="18"/>
                <w:szCs w:val="18"/>
              </w:rPr>
            </w:pPr>
          </w:p>
          <w:p w14:paraId="025FA9B9" w14:textId="2AFEC373" w:rsidR="004D1ABC" w:rsidRPr="007E745C" w:rsidRDefault="004D1ABC" w:rsidP="00CE7496">
            <w:pPr>
              <w:rPr>
                <w:rFonts w:ascii="Times New Roman" w:hAnsi="Times New Roman" w:cs="Times New Roman"/>
                <w:b/>
                <w:bCs/>
                <w:caps/>
                <w:spacing w:val="6"/>
                <w:sz w:val="18"/>
                <w:szCs w:val="18"/>
              </w:rPr>
            </w:pPr>
          </w:p>
          <w:p w14:paraId="0A9CD0D3" w14:textId="3D03E20E" w:rsidR="004D1ABC" w:rsidRPr="007E745C" w:rsidRDefault="004D1ABC" w:rsidP="00CE7496">
            <w:pPr>
              <w:rPr>
                <w:rFonts w:ascii="Times New Roman" w:hAnsi="Times New Roman" w:cs="Times New Roman"/>
                <w:b/>
                <w:bCs/>
                <w:caps/>
                <w:spacing w:val="6"/>
                <w:sz w:val="18"/>
                <w:szCs w:val="18"/>
              </w:rPr>
            </w:pPr>
          </w:p>
          <w:p w14:paraId="5903FDCA" w14:textId="3B0DB3DA" w:rsidR="004D1ABC" w:rsidRPr="007E745C" w:rsidRDefault="004D1ABC" w:rsidP="00CE7496">
            <w:pPr>
              <w:rPr>
                <w:rFonts w:ascii="Times New Roman" w:hAnsi="Times New Roman" w:cs="Times New Roman"/>
                <w:b/>
                <w:bCs/>
                <w:caps/>
                <w:spacing w:val="6"/>
                <w:sz w:val="18"/>
                <w:szCs w:val="18"/>
              </w:rPr>
            </w:pPr>
          </w:p>
          <w:p w14:paraId="77FD4B09" w14:textId="77777777" w:rsidR="004D1ABC" w:rsidRPr="007E745C" w:rsidRDefault="004D1ABC" w:rsidP="007E745C">
            <w:pPr>
              <w:pStyle w:val="ListParagraph"/>
              <w:ind w:left="360"/>
              <w:jc w:val="left"/>
              <w:rPr>
                <w:rFonts w:ascii="Times New Roman" w:hAnsi="Times New Roman" w:cs="Times New Roman"/>
                <w:b/>
                <w:bCs/>
                <w:caps/>
                <w:color w:val="404040" w:themeColor="text1" w:themeTint="BF"/>
                <w:spacing w:val="6"/>
                <w:sz w:val="18"/>
                <w:szCs w:val="18"/>
              </w:rPr>
            </w:pPr>
          </w:p>
          <w:p w14:paraId="31F71AD6" w14:textId="03CA03B8" w:rsidR="004D1ABC" w:rsidRPr="007E745C" w:rsidRDefault="004D1ABC" w:rsidP="00CE7496">
            <w:pPr>
              <w:rPr>
                <w:rFonts w:ascii="Times New Roman" w:hAnsi="Times New Roman" w:cs="Times New Roman"/>
                <w:b/>
                <w:bCs/>
                <w:caps/>
                <w:spacing w:val="6"/>
                <w:sz w:val="18"/>
                <w:szCs w:val="18"/>
              </w:rPr>
            </w:pPr>
          </w:p>
        </w:tc>
        <w:tc>
          <w:tcPr>
            <w:tcW w:w="395" w:type="dxa"/>
            <w:tcBorders>
              <w:left w:val="single" w:sz="8" w:space="0" w:color="D8BCA4" w:themeColor="accent2" w:themeTint="99"/>
            </w:tcBorders>
          </w:tcPr>
          <w:p w14:paraId="6FCD515E" w14:textId="77777777" w:rsidR="00CE7496" w:rsidRPr="008560FE" w:rsidRDefault="00CE7496" w:rsidP="0033248B">
            <w:pPr>
              <w:rPr>
                <w:rFonts w:ascii="08" w:hAnsi="08"/>
                <w:sz w:val="16"/>
                <w:szCs w:val="16"/>
              </w:rPr>
            </w:pPr>
          </w:p>
        </w:tc>
        <w:tc>
          <w:tcPr>
            <w:tcW w:w="6175" w:type="dxa"/>
            <w:tcBorders>
              <w:top w:val="single" w:sz="8" w:space="0" w:color="D8BCA4" w:themeColor="accent2" w:themeTint="99"/>
            </w:tcBorders>
          </w:tcPr>
          <w:p w14:paraId="32B763E2" w14:textId="10A29397" w:rsidR="00CE7496" w:rsidRPr="007E745C" w:rsidRDefault="00603D2C" w:rsidP="00CE7496">
            <w:pPr>
              <w:pStyle w:val="Heading1"/>
              <w:rPr>
                <w:rFonts w:ascii="Times New Roman" w:hAnsi="Times New Roman" w:cs="Times New Roman"/>
                <w:sz w:val="16"/>
                <w:szCs w:val="16"/>
              </w:rPr>
            </w:pPr>
            <w:r>
              <w:rPr>
                <w:rFonts w:cstheme="minorHAnsi"/>
                <w:b w:val="0"/>
                <w:bCs/>
                <w:noProof/>
              </w:rPr>
              <w:drawing>
                <wp:anchor distT="0" distB="0" distL="114300" distR="114300" simplePos="0" relativeHeight="251685888" behindDoc="0" locked="0" layoutInCell="1" allowOverlap="1" wp14:anchorId="3BD0280E" wp14:editId="7DE4D874">
                  <wp:simplePos x="0" y="0"/>
                  <wp:positionH relativeFrom="margin">
                    <wp:posOffset>2816225</wp:posOffset>
                  </wp:positionH>
                  <wp:positionV relativeFrom="margin">
                    <wp:posOffset>0</wp:posOffset>
                  </wp:positionV>
                  <wp:extent cx="1104900" cy="1007745"/>
                  <wp:effectExtent l="0" t="0" r="0" b="1905"/>
                  <wp:wrapSquare wrapText="bothSides"/>
                  <wp:docPr id="2003901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90170" name="Picture 200390170"/>
                          <pic:cNvPicPr/>
                        </pic:nvPicPr>
                        <pic:blipFill>
                          <a:blip r:embed="rId12">
                            <a:extLst>
                              <a:ext uri="{28A0092B-C50C-407E-A947-70E740481C1C}">
                                <a14:useLocalDpi xmlns:a14="http://schemas.microsoft.com/office/drawing/2010/main" val="0"/>
                              </a:ext>
                            </a:extLst>
                          </a:blip>
                          <a:stretch>
                            <a:fillRect/>
                          </a:stretch>
                        </pic:blipFill>
                        <pic:spPr>
                          <a:xfrm>
                            <a:off x="0" y="0"/>
                            <a:ext cx="1104900" cy="1007745"/>
                          </a:xfrm>
                          <a:prstGeom prst="rect">
                            <a:avLst/>
                          </a:prstGeom>
                        </pic:spPr>
                      </pic:pic>
                    </a:graphicData>
                  </a:graphic>
                  <wp14:sizeRelH relativeFrom="margin">
                    <wp14:pctWidth>0</wp14:pctWidth>
                  </wp14:sizeRelH>
                </wp:anchor>
              </w:drawing>
            </w:r>
            <w:sdt>
              <w:sdtPr>
                <w:rPr>
                  <w:rFonts w:ascii="Times New Roman" w:hAnsi="Times New Roman" w:cs="Times New Roman"/>
                  <w:sz w:val="16"/>
                  <w:szCs w:val="16"/>
                </w:rPr>
                <w:id w:val="-1767221959"/>
                <w:placeholder>
                  <w:docPart w:val="F206B666CCF94020A819670776AD4271"/>
                </w:placeholder>
                <w:temporary/>
                <w:showingPlcHdr/>
                <w15:appearance w15:val="hidden"/>
                <w:text/>
              </w:sdtPr>
              <w:sdtEndPr/>
              <w:sdtContent>
                <w:r w:rsidR="00CE7496" w:rsidRPr="00603D2C">
                  <w:rPr>
                    <w:rFonts w:ascii="Times New Roman" w:hAnsi="Times New Roman" w:cs="Times New Roman"/>
                    <w:bCs/>
                    <w:spacing w:val="6"/>
                    <w:sz w:val="18"/>
                    <w:szCs w:val="18"/>
                  </w:rPr>
                  <w:t>Experience</w:t>
                </w:r>
              </w:sdtContent>
            </w:sdt>
          </w:p>
          <w:p w14:paraId="6A4ABE50" w14:textId="77777777" w:rsidR="008560FE" w:rsidRPr="00603D2C" w:rsidRDefault="008560FE" w:rsidP="0033248B">
            <w:pPr>
              <w:pStyle w:val="Heading2"/>
              <w:rPr>
                <w:rFonts w:ascii="Times New Roman" w:hAnsi="Times New Roman" w:cs="Times New Roman"/>
                <w:b/>
                <w:bCs/>
                <w:sz w:val="18"/>
                <w:szCs w:val="18"/>
              </w:rPr>
            </w:pPr>
            <w:r w:rsidRPr="00603D2C">
              <w:rPr>
                <w:rFonts w:ascii="Times New Roman" w:hAnsi="Times New Roman" w:cs="Times New Roman"/>
                <w:b/>
                <w:bCs/>
                <w:sz w:val="18"/>
                <w:szCs w:val="18"/>
              </w:rPr>
              <w:t>Psychologist and Recruitment Specialist</w:t>
            </w:r>
            <w:r w:rsidR="00CE7496" w:rsidRPr="00603D2C">
              <w:rPr>
                <w:rFonts w:ascii="Times New Roman" w:hAnsi="Times New Roman" w:cs="Times New Roman"/>
                <w:b/>
                <w:bCs/>
                <w:sz w:val="18"/>
                <w:szCs w:val="18"/>
              </w:rPr>
              <w:t xml:space="preserve"> </w:t>
            </w:r>
          </w:p>
          <w:p w14:paraId="5A1169CC" w14:textId="6AC48802" w:rsidR="008560FE" w:rsidRPr="00603D2C" w:rsidRDefault="008560FE" w:rsidP="0033248B">
            <w:pPr>
              <w:pStyle w:val="Heading2"/>
              <w:rPr>
                <w:rFonts w:ascii="Times New Roman" w:hAnsi="Times New Roman" w:cs="Times New Roman"/>
                <w:sz w:val="16"/>
                <w:szCs w:val="16"/>
              </w:rPr>
            </w:pPr>
            <w:r w:rsidRPr="00603D2C">
              <w:rPr>
                <w:rFonts w:ascii="Times New Roman" w:hAnsi="Times New Roman" w:cs="Times New Roman"/>
                <w:sz w:val="16"/>
                <w:szCs w:val="16"/>
              </w:rPr>
              <w:t>Pakistan Air Force</w:t>
            </w:r>
            <w:r w:rsidR="00603D2C">
              <w:rPr>
                <w:rFonts w:cstheme="minorHAnsi"/>
                <w:b/>
                <w:bCs/>
                <w:noProof/>
              </w:rPr>
              <w:t xml:space="preserve"> </w:t>
            </w:r>
          </w:p>
          <w:p w14:paraId="7A874654" w14:textId="3BF19DC6" w:rsidR="00CE7496" w:rsidRPr="00603D2C" w:rsidRDefault="008560FE" w:rsidP="008560FE">
            <w:pPr>
              <w:pStyle w:val="Heading2"/>
              <w:rPr>
                <w:rFonts w:ascii="Times New Roman" w:hAnsi="Times New Roman" w:cs="Times New Roman"/>
                <w:sz w:val="16"/>
                <w:szCs w:val="16"/>
              </w:rPr>
            </w:pPr>
            <w:r w:rsidRPr="00603D2C">
              <w:rPr>
                <w:rFonts w:ascii="Times New Roman" w:hAnsi="Times New Roman" w:cs="Times New Roman"/>
                <w:sz w:val="16"/>
                <w:szCs w:val="16"/>
              </w:rPr>
              <w:t>April 2016 – november 2024</w:t>
            </w:r>
          </w:p>
          <w:p w14:paraId="5E94FB42" w14:textId="77777777" w:rsidR="00603D2C" w:rsidRDefault="00603D2C" w:rsidP="008560FE">
            <w:pPr>
              <w:rPr>
                <w:rFonts w:ascii="Times New Roman" w:hAnsi="Times New Roman" w:cs="Times New Roman"/>
                <w:b/>
                <w:bCs/>
                <w:i/>
                <w:iCs/>
                <w:sz w:val="16"/>
                <w:szCs w:val="16"/>
              </w:rPr>
            </w:pPr>
          </w:p>
          <w:p w14:paraId="054D29B9" w14:textId="1AD80689" w:rsidR="008560FE" w:rsidRPr="00603D2C" w:rsidRDefault="008560FE" w:rsidP="008560FE">
            <w:pPr>
              <w:rPr>
                <w:rFonts w:ascii="Times New Roman" w:hAnsi="Times New Roman" w:cs="Times New Roman"/>
                <w:b/>
                <w:bCs/>
                <w:i/>
                <w:iCs/>
                <w:szCs w:val="20"/>
                <w:u w:val="single"/>
              </w:rPr>
            </w:pPr>
            <w:r w:rsidRPr="00603D2C">
              <w:rPr>
                <w:rFonts w:ascii="Times New Roman" w:hAnsi="Times New Roman" w:cs="Times New Roman"/>
                <w:b/>
                <w:bCs/>
                <w:i/>
                <w:iCs/>
                <w:szCs w:val="20"/>
                <w:u w:val="single"/>
              </w:rPr>
              <w:t>Assignments</w:t>
            </w:r>
          </w:p>
          <w:p w14:paraId="32A1F116" w14:textId="7228FFB3" w:rsidR="00CE7496" w:rsidRPr="007E745C" w:rsidRDefault="00CE7496" w:rsidP="0033248B">
            <w:pPr>
              <w:rPr>
                <w:rFonts w:ascii="Times New Roman" w:hAnsi="Times New Roman" w:cs="Times New Roman"/>
                <w:sz w:val="16"/>
                <w:szCs w:val="16"/>
              </w:rPr>
            </w:pPr>
          </w:p>
          <w:p w14:paraId="251C03DE" w14:textId="6F5518BF" w:rsidR="008560FE" w:rsidRPr="00603D2C" w:rsidRDefault="00A005B5" w:rsidP="004D1ABC">
            <w:pPr>
              <w:pStyle w:val="ListParagraph"/>
              <w:numPr>
                <w:ilvl w:val="0"/>
                <w:numId w:val="6"/>
              </w:numPr>
              <w:rPr>
                <w:rFonts w:ascii="Times New Roman" w:hAnsi="Times New Roman" w:cs="Times New Roman"/>
                <w:b/>
                <w:bCs/>
                <w:i/>
                <w:iCs/>
                <w:sz w:val="18"/>
                <w:szCs w:val="18"/>
              </w:rPr>
            </w:pPr>
            <w:r>
              <w:rPr>
                <w:rFonts w:ascii="Times New Roman" w:hAnsi="Times New Roman" w:cs="Times New Roman"/>
                <w:b/>
                <w:bCs/>
                <w:i/>
                <w:iCs/>
                <w:sz w:val="18"/>
                <w:szCs w:val="18"/>
              </w:rPr>
              <w:t>Adjutant</w:t>
            </w:r>
            <w:r w:rsidR="008560FE" w:rsidRPr="00603D2C">
              <w:rPr>
                <w:rFonts w:ascii="Times New Roman" w:hAnsi="Times New Roman" w:cs="Times New Roman"/>
                <w:b/>
                <w:bCs/>
                <w:i/>
                <w:iCs/>
                <w:sz w:val="18"/>
                <w:szCs w:val="18"/>
              </w:rPr>
              <w:t xml:space="preserve"> at </w:t>
            </w:r>
            <w:r w:rsidR="00EA2B48">
              <w:rPr>
                <w:rFonts w:ascii="Times New Roman" w:hAnsi="Times New Roman" w:cs="Times New Roman"/>
                <w:b/>
                <w:bCs/>
                <w:i/>
                <w:iCs/>
                <w:sz w:val="18"/>
                <w:szCs w:val="18"/>
              </w:rPr>
              <w:t xml:space="preserve">MTW, </w:t>
            </w:r>
            <w:r w:rsidR="008560FE" w:rsidRPr="00603D2C">
              <w:rPr>
                <w:rFonts w:ascii="Times New Roman" w:hAnsi="Times New Roman" w:cs="Times New Roman"/>
                <w:b/>
                <w:bCs/>
                <w:i/>
                <w:iCs/>
                <w:sz w:val="18"/>
                <w:szCs w:val="18"/>
              </w:rPr>
              <w:t>Pakistan Air Force Airmen Academy</w:t>
            </w:r>
            <w:r w:rsidR="004D1ABC" w:rsidRPr="00603D2C">
              <w:rPr>
                <w:rFonts w:ascii="Times New Roman" w:hAnsi="Times New Roman" w:cs="Times New Roman"/>
                <w:b/>
                <w:bCs/>
                <w:i/>
                <w:iCs/>
                <w:sz w:val="18"/>
                <w:szCs w:val="18"/>
              </w:rPr>
              <w:t>, Karachi Pakistan</w:t>
            </w:r>
          </w:p>
          <w:p w14:paraId="2FE5C3B9" w14:textId="1C9250B9" w:rsidR="008560FE" w:rsidRPr="00603D2C" w:rsidRDefault="008560FE" w:rsidP="004D1ABC">
            <w:pPr>
              <w:rPr>
                <w:rFonts w:ascii="Times New Roman" w:hAnsi="Times New Roman" w:cs="Times New Roman"/>
                <w:b/>
                <w:bCs/>
                <w:i/>
                <w:iCs/>
                <w:sz w:val="18"/>
                <w:szCs w:val="18"/>
              </w:rPr>
            </w:pPr>
          </w:p>
          <w:p w14:paraId="342F8BBF" w14:textId="35C6631D" w:rsidR="008560FE" w:rsidRPr="00603D2C" w:rsidRDefault="008560FE" w:rsidP="004D1ABC">
            <w:pPr>
              <w:pStyle w:val="ListParagraph"/>
              <w:numPr>
                <w:ilvl w:val="0"/>
                <w:numId w:val="7"/>
              </w:numPr>
              <w:rPr>
                <w:rFonts w:ascii="Times New Roman" w:hAnsi="Times New Roman" w:cs="Times New Roman"/>
                <w:b/>
                <w:bCs/>
                <w:i/>
                <w:iCs/>
                <w:sz w:val="18"/>
                <w:szCs w:val="18"/>
              </w:rPr>
            </w:pPr>
            <w:r w:rsidRPr="00603D2C">
              <w:rPr>
                <w:rFonts w:ascii="Times New Roman" w:hAnsi="Times New Roman" w:cs="Times New Roman"/>
                <w:sz w:val="18"/>
                <w:szCs w:val="18"/>
              </w:rPr>
              <w:t>Worked as</w:t>
            </w:r>
            <w:r w:rsidR="00A005B5">
              <w:rPr>
                <w:rFonts w:ascii="Times New Roman" w:hAnsi="Times New Roman" w:cs="Times New Roman"/>
                <w:sz w:val="18"/>
                <w:szCs w:val="18"/>
              </w:rPr>
              <w:t xml:space="preserve"> second in command in </w:t>
            </w:r>
            <w:r w:rsidR="00A005B5">
              <w:rPr>
                <w:rFonts w:ascii="Times New Roman" w:hAnsi="Times New Roman" w:cs="Times New Roman"/>
                <w:sz w:val="18"/>
                <w:szCs w:val="18"/>
              </w:rPr>
              <w:t xml:space="preserve">counseling cell </w:t>
            </w:r>
            <w:r w:rsidR="00A005B5">
              <w:rPr>
                <w:rFonts w:ascii="Times New Roman" w:hAnsi="Times New Roman" w:cs="Times New Roman"/>
                <w:sz w:val="18"/>
                <w:szCs w:val="18"/>
              </w:rPr>
              <w:t xml:space="preserve">of Military Training Wing, PAF Airmen Academy, Karachi. </w:t>
            </w:r>
          </w:p>
          <w:p w14:paraId="66C89A0F" w14:textId="77777777" w:rsidR="00603D2C" w:rsidRPr="00603D2C" w:rsidRDefault="00603D2C" w:rsidP="00603D2C">
            <w:pPr>
              <w:pStyle w:val="ListParagraph"/>
              <w:ind w:left="360"/>
              <w:rPr>
                <w:rFonts w:ascii="Times New Roman" w:hAnsi="Times New Roman" w:cs="Times New Roman"/>
                <w:b/>
                <w:bCs/>
                <w:i/>
                <w:iCs/>
                <w:sz w:val="18"/>
                <w:szCs w:val="18"/>
              </w:rPr>
            </w:pPr>
          </w:p>
          <w:p w14:paraId="2E96B7E7" w14:textId="63C69C4F" w:rsidR="004D1ABC" w:rsidRPr="00603D2C" w:rsidRDefault="00A005B5" w:rsidP="004D1ABC">
            <w:pPr>
              <w:pStyle w:val="ListParagraph"/>
              <w:numPr>
                <w:ilvl w:val="0"/>
                <w:numId w:val="6"/>
              </w:numPr>
              <w:rPr>
                <w:rFonts w:ascii="Times New Roman" w:hAnsi="Times New Roman" w:cs="Times New Roman"/>
                <w:b/>
                <w:bCs/>
                <w:i/>
                <w:iCs/>
                <w:sz w:val="18"/>
                <w:szCs w:val="18"/>
              </w:rPr>
            </w:pPr>
            <w:r>
              <w:rPr>
                <w:rFonts w:ascii="Times New Roman" w:hAnsi="Times New Roman" w:cs="Times New Roman"/>
                <w:b/>
                <w:bCs/>
                <w:i/>
                <w:iCs/>
                <w:sz w:val="18"/>
                <w:szCs w:val="18"/>
              </w:rPr>
              <w:t xml:space="preserve">Adjutant </w:t>
            </w:r>
            <w:r w:rsidR="004D1ABC" w:rsidRPr="00603D2C">
              <w:rPr>
                <w:rFonts w:ascii="Times New Roman" w:hAnsi="Times New Roman" w:cs="Times New Roman"/>
                <w:b/>
                <w:bCs/>
                <w:i/>
                <w:iCs/>
                <w:sz w:val="18"/>
                <w:szCs w:val="18"/>
              </w:rPr>
              <w:t>and Recruitment Analyst at Pakistan Air Force Information and Selection Center, Sukkur Pakistan</w:t>
            </w:r>
          </w:p>
          <w:p w14:paraId="0A149816" w14:textId="77777777" w:rsidR="004D1ABC" w:rsidRPr="00603D2C" w:rsidRDefault="004D1ABC" w:rsidP="004D1ABC">
            <w:pPr>
              <w:pStyle w:val="ListParagraph"/>
              <w:ind w:left="360"/>
              <w:rPr>
                <w:rFonts w:ascii="Times New Roman" w:hAnsi="Times New Roman" w:cs="Times New Roman"/>
                <w:b/>
                <w:bCs/>
                <w:i/>
                <w:iCs/>
                <w:sz w:val="18"/>
                <w:szCs w:val="18"/>
              </w:rPr>
            </w:pPr>
          </w:p>
          <w:p w14:paraId="638504A3" w14:textId="71B9C182" w:rsidR="00603D2C" w:rsidRPr="00A005B5" w:rsidRDefault="004D1ABC" w:rsidP="00603D2C">
            <w:pPr>
              <w:pStyle w:val="ListParagraph"/>
              <w:numPr>
                <w:ilvl w:val="0"/>
                <w:numId w:val="7"/>
              </w:numPr>
              <w:ind w:left="360"/>
              <w:rPr>
                <w:rFonts w:ascii="Times New Roman" w:hAnsi="Times New Roman" w:cs="Times New Roman"/>
                <w:b/>
                <w:bCs/>
                <w:i/>
                <w:iCs/>
                <w:sz w:val="18"/>
                <w:szCs w:val="18"/>
              </w:rPr>
            </w:pPr>
            <w:r w:rsidRPr="00A005B5">
              <w:rPr>
                <w:rFonts w:ascii="Times New Roman" w:hAnsi="Times New Roman" w:cs="Times New Roman"/>
                <w:sz w:val="18"/>
                <w:szCs w:val="18"/>
              </w:rPr>
              <w:t xml:space="preserve">Worked on the </w:t>
            </w:r>
            <w:r w:rsidR="00A005B5" w:rsidRPr="00A005B5">
              <w:rPr>
                <w:rFonts w:ascii="Times New Roman" w:hAnsi="Times New Roman" w:cs="Times New Roman"/>
                <w:sz w:val="18"/>
                <w:szCs w:val="18"/>
              </w:rPr>
              <w:t>administration and security look after of the personnel and premises</w:t>
            </w:r>
            <w:r w:rsidR="00EA2B48">
              <w:rPr>
                <w:rFonts w:ascii="Times New Roman" w:hAnsi="Times New Roman" w:cs="Times New Roman"/>
                <w:sz w:val="18"/>
                <w:szCs w:val="18"/>
              </w:rPr>
              <w:t xml:space="preserve"> keeping in view the security state of the surroundings</w:t>
            </w:r>
            <w:r w:rsidR="00A005B5" w:rsidRPr="00A005B5">
              <w:rPr>
                <w:rFonts w:ascii="Times New Roman" w:hAnsi="Times New Roman" w:cs="Times New Roman"/>
                <w:sz w:val="18"/>
                <w:szCs w:val="18"/>
              </w:rPr>
              <w:t>.</w:t>
            </w:r>
          </w:p>
          <w:p w14:paraId="54F33C04" w14:textId="343B0688" w:rsidR="004D1ABC" w:rsidRPr="00603D2C" w:rsidRDefault="00A005B5" w:rsidP="004D1ABC">
            <w:pPr>
              <w:pStyle w:val="ListParagraph"/>
              <w:numPr>
                <w:ilvl w:val="0"/>
                <w:numId w:val="6"/>
              </w:numPr>
              <w:rPr>
                <w:rFonts w:ascii="Times New Roman" w:hAnsi="Times New Roman" w:cs="Times New Roman"/>
                <w:b/>
                <w:bCs/>
                <w:i/>
                <w:iCs/>
                <w:sz w:val="18"/>
                <w:szCs w:val="18"/>
              </w:rPr>
            </w:pPr>
            <w:r>
              <w:rPr>
                <w:rFonts w:ascii="Times New Roman" w:hAnsi="Times New Roman" w:cs="Times New Roman"/>
                <w:b/>
                <w:bCs/>
                <w:i/>
                <w:iCs/>
                <w:sz w:val="18"/>
                <w:szCs w:val="18"/>
              </w:rPr>
              <w:t>Adjutant</w:t>
            </w:r>
            <w:r w:rsidR="004D1ABC" w:rsidRPr="00603D2C">
              <w:rPr>
                <w:rFonts w:ascii="Times New Roman" w:hAnsi="Times New Roman" w:cs="Times New Roman"/>
                <w:b/>
                <w:bCs/>
                <w:i/>
                <w:iCs/>
                <w:sz w:val="18"/>
                <w:szCs w:val="18"/>
              </w:rPr>
              <w:t xml:space="preserve"> and Recruitment Analyst at Pakistan Airforce Information and Selection Center, Peshawar, Pakistan</w:t>
            </w:r>
          </w:p>
          <w:p w14:paraId="36554135" w14:textId="4507015B" w:rsidR="004D1ABC" w:rsidRPr="00603D2C" w:rsidRDefault="004D1ABC" w:rsidP="004D1ABC">
            <w:pPr>
              <w:pStyle w:val="ListParagraph"/>
              <w:ind w:left="360"/>
              <w:rPr>
                <w:rFonts w:ascii="Times New Roman" w:hAnsi="Times New Roman" w:cs="Times New Roman"/>
                <w:sz w:val="18"/>
                <w:szCs w:val="18"/>
              </w:rPr>
            </w:pPr>
          </w:p>
          <w:p w14:paraId="3314A1A5" w14:textId="77777777" w:rsidR="00EA2B48" w:rsidRPr="00A005B5" w:rsidRDefault="00EA2B48" w:rsidP="00EA2B48">
            <w:pPr>
              <w:pStyle w:val="ListParagraph"/>
              <w:numPr>
                <w:ilvl w:val="0"/>
                <w:numId w:val="7"/>
              </w:numPr>
              <w:ind w:left="360"/>
              <w:rPr>
                <w:rFonts w:ascii="Times New Roman" w:hAnsi="Times New Roman" w:cs="Times New Roman"/>
                <w:b/>
                <w:bCs/>
                <w:i/>
                <w:iCs/>
                <w:sz w:val="18"/>
                <w:szCs w:val="18"/>
              </w:rPr>
            </w:pPr>
            <w:r w:rsidRPr="00A005B5">
              <w:rPr>
                <w:rFonts w:ascii="Times New Roman" w:hAnsi="Times New Roman" w:cs="Times New Roman"/>
                <w:sz w:val="18"/>
                <w:szCs w:val="18"/>
              </w:rPr>
              <w:t>Worked on the administration and security look after of the personnel and premises</w:t>
            </w:r>
            <w:r>
              <w:rPr>
                <w:rFonts w:ascii="Times New Roman" w:hAnsi="Times New Roman" w:cs="Times New Roman"/>
                <w:sz w:val="18"/>
                <w:szCs w:val="18"/>
              </w:rPr>
              <w:t xml:space="preserve"> keeping in view the security state of the surroundings</w:t>
            </w:r>
            <w:r w:rsidRPr="00A005B5">
              <w:rPr>
                <w:rFonts w:ascii="Times New Roman" w:hAnsi="Times New Roman" w:cs="Times New Roman"/>
                <w:sz w:val="18"/>
                <w:szCs w:val="18"/>
              </w:rPr>
              <w:t>.</w:t>
            </w:r>
          </w:p>
          <w:p w14:paraId="6E173981" w14:textId="77777777" w:rsidR="004D1ABC" w:rsidRPr="00603D2C" w:rsidRDefault="004D1ABC" w:rsidP="004D1ABC">
            <w:pPr>
              <w:pStyle w:val="ListParagraph"/>
              <w:rPr>
                <w:rFonts w:ascii="Times New Roman" w:hAnsi="Times New Roman" w:cs="Times New Roman"/>
                <w:sz w:val="18"/>
                <w:szCs w:val="18"/>
              </w:rPr>
            </w:pPr>
          </w:p>
          <w:p w14:paraId="38CBCA9D" w14:textId="22CFDCE3" w:rsidR="004D1ABC" w:rsidRPr="00603D2C" w:rsidRDefault="004D1ABC" w:rsidP="004D1ABC">
            <w:pPr>
              <w:pStyle w:val="ListParagraph"/>
              <w:numPr>
                <w:ilvl w:val="0"/>
                <w:numId w:val="6"/>
              </w:numPr>
              <w:rPr>
                <w:rFonts w:ascii="Times New Roman" w:hAnsi="Times New Roman" w:cs="Times New Roman"/>
                <w:b/>
                <w:bCs/>
                <w:i/>
                <w:iCs/>
                <w:sz w:val="18"/>
                <w:szCs w:val="18"/>
              </w:rPr>
            </w:pPr>
            <w:r w:rsidRPr="00603D2C">
              <w:rPr>
                <w:rFonts w:ascii="Times New Roman" w:hAnsi="Times New Roman" w:cs="Times New Roman"/>
                <w:b/>
                <w:bCs/>
                <w:i/>
                <w:iCs/>
                <w:sz w:val="18"/>
                <w:szCs w:val="18"/>
              </w:rPr>
              <w:t xml:space="preserve">Psychologist and </w:t>
            </w:r>
            <w:r w:rsidR="00EA2B48">
              <w:rPr>
                <w:rFonts w:ascii="Times New Roman" w:hAnsi="Times New Roman" w:cs="Times New Roman"/>
                <w:b/>
                <w:bCs/>
                <w:i/>
                <w:iCs/>
                <w:sz w:val="18"/>
                <w:szCs w:val="18"/>
              </w:rPr>
              <w:t>Administration officer</w:t>
            </w:r>
            <w:r w:rsidRPr="00603D2C">
              <w:rPr>
                <w:rFonts w:ascii="Times New Roman" w:hAnsi="Times New Roman" w:cs="Times New Roman"/>
                <w:b/>
                <w:bCs/>
                <w:i/>
                <w:iCs/>
                <w:sz w:val="18"/>
                <w:szCs w:val="18"/>
              </w:rPr>
              <w:t xml:space="preserve"> in the Human Resource Development (HRD) Cell of Pakistan Air Force Headquarters, Peshawar, Pakistan</w:t>
            </w:r>
          </w:p>
          <w:p w14:paraId="511FC9E4" w14:textId="77777777" w:rsidR="004D1ABC" w:rsidRPr="00603D2C" w:rsidRDefault="004D1ABC" w:rsidP="004D1ABC">
            <w:pPr>
              <w:rPr>
                <w:rFonts w:ascii="Times New Roman" w:hAnsi="Times New Roman" w:cs="Times New Roman"/>
                <w:b/>
                <w:bCs/>
                <w:i/>
                <w:iCs/>
                <w:sz w:val="18"/>
                <w:szCs w:val="18"/>
              </w:rPr>
            </w:pPr>
          </w:p>
          <w:p w14:paraId="43DB9B8D" w14:textId="0A6F1F3B" w:rsidR="004D1ABC" w:rsidRPr="00603D2C" w:rsidRDefault="004D1ABC" w:rsidP="004D1ABC">
            <w:pPr>
              <w:pStyle w:val="ListParagraph"/>
              <w:numPr>
                <w:ilvl w:val="0"/>
                <w:numId w:val="7"/>
              </w:numPr>
              <w:rPr>
                <w:rFonts w:ascii="Times New Roman" w:hAnsi="Times New Roman" w:cs="Times New Roman"/>
                <w:sz w:val="18"/>
                <w:szCs w:val="18"/>
              </w:rPr>
            </w:pPr>
            <w:r w:rsidRPr="00603D2C">
              <w:rPr>
                <w:rFonts w:ascii="Times New Roman" w:hAnsi="Times New Roman" w:cs="Times New Roman"/>
                <w:sz w:val="18"/>
                <w:szCs w:val="18"/>
              </w:rPr>
              <w:t>Worked as a career and family counselor using standardized techniques</w:t>
            </w:r>
            <w:r w:rsidR="00EA2B48">
              <w:rPr>
                <w:rFonts w:ascii="Times New Roman" w:hAnsi="Times New Roman" w:cs="Times New Roman"/>
                <w:sz w:val="18"/>
                <w:szCs w:val="18"/>
              </w:rPr>
              <w:t xml:space="preserve"> along with the management of administrative tasks.</w:t>
            </w:r>
          </w:p>
          <w:p w14:paraId="09AABA7A" w14:textId="630ED5CF" w:rsidR="00A63F8D" w:rsidRPr="00603D2C" w:rsidRDefault="00A63F8D" w:rsidP="0033248B">
            <w:pPr>
              <w:rPr>
                <w:rFonts w:ascii="Times New Roman" w:hAnsi="Times New Roman" w:cs="Times New Roman"/>
                <w:sz w:val="18"/>
                <w:szCs w:val="18"/>
              </w:rPr>
            </w:pPr>
          </w:p>
          <w:p w14:paraId="4B2D523F" w14:textId="102BA24C" w:rsidR="004D1ABC" w:rsidRPr="00603D2C" w:rsidRDefault="00EA2B48" w:rsidP="004D1ABC">
            <w:pPr>
              <w:pStyle w:val="ListParagraph"/>
              <w:numPr>
                <w:ilvl w:val="0"/>
                <w:numId w:val="6"/>
              </w:numPr>
              <w:rPr>
                <w:rFonts w:ascii="Times New Roman" w:hAnsi="Times New Roman" w:cs="Times New Roman"/>
                <w:b/>
                <w:bCs/>
                <w:i/>
                <w:iCs/>
                <w:sz w:val="18"/>
                <w:szCs w:val="18"/>
              </w:rPr>
            </w:pPr>
            <w:r>
              <w:rPr>
                <w:rFonts w:ascii="Times New Roman" w:hAnsi="Times New Roman" w:cs="Times New Roman"/>
                <w:b/>
                <w:bCs/>
                <w:i/>
                <w:iCs/>
                <w:sz w:val="18"/>
                <w:szCs w:val="18"/>
              </w:rPr>
              <w:t>Adjutant at MTW,</w:t>
            </w:r>
            <w:r w:rsidR="004D1ABC" w:rsidRPr="00603D2C">
              <w:rPr>
                <w:rFonts w:ascii="Times New Roman" w:hAnsi="Times New Roman" w:cs="Times New Roman"/>
                <w:b/>
                <w:bCs/>
                <w:i/>
                <w:iCs/>
                <w:sz w:val="18"/>
                <w:szCs w:val="18"/>
              </w:rPr>
              <w:t xml:space="preserve"> Pakistan Air Force Academy, Karachi, Pakistan</w:t>
            </w:r>
          </w:p>
          <w:p w14:paraId="3DC438C5" w14:textId="77777777" w:rsidR="004D1ABC" w:rsidRPr="00603D2C" w:rsidRDefault="004D1ABC" w:rsidP="004D1ABC">
            <w:pPr>
              <w:pStyle w:val="ListParagraph"/>
              <w:rPr>
                <w:rFonts w:ascii="Times New Roman" w:hAnsi="Times New Roman" w:cs="Times New Roman"/>
                <w:sz w:val="18"/>
                <w:szCs w:val="18"/>
              </w:rPr>
            </w:pPr>
          </w:p>
          <w:p w14:paraId="3CFE14F2" w14:textId="77777777" w:rsidR="00F17CD7" w:rsidRPr="00603D2C" w:rsidRDefault="00F17CD7" w:rsidP="00F17CD7">
            <w:pPr>
              <w:pStyle w:val="ListParagraph"/>
              <w:numPr>
                <w:ilvl w:val="0"/>
                <w:numId w:val="7"/>
              </w:numPr>
              <w:rPr>
                <w:rFonts w:ascii="Times New Roman" w:hAnsi="Times New Roman" w:cs="Times New Roman"/>
                <w:b/>
                <w:bCs/>
                <w:i/>
                <w:iCs/>
                <w:sz w:val="18"/>
                <w:szCs w:val="18"/>
              </w:rPr>
            </w:pPr>
            <w:r w:rsidRPr="00603D2C">
              <w:rPr>
                <w:rFonts w:ascii="Times New Roman" w:hAnsi="Times New Roman" w:cs="Times New Roman"/>
                <w:sz w:val="18"/>
                <w:szCs w:val="18"/>
              </w:rPr>
              <w:t>Worked as</w:t>
            </w:r>
            <w:r>
              <w:rPr>
                <w:rFonts w:ascii="Times New Roman" w:hAnsi="Times New Roman" w:cs="Times New Roman"/>
                <w:sz w:val="18"/>
                <w:szCs w:val="18"/>
              </w:rPr>
              <w:t xml:space="preserve"> second in command in counseling cell of Military Training Wing, PAF Airmen Academy, Karachi. </w:t>
            </w:r>
          </w:p>
          <w:p w14:paraId="49499CF0" w14:textId="5D7EA76F" w:rsidR="004D1ABC" w:rsidRPr="00603D2C" w:rsidRDefault="004D1ABC" w:rsidP="004D1ABC">
            <w:pPr>
              <w:rPr>
                <w:rFonts w:ascii="Times New Roman" w:hAnsi="Times New Roman" w:cs="Times New Roman"/>
                <w:b/>
                <w:bCs/>
                <w:i/>
                <w:iCs/>
                <w:sz w:val="18"/>
                <w:szCs w:val="18"/>
              </w:rPr>
            </w:pPr>
          </w:p>
          <w:p w14:paraId="5EEA22AA" w14:textId="74C715D9" w:rsidR="004D1ABC" w:rsidRPr="00603D2C" w:rsidRDefault="004D1ABC" w:rsidP="004D1ABC">
            <w:pPr>
              <w:pStyle w:val="ListParagraph"/>
              <w:numPr>
                <w:ilvl w:val="0"/>
                <w:numId w:val="6"/>
              </w:numPr>
              <w:rPr>
                <w:rFonts w:ascii="Times New Roman" w:hAnsi="Times New Roman" w:cs="Times New Roman"/>
                <w:b/>
                <w:bCs/>
                <w:i/>
                <w:iCs/>
                <w:sz w:val="18"/>
                <w:szCs w:val="18"/>
              </w:rPr>
            </w:pPr>
            <w:r w:rsidRPr="00603D2C">
              <w:rPr>
                <w:rFonts w:ascii="Times New Roman" w:hAnsi="Times New Roman" w:cs="Times New Roman"/>
                <w:b/>
                <w:bCs/>
                <w:i/>
                <w:iCs/>
                <w:sz w:val="18"/>
                <w:szCs w:val="18"/>
              </w:rPr>
              <w:lastRenderedPageBreak/>
              <w:t>Recruiter and Selection Officer at Inter Services Selection Board (ISSB), Kohat Pakistan</w:t>
            </w:r>
          </w:p>
          <w:p w14:paraId="6D6DDA3A" w14:textId="0E8D3D2D" w:rsidR="004D1ABC" w:rsidRPr="00603D2C" w:rsidRDefault="004D1ABC" w:rsidP="004D1ABC">
            <w:pPr>
              <w:pStyle w:val="ListParagraph"/>
              <w:numPr>
                <w:ilvl w:val="0"/>
                <w:numId w:val="7"/>
              </w:numPr>
              <w:rPr>
                <w:rFonts w:ascii="Times New Roman" w:hAnsi="Times New Roman" w:cs="Times New Roman"/>
                <w:sz w:val="18"/>
                <w:szCs w:val="18"/>
              </w:rPr>
            </w:pPr>
            <w:r w:rsidRPr="00603D2C">
              <w:rPr>
                <w:rFonts w:ascii="Times New Roman" w:hAnsi="Times New Roman" w:cs="Times New Roman"/>
                <w:sz w:val="18"/>
                <w:szCs w:val="18"/>
              </w:rPr>
              <w:t>During the tenure in ISSB, I worked thoroughly on personality testing of the candidates on the projective test battery including RISB, WAT, TAT and self-description technique.</w:t>
            </w:r>
          </w:p>
          <w:p w14:paraId="30BF8E8F" w14:textId="77777777" w:rsidR="007E745C" w:rsidRPr="007E745C" w:rsidRDefault="007E745C" w:rsidP="007E745C">
            <w:pPr>
              <w:rPr>
                <w:rFonts w:ascii="Times New Roman" w:hAnsi="Times New Roman" w:cs="Times New Roman"/>
                <w:sz w:val="16"/>
                <w:szCs w:val="16"/>
              </w:rPr>
            </w:pPr>
          </w:p>
          <w:p w14:paraId="3D53B3E0" w14:textId="77777777" w:rsidR="004D1ABC" w:rsidRPr="007E745C" w:rsidRDefault="004D1ABC" w:rsidP="004D1ABC">
            <w:pPr>
              <w:rPr>
                <w:rFonts w:ascii="Times New Roman" w:hAnsi="Times New Roman" w:cs="Times New Roman"/>
                <w:b/>
                <w:bCs/>
                <w:i/>
                <w:iCs/>
                <w:sz w:val="16"/>
                <w:szCs w:val="16"/>
              </w:rPr>
            </w:pPr>
          </w:p>
          <w:p w14:paraId="39D6B908" w14:textId="17B987C4" w:rsidR="00CE7496" w:rsidRPr="00603D2C" w:rsidRDefault="007E745C" w:rsidP="0033248B">
            <w:pPr>
              <w:rPr>
                <w:rFonts w:ascii="Times New Roman" w:hAnsi="Times New Roman" w:cs="Times New Roman"/>
                <w:b/>
                <w:bCs/>
                <w:caps/>
                <w:spacing w:val="6"/>
                <w:sz w:val="18"/>
                <w:szCs w:val="18"/>
              </w:rPr>
            </w:pPr>
            <w:r w:rsidRPr="00603D2C">
              <w:rPr>
                <w:rFonts w:ascii="Times New Roman" w:hAnsi="Times New Roman" w:cs="Times New Roman"/>
                <w:b/>
                <w:bCs/>
                <w:caps/>
                <w:spacing w:val="6"/>
                <w:sz w:val="18"/>
                <w:szCs w:val="18"/>
              </w:rPr>
              <w:t>PROFESSIONAL COURSES</w:t>
            </w:r>
          </w:p>
          <w:p w14:paraId="5E23C670" w14:textId="77777777" w:rsidR="007E745C" w:rsidRPr="004D1ABC" w:rsidRDefault="007E745C" w:rsidP="007E745C">
            <w:pPr>
              <w:rPr>
                <w:rFonts w:ascii="Times New Roman" w:hAnsi="Times New Roman" w:cs="Times New Roman"/>
                <w:sz w:val="18"/>
                <w:szCs w:val="18"/>
              </w:rPr>
            </w:pPr>
          </w:p>
          <w:p w14:paraId="656CA96E" w14:textId="2F44A038" w:rsidR="00F17CD7" w:rsidRDefault="00F17CD7" w:rsidP="00F17CD7">
            <w:pPr>
              <w:pStyle w:val="ListParagraph"/>
              <w:numPr>
                <w:ilvl w:val="0"/>
                <w:numId w:val="12"/>
              </w:numPr>
              <w:rPr>
                <w:rFonts w:ascii="Times New Roman" w:hAnsi="Times New Roman" w:cs="Times New Roman"/>
                <w:sz w:val="18"/>
                <w:szCs w:val="18"/>
              </w:rPr>
            </w:pPr>
            <w:r>
              <w:rPr>
                <w:rFonts w:ascii="Times New Roman" w:hAnsi="Times New Roman" w:cs="Times New Roman"/>
                <w:sz w:val="18"/>
                <w:szCs w:val="18"/>
              </w:rPr>
              <w:t>Speech and Language Pathologist, 2025.</w:t>
            </w:r>
            <w:bookmarkStart w:id="0" w:name="_GoBack"/>
            <w:bookmarkEnd w:id="0"/>
          </w:p>
          <w:p w14:paraId="1AB0CB4C" w14:textId="2E9A02DD" w:rsidR="00F17CD7" w:rsidRPr="00603D2C" w:rsidRDefault="00F17CD7" w:rsidP="00F17CD7">
            <w:pPr>
              <w:pStyle w:val="ListParagraph"/>
              <w:numPr>
                <w:ilvl w:val="0"/>
                <w:numId w:val="12"/>
              </w:numPr>
              <w:rPr>
                <w:rFonts w:ascii="Times New Roman" w:hAnsi="Times New Roman" w:cs="Times New Roman"/>
                <w:sz w:val="18"/>
                <w:szCs w:val="18"/>
              </w:rPr>
            </w:pPr>
            <w:r w:rsidRPr="00603D2C">
              <w:rPr>
                <w:rFonts w:ascii="Times New Roman" w:hAnsi="Times New Roman" w:cs="Times New Roman"/>
                <w:sz w:val="18"/>
                <w:szCs w:val="18"/>
              </w:rPr>
              <w:t xml:space="preserve">The Art of Teacher’s Evaluation Course from Agha Khan </w:t>
            </w:r>
          </w:p>
          <w:p w14:paraId="0B73DFFB" w14:textId="77777777" w:rsidR="00F17CD7" w:rsidRPr="00603D2C" w:rsidRDefault="00F17CD7" w:rsidP="00F17CD7">
            <w:pPr>
              <w:pStyle w:val="ListParagraph"/>
              <w:ind w:left="360"/>
              <w:rPr>
                <w:rFonts w:ascii="Times New Roman" w:hAnsi="Times New Roman" w:cs="Times New Roman"/>
                <w:sz w:val="18"/>
                <w:szCs w:val="18"/>
              </w:rPr>
            </w:pPr>
            <w:r w:rsidRPr="00603D2C">
              <w:rPr>
                <w:rFonts w:ascii="Times New Roman" w:hAnsi="Times New Roman" w:cs="Times New Roman"/>
                <w:sz w:val="18"/>
                <w:szCs w:val="18"/>
              </w:rPr>
              <w:t>University-Institute of Education Development in 2024.</w:t>
            </w:r>
          </w:p>
          <w:p w14:paraId="1CA2DA36" w14:textId="77777777" w:rsidR="00F17CD7" w:rsidRPr="00603D2C" w:rsidRDefault="00F17CD7" w:rsidP="00F17CD7">
            <w:pPr>
              <w:pStyle w:val="ListParagraph"/>
              <w:numPr>
                <w:ilvl w:val="0"/>
                <w:numId w:val="12"/>
              </w:numPr>
              <w:rPr>
                <w:rFonts w:ascii="Times New Roman" w:hAnsi="Times New Roman" w:cs="Times New Roman"/>
                <w:sz w:val="18"/>
                <w:szCs w:val="18"/>
              </w:rPr>
            </w:pPr>
            <w:r w:rsidRPr="00603D2C">
              <w:rPr>
                <w:rFonts w:ascii="Times New Roman" w:hAnsi="Times New Roman" w:cs="Times New Roman"/>
                <w:sz w:val="18"/>
                <w:szCs w:val="18"/>
              </w:rPr>
              <w:t>Junior Command and Staff Course (JCSC) from Pakistan Air Force Junior Command and Staff School, Peshawar in 2022.</w:t>
            </w:r>
          </w:p>
          <w:p w14:paraId="0567A3E1" w14:textId="5916CF22" w:rsidR="007E745C" w:rsidRPr="00603D2C" w:rsidRDefault="007E745C" w:rsidP="007E745C">
            <w:pPr>
              <w:pStyle w:val="ListParagraph"/>
              <w:numPr>
                <w:ilvl w:val="0"/>
                <w:numId w:val="12"/>
              </w:numPr>
              <w:rPr>
                <w:rFonts w:ascii="Times New Roman" w:hAnsi="Times New Roman" w:cs="Times New Roman"/>
                <w:sz w:val="18"/>
                <w:szCs w:val="18"/>
              </w:rPr>
            </w:pPr>
            <w:r w:rsidRPr="00603D2C">
              <w:rPr>
                <w:rFonts w:ascii="Times New Roman" w:hAnsi="Times New Roman" w:cs="Times New Roman"/>
                <w:sz w:val="18"/>
                <w:szCs w:val="18"/>
              </w:rPr>
              <w:t>Basic Staff Course (BSS) from Pakistan Air Force Basic Staff School, Peshawar in 2020.</w:t>
            </w:r>
          </w:p>
          <w:p w14:paraId="0D74D607" w14:textId="49455F7B" w:rsidR="007E745C" w:rsidRPr="00603D2C" w:rsidRDefault="007E745C" w:rsidP="007E745C">
            <w:pPr>
              <w:pStyle w:val="ListParagraph"/>
              <w:numPr>
                <w:ilvl w:val="0"/>
                <w:numId w:val="12"/>
              </w:numPr>
              <w:rPr>
                <w:rFonts w:ascii="Times New Roman" w:hAnsi="Times New Roman" w:cs="Times New Roman"/>
                <w:sz w:val="18"/>
                <w:szCs w:val="18"/>
              </w:rPr>
            </w:pPr>
            <w:r w:rsidRPr="00603D2C">
              <w:rPr>
                <w:rFonts w:ascii="Times New Roman" w:hAnsi="Times New Roman" w:cs="Times New Roman"/>
                <w:sz w:val="18"/>
                <w:szCs w:val="18"/>
              </w:rPr>
              <w:t>Psychologist Assessment Training for Personality Assessment from National Institute of Psychology, Quaid-e-Azam University, Islamabad in 2020.</w:t>
            </w:r>
          </w:p>
          <w:p w14:paraId="08DE3499" w14:textId="2E2E3796" w:rsidR="007E745C" w:rsidRPr="00603D2C" w:rsidRDefault="007E745C" w:rsidP="007E745C">
            <w:pPr>
              <w:pStyle w:val="ListParagraph"/>
              <w:numPr>
                <w:ilvl w:val="0"/>
                <w:numId w:val="12"/>
              </w:numPr>
              <w:rPr>
                <w:rFonts w:ascii="Times New Roman" w:hAnsi="Times New Roman" w:cs="Times New Roman"/>
                <w:sz w:val="18"/>
                <w:szCs w:val="18"/>
              </w:rPr>
            </w:pPr>
            <w:r w:rsidRPr="00603D2C">
              <w:rPr>
                <w:rFonts w:ascii="Times New Roman" w:hAnsi="Times New Roman" w:cs="Times New Roman"/>
                <w:sz w:val="18"/>
                <w:szCs w:val="18"/>
              </w:rPr>
              <w:t>Psychological Test Development course from National Institute of Psychology, Quaid-e-Azam University, Islamabad in 2018.</w:t>
            </w:r>
          </w:p>
          <w:p w14:paraId="55E0C7AE" w14:textId="77777777" w:rsidR="004D1ABC" w:rsidRDefault="004D1ABC" w:rsidP="0033248B">
            <w:pPr>
              <w:rPr>
                <w:rFonts w:ascii="Times New Roman" w:hAnsi="Times New Roman" w:cs="Times New Roman"/>
                <w:sz w:val="16"/>
                <w:szCs w:val="16"/>
              </w:rPr>
            </w:pPr>
          </w:p>
          <w:p w14:paraId="18757844" w14:textId="77777777" w:rsidR="00603D2C" w:rsidRDefault="00603D2C" w:rsidP="007E745C">
            <w:pPr>
              <w:rPr>
                <w:rFonts w:ascii="Times New Roman" w:hAnsi="Times New Roman" w:cs="Times New Roman"/>
                <w:b/>
                <w:bCs/>
                <w:caps/>
                <w:spacing w:val="6"/>
                <w:sz w:val="18"/>
                <w:szCs w:val="18"/>
              </w:rPr>
            </w:pPr>
          </w:p>
          <w:p w14:paraId="2B593A00" w14:textId="465A7CE0" w:rsidR="007E745C" w:rsidRPr="00603D2C" w:rsidRDefault="007E745C" w:rsidP="007E745C">
            <w:pPr>
              <w:rPr>
                <w:rFonts w:ascii="Times New Roman" w:hAnsi="Times New Roman" w:cs="Times New Roman"/>
                <w:b/>
                <w:bCs/>
                <w:caps/>
                <w:spacing w:val="6"/>
                <w:sz w:val="18"/>
                <w:szCs w:val="18"/>
              </w:rPr>
            </w:pPr>
            <w:r w:rsidRPr="00603D2C">
              <w:rPr>
                <w:rFonts w:ascii="Times New Roman" w:hAnsi="Times New Roman" w:cs="Times New Roman"/>
                <w:b/>
                <w:bCs/>
                <w:caps/>
                <w:spacing w:val="6"/>
                <w:sz w:val="18"/>
                <w:szCs w:val="18"/>
              </w:rPr>
              <w:t>Military COURSES</w:t>
            </w:r>
          </w:p>
          <w:p w14:paraId="1912D909" w14:textId="77777777" w:rsidR="007E745C" w:rsidRPr="004D1ABC" w:rsidRDefault="007E745C" w:rsidP="007E745C">
            <w:pPr>
              <w:rPr>
                <w:rFonts w:ascii="Times New Roman" w:hAnsi="Times New Roman" w:cs="Times New Roman"/>
                <w:sz w:val="18"/>
                <w:szCs w:val="18"/>
              </w:rPr>
            </w:pPr>
          </w:p>
          <w:p w14:paraId="531072F8" w14:textId="77777777" w:rsidR="007E745C" w:rsidRPr="00603D2C" w:rsidRDefault="007E745C" w:rsidP="007E745C">
            <w:pPr>
              <w:pStyle w:val="ListParagraph"/>
              <w:numPr>
                <w:ilvl w:val="0"/>
                <w:numId w:val="12"/>
              </w:numPr>
              <w:rPr>
                <w:rFonts w:ascii="Times New Roman" w:hAnsi="Times New Roman" w:cs="Times New Roman"/>
                <w:sz w:val="18"/>
                <w:szCs w:val="18"/>
              </w:rPr>
            </w:pPr>
            <w:r w:rsidRPr="00603D2C">
              <w:rPr>
                <w:rFonts w:ascii="Times New Roman" w:hAnsi="Times New Roman" w:cs="Times New Roman"/>
                <w:sz w:val="18"/>
                <w:szCs w:val="18"/>
              </w:rPr>
              <w:t>K-7 Expedition with USA Team for the tenure of one month in 2024.</w:t>
            </w:r>
          </w:p>
          <w:p w14:paraId="391768D7" w14:textId="77777777" w:rsidR="007E745C" w:rsidRPr="00603D2C" w:rsidRDefault="007E745C" w:rsidP="007E745C">
            <w:pPr>
              <w:pStyle w:val="ListParagraph"/>
              <w:numPr>
                <w:ilvl w:val="0"/>
                <w:numId w:val="12"/>
              </w:numPr>
              <w:rPr>
                <w:rFonts w:ascii="Times New Roman" w:hAnsi="Times New Roman" w:cs="Times New Roman"/>
                <w:sz w:val="18"/>
                <w:szCs w:val="18"/>
              </w:rPr>
            </w:pPr>
            <w:r w:rsidRPr="00603D2C">
              <w:rPr>
                <w:rFonts w:ascii="Times New Roman" w:hAnsi="Times New Roman" w:cs="Times New Roman"/>
                <w:sz w:val="18"/>
                <w:szCs w:val="18"/>
              </w:rPr>
              <w:t xml:space="preserve">High Altitude Course from Pak Army High Altitude School </w:t>
            </w:r>
            <w:proofErr w:type="spellStart"/>
            <w:r w:rsidRPr="00603D2C">
              <w:rPr>
                <w:rFonts w:ascii="Times New Roman" w:hAnsi="Times New Roman" w:cs="Times New Roman"/>
                <w:sz w:val="18"/>
                <w:szCs w:val="18"/>
              </w:rPr>
              <w:t>Rattu</w:t>
            </w:r>
            <w:proofErr w:type="spellEnd"/>
            <w:r w:rsidRPr="00603D2C">
              <w:rPr>
                <w:rFonts w:ascii="Times New Roman" w:hAnsi="Times New Roman" w:cs="Times New Roman"/>
                <w:sz w:val="18"/>
                <w:szCs w:val="18"/>
              </w:rPr>
              <w:t>, Pakistan in 2023.</w:t>
            </w:r>
          </w:p>
          <w:p w14:paraId="521DC44A" w14:textId="77777777" w:rsidR="007E745C" w:rsidRPr="00603D2C" w:rsidRDefault="007E745C" w:rsidP="007E745C">
            <w:pPr>
              <w:pStyle w:val="ListParagraph"/>
              <w:numPr>
                <w:ilvl w:val="0"/>
                <w:numId w:val="12"/>
              </w:numPr>
              <w:rPr>
                <w:rFonts w:ascii="Times New Roman" w:hAnsi="Times New Roman" w:cs="Times New Roman"/>
                <w:sz w:val="18"/>
                <w:szCs w:val="18"/>
              </w:rPr>
            </w:pPr>
            <w:r w:rsidRPr="00603D2C">
              <w:rPr>
                <w:rFonts w:ascii="Times New Roman" w:hAnsi="Times New Roman" w:cs="Times New Roman"/>
                <w:sz w:val="18"/>
                <w:szCs w:val="18"/>
              </w:rPr>
              <w:t xml:space="preserve">Special Hiking and Climbing Course from PAF School </w:t>
            </w:r>
            <w:proofErr w:type="spellStart"/>
            <w:r w:rsidRPr="00603D2C">
              <w:rPr>
                <w:rFonts w:ascii="Times New Roman" w:hAnsi="Times New Roman" w:cs="Times New Roman"/>
                <w:sz w:val="18"/>
                <w:szCs w:val="18"/>
              </w:rPr>
              <w:t>Kalabagh</w:t>
            </w:r>
            <w:proofErr w:type="spellEnd"/>
            <w:r w:rsidRPr="00603D2C">
              <w:rPr>
                <w:rFonts w:ascii="Times New Roman" w:hAnsi="Times New Roman" w:cs="Times New Roman"/>
                <w:sz w:val="18"/>
                <w:szCs w:val="18"/>
              </w:rPr>
              <w:t>, Pakistan in Aug 2022.</w:t>
            </w:r>
          </w:p>
          <w:p w14:paraId="5B002FF6" w14:textId="77777777" w:rsidR="007E745C" w:rsidRPr="00603D2C" w:rsidRDefault="007E745C" w:rsidP="007E745C">
            <w:pPr>
              <w:pStyle w:val="ListParagraph"/>
              <w:numPr>
                <w:ilvl w:val="0"/>
                <w:numId w:val="12"/>
              </w:numPr>
              <w:rPr>
                <w:rFonts w:ascii="Times New Roman" w:hAnsi="Times New Roman" w:cs="Times New Roman"/>
                <w:sz w:val="18"/>
                <w:szCs w:val="18"/>
              </w:rPr>
            </w:pPr>
            <w:r w:rsidRPr="00603D2C">
              <w:rPr>
                <w:rFonts w:ascii="Times New Roman" w:hAnsi="Times New Roman" w:cs="Times New Roman"/>
                <w:sz w:val="18"/>
                <w:szCs w:val="18"/>
              </w:rPr>
              <w:t>Para trooping Course from PAF Para trooping school, Pakistan in Dec 2021- Jan 2022.</w:t>
            </w:r>
          </w:p>
          <w:p w14:paraId="158FE2ED" w14:textId="77777777" w:rsidR="007E745C" w:rsidRDefault="007E745C" w:rsidP="0033248B">
            <w:pPr>
              <w:rPr>
                <w:rFonts w:ascii="Times New Roman" w:hAnsi="Times New Roman" w:cs="Times New Roman"/>
                <w:sz w:val="16"/>
                <w:szCs w:val="16"/>
              </w:rPr>
            </w:pPr>
          </w:p>
          <w:p w14:paraId="62606AA3" w14:textId="77777777" w:rsidR="00603D2C" w:rsidRDefault="00603D2C" w:rsidP="00603D2C">
            <w:pPr>
              <w:rPr>
                <w:rFonts w:ascii="Times New Roman" w:hAnsi="Times New Roman" w:cs="Times New Roman"/>
                <w:b/>
                <w:bCs/>
                <w:caps/>
                <w:spacing w:val="6"/>
                <w:sz w:val="18"/>
                <w:szCs w:val="18"/>
              </w:rPr>
            </w:pPr>
          </w:p>
          <w:p w14:paraId="4C014882" w14:textId="1A1CEA97" w:rsidR="00603D2C" w:rsidRPr="00603D2C" w:rsidRDefault="00603D2C" w:rsidP="00603D2C">
            <w:pPr>
              <w:rPr>
                <w:rFonts w:ascii="Times New Roman" w:hAnsi="Times New Roman" w:cs="Times New Roman"/>
                <w:b/>
                <w:bCs/>
                <w:caps/>
                <w:spacing w:val="6"/>
                <w:sz w:val="18"/>
                <w:szCs w:val="18"/>
              </w:rPr>
            </w:pPr>
            <w:r w:rsidRPr="00603D2C">
              <w:rPr>
                <w:rFonts w:ascii="Times New Roman" w:hAnsi="Times New Roman" w:cs="Times New Roman"/>
                <w:b/>
                <w:bCs/>
                <w:caps/>
                <w:spacing w:val="6"/>
                <w:sz w:val="18"/>
                <w:szCs w:val="18"/>
              </w:rPr>
              <w:t>Research Work</w:t>
            </w:r>
          </w:p>
          <w:p w14:paraId="68478CB9" w14:textId="77777777" w:rsidR="00603D2C" w:rsidRPr="004D1ABC" w:rsidRDefault="00603D2C" w:rsidP="00603D2C">
            <w:pPr>
              <w:rPr>
                <w:rFonts w:ascii="Times New Roman" w:hAnsi="Times New Roman" w:cs="Times New Roman"/>
                <w:sz w:val="18"/>
                <w:szCs w:val="18"/>
              </w:rPr>
            </w:pPr>
          </w:p>
          <w:p w14:paraId="5FAB9850" w14:textId="77777777" w:rsidR="00603D2C" w:rsidRPr="00603D2C" w:rsidRDefault="00603D2C" w:rsidP="00603D2C">
            <w:pPr>
              <w:pStyle w:val="ListParagraph"/>
              <w:numPr>
                <w:ilvl w:val="0"/>
                <w:numId w:val="12"/>
              </w:numPr>
              <w:rPr>
                <w:rFonts w:ascii="Times New Roman" w:hAnsi="Times New Roman" w:cs="Times New Roman"/>
                <w:sz w:val="18"/>
                <w:szCs w:val="18"/>
              </w:rPr>
            </w:pPr>
            <w:r w:rsidRPr="00603D2C">
              <w:rPr>
                <w:rFonts w:ascii="Times New Roman" w:hAnsi="Times New Roman" w:cs="Times New Roman"/>
                <w:sz w:val="18"/>
                <w:szCs w:val="18"/>
              </w:rPr>
              <w:t>Conducted and presented thesis and article on the title ‘Concept of Masculinity in Men and Their Attitude Towards Women’ in 2014-2015.</w:t>
            </w:r>
          </w:p>
          <w:p w14:paraId="54FF1259" w14:textId="77777777" w:rsidR="00603D2C" w:rsidRPr="00603D2C" w:rsidRDefault="00603D2C" w:rsidP="00603D2C">
            <w:pPr>
              <w:pStyle w:val="ListParagraph"/>
              <w:numPr>
                <w:ilvl w:val="0"/>
                <w:numId w:val="12"/>
              </w:numPr>
              <w:rPr>
                <w:rFonts w:ascii="Times New Roman" w:hAnsi="Times New Roman" w:cs="Times New Roman"/>
                <w:sz w:val="18"/>
                <w:szCs w:val="18"/>
              </w:rPr>
            </w:pPr>
            <w:r w:rsidRPr="00603D2C">
              <w:rPr>
                <w:rFonts w:ascii="Times New Roman" w:hAnsi="Times New Roman" w:cs="Times New Roman"/>
                <w:sz w:val="18"/>
                <w:szCs w:val="18"/>
              </w:rPr>
              <w:t>Conducted the research on the topic ‘Optimism and Emotional Adjustment in Permanently Infertile Women’ in 2013-2014.</w:t>
            </w:r>
          </w:p>
          <w:p w14:paraId="4BCCA19B" w14:textId="02BC86E6" w:rsidR="00603D2C" w:rsidRPr="007E745C" w:rsidRDefault="00603D2C" w:rsidP="0033248B">
            <w:pPr>
              <w:rPr>
                <w:rFonts w:ascii="Times New Roman" w:hAnsi="Times New Roman" w:cs="Times New Roman"/>
                <w:sz w:val="16"/>
                <w:szCs w:val="16"/>
              </w:rPr>
            </w:pPr>
          </w:p>
        </w:tc>
      </w:tr>
    </w:tbl>
    <w:p w14:paraId="099B9A3C" w14:textId="77777777" w:rsidR="004F03F5" w:rsidRPr="008560FE" w:rsidRDefault="004F03F5" w:rsidP="0002353C">
      <w:pPr>
        <w:rPr>
          <w:sz w:val="16"/>
          <w:szCs w:val="16"/>
        </w:rPr>
      </w:pPr>
    </w:p>
    <w:sectPr w:rsidR="004F03F5" w:rsidRPr="008560FE" w:rsidSect="0084569D">
      <w:pgSz w:w="12240" w:h="15840" w:code="1"/>
      <w:pgMar w:top="900" w:right="1080" w:bottom="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B622B" w14:textId="77777777" w:rsidR="008F0A95" w:rsidRDefault="008F0A95" w:rsidP="00F316AD">
      <w:r>
        <w:separator/>
      </w:r>
    </w:p>
  </w:endnote>
  <w:endnote w:type="continuationSeparator" w:id="0">
    <w:p w14:paraId="77F66930" w14:textId="77777777" w:rsidR="008F0A95" w:rsidRDefault="008F0A95" w:rsidP="00F316AD">
      <w:r>
        <w:continuationSeparator/>
      </w:r>
    </w:p>
  </w:endnote>
  <w:endnote w:type="continuationNotice" w:id="1">
    <w:p w14:paraId="63D2C27E" w14:textId="77777777" w:rsidR="008F0A95" w:rsidRDefault="008F0A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08">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3E189" w14:textId="77777777" w:rsidR="008F0A95" w:rsidRDefault="008F0A95" w:rsidP="00F316AD">
      <w:r>
        <w:separator/>
      </w:r>
    </w:p>
  </w:footnote>
  <w:footnote w:type="continuationSeparator" w:id="0">
    <w:p w14:paraId="15B5059C" w14:textId="77777777" w:rsidR="008F0A95" w:rsidRDefault="008F0A95" w:rsidP="00F316AD">
      <w:r>
        <w:continuationSeparator/>
      </w:r>
    </w:p>
  </w:footnote>
  <w:footnote w:type="continuationNotice" w:id="1">
    <w:p w14:paraId="40560DAE" w14:textId="77777777" w:rsidR="008F0A95" w:rsidRDefault="008F0A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71AE5"/>
    <w:multiLevelType w:val="hybridMultilevel"/>
    <w:tmpl w:val="FA427A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AE45C6"/>
    <w:multiLevelType w:val="hybridMultilevel"/>
    <w:tmpl w:val="B8CE6B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537BF2"/>
    <w:multiLevelType w:val="hybridMultilevel"/>
    <w:tmpl w:val="9BC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10105"/>
    <w:multiLevelType w:val="hybridMultilevel"/>
    <w:tmpl w:val="1EB09D72"/>
    <w:lvl w:ilvl="0" w:tplc="2DF0ABD2">
      <w:start w:val="1"/>
      <w:numFmt w:val="bullet"/>
      <w:pStyle w:val="Style2"/>
      <w:lvlText w:val=""/>
      <w:lvlJc w:val="left"/>
      <w:pPr>
        <w:ind w:left="90" w:hanging="360"/>
      </w:pPr>
      <w:rPr>
        <w:rFonts w:ascii="Symbol" w:hAnsi="Symbol" w:hint="default"/>
        <w:color w:val="404040" w:themeColor="text1" w:themeTint="BF"/>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281600B3"/>
    <w:multiLevelType w:val="hybridMultilevel"/>
    <w:tmpl w:val="F536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75149"/>
    <w:multiLevelType w:val="hybridMultilevel"/>
    <w:tmpl w:val="4BDEFF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250FC4"/>
    <w:multiLevelType w:val="hybridMultilevel"/>
    <w:tmpl w:val="198A4B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901597"/>
    <w:multiLevelType w:val="hybridMultilevel"/>
    <w:tmpl w:val="CC3E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FC05FA"/>
    <w:multiLevelType w:val="hybridMultilevel"/>
    <w:tmpl w:val="0032C7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680708"/>
    <w:multiLevelType w:val="hybridMultilevel"/>
    <w:tmpl w:val="EACACC48"/>
    <w:lvl w:ilvl="0" w:tplc="269CAA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835574"/>
    <w:multiLevelType w:val="multilevel"/>
    <w:tmpl w:val="B69615D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22A740C"/>
    <w:multiLevelType w:val="hybridMultilevel"/>
    <w:tmpl w:val="FA4E3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FE2A32"/>
    <w:multiLevelType w:val="hybridMultilevel"/>
    <w:tmpl w:val="EC3A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DA0949"/>
    <w:multiLevelType w:val="hybridMultilevel"/>
    <w:tmpl w:val="D980AF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831376D"/>
    <w:multiLevelType w:val="hybridMultilevel"/>
    <w:tmpl w:val="B634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0"/>
  </w:num>
  <w:num w:numId="4">
    <w:abstractNumId w:val="8"/>
  </w:num>
  <w:num w:numId="5">
    <w:abstractNumId w:val="9"/>
  </w:num>
  <w:num w:numId="6">
    <w:abstractNumId w:val="5"/>
  </w:num>
  <w:num w:numId="7">
    <w:abstractNumId w:val="11"/>
  </w:num>
  <w:num w:numId="8">
    <w:abstractNumId w:val="2"/>
  </w:num>
  <w:num w:numId="9">
    <w:abstractNumId w:val="7"/>
  </w:num>
  <w:num w:numId="10">
    <w:abstractNumId w:val="4"/>
  </w:num>
  <w:num w:numId="11">
    <w:abstractNumId w:val="12"/>
  </w:num>
  <w:num w:numId="12">
    <w:abstractNumId w:val="0"/>
  </w:num>
  <w:num w:numId="13">
    <w:abstractNumId w:val="1"/>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0FE"/>
    <w:rsid w:val="00000AEC"/>
    <w:rsid w:val="0002353C"/>
    <w:rsid w:val="000238CE"/>
    <w:rsid w:val="000453C1"/>
    <w:rsid w:val="0006173F"/>
    <w:rsid w:val="00064602"/>
    <w:rsid w:val="00065553"/>
    <w:rsid w:val="000E1D44"/>
    <w:rsid w:val="00135127"/>
    <w:rsid w:val="00137C2D"/>
    <w:rsid w:val="0015252B"/>
    <w:rsid w:val="0016696C"/>
    <w:rsid w:val="001755F8"/>
    <w:rsid w:val="00186FDF"/>
    <w:rsid w:val="00194350"/>
    <w:rsid w:val="001A4DBF"/>
    <w:rsid w:val="001B744B"/>
    <w:rsid w:val="001C4A17"/>
    <w:rsid w:val="0020696E"/>
    <w:rsid w:val="00210701"/>
    <w:rsid w:val="002356A2"/>
    <w:rsid w:val="00260B1C"/>
    <w:rsid w:val="00271A16"/>
    <w:rsid w:val="002745A5"/>
    <w:rsid w:val="00280DBB"/>
    <w:rsid w:val="00294052"/>
    <w:rsid w:val="0029770D"/>
    <w:rsid w:val="002D12DA"/>
    <w:rsid w:val="002E654A"/>
    <w:rsid w:val="003019B2"/>
    <w:rsid w:val="00311FD2"/>
    <w:rsid w:val="003220F2"/>
    <w:rsid w:val="0033248B"/>
    <w:rsid w:val="003334FA"/>
    <w:rsid w:val="0034688D"/>
    <w:rsid w:val="00366C2A"/>
    <w:rsid w:val="003A08F7"/>
    <w:rsid w:val="003D4124"/>
    <w:rsid w:val="003E7565"/>
    <w:rsid w:val="003F2D42"/>
    <w:rsid w:val="0040233B"/>
    <w:rsid w:val="00446803"/>
    <w:rsid w:val="00471FD0"/>
    <w:rsid w:val="00481994"/>
    <w:rsid w:val="00487EA3"/>
    <w:rsid w:val="004B5F10"/>
    <w:rsid w:val="004D1ABC"/>
    <w:rsid w:val="004F03F5"/>
    <w:rsid w:val="004F531F"/>
    <w:rsid w:val="00511A6E"/>
    <w:rsid w:val="005630CF"/>
    <w:rsid w:val="00573384"/>
    <w:rsid w:val="0057534A"/>
    <w:rsid w:val="00597AD7"/>
    <w:rsid w:val="005B6E51"/>
    <w:rsid w:val="00603D2C"/>
    <w:rsid w:val="00605A5B"/>
    <w:rsid w:val="00611CD0"/>
    <w:rsid w:val="00647EE2"/>
    <w:rsid w:val="00692B82"/>
    <w:rsid w:val="006C60E6"/>
    <w:rsid w:val="006E70D3"/>
    <w:rsid w:val="007127A0"/>
    <w:rsid w:val="00717312"/>
    <w:rsid w:val="007302D3"/>
    <w:rsid w:val="007A3D57"/>
    <w:rsid w:val="007B0F94"/>
    <w:rsid w:val="007B3957"/>
    <w:rsid w:val="007E745C"/>
    <w:rsid w:val="0084513D"/>
    <w:rsid w:val="0084569D"/>
    <w:rsid w:val="0084757D"/>
    <w:rsid w:val="008560FE"/>
    <w:rsid w:val="00872A76"/>
    <w:rsid w:val="008A01CE"/>
    <w:rsid w:val="008B6E66"/>
    <w:rsid w:val="008C5144"/>
    <w:rsid w:val="008D0091"/>
    <w:rsid w:val="008F0A95"/>
    <w:rsid w:val="009079F3"/>
    <w:rsid w:val="00927425"/>
    <w:rsid w:val="009538EE"/>
    <w:rsid w:val="009A7E48"/>
    <w:rsid w:val="009C0059"/>
    <w:rsid w:val="009C0C11"/>
    <w:rsid w:val="009D1B58"/>
    <w:rsid w:val="009F6F67"/>
    <w:rsid w:val="00A005B5"/>
    <w:rsid w:val="00A005D6"/>
    <w:rsid w:val="00A03035"/>
    <w:rsid w:val="00A10C09"/>
    <w:rsid w:val="00A125E9"/>
    <w:rsid w:val="00A134EE"/>
    <w:rsid w:val="00A23870"/>
    <w:rsid w:val="00A24B78"/>
    <w:rsid w:val="00A63F8D"/>
    <w:rsid w:val="00A76A25"/>
    <w:rsid w:val="00A77921"/>
    <w:rsid w:val="00AA3EF7"/>
    <w:rsid w:val="00AC0430"/>
    <w:rsid w:val="00B471FA"/>
    <w:rsid w:val="00B575FB"/>
    <w:rsid w:val="00BF7B29"/>
    <w:rsid w:val="00C064CA"/>
    <w:rsid w:val="00C1095A"/>
    <w:rsid w:val="00C36587"/>
    <w:rsid w:val="00C55791"/>
    <w:rsid w:val="00C55D85"/>
    <w:rsid w:val="00C66FA9"/>
    <w:rsid w:val="00CA2273"/>
    <w:rsid w:val="00CD008D"/>
    <w:rsid w:val="00CD50FD"/>
    <w:rsid w:val="00CD7F27"/>
    <w:rsid w:val="00CE2B1B"/>
    <w:rsid w:val="00CE4EAB"/>
    <w:rsid w:val="00CE7496"/>
    <w:rsid w:val="00CF1FD7"/>
    <w:rsid w:val="00D05DEF"/>
    <w:rsid w:val="00D255E1"/>
    <w:rsid w:val="00D365FA"/>
    <w:rsid w:val="00D47124"/>
    <w:rsid w:val="00D834F0"/>
    <w:rsid w:val="00DB3542"/>
    <w:rsid w:val="00DC715A"/>
    <w:rsid w:val="00DD5D7B"/>
    <w:rsid w:val="00DE7CC5"/>
    <w:rsid w:val="00E10F01"/>
    <w:rsid w:val="00E11608"/>
    <w:rsid w:val="00E61BAC"/>
    <w:rsid w:val="00E842E3"/>
    <w:rsid w:val="00EA2B48"/>
    <w:rsid w:val="00EB3739"/>
    <w:rsid w:val="00EC3645"/>
    <w:rsid w:val="00EE2991"/>
    <w:rsid w:val="00EE2BDB"/>
    <w:rsid w:val="00F012B4"/>
    <w:rsid w:val="00F17CD7"/>
    <w:rsid w:val="00F316AD"/>
    <w:rsid w:val="00F42EBA"/>
    <w:rsid w:val="00F4501B"/>
    <w:rsid w:val="00F4615D"/>
    <w:rsid w:val="00F7416C"/>
    <w:rsid w:val="00F91E10"/>
    <w:rsid w:val="00FB34EE"/>
    <w:rsid w:val="00FC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441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7"/>
    <w:qFormat/>
    <w:rsid w:val="0033248B"/>
    <w:pPr>
      <w:spacing w:line="288" w:lineRule="auto"/>
    </w:pPr>
    <w:rPr>
      <w:color w:val="404040" w:themeColor="text1" w:themeTint="BF"/>
      <w:sz w:val="20"/>
    </w:rPr>
  </w:style>
  <w:style w:type="paragraph" w:styleId="Heading1">
    <w:name w:val="heading 1"/>
    <w:basedOn w:val="Normal"/>
    <w:next w:val="Normal"/>
    <w:link w:val="Heading1Char"/>
    <w:uiPriority w:val="2"/>
    <w:rsid w:val="00137C2D"/>
    <w:pPr>
      <w:spacing w:after="120"/>
      <w:outlineLvl w:val="0"/>
    </w:pPr>
    <w:rPr>
      <w:rFonts w:asciiTheme="majorHAnsi" w:hAnsiTheme="majorHAnsi"/>
      <w:b/>
      <w:caps/>
      <w:spacing w:val="30"/>
      <w:sz w:val="28"/>
    </w:rPr>
  </w:style>
  <w:style w:type="paragraph" w:styleId="Heading2">
    <w:name w:val="heading 2"/>
    <w:basedOn w:val="Normal"/>
    <w:next w:val="Normal"/>
    <w:link w:val="Heading2Char"/>
    <w:uiPriority w:val="3"/>
    <w:rsid w:val="00CE7496"/>
    <w:pPr>
      <w:outlineLvl w:val="1"/>
    </w:pPr>
    <w:rPr>
      <w:rFonts w:asciiTheme="majorHAnsi" w:hAnsiTheme="majorHAnsi"/>
      <w:caps/>
      <w:spacing w:val="6"/>
    </w:rPr>
  </w:style>
  <w:style w:type="paragraph" w:styleId="Heading3">
    <w:name w:val="heading 3"/>
    <w:basedOn w:val="Normal"/>
    <w:next w:val="Normal"/>
    <w:link w:val="Heading3Char"/>
    <w:uiPriority w:val="9"/>
    <w:qFormat/>
    <w:rsid w:val="00CE7496"/>
    <w:pPr>
      <w:keepNext/>
      <w:keepLines/>
      <w:spacing w:before="120" w:after="120"/>
      <w:outlineLvl w:val="2"/>
    </w:pPr>
    <w:rPr>
      <w:rFonts w:eastAsiaTheme="majorEastAsia" w:cstheme="majorBidi"/>
      <w:color w:val="171B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16AD"/>
    <w:pPr>
      <w:tabs>
        <w:tab w:val="center" w:pos="4680"/>
        <w:tab w:val="right" w:pos="9360"/>
      </w:tabs>
    </w:pPr>
  </w:style>
  <w:style w:type="character" w:customStyle="1" w:styleId="HeaderChar">
    <w:name w:val="Header Char"/>
    <w:basedOn w:val="DefaultParagraphFont"/>
    <w:link w:val="Header"/>
    <w:uiPriority w:val="99"/>
    <w:semiHidden/>
    <w:rsid w:val="0057534A"/>
    <w:rPr>
      <w:color w:val="000000" w:themeColor="text1"/>
    </w:rPr>
  </w:style>
  <w:style w:type="paragraph" w:styleId="Footer">
    <w:name w:val="footer"/>
    <w:basedOn w:val="Normal"/>
    <w:link w:val="FooterChar"/>
    <w:uiPriority w:val="99"/>
    <w:semiHidden/>
    <w:rsid w:val="00F316AD"/>
    <w:pPr>
      <w:tabs>
        <w:tab w:val="center" w:pos="4680"/>
        <w:tab w:val="right" w:pos="9360"/>
      </w:tabs>
    </w:pPr>
  </w:style>
  <w:style w:type="character" w:customStyle="1" w:styleId="FooterChar">
    <w:name w:val="Footer Char"/>
    <w:basedOn w:val="DefaultParagraphFont"/>
    <w:link w:val="Footer"/>
    <w:uiPriority w:val="99"/>
    <w:semiHidden/>
    <w:rsid w:val="0057534A"/>
    <w:rPr>
      <w:color w:val="000000" w:themeColor="text1"/>
    </w:rPr>
  </w:style>
  <w:style w:type="table" w:styleId="TableGrid">
    <w:name w:val="Table Grid"/>
    <w:basedOn w:val="TableNormal"/>
    <w:uiPriority w:val="39"/>
    <w:rsid w:val="009A7E48"/>
    <w:tblPr/>
    <w:tcPr>
      <w:tcMar>
        <w:left w:w="288" w:type="dxa"/>
        <w:right w:w="115" w:type="dxa"/>
      </w:tcMar>
    </w:tcPr>
    <w:tblStylePr w:type="firstCol">
      <w:tblPr/>
      <w:tcPr>
        <w:tcBorders>
          <w:top w:val="nil"/>
          <w:left w:val="nil"/>
          <w:bottom w:val="nil"/>
          <w:right w:val="single" w:sz="8" w:space="0" w:color="D8BCA4" w:themeColor="accent2" w:themeTint="99"/>
          <w:insideH w:val="nil"/>
          <w:insideV w:val="nil"/>
          <w:tl2br w:val="nil"/>
          <w:tr2bl w:val="nil"/>
        </w:tcBorders>
      </w:tcPr>
    </w:tblStylePr>
  </w:style>
  <w:style w:type="paragraph" w:styleId="Title">
    <w:name w:val="Title"/>
    <w:basedOn w:val="Normal"/>
    <w:next w:val="Normal"/>
    <w:link w:val="TitleChar"/>
    <w:qFormat/>
    <w:rsid w:val="0084569D"/>
    <w:pPr>
      <w:spacing w:line="240" w:lineRule="auto"/>
    </w:pPr>
    <w:rPr>
      <w:rFonts w:asciiTheme="majorHAnsi" w:hAnsiTheme="majorHAnsi" w:cs="Times New Roman (Body CS)"/>
      <w:caps/>
      <w:spacing w:val="30"/>
      <w:sz w:val="90"/>
    </w:rPr>
  </w:style>
  <w:style w:type="character" w:customStyle="1" w:styleId="TitleChar">
    <w:name w:val="Title Char"/>
    <w:basedOn w:val="DefaultParagraphFont"/>
    <w:link w:val="Title"/>
    <w:rsid w:val="0084569D"/>
    <w:rPr>
      <w:rFonts w:asciiTheme="majorHAnsi" w:hAnsiTheme="majorHAnsi" w:cs="Times New Roman (Body CS)"/>
      <w:caps/>
      <w:color w:val="404040" w:themeColor="text1" w:themeTint="BF"/>
      <w:spacing w:val="30"/>
      <w:sz w:val="90"/>
    </w:rPr>
  </w:style>
  <w:style w:type="paragraph" w:styleId="Subtitle">
    <w:name w:val="Subtitle"/>
    <w:basedOn w:val="Normal"/>
    <w:next w:val="Normal"/>
    <w:link w:val="SubtitleChar"/>
    <w:uiPriority w:val="1"/>
    <w:qFormat/>
    <w:rsid w:val="00137C2D"/>
    <w:pPr>
      <w:spacing w:after="480"/>
    </w:pPr>
    <w:rPr>
      <w:rFonts w:cs="Times New Roman (Body CS)"/>
      <w:caps/>
      <w:spacing w:val="20"/>
      <w:sz w:val="32"/>
    </w:rPr>
  </w:style>
  <w:style w:type="character" w:customStyle="1" w:styleId="SubtitleChar">
    <w:name w:val="Subtitle Char"/>
    <w:basedOn w:val="DefaultParagraphFont"/>
    <w:link w:val="Subtitle"/>
    <w:uiPriority w:val="1"/>
    <w:rsid w:val="00137C2D"/>
    <w:rPr>
      <w:rFonts w:cs="Times New Roman (Body CS)"/>
      <w:caps/>
      <w:color w:val="404040" w:themeColor="text1" w:themeTint="BF"/>
      <w:spacing w:val="20"/>
      <w:sz w:val="32"/>
    </w:rPr>
  </w:style>
  <w:style w:type="character" w:customStyle="1" w:styleId="Heading1Char">
    <w:name w:val="Heading 1 Char"/>
    <w:basedOn w:val="DefaultParagraphFont"/>
    <w:link w:val="Heading1"/>
    <w:uiPriority w:val="2"/>
    <w:rsid w:val="00137C2D"/>
    <w:rPr>
      <w:rFonts w:asciiTheme="majorHAnsi" w:hAnsiTheme="majorHAnsi"/>
      <w:b/>
      <w:caps/>
      <w:color w:val="404040" w:themeColor="text1" w:themeTint="BF"/>
      <w:spacing w:val="30"/>
      <w:sz w:val="28"/>
    </w:rPr>
  </w:style>
  <w:style w:type="paragraph" w:customStyle="1" w:styleId="TextLeft">
    <w:name w:val="TextLeft"/>
    <w:basedOn w:val="Normal"/>
    <w:next w:val="Normal"/>
    <w:uiPriority w:val="4"/>
    <w:rsid w:val="00605A5B"/>
    <w:pPr>
      <w:jc w:val="right"/>
    </w:pPr>
    <w:rPr>
      <w:sz w:val="22"/>
    </w:rPr>
  </w:style>
  <w:style w:type="character" w:customStyle="1" w:styleId="Heading2Char">
    <w:name w:val="Heading 2 Char"/>
    <w:basedOn w:val="DefaultParagraphFont"/>
    <w:link w:val="Heading2"/>
    <w:uiPriority w:val="3"/>
    <w:rsid w:val="00CE7496"/>
    <w:rPr>
      <w:rFonts w:asciiTheme="majorHAnsi" w:hAnsiTheme="majorHAnsi"/>
      <w:caps/>
      <w:color w:val="404040" w:themeColor="text1" w:themeTint="BF"/>
      <w:spacing w:val="6"/>
      <w:sz w:val="20"/>
    </w:rPr>
  </w:style>
  <w:style w:type="paragraph" w:customStyle="1" w:styleId="SmallText">
    <w:name w:val="SmallText"/>
    <w:basedOn w:val="Normal"/>
    <w:next w:val="Normal"/>
    <w:uiPriority w:val="6"/>
    <w:rsid w:val="00E842E3"/>
    <w:rPr>
      <w:rFonts w:ascii="Mangal" w:hAnsi="Mangal"/>
    </w:rPr>
  </w:style>
  <w:style w:type="paragraph" w:customStyle="1" w:styleId="Text-FlushLeft">
    <w:name w:val="Text - Flush Left"/>
    <w:basedOn w:val="Normal"/>
    <w:next w:val="Normal"/>
    <w:uiPriority w:val="5"/>
    <w:qFormat/>
    <w:rsid w:val="00065553"/>
    <w:rPr>
      <w:rFonts w:cs="Times New Roman (Body CS)"/>
    </w:rPr>
  </w:style>
  <w:style w:type="character" w:styleId="PlaceholderText">
    <w:name w:val="Placeholder Text"/>
    <w:basedOn w:val="DefaultParagraphFont"/>
    <w:uiPriority w:val="99"/>
    <w:semiHidden/>
    <w:rsid w:val="00A77921"/>
    <w:rPr>
      <w:color w:val="808080"/>
    </w:rPr>
  </w:style>
  <w:style w:type="character" w:styleId="Emphasis">
    <w:name w:val="Emphasis"/>
    <w:uiPriority w:val="20"/>
    <w:rsid w:val="00E842E3"/>
    <w:rPr>
      <w:rFonts w:ascii="Arial" w:hAnsi="Arial"/>
      <w:b/>
      <w:i w:val="0"/>
      <w:caps/>
      <w:smallCaps w:val="0"/>
      <w:color w:val="000000" w:themeColor="text1"/>
      <w:spacing w:val="10"/>
      <w:sz w:val="20"/>
    </w:rPr>
  </w:style>
  <w:style w:type="paragraph" w:styleId="ListParagraph">
    <w:name w:val="List Paragraph"/>
    <w:basedOn w:val="Normal"/>
    <w:uiPriority w:val="34"/>
    <w:qFormat/>
    <w:rsid w:val="0016696C"/>
    <w:pPr>
      <w:ind w:left="720"/>
      <w:contextualSpacing/>
      <w:jc w:val="both"/>
    </w:pPr>
    <w:rPr>
      <w:color w:val="auto"/>
      <w:sz w:val="22"/>
      <w:szCs w:val="22"/>
    </w:rPr>
  </w:style>
  <w:style w:type="character" w:customStyle="1" w:styleId="Heading3Char">
    <w:name w:val="Heading 3 Char"/>
    <w:basedOn w:val="DefaultParagraphFont"/>
    <w:link w:val="Heading3"/>
    <w:uiPriority w:val="9"/>
    <w:rsid w:val="00CE7496"/>
    <w:rPr>
      <w:rFonts w:eastAsiaTheme="majorEastAsia" w:cstheme="majorBidi"/>
      <w:color w:val="171B23" w:themeColor="accent1" w:themeShade="7F"/>
      <w:sz w:val="20"/>
    </w:rPr>
  </w:style>
  <w:style w:type="paragraph" w:customStyle="1" w:styleId="PlaceofWork">
    <w:name w:val="Place of Work"/>
    <w:basedOn w:val="Text-FlushLeft"/>
    <w:uiPriority w:val="7"/>
    <w:qFormat/>
    <w:rsid w:val="00065553"/>
    <w:pPr>
      <w:spacing w:before="80" w:after="160"/>
    </w:pPr>
  </w:style>
  <w:style w:type="paragraph" w:customStyle="1" w:styleId="Date-LeftColumn">
    <w:name w:val="Date - Left Column"/>
    <w:basedOn w:val="PlaceofWork"/>
    <w:uiPriority w:val="7"/>
    <w:rsid w:val="00000AEC"/>
    <w:pPr>
      <w:spacing w:after="0"/>
    </w:pPr>
  </w:style>
  <w:style w:type="table" w:customStyle="1" w:styleId="Style1">
    <w:name w:val="Style1"/>
    <w:basedOn w:val="TableNormal"/>
    <w:uiPriority w:val="99"/>
    <w:rsid w:val="00311FD2"/>
    <w:tblPr/>
    <w:tblStylePr w:type="firstCol">
      <w:tblPr/>
      <w:tcPr>
        <w:tcBorders>
          <w:top w:val="nil"/>
          <w:left w:val="nil"/>
          <w:bottom w:val="nil"/>
          <w:right w:val="nil"/>
          <w:insideH w:val="nil"/>
          <w:insideV w:val="nil"/>
          <w:tl2br w:val="nil"/>
          <w:tr2bl w:val="nil"/>
        </w:tcBorders>
        <w:shd w:val="clear" w:color="auto" w:fill="F2E8E0" w:themeFill="accent2" w:themeFillTint="33"/>
      </w:tcPr>
    </w:tblStylePr>
  </w:style>
  <w:style w:type="character" w:styleId="Hyperlink">
    <w:name w:val="Hyperlink"/>
    <w:basedOn w:val="DefaultParagraphFont"/>
    <w:uiPriority w:val="99"/>
    <w:unhideWhenUsed/>
    <w:rsid w:val="00311FD2"/>
    <w:rPr>
      <w:color w:val="0563C1" w:themeColor="hyperlink"/>
      <w:u w:val="single"/>
    </w:rPr>
  </w:style>
  <w:style w:type="character" w:customStyle="1" w:styleId="UnresolvedMention1">
    <w:name w:val="Unresolved Mention1"/>
    <w:basedOn w:val="DefaultParagraphFont"/>
    <w:uiPriority w:val="99"/>
    <w:semiHidden/>
    <w:unhideWhenUsed/>
    <w:rsid w:val="00311FD2"/>
    <w:rPr>
      <w:color w:val="605E5C"/>
      <w:shd w:val="clear" w:color="auto" w:fill="E1DFDD"/>
    </w:rPr>
  </w:style>
  <w:style w:type="paragraph" w:customStyle="1" w:styleId="Style2">
    <w:name w:val="Style2"/>
    <w:basedOn w:val="Text-FlushLeft"/>
    <w:uiPriority w:val="7"/>
    <w:qFormat/>
    <w:rsid w:val="00065553"/>
    <w:pPr>
      <w:numPr>
        <w:numId w:val="2"/>
      </w:numPr>
    </w:pPr>
  </w:style>
  <w:style w:type="paragraph" w:customStyle="1" w:styleId="Colleges">
    <w:name w:val="Colleges"/>
    <w:basedOn w:val="PlaceofWork"/>
    <w:uiPriority w:val="7"/>
    <w:qFormat/>
    <w:rsid w:val="009D1B58"/>
    <w:pPr>
      <w:spacing w:after="0"/>
    </w:pPr>
  </w:style>
  <w:style w:type="paragraph" w:customStyle="1" w:styleId="Lists">
    <w:name w:val="Lists"/>
    <w:basedOn w:val="Text-FlushLeft"/>
    <w:uiPriority w:val="7"/>
    <w:qFormat/>
    <w:rsid w:val="009C0C11"/>
    <w:pPr>
      <w:spacing w:line="320" w:lineRule="exact"/>
    </w:pPr>
  </w:style>
  <w:style w:type="numbering" w:customStyle="1" w:styleId="CurrentList1">
    <w:name w:val="Current List1"/>
    <w:uiPriority w:val="99"/>
    <w:rsid w:val="00065553"/>
    <w:pPr>
      <w:numPr>
        <w:numId w:val="3"/>
      </w:numPr>
    </w:pPr>
  </w:style>
  <w:style w:type="paragraph" w:customStyle="1" w:styleId="ImagePlaceholder">
    <w:name w:val="Image Placeholder"/>
    <w:basedOn w:val="Normal"/>
    <w:uiPriority w:val="7"/>
    <w:qFormat/>
    <w:rsid w:val="00A24B78"/>
    <w:pPr>
      <w:spacing w:line="120" w:lineRule="auto"/>
    </w:pPr>
    <w:rPr>
      <w:sz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veedarif234@hot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naveedarif234@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aheed\AppData\Roaming\Microsoft\Templates\Attorney%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65618840F14FA888BF055CF4CC91C3"/>
        <w:category>
          <w:name w:val="General"/>
          <w:gallery w:val="placeholder"/>
        </w:category>
        <w:types>
          <w:type w:val="bbPlcHdr"/>
        </w:types>
        <w:behaviors>
          <w:behavior w:val="content"/>
        </w:behaviors>
        <w:guid w:val="{65A18650-112A-4CCE-8775-E6D8429BDC1D}"/>
      </w:docPartPr>
      <w:docPartBody>
        <w:p w:rsidR="004D4A05" w:rsidRDefault="00BD7FF7">
          <w:pPr>
            <w:pStyle w:val="4465618840F14FA888BF055CF4CC91C3"/>
          </w:pPr>
          <w:r w:rsidRPr="00CE7496">
            <w:t>Contact</w:t>
          </w:r>
        </w:p>
      </w:docPartBody>
    </w:docPart>
    <w:docPart>
      <w:docPartPr>
        <w:name w:val="488387A5673C4058916EE4606B35E6DF"/>
        <w:category>
          <w:name w:val="General"/>
          <w:gallery w:val="placeholder"/>
        </w:category>
        <w:types>
          <w:type w:val="bbPlcHdr"/>
        </w:types>
        <w:behaviors>
          <w:behavior w:val="content"/>
        </w:behaviors>
        <w:guid w:val="{64219BE5-E5D0-4A58-8151-59AA8D41D1B0}"/>
      </w:docPartPr>
      <w:docPartBody>
        <w:p w:rsidR="004D4A05" w:rsidRDefault="00BD7FF7">
          <w:pPr>
            <w:pStyle w:val="488387A5673C4058916EE4606B35E6DF"/>
          </w:pPr>
          <w:r w:rsidRPr="0033248B">
            <w:t>Education</w:t>
          </w:r>
        </w:p>
      </w:docPartBody>
    </w:docPart>
    <w:docPart>
      <w:docPartPr>
        <w:name w:val="85F25979B4064DC98E7C187BA016DE19"/>
        <w:category>
          <w:name w:val="General"/>
          <w:gallery w:val="placeholder"/>
        </w:category>
        <w:types>
          <w:type w:val="bbPlcHdr"/>
        </w:types>
        <w:behaviors>
          <w:behavior w:val="content"/>
        </w:behaviors>
        <w:guid w:val="{4E42012E-FAD2-4F11-B7A8-23159D60E1B8}"/>
      </w:docPartPr>
      <w:docPartBody>
        <w:p w:rsidR="004D4A05" w:rsidRDefault="00BD7FF7">
          <w:pPr>
            <w:pStyle w:val="85F25979B4064DC98E7C187BA016DE19"/>
          </w:pPr>
          <w:r w:rsidRPr="00065553">
            <w:t>Key Skills</w:t>
          </w:r>
        </w:p>
      </w:docPartBody>
    </w:docPart>
    <w:docPart>
      <w:docPartPr>
        <w:name w:val="F206B666CCF94020A819670776AD4271"/>
        <w:category>
          <w:name w:val="General"/>
          <w:gallery w:val="placeholder"/>
        </w:category>
        <w:types>
          <w:type w:val="bbPlcHdr"/>
        </w:types>
        <w:behaviors>
          <w:behavior w:val="content"/>
        </w:behaviors>
        <w:guid w:val="{429D7351-2427-40EF-BCFE-CEA7C112A4B7}"/>
      </w:docPartPr>
      <w:docPartBody>
        <w:p w:rsidR="004D4A05" w:rsidRDefault="00BD7FF7">
          <w:pPr>
            <w:pStyle w:val="F206B666CCF94020A819670776AD4271"/>
          </w:pPr>
          <w:r w:rsidRPr="00CE7496">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08">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711"/>
    <w:rsid w:val="004D4A05"/>
    <w:rsid w:val="007B6693"/>
    <w:rsid w:val="00BD7FF7"/>
    <w:rsid w:val="00D50B2C"/>
    <w:rsid w:val="00EE5D7D"/>
    <w:rsid w:val="00F30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F094271CFA44358E1F72188500B5E7">
    <w:name w:val="F5F094271CFA44358E1F72188500B5E7"/>
  </w:style>
  <w:style w:type="paragraph" w:customStyle="1" w:styleId="A64A84F6B4614D0FAC53B90BD70FEE7D">
    <w:name w:val="A64A84F6B4614D0FAC53B90BD70FEE7D"/>
  </w:style>
  <w:style w:type="paragraph" w:customStyle="1" w:styleId="4465618840F14FA888BF055CF4CC91C3">
    <w:name w:val="4465618840F14FA888BF055CF4CC91C3"/>
  </w:style>
  <w:style w:type="paragraph" w:customStyle="1" w:styleId="36D0AD5BAB704D8F972AD93B5B82B07D">
    <w:name w:val="36D0AD5BAB704D8F972AD93B5B82B07D"/>
  </w:style>
  <w:style w:type="paragraph" w:customStyle="1" w:styleId="DE2EB82D126B4E4AAA8332FEA9EDD74A">
    <w:name w:val="DE2EB82D126B4E4AAA8332FEA9EDD74A"/>
  </w:style>
  <w:style w:type="paragraph" w:customStyle="1" w:styleId="D3E5CD7A04BD439D8D42874AB67969D8">
    <w:name w:val="D3E5CD7A04BD439D8D42874AB67969D8"/>
  </w:style>
  <w:style w:type="paragraph" w:customStyle="1" w:styleId="3582BC8563C64A0B97A14A73AAC0EA85">
    <w:name w:val="3582BC8563C64A0B97A14A73AAC0EA85"/>
  </w:style>
  <w:style w:type="paragraph" w:customStyle="1" w:styleId="CBCF8EE76FEE4F1B84C37F5169FE7FB6">
    <w:name w:val="CBCF8EE76FEE4F1B84C37F5169FE7FB6"/>
  </w:style>
  <w:style w:type="paragraph" w:customStyle="1" w:styleId="F7BCE2ADE6094C8C98C78DBD4D372F49">
    <w:name w:val="F7BCE2ADE6094C8C98C78DBD4D372F49"/>
  </w:style>
  <w:style w:type="paragraph" w:customStyle="1" w:styleId="5DD7110FBD244E70B674AD33D1F01036">
    <w:name w:val="5DD7110FBD244E70B674AD33D1F01036"/>
  </w:style>
  <w:style w:type="paragraph" w:customStyle="1" w:styleId="488387A5673C4058916EE4606B35E6DF">
    <w:name w:val="488387A5673C4058916EE4606B35E6DF"/>
  </w:style>
  <w:style w:type="paragraph" w:customStyle="1" w:styleId="AF390C5F8D87411B854C020C8A0CDBED">
    <w:name w:val="AF390C5F8D87411B854C020C8A0CDBED"/>
  </w:style>
  <w:style w:type="paragraph" w:customStyle="1" w:styleId="84DE745F6E6D4A569A1084B07A1BBC14">
    <w:name w:val="84DE745F6E6D4A569A1084B07A1BBC14"/>
  </w:style>
  <w:style w:type="paragraph" w:customStyle="1" w:styleId="3B3303A9070F4561A2A997120CD0FAC5">
    <w:name w:val="3B3303A9070F4561A2A997120CD0FAC5"/>
  </w:style>
  <w:style w:type="paragraph" w:customStyle="1" w:styleId="C0D27112D27E4083A78C549C6628546A">
    <w:name w:val="C0D27112D27E4083A78C549C6628546A"/>
  </w:style>
  <w:style w:type="paragraph" w:customStyle="1" w:styleId="A466839FF2844C35AF792533609FA4EA">
    <w:name w:val="A466839FF2844C35AF792533609FA4EA"/>
  </w:style>
  <w:style w:type="paragraph" w:customStyle="1" w:styleId="6DD17D62075641A9ABCEE92B8D41BEEF">
    <w:name w:val="6DD17D62075641A9ABCEE92B8D41BEEF"/>
  </w:style>
  <w:style w:type="paragraph" w:customStyle="1" w:styleId="85F25979B4064DC98E7C187BA016DE19">
    <w:name w:val="85F25979B4064DC98E7C187BA016DE19"/>
  </w:style>
  <w:style w:type="paragraph" w:customStyle="1" w:styleId="50FF5FABEA4C4F0A8DE77DF1786D7BA6">
    <w:name w:val="50FF5FABEA4C4F0A8DE77DF1786D7BA6"/>
  </w:style>
  <w:style w:type="paragraph" w:customStyle="1" w:styleId="82E3A51BDB8C481AB7AF5B92059DE18D">
    <w:name w:val="82E3A51BDB8C481AB7AF5B92059DE18D"/>
  </w:style>
  <w:style w:type="paragraph" w:customStyle="1" w:styleId="2E05AF50668D44B9AA4C03354BF97009">
    <w:name w:val="2E05AF50668D44B9AA4C03354BF97009"/>
  </w:style>
  <w:style w:type="paragraph" w:customStyle="1" w:styleId="BD06EE3F110B4ACDB0B72073BCE34357">
    <w:name w:val="BD06EE3F110B4ACDB0B72073BCE34357"/>
  </w:style>
  <w:style w:type="paragraph" w:customStyle="1" w:styleId="55F24F77C047436AAB8F25ECECDEE3AC">
    <w:name w:val="55F24F77C047436AAB8F25ECECDEE3AC"/>
  </w:style>
  <w:style w:type="paragraph" w:customStyle="1" w:styleId="D2CBE5CDFE92477A969DF15CE1965819">
    <w:name w:val="D2CBE5CDFE92477A969DF15CE1965819"/>
  </w:style>
  <w:style w:type="paragraph" w:customStyle="1" w:styleId="8E35BDA5F56E4009938E911DCB050CA1">
    <w:name w:val="8E35BDA5F56E4009938E911DCB050CA1"/>
  </w:style>
  <w:style w:type="paragraph" w:customStyle="1" w:styleId="5737ABC6475E494985AA3B1C2F9EFE08">
    <w:name w:val="5737ABC6475E494985AA3B1C2F9EFE08"/>
  </w:style>
  <w:style w:type="paragraph" w:customStyle="1" w:styleId="A4320F4FC9544795B413DEBE96A6CCA0">
    <w:name w:val="A4320F4FC9544795B413DEBE96A6CCA0"/>
  </w:style>
  <w:style w:type="paragraph" w:customStyle="1" w:styleId="B2FE49E8EF834A03A8165C2C35BCF586">
    <w:name w:val="B2FE49E8EF834A03A8165C2C35BCF586"/>
  </w:style>
  <w:style w:type="paragraph" w:customStyle="1" w:styleId="5ECB437462184FA389493D731409CE1D">
    <w:name w:val="5ECB437462184FA389493D731409CE1D"/>
  </w:style>
  <w:style w:type="paragraph" w:customStyle="1" w:styleId="162DFAFEACF64CD5A7BB30DA29304D17">
    <w:name w:val="162DFAFEACF64CD5A7BB30DA29304D17"/>
  </w:style>
  <w:style w:type="paragraph" w:customStyle="1" w:styleId="F206B666CCF94020A819670776AD4271">
    <w:name w:val="F206B666CCF94020A819670776AD4271"/>
  </w:style>
  <w:style w:type="paragraph" w:customStyle="1" w:styleId="CFC41A5E201B43FEB42017131BF59D90">
    <w:name w:val="CFC41A5E201B43FEB42017131BF59D90"/>
  </w:style>
  <w:style w:type="paragraph" w:customStyle="1" w:styleId="A6594717FE8C479FBEAFCC67FA7618A7">
    <w:name w:val="A6594717FE8C479FBEAFCC67FA7618A7"/>
  </w:style>
  <w:style w:type="paragraph" w:customStyle="1" w:styleId="4AF5A7EC948341D1ADB46AA6D96E3035">
    <w:name w:val="4AF5A7EC948341D1ADB46AA6D96E3035"/>
  </w:style>
  <w:style w:type="paragraph" w:customStyle="1" w:styleId="D6E832C6314349CCA0B2AA9DC88EA886">
    <w:name w:val="D6E832C6314349CCA0B2AA9DC88EA886"/>
  </w:style>
  <w:style w:type="paragraph" w:customStyle="1" w:styleId="A4E9C40D3C2E40E4920647E6058B1108">
    <w:name w:val="A4E9C40D3C2E40E4920647E6058B1108"/>
  </w:style>
  <w:style w:type="paragraph" w:customStyle="1" w:styleId="E4DFB76D99D44B1B8288FCEFE7956171">
    <w:name w:val="E4DFB76D99D44B1B8288FCEFE7956171"/>
  </w:style>
  <w:style w:type="paragraph" w:customStyle="1" w:styleId="CAB2E38447784B3086815E970F013137">
    <w:name w:val="CAB2E38447784B3086815E970F013137"/>
  </w:style>
  <w:style w:type="paragraph" w:customStyle="1" w:styleId="476F3FBC5CF44FD5A9E9C1EB0EB4C16F">
    <w:name w:val="476F3FBC5CF44FD5A9E9C1EB0EB4C16F"/>
  </w:style>
  <w:style w:type="paragraph" w:customStyle="1" w:styleId="B7021685FE8848978AD8BC7E1F4E589D">
    <w:name w:val="B7021685FE8848978AD8BC7E1F4E589D"/>
  </w:style>
  <w:style w:type="paragraph" w:customStyle="1" w:styleId="95CA61AD12F44250802F012A7F73C6E8">
    <w:name w:val="95CA61AD12F44250802F012A7F73C6E8"/>
  </w:style>
  <w:style w:type="paragraph" w:customStyle="1" w:styleId="B07B58AAF88243CDBB3DD14F62E117CF">
    <w:name w:val="B07B58AAF88243CDBB3DD14F62E117CF"/>
  </w:style>
  <w:style w:type="paragraph" w:customStyle="1" w:styleId="D39C81B4428E413E8E9446543AA0C4CF">
    <w:name w:val="D39C81B4428E413E8E9446543AA0C4CF"/>
  </w:style>
  <w:style w:type="paragraph" w:customStyle="1" w:styleId="141E9F6932E54496AA311EFB275DC167">
    <w:name w:val="141E9F6932E54496AA311EFB275DC167"/>
    <w:rsid w:val="00F30711"/>
  </w:style>
  <w:style w:type="paragraph" w:customStyle="1" w:styleId="26E35C40A9604ABD86BBBCB0D02D030C">
    <w:name w:val="26E35C40A9604ABD86BBBCB0D02D030C"/>
    <w:rsid w:val="00F30711"/>
  </w:style>
  <w:style w:type="paragraph" w:customStyle="1" w:styleId="547D58C1114E4274B457388BB57ED6BC">
    <w:name w:val="547D58C1114E4274B457388BB57ED6BC"/>
    <w:rsid w:val="00F30711"/>
  </w:style>
  <w:style w:type="paragraph" w:customStyle="1" w:styleId="F2BE9F11D935439BA6179BF9E5B3D3BB">
    <w:name w:val="F2BE9F11D935439BA6179BF9E5B3D3BB"/>
    <w:rsid w:val="00F30711"/>
  </w:style>
  <w:style w:type="paragraph" w:customStyle="1" w:styleId="190D93C98A0D4D5583819F8DD5D9629E">
    <w:name w:val="190D93C98A0D4D5583819F8DD5D9629E"/>
    <w:rsid w:val="00F30711"/>
  </w:style>
  <w:style w:type="paragraph" w:customStyle="1" w:styleId="AD685D8BA4724ECEA266BDFE01BA4B23">
    <w:name w:val="AD685D8BA4724ECEA266BDFE01BA4B23"/>
    <w:rsid w:val="00F30711"/>
  </w:style>
  <w:style w:type="paragraph" w:customStyle="1" w:styleId="564D03516D384B02B2E8A12D10D1673E">
    <w:name w:val="564D03516D384B02B2E8A12D10D1673E"/>
    <w:rsid w:val="00F30711"/>
  </w:style>
  <w:style w:type="paragraph" w:customStyle="1" w:styleId="53828A5400A74EFCA46206610A08A2C2">
    <w:name w:val="53828A5400A74EFCA46206610A08A2C2"/>
    <w:rsid w:val="00F30711"/>
  </w:style>
  <w:style w:type="paragraph" w:customStyle="1" w:styleId="7093708A08A04B4BA808F708E816AEEC">
    <w:name w:val="7093708A08A04B4BA808F708E816AEEC"/>
    <w:rsid w:val="00F30711"/>
  </w:style>
  <w:style w:type="paragraph" w:customStyle="1" w:styleId="606680D093A44EAFA07A07AC14E73ABA">
    <w:name w:val="606680D093A44EAFA07A07AC14E73ABA"/>
    <w:rsid w:val="00F30711"/>
  </w:style>
  <w:style w:type="paragraph" w:customStyle="1" w:styleId="D2D2722A29E8487E93042F9176A8F871">
    <w:name w:val="D2D2722A29E8487E93042F9176A8F871"/>
    <w:rsid w:val="00F30711"/>
  </w:style>
  <w:style w:type="paragraph" w:customStyle="1" w:styleId="7CFF27E9387F4394A68794CEFF393EAB">
    <w:name w:val="7CFF27E9387F4394A68794CEFF393EAB"/>
    <w:rsid w:val="00F30711"/>
  </w:style>
  <w:style w:type="paragraph" w:customStyle="1" w:styleId="E37CB33E25AD482694A0859D9A596009">
    <w:name w:val="E37CB33E25AD482694A0859D9A596009"/>
    <w:rsid w:val="00F30711"/>
  </w:style>
  <w:style w:type="paragraph" w:customStyle="1" w:styleId="0162A14646234412847125F1B48EB6AA">
    <w:name w:val="0162A14646234412847125F1B48EB6AA"/>
    <w:rsid w:val="00F30711"/>
  </w:style>
  <w:style w:type="paragraph" w:customStyle="1" w:styleId="937D56C6A97742F4B5540D3530B14E81">
    <w:name w:val="937D56C6A97742F4B5540D3530B14E81"/>
    <w:rsid w:val="00F30711"/>
  </w:style>
  <w:style w:type="paragraph" w:customStyle="1" w:styleId="7E947D6388594E1A83399277AB8EBA58">
    <w:name w:val="7E947D6388594E1A83399277AB8EBA58"/>
    <w:rsid w:val="00F30711"/>
  </w:style>
  <w:style w:type="paragraph" w:customStyle="1" w:styleId="4C8D74ABA04C4B0C9BE39909A0198170">
    <w:name w:val="4C8D74ABA04C4B0C9BE39909A0198170"/>
    <w:rsid w:val="00F30711"/>
  </w:style>
  <w:style w:type="paragraph" w:customStyle="1" w:styleId="509E7C682D7A48E1B2137075DB71CB2D">
    <w:name w:val="509E7C682D7A48E1B2137075DB71CB2D"/>
    <w:rsid w:val="00F30711"/>
  </w:style>
  <w:style w:type="paragraph" w:customStyle="1" w:styleId="38DE85AF18D842F5A573EB71272FA45F">
    <w:name w:val="38DE85AF18D842F5A573EB71272FA45F"/>
    <w:rsid w:val="00F30711"/>
  </w:style>
  <w:style w:type="paragraph" w:customStyle="1" w:styleId="B184B9DD40074066A8F6331DAE1A5E26">
    <w:name w:val="B184B9DD40074066A8F6331DAE1A5E26"/>
    <w:rsid w:val="00F30711"/>
  </w:style>
  <w:style w:type="paragraph" w:customStyle="1" w:styleId="2E65E17FB8874A4D9F8A891D592777DD">
    <w:name w:val="2E65E17FB8874A4D9F8A891D592777DD"/>
    <w:rsid w:val="00F30711"/>
  </w:style>
  <w:style w:type="paragraph" w:customStyle="1" w:styleId="C3668D5EF9F04F0A949DD29D0A194768">
    <w:name w:val="C3668D5EF9F04F0A949DD29D0A194768"/>
    <w:rsid w:val="00F30711"/>
  </w:style>
  <w:style w:type="paragraph" w:customStyle="1" w:styleId="701645DC66334FDE8BC718E5AEF855DB">
    <w:name w:val="701645DC66334FDE8BC718E5AEF855DB"/>
    <w:rsid w:val="00F30711"/>
  </w:style>
  <w:style w:type="paragraph" w:customStyle="1" w:styleId="9CC456C76B7647C7A5EC4F9DC7582A75">
    <w:name w:val="9CC456C76B7647C7A5EC4F9DC7582A75"/>
    <w:rsid w:val="00F30711"/>
  </w:style>
  <w:style w:type="paragraph" w:customStyle="1" w:styleId="972000800E7F4B04B0DED614088F270A">
    <w:name w:val="972000800E7F4B04B0DED614088F270A"/>
    <w:rsid w:val="00F30711"/>
  </w:style>
  <w:style w:type="paragraph" w:customStyle="1" w:styleId="C67ACEBF8BC643D2A59C0A3C47E0F312">
    <w:name w:val="C67ACEBF8BC643D2A59C0A3C47E0F312"/>
    <w:rsid w:val="00F30711"/>
  </w:style>
  <w:style w:type="paragraph" w:customStyle="1" w:styleId="317BF391329A405F8128C7F8F5A75A46">
    <w:name w:val="317BF391329A405F8128C7F8F5A75A46"/>
    <w:rsid w:val="00F30711"/>
  </w:style>
  <w:style w:type="paragraph" w:customStyle="1" w:styleId="F85986F621404466B084FB99CF22A589">
    <w:name w:val="F85986F621404466B084FB99CF22A589"/>
    <w:rsid w:val="00F30711"/>
  </w:style>
  <w:style w:type="paragraph" w:customStyle="1" w:styleId="A541F5A599FD4FFA9CFF5EC3EBE59137">
    <w:name w:val="A541F5A599FD4FFA9CFF5EC3EBE59137"/>
    <w:rsid w:val="00F30711"/>
  </w:style>
  <w:style w:type="paragraph" w:customStyle="1" w:styleId="689ECA3B03E141B1839CBA9087969979">
    <w:name w:val="689ECA3B03E141B1839CBA9087969979"/>
    <w:rsid w:val="00F30711"/>
  </w:style>
  <w:style w:type="paragraph" w:customStyle="1" w:styleId="2AA06BEEB265460DB69D93C83688B28C">
    <w:name w:val="2AA06BEEB265460DB69D93C83688B28C"/>
    <w:rsid w:val="00F30711"/>
  </w:style>
  <w:style w:type="paragraph" w:customStyle="1" w:styleId="8CA38B4F0B7C41E9AF8A9B875118ADA6">
    <w:name w:val="8CA38B4F0B7C41E9AF8A9B875118ADA6"/>
    <w:rsid w:val="00F30711"/>
  </w:style>
  <w:style w:type="paragraph" w:customStyle="1" w:styleId="AFF61AC64B9246E085AA89E160EB2A44">
    <w:name w:val="AFF61AC64B9246E085AA89E160EB2A44"/>
    <w:rsid w:val="00F30711"/>
  </w:style>
  <w:style w:type="paragraph" w:customStyle="1" w:styleId="D1B1AF81E7B14146890DBF9F4FF662EF">
    <w:name w:val="D1B1AF81E7B14146890DBF9F4FF662EF"/>
    <w:rsid w:val="00F30711"/>
  </w:style>
  <w:style w:type="paragraph" w:customStyle="1" w:styleId="24C99CA09F4F48ACB26F5427CEF996BD">
    <w:name w:val="24C99CA09F4F48ACB26F5427CEF996BD"/>
    <w:rsid w:val="00F30711"/>
  </w:style>
  <w:style w:type="paragraph" w:customStyle="1" w:styleId="50EF2418CE86454797360C4323F1C8E9">
    <w:name w:val="50EF2418CE86454797360C4323F1C8E9"/>
    <w:rsid w:val="00F30711"/>
  </w:style>
  <w:style w:type="paragraph" w:customStyle="1" w:styleId="9BA6DA3FDFAB46C8B6E5F924AAB29762">
    <w:name w:val="9BA6DA3FDFAB46C8B6E5F924AAB29762"/>
    <w:rsid w:val="00F30711"/>
  </w:style>
  <w:style w:type="paragraph" w:customStyle="1" w:styleId="5B8828B4FD0748239B35B6A00AB1622E">
    <w:name w:val="5B8828B4FD0748239B35B6A00AB1622E"/>
    <w:rsid w:val="00F30711"/>
  </w:style>
  <w:style w:type="paragraph" w:customStyle="1" w:styleId="C056DD2321444DA8ADCC5BC434C4F889">
    <w:name w:val="C056DD2321444DA8ADCC5BC434C4F889"/>
    <w:rsid w:val="00F30711"/>
  </w:style>
  <w:style w:type="paragraph" w:customStyle="1" w:styleId="5CDADE9F44A74FD1A78D31284E914E0F">
    <w:name w:val="5CDADE9F44A74FD1A78D31284E914E0F"/>
    <w:rsid w:val="00F30711"/>
  </w:style>
  <w:style w:type="paragraph" w:customStyle="1" w:styleId="ACC9CFF0A8504E959B4FF09DE1F6193B">
    <w:name w:val="ACC9CFF0A8504E959B4FF09DE1F6193B"/>
    <w:rsid w:val="00F30711"/>
  </w:style>
  <w:style w:type="paragraph" w:customStyle="1" w:styleId="C1A5A2B67ABC47758481E546B8339B26">
    <w:name w:val="C1A5A2B67ABC47758481E546B8339B26"/>
    <w:rsid w:val="00F30711"/>
  </w:style>
  <w:style w:type="paragraph" w:customStyle="1" w:styleId="0B18E4237B9D4F85B396F295E27E7E45">
    <w:name w:val="0B18E4237B9D4F85B396F295E27E7E45"/>
    <w:rsid w:val="00F30711"/>
  </w:style>
  <w:style w:type="paragraph" w:customStyle="1" w:styleId="9320054E69134AD39145B5D4E6C818C3">
    <w:name w:val="9320054E69134AD39145B5D4E6C818C3"/>
    <w:rsid w:val="00F30711"/>
  </w:style>
  <w:style w:type="paragraph" w:customStyle="1" w:styleId="CB3FBBF33F34410D82DD8A6183DBB9D7">
    <w:name w:val="CB3FBBF33F34410D82DD8A6183DBB9D7"/>
    <w:rsid w:val="00F30711"/>
  </w:style>
  <w:style w:type="paragraph" w:customStyle="1" w:styleId="5D6EDD3C819449808006874B0984AD10">
    <w:name w:val="5D6EDD3C819449808006874B0984AD10"/>
    <w:rsid w:val="00F30711"/>
  </w:style>
  <w:style w:type="paragraph" w:customStyle="1" w:styleId="8E5850A3CDD843618E4272102A0F94EE">
    <w:name w:val="8E5850A3CDD843618E4272102A0F94EE"/>
    <w:rsid w:val="00F30711"/>
  </w:style>
  <w:style w:type="paragraph" w:customStyle="1" w:styleId="A88EDDBEDBC14F5FB4861DAE05409BCE">
    <w:name w:val="A88EDDBEDBC14F5FB4861DAE05409BCE"/>
    <w:rsid w:val="00F30711"/>
  </w:style>
  <w:style w:type="paragraph" w:customStyle="1" w:styleId="70A3D478109345069DDDC88233C45007">
    <w:name w:val="70A3D478109345069DDDC88233C45007"/>
    <w:rsid w:val="00F30711"/>
  </w:style>
  <w:style w:type="paragraph" w:customStyle="1" w:styleId="119A8EAE93F54779B80B378E06159C73">
    <w:name w:val="119A8EAE93F54779B80B378E06159C73"/>
    <w:rsid w:val="00F30711"/>
  </w:style>
  <w:style w:type="paragraph" w:customStyle="1" w:styleId="58C40354B50F4289A2C747823875EB9E">
    <w:name w:val="58C40354B50F4289A2C747823875EB9E"/>
    <w:rsid w:val="00F30711"/>
  </w:style>
  <w:style w:type="paragraph" w:customStyle="1" w:styleId="B6FD0DC9C19B4619AEFD2866B740EF61">
    <w:name w:val="B6FD0DC9C19B4619AEFD2866B740EF61"/>
    <w:rsid w:val="00F30711"/>
  </w:style>
  <w:style w:type="paragraph" w:customStyle="1" w:styleId="E0787734793148ADB5C4A34B92A84456">
    <w:name w:val="E0787734793148ADB5C4A34B92A84456"/>
    <w:rsid w:val="00F30711"/>
  </w:style>
  <w:style w:type="paragraph" w:customStyle="1" w:styleId="E2F64074910C4153A4BF576823A2D461">
    <w:name w:val="E2F64074910C4153A4BF576823A2D461"/>
    <w:rsid w:val="00F30711"/>
  </w:style>
  <w:style w:type="paragraph" w:customStyle="1" w:styleId="F22335B61F054C9DBDBA0EE8F156ABA2">
    <w:name w:val="F22335B61F054C9DBDBA0EE8F156ABA2"/>
    <w:rsid w:val="00F30711"/>
  </w:style>
  <w:style w:type="paragraph" w:customStyle="1" w:styleId="B82335626F55400398A39E2E484EA760">
    <w:name w:val="B82335626F55400398A39E2E484EA760"/>
    <w:rsid w:val="00F30711"/>
  </w:style>
  <w:style w:type="paragraph" w:customStyle="1" w:styleId="AB95CBD9074B41F2BA49196FB371E6B9">
    <w:name w:val="AB95CBD9074B41F2BA49196FB371E6B9"/>
    <w:rsid w:val="00F30711"/>
  </w:style>
  <w:style w:type="paragraph" w:customStyle="1" w:styleId="896E8348BA3840A19CD6A32ECBDD79B8">
    <w:name w:val="896E8348BA3840A19CD6A32ECBDD79B8"/>
    <w:rsid w:val="00F30711"/>
  </w:style>
  <w:style w:type="paragraph" w:customStyle="1" w:styleId="7F96672741404C04B95E10B3752F9039">
    <w:name w:val="7F96672741404C04B95E10B3752F9039"/>
    <w:rsid w:val="00F30711"/>
  </w:style>
  <w:style w:type="paragraph" w:customStyle="1" w:styleId="8E8C2F0B5A6646AFAEF39D5410C66B7B">
    <w:name w:val="8E8C2F0B5A6646AFAEF39D5410C66B7B"/>
    <w:rsid w:val="00F30711"/>
  </w:style>
  <w:style w:type="paragraph" w:customStyle="1" w:styleId="0785F38FC6B9488A823D5879F3181FD2">
    <w:name w:val="0785F38FC6B9488A823D5879F3181FD2"/>
    <w:rsid w:val="00F30711"/>
  </w:style>
  <w:style w:type="paragraph" w:customStyle="1" w:styleId="6CA38AC14DF04248904443C5CF207F31">
    <w:name w:val="6CA38AC14DF04248904443C5CF207F31"/>
    <w:rsid w:val="00F30711"/>
  </w:style>
  <w:style w:type="paragraph" w:customStyle="1" w:styleId="0F89825927BF4622BAD1C1DE608959CA">
    <w:name w:val="0F89825927BF4622BAD1C1DE608959CA"/>
    <w:rsid w:val="00F30711"/>
  </w:style>
  <w:style w:type="paragraph" w:customStyle="1" w:styleId="C153D4F5B24D4857AADF1D685E5B7390">
    <w:name w:val="C153D4F5B24D4857AADF1D685E5B7390"/>
    <w:rsid w:val="00F30711"/>
  </w:style>
  <w:style w:type="paragraph" w:customStyle="1" w:styleId="E1A2C784674B49AE9170ED8EBC3D7BC5">
    <w:name w:val="E1A2C784674B49AE9170ED8EBC3D7BC5"/>
    <w:rsid w:val="00F30711"/>
  </w:style>
  <w:style w:type="paragraph" w:customStyle="1" w:styleId="8268E2D0C82041AB9F627A54F70ADE2E">
    <w:name w:val="8268E2D0C82041AB9F627A54F70ADE2E"/>
    <w:rsid w:val="00F30711"/>
  </w:style>
  <w:style w:type="paragraph" w:customStyle="1" w:styleId="7E94DDDA12C5440A95B6DD09FBC79ADF">
    <w:name w:val="7E94DDDA12C5440A95B6DD09FBC79ADF"/>
    <w:rsid w:val="00F30711"/>
  </w:style>
  <w:style w:type="paragraph" w:customStyle="1" w:styleId="04F824B81A3F4AC39EE6674894E7F85F">
    <w:name w:val="04F824B81A3F4AC39EE6674894E7F85F"/>
    <w:rsid w:val="00F30711"/>
  </w:style>
  <w:style w:type="paragraph" w:customStyle="1" w:styleId="DFC72BABAA274160AAE7A9A83B246168">
    <w:name w:val="DFC72BABAA274160AAE7A9A83B246168"/>
    <w:rsid w:val="00F30711"/>
  </w:style>
  <w:style w:type="paragraph" w:customStyle="1" w:styleId="C43D0A3F3C064BA2AAB4050183C51DDA">
    <w:name w:val="C43D0A3F3C064BA2AAB4050183C51DDA"/>
    <w:rsid w:val="00F30711"/>
  </w:style>
  <w:style w:type="paragraph" w:customStyle="1" w:styleId="07AB2F98680B48E585963AA0AF4A6795">
    <w:name w:val="07AB2F98680B48E585963AA0AF4A6795"/>
    <w:rsid w:val="00F30711"/>
  </w:style>
  <w:style w:type="paragraph" w:customStyle="1" w:styleId="F8677477AF0A45B8B0485D2F9C93E79B">
    <w:name w:val="F8677477AF0A45B8B0485D2F9C93E79B"/>
    <w:rsid w:val="00F30711"/>
  </w:style>
  <w:style w:type="paragraph" w:customStyle="1" w:styleId="C8225DBB7EC1491F9C43372ACA81C16B">
    <w:name w:val="C8225DBB7EC1491F9C43372ACA81C16B"/>
    <w:rsid w:val="00F30711"/>
  </w:style>
  <w:style w:type="paragraph" w:customStyle="1" w:styleId="D6624CF324754EADA58A3D50CF8D5B02">
    <w:name w:val="D6624CF324754EADA58A3D50CF8D5B02"/>
    <w:rsid w:val="00F30711"/>
  </w:style>
  <w:style w:type="paragraph" w:customStyle="1" w:styleId="F5F0B7D0C254422F8821E3AFDDA76194">
    <w:name w:val="F5F0B7D0C254422F8821E3AFDDA76194"/>
    <w:rsid w:val="00F30711"/>
  </w:style>
  <w:style w:type="paragraph" w:customStyle="1" w:styleId="393F481E514945449DAC9BA71753B202">
    <w:name w:val="393F481E514945449DAC9BA71753B202"/>
    <w:rsid w:val="00F30711"/>
  </w:style>
  <w:style w:type="paragraph" w:customStyle="1" w:styleId="D994C408C69B433DB2E7757D0A349C64">
    <w:name w:val="D994C408C69B433DB2E7757D0A349C64"/>
    <w:rsid w:val="00F30711"/>
  </w:style>
  <w:style w:type="paragraph" w:customStyle="1" w:styleId="051A7C18C2F249E99343A02B642F1A67">
    <w:name w:val="051A7C18C2F249E99343A02B642F1A67"/>
    <w:rsid w:val="00F30711"/>
  </w:style>
  <w:style w:type="paragraph" w:customStyle="1" w:styleId="DFC449D276B34948893380EFB58D5F0A">
    <w:name w:val="DFC449D276B34948893380EFB58D5F0A"/>
    <w:rsid w:val="00F30711"/>
  </w:style>
  <w:style w:type="paragraph" w:customStyle="1" w:styleId="03A24F3F512C4FA6A61C0E5EAEBC748B">
    <w:name w:val="03A24F3F512C4FA6A61C0E5EAEBC748B"/>
    <w:rsid w:val="00F30711"/>
  </w:style>
  <w:style w:type="paragraph" w:customStyle="1" w:styleId="32981DBD18CA4D578C87EE54D1CEE704">
    <w:name w:val="32981DBD18CA4D578C87EE54D1CEE704"/>
    <w:rsid w:val="00F30711"/>
  </w:style>
  <w:style w:type="paragraph" w:customStyle="1" w:styleId="49D30EBE09994631BB89E2E14F4DAA49">
    <w:name w:val="49D30EBE09994631BB89E2E14F4DAA49"/>
    <w:rsid w:val="00F30711"/>
  </w:style>
  <w:style w:type="paragraph" w:customStyle="1" w:styleId="34A56FE6B62343519C2B2418AE04C5B9">
    <w:name w:val="34A56FE6B62343519C2B2418AE04C5B9"/>
    <w:rsid w:val="00F30711"/>
  </w:style>
  <w:style w:type="paragraph" w:customStyle="1" w:styleId="7D2788BB43124E73B5BED771A49974D0">
    <w:name w:val="7D2788BB43124E73B5BED771A49974D0"/>
    <w:rsid w:val="00F30711"/>
  </w:style>
  <w:style w:type="paragraph" w:customStyle="1" w:styleId="9E2C8A4AB7AA42D08D9C4E4ED5698E33">
    <w:name w:val="9E2C8A4AB7AA42D08D9C4E4ED5698E33"/>
    <w:rsid w:val="00F30711"/>
  </w:style>
  <w:style w:type="paragraph" w:customStyle="1" w:styleId="90F3D6D175C4466E9B00A2DAB1FA115E">
    <w:name w:val="90F3D6D175C4466E9B00A2DAB1FA115E"/>
    <w:rsid w:val="00F30711"/>
  </w:style>
  <w:style w:type="paragraph" w:customStyle="1" w:styleId="3838BD13D8934CE18E37E70CF05F8404">
    <w:name w:val="3838BD13D8934CE18E37E70CF05F8404"/>
    <w:rsid w:val="00F30711"/>
  </w:style>
  <w:style w:type="paragraph" w:customStyle="1" w:styleId="A03323395B1B42D4ACD73F1BA79C7D16">
    <w:name w:val="A03323395B1B42D4ACD73F1BA79C7D16"/>
    <w:rsid w:val="00F30711"/>
  </w:style>
  <w:style w:type="paragraph" w:customStyle="1" w:styleId="1868348CDFA44A3197E6119BBD9A6CAE">
    <w:name w:val="1868348CDFA44A3197E6119BBD9A6CAE"/>
    <w:rsid w:val="00F30711"/>
  </w:style>
  <w:style w:type="paragraph" w:customStyle="1" w:styleId="A15731049655476FB833AC79BED699B4">
    <w:name w:val="A15731049655476FB833AC79BED699B4"/>
    <w:rsid w:val="00F30711"/>
  </w:style>
  <w:style w:type="paragraph" w:customStyle="1" w:styleId="369E80498C0A4194B4A35321A50DB5ED">
    <w:name w:val="369E80498C0A4194B4A35321A50DB5ED"/>
    <w:rsid w:val="00F30711"/>
  </w:style>
  <w:style w:type="paragraph" w:customStyle="1" w:styleId="F0FC13246DD6408FA415070E866A4DBC">
    <w:name w:val="F0FC13246DD6408FA415070E866A4DBC"/>
    <w:rsid w:val="00F30711"/>
  </w:style>
  <w:style w:type="paragraph" w:customStyle="1" w:styleId="71B4E11CBE1240B7B7A16E4863808625">
    <w:name w:val="71B4E11CBE1240B7B7A16E4863808625"/>
    <w:rsid w:val="00F30711"/>
  </w:style>
  <w:style w:type="paragraph" w:customStyle="1" w:styleId="F72950F25A6E492FBB78663710E990C7">
    <w:name w:val="F72950F25A6E492FBB78663710E990C7"/>
    <w:rsid w:val="00F30711"/>
  </w:style>
  <w:style w:type="paragraph" w:customStyle="1" w:styleId="80DAA00C15F74BA2B9ED1C535F1FBAF9">
    <w:name w:val="80DAA00C15F74BA2B9ED1C535F1FBAF9"/>
    <w:rsid w:val="00F30711"/>
  </w:style>
  <w:style w:type="paragraph" w:customStyle="1" w:styleId="E70EC0BB923049B0A8F4641267549E2B">
    <w:name w:val="E70EC0BB923049B0A8F4641267549E2B"/>
    <w:rsid w:val="00F30711"/>
  </w:style>
  <w:style w:type="paragraph" w:customStyle="1" w:styleId="2A31BEEC53054B559701663475DBC136">
    <w:name w:val="2A31BEEC53054B559701663475DBC136"/>
    <w:rsid w:val="00F30711"/>
  </w:style>
  <w:style w:type="paragraph" w:customStyle="1" w:styleId="DC350BB9E7464390ABBA01DF4322CDF8">
    <w:name w:val="DC350BB9E7464390ABBA01DF4322CDF8"/>
    <w:rsid w:val="00F30711"/>
  </w:style>
  <w:style w:type="paragraph" w:customStyle="1" w:styleId="EF6747C47F2C4BD69701228F4CAC26C4">
    <w:name w:val="EF6747C47F2C4BD69701228F4CAC26C4"/>
    <w:rsid w:val="00F30711"/>
  </w:style>
  <w:style w:type="paragraph" w:customStyle="1" w:styleId="86FC33BC3A144A2DB70360088E1AF89E">
    <w:name w:val="86FC33BC3A144A2DB70360088E1AF89E"/>
    <w:rsid w:val="00F30711"/>
  </w:style>
  <w:style w:type="paragraph" w:customStyle="1" w:styleId="A8BE6EDBA1C042859B42654B452AB5BC">
    <w:name w:val="A8BE6EDBA1C042859B42654B452AB5BC"/>
    <w:rsid w:val="00F30711"/>
  </w:style>
  <w:style w:type="paragraph" w:customStyle="1" w:styleId="1976B712C3644D3EA673F932A3E0F846">
    <w:name w:val="1976B712C3644D3EA673F932A3E0F846"/>
    <w:rsid w:val="00F30711"/>
  </w:style>
  <w:style w:type="paragraph" w:customStyle="1" w:styleId="EBADFE4551EB403B8A2B6B1772A73764">
    <w:name w:val="EBADFE4551EB403B8A2B6B1772A73764"/>
    <w:rsid w:val="00F30711"/>
  </w:style>
  <w:style w:type="paragraph" w:customStyle="1" w:styleId="24D12D4662D748A1AD9A1E68C36F95BB">
    <w:name w:val="24D12D4662D748A1AD9A1E68C36F95BB"/>
    <w:rsid w:val="00F30711"/>
  </w:style>
  <w:style w:type="paragraph" w:customStyle="1" w:styleId="FEE9B49C29E044A6B4F9F9AEC901F291">
    <w:name w:val="FEE9B49C29E044A6B4F9F9AEC901F291"/>
    <w:rsid w:val="00F30711"/>
  </w:style>
  <w:style w:type="paragraph" w:customStyle="1" w:styleId="BB04EA3DA40148D3A6CAF282DE6F8730">
    <w:name w:val="BB04EA3DA40148D3A6CAF282DE6F8730"/>
    <w:rsid w:val="00F30711"/>
  </w:style>
  <w:style w:type="paragraph" w:customStyle="1" w:styleId="798CBFF206664DA3962F6CD2AD1B6D99">
    <w:name w:val="798CBFF206664DA3962F6CD2AD1B6D99"/>
    <w:rsid w:val="00F30711"/>
  </w:style>
  <w:style w:type="paragraph" w:customStyle="1" w:styleId="DD9578C25DDB4FF59175788C4780CF6B">
    <w:name w:val="DD9578C25DDB4FF59175788C4780CF6B"/>
    <w:rsid w:val="00F30711"/>
  </w:style>
  <w:style w:type="paragraph" w:customStyle="1" w:styleId="2268212AFF4C45E68CED5CEF5A98738F">
    <w:name w:val="2268212AFF4C45E68CED5CEF5A98738F"/>
    <w:rsid w:val="00F30711"/>
  </w:style>
  <w:style w:type="paragraph" w:customStyle="1" w:styleId="13E0D717BC664C4D8A9157D8CCC2DD0A">
    <w:name w:val="13E0D717BC664C4D8A9157D8CCC2DD0A"/>
    <w:rsid w:val="00F30711"/>
  </w:style>
  <w:style w:type="paragraph" w:customStyle="1" w:styleId="245794FAD68F48D5B74D28BF6CC271A7">
    <w:name w:val="245794FAD68F48D5B74D28BF6CC271A7"/>
    <w:rsid w:val="00F30711"/>
  </w:style>
  <w:style w:type="paragraph" w:customStyle="1" w:styleId="52F71C04B4A64820ABDE0EDD9218A01A">
    <w:name w:val="52F71C04B4A64820ABDE0EDD9218A01A"/>
    <w:rsid w:val="00F30711"/>
  </w:style>
  <w:style w:type="paragraph" w:customStyle="1" w:styleId="FDF2F5D19A864CFDBB16AACBDFB605E6">
    <w:name w:val="FDF2F5D19A864CFDBB16AACBDFB605E6"/>
    <w:rsid w:val="00F30711"/>
  </w:style>
  <w:style w:type="paragraph" w:customStyle="1" w:styleId="D829DC36F21941EF8F29677283667F2D">
    <w:name w:val="D829DC36F21941EF8F29677283667F2D"/>
    <w:rsid w:val="00F30711"/>
  </w:style>
  <w:style w:type="paragraph" w:customStyle="1" w:styleId="EDE0D68A75BE4CB1821FBDC7AA140601">
    <w:name w:val="EDE0D68A75BE4CB1821FBDC7AA140601"/>
    <w:rsid w:val="00F30711"/>
  </w:style>
  <w:style w:type="paragraph" w:customStyle="1" w:styleId="FD91A47C8B904900AEADACE96794E8ED">
    <w:name w:val="FD91A47C8B904900AEADACE96794E8ED"/>
    <w:rsid w:val="00F30711"/>
  </w:style>
  <w:style w:type="paragraph" w:customStyle="1" w:styleId="0D24F11341784C00B6792AD2741F8C57">
    <w:name w:val="0D24F11341784C00B6792AD2741F8C57"/>
    <w:rsid w:val="00F30711"/>
  </w:style>
  <w:style w:type="paragraph" w:customStyle="1" w:styleId="62DBB8454EC042B0B0E53942956F3D47">
    <w:name w:val="62DBB8454EC042B0B0E53942956F3D47"/>
    <w:rsid w:val="00F30711"/>
  </w:style>
  <w:style w:type="paragraph" w:customStyle="1" w:styleId="BD3DD853367B45058FC5CEFBF8F0E7D6">
    <w:name w:val="BD3DD853367B45058FC5CEFBF8F0E7D6"/>
    <w:rsid w:val="00F30711"/>
  </w:style>
  <w:style w:type="paragraph" w:customStyle="1" w:styleId="BB29CED1DBFD4A0EBE5D8B1EFCF05A52">
    <w:name w:val="BB29CED1DBFD4A0EBE5D8B1EFCF05A52"/>
    <w:rsid w:val="00F30711"/>
  </w:style>
  <w:style w:type="paragraph" w:customStyle="1" w:styleId="5F7B64DCC41846DD9523ACB7A2E300F7">
    <w:name w:val="5F7B64DCC41846DD9523ACB7A2E300F7"/>
    <w:rsid w:val="00F30711"/>
  </w:style>
  <w:style w:type="paragraph" w:customStyle="1" w:styleId="0C3DA59CF58D490384FCCD9245A738C9">
    <w:name w:val="0C3DA59CF58D490384FCCD9245A738C9"/>
    <w:rsid w:val="00F30711"/>
  </w:style>
  <w:style w:type="paragraph" w:customStyle="1" w:styleId="B39118EC441E4F8EBDCFF80CE1125C8E">
    <w:name w:val="B39118EC441E4F8EBDCFF80CE1125C8E"/>
    <w:rsid w:val="00F30711"/>
  </w:style>
  <w:style w:type="paragraph" w:customStyle="1" w:styleId="A4DB9AFB35D24EDB88B16C816FA63CA2">
    <w:name w:val="A4DB9AFB35D24EDB88B16C816FA63CA2"/>
    <w:rsid w:val="00F30711"/>
  </w:style>
  <w:style w:type="paragraph" w:customStyle="1" w:styleId="E7D9483A86F74D619970515C8BCFE4D1">
    <w:name w:val="E7D9483A86F74D619970515C8BCFE4D1"/>
    <w:rsid w:val="00F30711"/>
  </w:style>
  <w:style w:type="paragraph" w:customStyle="1" w:styleId="FE4D11D4BDEF498880855CBD2B499F19">
    <w:name w:val="FE4D11D4BDEF498880855CBD2B499F19"/>
    <w:rsid w:val="00F30711"/>
  </w:style>
  <w:style w:type="paragraph" w:customStyle="1" w:styleId="EB12AC4C01F04C5286683353769C7961">
    <w:name w:val="EB12AC4C01F04C5286683353769C7961"/>
    <w:rsid w:val="00F30711"/>
  </w:style>
  <w:style w:type="paragraph" w:customStyle="1" w:styleId="40F250B89D4B4A178DD9FC5636BE8A68">
    <w:name w:val="40F250B89D4B4A178DD9FC5636BE8A68"/>
    <w:rsid w:val="00F30711"/>
  </w:style>
  <w:style w:type="paragraph" w:customStyle="1" w:styleId="BEA1C23F793D410DAE7D6F52E1538EF6">
    <w:name w:val="BEA1C23F793D410DAE7D6F52E1538EF6"/>
    <w:rsid w:val="00F30711"/>
  </w:style>
  <w:style w:type="paragraph" w:customStyle="1" w:styleId="5AE2F6A8F30E477BAE0EB4A6324F1D08">
    <w:name w:val="5AE2F6A8F30E477BAE0EB4A6324F1D08"/>
    <w:rsid w:val="00F30711"/>
  </w:style>
  <w:style w:type="paragraph" w:customStyle="1" w:styleId="24A1D08E227F4E0ABB3F7049394189E8">
    <w:name w:val="24A1D08E227F4E0ABB3F7049394189E8"/>
    <w:rsid w:val="00F30711"/>
  </w:style>
  <w:style w:type="paragraph" w:customStyle="1" w:styleId="9608F733ED2D408C91682DC45BD0012E">
    <w:name w:val="9608F733ED2D408C91682DC45BD0012E"/>
    <w:rsid w:val="00F30711"/>
  </w:style>
  <w:style w:type="paragraph" w:customStyle="1" w:styleId="607C48F5AEC24A3E88722F44F7024481">
    <w:name w:val="607C48F5AEC24A3E88722F44F7024481"/>
    <w:rsid w:val="00F30711"/>
  </w:style>
  <w:style w:type="paragraph" w:customStyle="1" w:styleId="A62675137B774931BA4BD56393AA1C56">
    <w:name w:val="A62675137B774931BA4BD56393AA1C56"/>
    <w:rsid w:val="00F30711"/>
  </w:style>
  <w:style w:type="paragraph" w:customStyle="1" w:styleId="44ABDEF869DE4AAEBE0D1D0FA25B94C0">
    <w:name w:val="44ABDEF869DE4AAEBE0D1D0FA25B94C0"/>
    <w:rsid w:val="00F30711"/>
  </w:style>
  <w:style w:type="paragraph" w:customStyle="1" w:styleId="EFDE9F6475914C149360D9BA7E595A74">
    <w:name w:val="EFDE9F6475914C149360D9BA7E595A74"/>
    <w:rsid w:val="00F30711"/>
  </w:style>
  <w:style w:type="paragraph" w:customStyle="1" w:styleId="28DD779EF2154EBCA200EECABAE31016">
    <w:name w:val="28DD779EF2154EBCA200EECABAE31016"/>
    <w:rsid w:val="00F30711"/>
  </w:style>
  <w:style w:type="paragraph" w:customStyle="1" w:styleId="F24FB551C3884181BE0DF6591E0B0117">
    <w:name w:val="F24FB551C3884181BE0DF6591E0B0117"/>
    <w:rsid w:val="00F30711"/>
  </w:style>
  <w:style w:type="paragraph" w:customStyle="1" w:styleId="16D05A5DE50C44B59897AE52A79DBE40">
    <w:name w:val="16D05A5DE50C44B59897AE52A79DBE40"/>
    <w:rsid w:val="00F30711"/>
  </w:style>
  <w:style w:type="paragraph" w:customStyle="1" w:styleId="B90A4B8C401C4607A1B29AE0F11B0881">
    <w:name w:val="B90A4B8C401C4607A1B29AE0F11B0881"/>
    <w:rsid w:val="00F30711"/>
  </w:style>
  <w:style w:type="paragraph" w:customStyle="1" w:styleId="72F6A35CA76F4B3A92589D69F2D0644A">
    <w:name w:val="72F6A35CA76F4B3A92589D69F2D0644A"/>
    <w:rsid w:val="00F30711"/>
  </w:style>
  <w:style w:type="paragraph" w:customStyle="1" w:styleId="88C7EABD1A7B4DC887C68991C090E998">
    <w:name w:val="88C7EABD1A7B4DC887C68991C090E998"/>
    <w:rsid w:val="00F30711"/>
  </w:style>
  <w:style w:type="paragraph" w:customStyle="1" w:styleId="E01D7488C376421B88245A173392EB2A">
    <w:name w:val="E01D7488C376421B88245A173392EB2A"/>
    <w:rsid w:val="00F30711"/>
  </w:style>
  <w:style w:type="paragraph" w:customStyle="1" w:styleId="F16436D7FAFF4ABE8E6831607992737F">
    <w:name w:val="F16436D7FAFF4ABE8E6831607992737F"/>
    <w:rsid w:val="00F30711"/>
  </w:style>
  <w:style w:type="paragraph" w:customStyle="1" w:styleId="C28C1186E92B4FFFB271E74C01D30B5D">
    <w:name w:val="C28C1186E92B4FFFB271E74C01D30B5D"/>
    <w:rsid w:val="00F30711"/>
  </w:style>
  <w:style w:type="paragraph" w:customStyle="1" w:styleId="F3B9804C563A4F389D07C203D3543AF5">
    <w:name w:val="F3B9804C563A4F389D07C203D3543AF5"/>
    <w:rsid w:val="00F30711"/>
  </w:style>
  <w:style w:type="paragraph" w:customStyle="1" w:styleId="3AB061FA4ED242A192155732DBADC432">
    <w:name w:val="3AB061FA4ED242A192155732DBADC432"/>
    <w:rsid w:val="00F30711"/>
  </w:style>
  <w:style w:type="paragraph" w:customStyle="1" w:styleId="FC5404A770874A92B0125E7C6A32B0EB">
    <w:name w:val="FC5404A770874A92B0125E7C6A32B0EB"/>
    <w:rsid w:val="00F30711"/>
  </w:style>
  <w:style w:type="paragraph" w:customStyle="1" w:styleId="C759D8150EF44B94AC837E3D2E6B0C96">
    <w:name w:val="C759D8150EF44B94AC837E3D2E6B0C96"/>
    <w:rsid w:val="00F30711"/>
  </w:style>
  <w:style w:type="paragraph" w:customStyle="1" w:styleId="C73C4750A5C442C692176C5F1D09210A">
    <w:name w:val="C73C4750A5C442C692176C5F1D09210A"/>
    <w:rsid w:val="00F30711"/>
  </w:style>
  <w:style w:type="paragraph" w:customStyle="1" w:styleId="9AA20EE86F014E7AAFDF4DCFBCE23019">
    <w:name w:val="9AA20EE86F014E7AAFDF4DCFBCE23019"/>
    <w:rsid w:val="00F30711"/>
  </w:style>
  <w:style w:type="paragraph" w:customStyle="1" w:styleId="C98349900E6042A89CE006A72AB00A18">
    <w:name w:val="C98349900E6042A89CE006A72AB00A18"/>
    <w:rsid w:val="00F30711"/>
  </w:style>
  <w:style w:type="paragraph" w:customStyle="1" w:styleId="1F99EDD2C0D0436A9C0B820E80C9C736">
    <w:name w:val="1F99EDD2C0D0436A9C0B820E80C9C736"/>
    <w:rsid w:val="00F30711"/>
  </w:style>
  <w:style w:type="paragraph" w:customStyle="1" w:styleId="04C7A78442D4454B87164B8592501DFE">
    <w:name w:val="04C7A78442D4454B87164B8592501DFE"/>
    <w:rsid w:val="00F30711"/>
  </w:style>
  <w:style w:type="paragraph" w:customStyle="1" w:styleId="A8D32A9F95704B4F9BED4BD5D0121AC7">
    <w:name w:val="A8D32A9F95704B4F9BED4BD5D0121AC7"/>
    <w:rsid w:val="00F30711"/>
  </w:style>
  <w:style w:type="paragraph" w:customStyle="1" w:styleId="DC9434C646E241AE9456965D1B3D2420">
    <w:name w:val="DC9434C646E241AE9456965D1B3D2420"/>
    <w:rsid w:val="00F30711"/>
  </w:style>
  <w:style w:type="paragraph" w:customStyle="1" w:styleId="82BB7B9EADDA411C9188DF4D47F9EB32">
    <w:name w:val="82BB7B9EADDA411C9188DF4D47F9EB32"/>
    <w:rsid w:val="00F30711"/>
  </w:style>
  <w:style w:type="paragraph" w:customStyle="1" w:styleId="B36B8DC98DF74E569591B049DA6AA876">
    <w:name w:val="B36B8DC98DF74E569591B049DA6AA876"/>
    <w:rsid w:val="00F30711"/>
  </w:style>
  <w:style w:type="paragraph" w:customStyle="1" w:styleId="D78D5BE37A64415D88CA4FA0FFF89F09">
    <w:name w:val="D78D5BE37A64415D88CA4FA0FFF89F09"/>
    <w:rsid w:val="00F30711"/>
  </w:style>
  <w:style w:type="paragraph" w:customStyle="1" w:styleId="8534F325A90341AABC68803A4B43AD06">
    <w:name w:val="8534F325A90341AABC68803A4B43AD06"/>
    <w:rsid w:val="00F30711"/>
  </w:style>
  <w:style w:type="paragraph" w:customStyle="1" w:styleId="ADF58167864A4E9D8172E17536B813F0">
    <w:name w:val="ADF58167864A4E9D8172E17536B813F0"/>
    <w:rsid w:val="00F30711"/>
  </w:style>
  <w:style w:type="paragraph" w:customStyle="1" w:styleId="5C9D6CC7ED9140028EA3D65D660953B0">
    <w:name w:val="5C9D6CC7ED9140028EA3D65D660953B0"/>
    <w:rsid w:val="00F30711"/>
  </w:style>
  <w:style w:type="paragraph" w:customStyle="1" w:styleId="8CF37DDCB34848B6B0CEBCE7D08B6953">
    <w:name w:val="8CF37DDCB34848B6B0CEBCE7D08B6953"/>
    <w:rsid w:val="00F30711"/>
  </w:style>
  <w:style w:type="paragraph" w:customStyle="1" w:styleId="3F604DDD13EE4FACA652EB734BC6D5A4">
    <w:name w:val="3F604DDD13EE4FACA652EB734BC6D5A4"/>
    <w:rsid w:val="00F30711"/>
  </w:style>
  <w:style w:type="paragraph" w:customStyle="1" w:styleId="19754888F37F4679A39F87F8A3E7F950">
    <w:name w:val="19754888F37F4679A39F87F8A3E7F950"/>
    <w:rsid w:val="00F30711"/>
  </w:style>
  <w:style w:type="paragraph" w:customStyle="1" w:styleId="0F7EC66C71B042C980E22A283CB92710">
    <w:name w:val="0F7EC66C71B042C980E22A283CB92710"/>
    <w:rsid w:val="00F30711"/>
  </w:style>
  <w:style w:type="paragraph" w:customStyle="1" w:styleId="C038FFAAA28C418CBEED52562CE6FD38">
    <w:name w:val="C038FFAAA28C418CBEED52562CE6FD38"/>
    <w:rsid w:val="00F30711"/>
  </w:style>
  <w:style w:type="paragraph" w:customStyle="1" w:styleId="9FE9A37D6B6D4E01A1C498BCA0A31CCB">
    <w:name w:val="9FE9A37D6B6D4E01A1C498BCA0A31CCB"/>
    <w:rsid w:val="00F30711"/>
  </w:style>
  <w:style w:type="paragraph" w:customStyle="1" w:styleId="8DA996DDF3F34CADBB6230B64C9AF1F9">
    <w:name w:val="8DA996DDF3F34CADBB6230B64C9AF1F9"/>
    <w:rsid w:val="00F30711"/>
  </w:style>
  <w:style w:type="paragraph" w:customStyle="1" w:styleId="D6DB32B5EAC14E0AB06936EFBE75C0D2">
    <w:name w:val="D6DB32B5EAC14E0AB06936EFBE75C0D2"/>
    <w:rsid w:val="00F30711"/>
  </w:style>
  <w:style w:type="paragraph" w:customStyle="1" w:styleId="AA6B94252C02446C905FDB6463DAD8CB">
    <w:name w:val="AA6B94252C02446C905FDB6463DAD8CB"/>
    <w:rsid w:val="00F307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dernResume">
  <a:themeElements>
    <a:clrScheme name="Warm Neutral">
      <a:dk1>
        <a:srgbClr val="000000"/>
      </a:dk1>
      <a:lt1>
        <a:srgbClr val="FFFFFF"/>
      </a:lt1>
      <a:dk2>
        <a:srgbClr val="765F55"/>
      </a:dk2>
      <a:lt2>
        <a:srgbClr val="E7E6E6"/>
      </a:lt2>
      <a:accent1>
        <a:srgbClr val="2F3748"/>
      </a:accent1>
      <a:accent2>
        <a:srgbClr val="BE9168"/>
      </a:accent2>
      <a:accent3>
        <a:srgbClr val="A4AA80"/>
      </a:accent3>
      <a:accent4>
        <a:srgbClr val="D7B15C"/>
      </a:accent4>
      <a:accent5>
        <a:srgbClr val="638276"/>
      </a:accent5>
      <a:accent6>
        <a:srgbClr val="958B8B"/>
      </a:accent6>
      <a:hlink>
        <a:srgbClr val="0563C1"/>
      </a:hlink>
      <a:folHlink>
        <a:srgbClr val="954F72"/>
      </a:folHlink>
    </a:clrScheme>
    <a:fontScheme name="Custom 79">
      <a:majorFont>
        <a:latin typeface="Book Antiqu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AB396E-6226-4C7B-B1DD-E1047701B31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F35C8826-FAE8-45D8-8293-DB168F651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05926A-D910-4AE1-BBC9-5115B8B5BBE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Attorney resume</Template>
  <TotalTime>0</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2024-12-24T07:47:00Z</dcterms:created>
  <dcterms:modified xsi:type="dcterms:W3CDTF">2025-01-31T18:15:00Z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