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6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6"/>
      </w:tblGrid>
      <w:tr w:rsidR="006643AA" w:rsidTr="006643AA">
        <w:trPr>
          <w:trHeight w:val="1260"/>
        </w:trPr>
        <w:tc>
          <w:tcPr>
            <w:tcW w:w="2436" w:type="dxa"/>
          </w:tcPr>
          <w:p w:rsidR="006643AA" w:rsidRDefault="00585114" w:rsidP="006643AA">
            <w:pPr>
              <w:tabs>
                <w:tab w:val="left" w:pos="990"/>
              </w:tabs>
              <w:rPr>
                <w:rFonts w:ascii="Georgia" w:hAnsi="Georgia"/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-434340</wp:posOffset>
                  </wp:positionH>
                  <wp:positionV relativeFrom="paragraph">
                    <wp:posOffset>1230630</wp:posOffset>
                  </wp:positionV>
                  <wp:extent cx="2513330" cy="4504055"/>
                  <wp:effectExtent l="0" t="0" r="0" b="0"/>
                  <wp:wrapNone/>
                  <wp:docPr id="51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330" cy="450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GridTable1Light"/>
        <w:tblpPr w:leftFromText="180" w:rightFromText="180" w:vertAnchor="text" w:horzAnchor="page" w:tblpX="4648" w:tblpY="-5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41"/>
      </w:tblGrid>
      <w:tr w:rsidR="00FB6E8C" w:rsidRPr="00E20AFC" w:rsidTr="00FB6E8C">
        <w:trPr>
          <w:cnfStyle w:val="100000000000"/>
          <w:trHeight w:val="2332"/>
        </w:trPr>
        <w:tc>
          <w:tcPr>
            <w:cnfStyle w:val="001000000000"/>
            <w:tcW w:w="7195" w:type="dxa"/>
          </w:tcPr>
          <w:p w:rsidR="00A535C8" w:rsidRDefault="000C406A" w:rsidP="000C406A">
            <w:pPr>
              <w:pStyle w:val="BodyText"/>
              <w:spacing w:before="2"/>
              <w:jc w:val="center"/>
              <w:rPr>
                <w:color w:val="000000" w:themeColor="text1"/>
                <w:sz w:val="32"/>
                <w:szCs w:val="32"/>
                <w:u w:val="single"/>
              </w:rPr>
            </w:pPr>
            <w:r w:rsidRPr="00924BDE">
              <w:rPr>
                <w:color w:val="000000" w:themeColor="text1"/>
                <w:sz w:val="32"/>
                <w:szCs w:val="32"/>
                <w:u w:val="single"/>
              </w:rPr>
              <w:t>MR.ADEEL MEHMOOD</w:t>
            </w:r>
          </w:p>
          <w:p w:rsidR="004B657F" w:rsidRDefault="004B657F" w:rsidP="000C406A">
            <w:pPr>
              <w:pStyle w:val="BodyText"/>
              <w:spacing w:before="2"/>
              <w:jc w:val="center"/>
              <w:rPr>
                <w:color w:val="000000" w:themeColor="text1"/>
              </w:rPr>
            </w:pPr>
            <w:r w:rsidRPr="004B657F">
              <w:rPr>
                <w:color w:val="000000" w:themeColor="text1"/>
              </w:rPr>
              <w:t>S/O MEHMOOD JAN</w:t>
            </w:r>
          </w:p>
          <w:p w:rsidR="004B657F" w:rsidRPr="004B657F" w:rsidRDefault="004B657F" w:rsidP="000C406A">
            <w:pPr>
              <w:pStyle w:val="BodyText"/>
              <w:spacing w:before="2"/>
              <w:jc w:val="center"/>
              <w:rPr>
                <w:b w:val="0"/>
                <w:color w:val="000000" w:themeColor="text1"/>
              </w:rPr>
            </w:pPr>
          </w:p>
          <w:p w:rsidR="00A535C8" w:rsidRPr="00A535C8" w:rsidRDefault="00A535C8" w:rsidP="00A535C8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A535C8">
              <w:rPr>
                <w:i/>
              </w:rPr>
              <w:t xml:space="preserve">CONTACT:  </w:t>
            </w:r>
            <w:r w:rsidR="004B657F">
              <w:rPr>
                <w:i/>
              </w:rPr>
              <w:t xml:space="preserve">         </w:t>
            </w:r>
            <w:r w:rsidR="00924BDE" w:rsidRPr="006D4888">
              <w:rPr>
                <w:i/>
                <w:sz w:val="24"/>
                <w:szCs w:val="24"/>
              </w:rPr>
              <w:t>03038636136, 03320043830</w:t>
            </w:r>
          </w:p>
          <w:p w:rsidR="00A535C8" w:rsidRPr="00924BDE" w:rsidRDefault="00A535C8" w:rsidP="00A535C8">
            <w:pPr>
              <w:pStyle w:val="ListParagraph"/>
              <w:numPr>
                <w:ilvl w:val="0"/>
                <w:numId w:val="4"/>
              </w:numPr>
              <w:tabs>
                <w:tab w:val="right" w:pos="2947"/>
              </w:tabs>
              <w:rPr>
                <w:i/>
              </w:rPr>
            </w:pPr>
            <w:r w:rsidRPr="00924BDE">
              <w:rPr>
                <w:i/>
              </w:rPr>
              <w:t xml:space="preserve">EMAIL:      </w:t>
            </w:r>
            <w:bookmarkStart w:id="0" w:name="_GoBack"/>
            <w:bookmarkEnd w:id="0"/>
            <w:r w:rsidR="004B657F">
              <w:rPr>
                <w:i/>
              </w:rPr>
              <w:t xml:space="preserve">            </w:t>
            </w:r>
            <w:r w:rsidR="008771C6">
              <w:rPr>
                <w:i/>
              </w:rPr>
              <w:t>shahcdpmuop@gmail.com</w:t>
            </w:r>
          </w:p>
          <w:p w:rsidR="00A535C8" w:rsidRPr="00924BDE" w:rsidRDefault="00924BDE" w:rsidP="000C406A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right" w:pos="2947"/>
              </w:tabs>
              <w:jc w:val="both"/>
              <w:rPr>
                <w:i/>
              </w:rPr>
            </w:pPr>
            <w:r>
              <w:rPr>
                <w:i/>
              </w:rPr>
              <w:t xml:space="preserve">DOB:          </w:t>
            </w:r>
            <w:r w:rsidR="004B657F">
              <w:rPr>
                <w:i/>
              </w:rPr>
              <w:t xml:space="preserve">            </w:t>
            </w:r>
            <w:r w:rsidRPr="0027544F">
              <w:rPr>
                <w:i/>
                <w:iCs/>
                <w:sz w:val="24"/>
                <w:szCs w:val="24"/>
              </w:rPr>
              <w:t>21.01.2002</w:t>
            </w:r>
          </w:p>
          <w:p w:rsidR="00A535C8" w:rsidRPr="000C406A" w:rsidRDefault="000C406A" w:rsidP="000C406A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924BDE">
              <w:rPr>
                <w:i/>
              </w:rPr>
              <w:t xml:space="preserve">CNICNO: </w:t>
            </w:r>
            <w:r w:rsidRPr="00924BDE">
              <w:rPr>
                <w:i/>
                <w:iCs/>
                <w:sz w:val="24"/>
                <w:szCs w:val="24"/>
              </w:rPr>
              <w:t xml:space="preserve"> </w:t>
            </w:r>
            <w:r w:rsidR="004B657F">
              <w:rPr>
                <w:i/>
                <w:iCs/>
                <w:sz w:val="24"/>
                <w:szCs w:val="24"/>
              </w:rPr>
              <w:t xml:space="preserve">           </w:t>
            </w:r>
            <w:r w:rsidRPr="00924BDE">
              <w:rPr>
                <w:i/>
                <w:iCs/>
                <w:sz w:val="24"/>
                <w:szCs w:val="24"/>
              </w:rPr>
              <w:t>17301-4877428-3</w:t>
            </w:r>
            <w:r w:rsidRPr="00924BDE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:rsidR="00A535C8" w:rsidRPr="00A535C8" w:rsidRDefault="00A535C8" w:rsidP="00A535C8">
            <w:pPr>
              <w:pStyle w:val="ListParagraph"/>
              <w:numPr>
                <w:ilvl w:val="0"/>
                <w:numId w:val="4"/>
              </w:numPr>
              <w:tabs>
                <w:tab w:val="left" w:pos="1648"/>
              </w:tabs>
              <w:rPr>
                <w:i/>
              </w:rPr>
            </w:pPr>
            <w:r w:rsidRPr="000C406A">
              <w:rPr>
                <w:i/>
              </w:rPr>
              <w:t>STATUS:</w:t>
            </w:r>
            <w:r w:rsidRPr="000C406A">
              <w:rPr>
                <w:i/>
              </w:rPr>
              <w:tab/>
              <w:t xml:space="preserve"> </w:t>
            </w:r>
            <w:r w:rsidR="004B657F">
              <w:rPr>
                <w:i/>
              </w:rPr>
              <w:t xml:space="preserve">        </w:t>
            </w:r>
            <w:r w:rsidRPr="000C406A">
              <w:rPr>
                <w:i/>
              </w:rPr>
              <w:t>Male</w:t>
            </w:r>
            <w:r w:rsidR="004B657F">
              <w:rPr>
                <w:i/>
              </w:rPr>
              <w:t xml:space="preserve"> </w:t>
            </w:r>
            <w:r w:rsidRPr="000C406A">
              <w:rPr>
                <w:i/>
              </w:rPr>
              <w:t>(Single)</w:t>
            </w:r>
          </w:p>
          <w:p w:rsidR="00A535C8" w:rsidRPr="00A535C8" w:rsidRDefault="00A535C8" w:rsidP="00A535C8">
            <w:pPr>
              <w:pStyle w:val="ListParagraph"/>
              <w:numPr>
                <w:ilvl w:val="0"/>
                <w:numId w:val="4"/>
              </w:numPr>
              <w:spacing w:before="2"/>
              <w:rPr>
                <w:i/>
              </w:rPr>
            </w:pPr>
            <w:r w:rsidRPr="00A535C8">
              <w:rPr>
                <w:i/>
              </w:rPr>
              <w:t>RELEIGON:      Islam</w:t>
            </w:r>
          </w:p>
          <w:p w:rsidR="00A535C8" w:rsidRPr="00A535C8" w:rsidRDefault="00A535C8" w:rsidP="00A535C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i/>
              </w:rPr>
            </w:pPr>
            <w:r w:rsidRPr="00A535C8">
              <w:rPr>
                <w:i/>
              </w:rPr>
              <w:t>NATIONAL:      Pakistani</w:t>
            </w:r>
          </w:p>
          <w:p w:rsidR="004B657F" w:rsidRPr="004B657F" w:rsidRDefault="00A535C8" w:rsidP="004B657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  <w:i/>
              </w:rPr>
            </w:pPr>
            <w:r w:rsidRPr="00A535C8">
              <w:rPr>
                <w:i/>
              </w:rPr>
              <w:t xml:space="preserve">ADDRESS:   </w:t>
            </w:r>
            <w:r w:rsidR="000C406A">
              <w:rPr>
                <w:i/>
              </w:rPr>
              <w:t xml:space="preserve">   </w:t>
            </w:r>
            <w:r w:rsidR="000C406A" w:rsidRPr="000C406A">
              <w:rPr>
                <w:i/>
                <w:sz w:val="24"/>
                <w:szCs w:val="24"/>
              </w:rPr>
              <w:t xml:space="preserve">Village and P/O Mathra </w:t>
            </w:r>
            <w:r w:rsidR="005C1F6C" w:rsidRPr="000C406A">
              <w:rPr>
                <w:i/>
                <w:sz w:val="24"/>
                <w:szCs w:val="24"/>
              </w:rPr>
              <w:t>warsak</w:t>
            </w:r>
            <w:r w:rsidR="005C1F6C">
              <w:rPr>
                <w:i/>
                <w:sz w:val="24"/>
                <w:szCs w:val="24"/>
              </w:rPr>
              <w:t xml:space="preserve"> </w:t>
            </w:r>
            <w:r w:rsidR="005C1F6C" w:rsidRPr="000C406A">
              <w:rPr>
                <w:i/>
                <w:sz w:val="24"/>
                <w:szCs w:val="24"/>
              </w:rPr>
              <w:t>Road</w:t>
            </w:r>
            <w:r w:rsidR="000C406A" w:rsidRPr="000C406A">
              <w:rPr>
                <w:i/>
                <w:sz w:val="24"/>
                <w:szCs w:val="24"/>
              </w:rPr>
              <w:t xml:space="preserve"> Sheikh Kalay</w:t>
            </w:r>
            <w:r w:rsidR="000C406A">
              <w:rPr>
                <w:i/>
                <w:sz w:val="24"/>
                <w:szCs w:val="24"/>
              </w:rPr>
              <w:t xml:space="preserve"> </w:t>
            </w:r>
            <w:r w:rsidR="000C406A" w:rsidRPr="000C406A">
              <w:rPr>
                <w:i/>
                <w:sz w:val="24"/>
                <w:szCs w:val="24"/>
              </w:rPr>
              <w:t>Peshawar</w:t>
            </w:r>
            <w:r w:rsidR="00985DA0">
              <w:rPr>
                <w:i/>
                <w:sz w:val="24"/>
                <w:szCs w:val="24"/>
              </w:rPr>
              <w:t>.</w:t>
            </w:r>
          </w:p>
          <w:p w:rsidR="004B657F" w:rsidRPr="005C1F6C" w:rsidRDefault="004B657F" w:rsidP="004B657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  <w:i/>
              </w:rPr>
            </w:pPr>
            <w:r w:rsidRPr="004B657F">
              <w:rPr>
                <w:i/>
              </w:rPr>
              <w:t>LANGUAGES</w:t>
            </w:r>
            <w:r>
              <w:rPr>
                <w:i/>
              </w:rPr>
              <w:t xml:space="preserve">: </w:t>
            </w:r>
            <w:r w:rsidRPr="004B657F">
              <w:rPr>
                <w:i/>
                <w:sz w:val="24"/>
              </w:rPr>
              <w:t>(Expert)English</w:t>
            </w:r>
            <w:r>
              <w:rPr>
                <w:i/>
                <w:sz w:val="24"/>
              </w:rPr>
              <w:t>,</w:t>
            </w:r>
            <w:r w:rsidRPr="004B657F">
              <w:rPr>
                <w:i/>
                <w:sz w:val="24"/>
              </w:rPr>
              <w:t xml:space="preserve"> Pashto</w:t>
            </w:r>
            <w:r>
              <w:rPr>
                <w:i/>
                <w:sz w:val="24"/>
              </w:rPr>
              <w:t>,</w:t>
            </w:r>
            <w:r w:rsidRPr="004B657F">
              <w:rPr>
                <w:i/>
                <w:sz w:val="24"/>
              </w:rPr>
              <w:t xml:space="preserve"> Urdu</w:t>
            </w:r>
          </w:p>
          <w:p w:rsidR="005C1F6C" w:rsidRPr="0087395F" w:rsidRDefault="005C1F6C" w:rsidP="005C1F6C">
            <w:pPr>
              <w:pStyle w:val="ListParagraph"/>
              <w:spacing w:line="276" w:lineRule="auto"/>
              <w:ind w:left="360" w:firstLine="0"/>
              <w:rPr>
                <w:rFonts w:asciiTheme="minorHAnsi" w:hAnsiTheme="minorHAnsi"/>
                <w:i/>
              </w:rPr>
            </w:pPr>
          </w:p>
        </w:tc>
      </w:tr>
      <w:tr w:rsidR="000C406A" w:rsidRPr="00E20AFC" w:rsidTr="00FB6E8C">
        <w:trPr>
          <w:trHeight w:val="2332"/>
        </w:trPr>
        <w:tc>
          <w:tcPr>
            <w:cnfStyle w:val="001000000000"/>
            <w:tcW w:w="7195" w:type="dxa"/>
          </w:tcPr>
          <w:tbl>
            <w:tblPr>
              <w:tblStyle w:val="GridTable1Light"/>
              <w:tblpPr w:leftFromText="180" w:rightFromText="180" w:vertAnchor="text" w:horzAnchor="margin" w:tblpY="6"/>
              <w:tblOverlap w:val="never"/>
              <w:tblW w:w="7215" w:type="dxa"/>
              <w:tblCellMar>
                <w:left w:w="115" w:type="dxa"/>
                <w:right w:w="115" w:type="dxa"/>
              </w:tblCellMar>
              <w:tblLook w:val="04A0"/>
            </w:tblPr>
            <w:tblGrid>
              <w:gridCol w:w="3058"/>
              <w:gridCol w:w="1194"/>
              <w:gridCol w:w="2963"/>
            </w:tblGrid>
            <w:tr w:rsidR="00924BDE" w:rsidRPr="00197E51" w:rsidTr="00EC4FE7">
              <w:trPr>
                <w:cnfStyle w:val="100000000000"/>
                <w:trHeight w:val="157"/>
              </w:trPr>
              <w:tc>
                <w:tcPr>
                  <w:cnfStyle w:val="001000000000"/>
                  <w:tcW w:w="7215" w:type="dxa"/>
                  <w:gridSpan w:val="3"/>
                  <w:shd w:val="clear" w:color="auto" w:fill="D4E1ED" w:themeFill="accent1" w:themeFillTint="66"/>
                </w:tcPr>
                <w:p w:rsidR="00924BDE" w:rsidRPr="001235FF" w:rsidRDefault="00924BDE" w:rsidP="00924BDE">
                  <w:pPr>
                    <w:spacing w:after="0"/>
                    <w:jc w:val="center"/>
                    <w:rPr>
                      <w:rFonts w:ascii="Arial Black" w:hAnsi="Arial Black"/>
                      <w:i/>
                      <w:sz w:val="28"/>
                      <w:szCs w:val="28"/>
                    </w:rPr>
                  </w:pPr>
                  <w:r w:rsidRPr="001235FF">
                    <w:rPr>
                      <w:rFonts w:ascii="Arial Black" w:hAnsi="Arial Black"/>
                      <w:sz w:val="28"/>
                      <w:szCs w:val="28"/>
                    </w:rPr>
                    <w:t>ACADEMIC QUALIFICATION</w:t>
                  </w:r>
                </w:p>
              </w:tc>
            </w:tr>
            <w:tr w:rsidR="005C1F6C" w:rsidRPr="00197E51" w:rsidTr="005C1F6C">
              <w:trPr>
                <w:trHeight w:val="157"/>
              </w:trPr>
              <w:tc>
                <w:tcPr>
                  <w:cnfStyle w:val="001000000000"/>
                  <w:tcW w:w="3058" w:type="dxa"/>
                  <w:shd w:val="clear" w:color="auto" w:fill="FFFFFF" w:themeFill="background1"/>
                </w:tcPr>
                <w:p w:rsidR="00924BDE" w:rsidRPr="001235FF" w:rsidRDefault="00924BDE" w:rsidP="001235FF">
                  <w:pPr>
                    <w:spacing w:after="0" w:line="276" w:lineRule="auto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1235FF">
                    <w:rPr>
                      <w:rFonts w:ascii="Georgia" w:hAnsi="Georgia"/>
                      <w:sz w:val="24"/>
                      <w:szCs w:val="24"/>
                    </w:rPr>
                    <w:t>Program</w:t>
                  </w:r>
                </w:p>
              </w:tc>
              <w:tc>
                <w:tcPr>
                  <w:tcW w:w="1194" w:type="dxa"/>
                  <w:shd w:val="clear" w:color="auto" w:fill="FFFFFF" w:themeFill="background1"/>
                </w:tcPr>
                <w:p w:rsidR="00924BDE" w:rsidRPr="001235FF" w:rsidRDefault="00924BDE" w:rsidP="001235FF">
                  <w:pPr>
                    <w:spacing w:after="0" w:line="276" w:lineRule="auto"/>
                    <w:jc w:val="center"/>
                    <w:cnfStyle w:val="000000000000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1235FF">
                    <w:rPr>
                      <w:rFonts w:ascii="Georgia" w:hAnsi="Georgia"/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2962" w:type="dxa"/>
                  <w:shd w:val="clear" w:color="auto" w:fill="FFFFFF" w:themeFill="background1"/>
                </w:tcPr>
                <w:p w:rsidR="00924BDE" w:rsidRPr="001235FF" w:rsidRDefault="00924BDE" w:rsidP="001235FF">
                  <w:pPr>
                    <w:spacing w:after="0" w:line="276" w:lineRule="auto"/>
                    <w:jc w:val="center"/>
                    <w:cnfStyle w:val="000000000000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1235FF">
                    <w:rPr>
                      <w:rFonts w:ascii="Georgia" w:hAnsi="Georgia"/>
                      <w:b/>
                      <w:sz w:val="24"/>
                      <w:szCs w:val="24"/>
                    </w:rPr>
                    <w:t>Board/University</w:t>
                  </w:r>
                </w:p>
              </w:tc>
            </w:tr>
            <w:tr w:rsidR="00924BDE" w:rsidRPr="00197E51" w:rsidTr="00EC4FE7">
              <w:trPr>
                <w:trHeight w:val="175"/>
              </w:trPr>
              <w:tc>
                <w:tcPr>
                  <w:cnfStyle w:val="001000000000"/>
                  <w:tcW w:w="3058" w:type="dxa"/>
                </w:tcPr>
                <w:p w:rsidR="00924BDE" w:rsidRPr="00D71253" w:rsidRDefault="00924BDE" w:rsidP="006F02F9">
                  <w:pPr>
                    <w:pStyle w:val="BodyText"/>
                    <w:spacing w:line="276" w:lineRule="auto"/>
                    <w:jc w:val="center"/>
                  </w:pPr>
                  <w:r w:rsidRPr="00D71253">
                    <w:t>SSC (Science)</w:t>
                  </w:r>
                </w:p>
              </w:tc>
              <w:tc>
                <w:tcPr>
                  <w:tcW w:w="1194" w:type="dxa"/>
                </w:tcPr>
                <w:p w:rsidR="00924BDE" w:rsidRPr="00D71253" w:rsidRDefault="00924BDE" w:rsidP="006F02F9">
                  <w:pPr>
                    <w:spacing w:after="0"/>
                    <w:jc w:val="center"/>
                    <w:cnfStyle w:val="000000000000"/>
                    <w:rPr>
                      <w:rFonts w:ascii="Georgia" w:hAnsi="Georgia"/>
                      <w:sz w:val="24"/>
                      <w:szCs w:val="24"/>
                    </w:rPr>
                  </w:pPr>
                  <w:r w:rsidRPr="00D71253">
                    <w:rPr>
                      <w:rFonts w:ascii="Georgia" w:hAnsi="Georgia"/>
                      <w:sz w:val="24"/>
                      <w:szCs w:val="24"/>
                    </w:rPr>
                    <w:t>2</w:t>
                  </w:r>
                  <w:r w:rsidR="00FE5874">
                    <w:rPr>
                      <w:rFonts w:ascii="Georgia" w:hAnsi="Georgia"/>
                      <w:sz w:val="24"/>
                      <w:szCs w:val="24"/>
                    </w:rPr>
                    <w:t>019</w:t>
                  </w:r>
                </w:p>
              </w:tc>
              <w:tc>
                <w:tcPr>
                  <w:tcW w:w="2962" w:type="dxa"/>
                </w:tcPr>
                <w:p w:rsidR="00924BDE" w:rsidRPr="005C1F6C" w:rsidRDefault="00A357AC" w:rsidP="006F02F9">
                  <w:pPr>
                    <w:pStyle w:val="BodyText"/>
                    <w:spacing w:line="456" w:lineRule="auto"/>
                    <w:jc w:val="center"/>
                    <w:cnfStyle w:val="000000000000"/>
                  </w:pPr>
                  <w:r w:rsidRPr="005C1F6C">
                    <w:t>BISE</w:t>
                  </w:r>
                  <w:r>
                    <w:t xml:space="preserve"> PESHAWAR</w:t>
                  </w:r>
                </w:p>
              </w:tc>
            </w:tr>
            <w:tr w:rsidR="005C1F6C" w:rsidRPr="00197E51" w:rsidTr="005C1F6C">
              <w:trPr>
                <w:trHeight w:val="157"/>
              </w:trPr>
              <w:tc>
                <w:tcPr>
                  <w:cnfStyle w:val="001000000000"/>
                  <w:tcW w:w="3058" w:type="dxa"/>
                  <w:shd w:val="clear" w:color="auto" w:fill="FFFFFF" w:themeFill="background1"/>
                </w:tcPr>
                <w:p w:rsidR="00924BDE" w:rsidRPr="005C1F6C" w:rsidRDefault="001235FF" w:rsidP="006F02F9">
                  <w:pPr>
                    <w:spacing w:after="0" w:line="276" w:lineRule="auto"/>
                    <w:jc w:val="center"/>
                    <w:rPr>
                      <w:rFonts w:ascii="Georgia" w:hAnsi="Georgia"/>
                      <w:i/>
                      <w:color w:val="000000" w:themeColor="text1"/>
                      <w:sz w:val="24"/>
                      <w:szCs w:val="24"/>
                    </w:rPr>
                  </w:pPr>
                  <w:r w:rsidRPr="005C1F6C">
                    <w:rPr>
                      <w:rFonts w:ascii="Georgia" w:hAnsi="Georgia"/>
                      <w:i/>
                      <w:color w:val="000000" w:themeColor="text1"/>
                      <w:sz w:val="24"/>
                      <w:szCs w:val="24"/>
                    </w:rPr>
                    <w:t>F.SC (Computer Sci.</w:t>
                  </w:r>
                  <w:r w:rsidR="00924BDE" w:rsidRPr="005C1F6C">
                    <w:rPr>
                      <w:rFonts w:ascii="Georgia" w:hAnsi="Georgia"/>
                      <w:i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94" w:type="dxa"/>
                  <w:shd w:val="clear" w:color="auto" w:fill="FFFFFF" w:themeFill="background1"/>
                </w:tcPr>
                <w:p w:rsidR="00924BDE" w:rsidRPr="005C1F6C" w:rsidRDefault="00924BDE" w:rsidP="006F02F9">
                  <w:pPr>
                    <w:pStyle w:val="BodyText"/>
                    <w:jc w:val="center"/>
                    <w:cnfStyle w:val="000000000000"/>
                    <w:rPr>
                      <w:color w:val="000000" w:themeColor="text1"/>
                    </w:rPr>
                  </w:pPr>
                  <w:r w:rsidRPr="005C1F6C">
                    <w:rPr>
                      <w:color w:val="000000" w:themeColor="text1"/>
                    </w:rPr>
                    <w:t>2</w:t>
                  </w:r>
                  <w:r w:rsidR="00EA6E42">
                    <w:rPr>
                      <w:color w:val="000000" w:themeColor="text1"/>
                    </w:rPr>
                    <w:t>021</w:t>
                  </w:r>
                </w:p>
              </w:tc>
              <w:tc>
                <w:tcPr>
                  <w:tcW w:w="2962" w:type="dxa"/>
                  <w:shd w:val="clear" w:color="auto" w:fill="FFFFFF" w:themeFill="background1"/>
                </w:tcPr>
                <w:p w:rsidR="00924BDE" w:rsidRPr="005C1F6C" w:rsidRDefault="00A357AC" w:rsidP="006F02F9">
                  <w:pPr>
                    <w:pStyle w:val="BodyText"/>
                    <w:spacing w:line="448" w:lineRule="auto"/>
                    <w:jc w:val="center"/>
                    <w:cnfStyle w:val="000000000000"/>
                    <w:rPr>
                      <w:color w:val="000000" w:themeColor="text1"/>
                    </w:rPr>
                  </w:pPr>
                  <w:r w:rsidRPr="005C1F6C">
                    <w:rPr>
                      <w:color w:val="000000" w:themeColor="text1"/>
                    </w:rPr>
                    <w:t xml:space="preserve">BISE </w:t>
                  </w:r>
                  <w:r>
                    <w:rPr>
                      <w:color w:val="000000" w:themeColor="text1"/>
                    </w:rPr>
                    <w:t>PESHAWAR</w:t>
                  </w:r>
                </w:p>
              </w:tc>
            </w:tr>
            <w:tr w:rsidR="008771C6" w:rsidRPr="00197E51" w:rsidTr="005C1F6C">
              <w:trPr>
                <w:trHeight w:val="157"/>
              </w:trPr>
              <w:tc>
                <w:tcPr>
                  <w:cnfStyle w:val="001000000000"/>
                  <w:tcW w:w="3058" w:type="dxa"/>
                  <w:shd w:val="clear" w:color="auto" w:fill="FFFFFF" w:themeFill="background1"/>
                </w:tcPr>
                <w:p w:rsidR="008771C6" w:rsidRPr="005C1F6C" w:rsidRDefault="008771C6" w:rsidP="006F02F9">
                  <w:pPr>
                    <w:spacing w:after="0" w:line="276" w:lineRule="auto"/>
                    <w:jc w:val="center"/>
                    <w:rPr>
                      <w:rFonts w:ascii="Georgia" w:hAnsi="Georgia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i/>
                      <w:color w:val="000000" w:themeColor="text1"/>
                      <w:sz w:val="24"/>
                      <w:szCs w:val="24"/>
                    </w:rPr>
                    <w:t>BBA (In Progress)</w:t>
                  </w:r>
                </w:p>
              </w:tc>
              <w:tc>
                <w:tcPr>
                  <w:tcW w:w="1194" w:type="dxa"/>
                  <w:shd w:val="clear" w:color="auto" w:fill="FFFFFF" w:themeFill="background1"/>
                </w:tcPr>
                <w:p w:rsidR="008771C6" w:rsidRPr="005C1F6C" w:rsidRDefault="008771C6" w:rsidP="006F02F9">
                  <w:pPr>
                    <w:pStyle w:val="BodyText"/>
                    <w:jc w:val="center"/>
                    <w:cnfStyle w:val="00000000000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2023-26</w:t>
                  </w:r>
                </w:p>
              </w:tc>
              <w:tc>
                <w:tcPr>
                  <w:tcW w:w="2962" w:type="dxa"/>
                  <w:shd w:val="clear" w:color="auto" w:fill="FFFFFF" w:themeFill="background1"/>
                </w:tcPr>
                <w:p w:rsidR="008771C6" w:rsidRPr="005C1F6C" w:rsidRDefault="008771C6" w:rsidP="008771C6">
                  <w:pPr>
                    <w:pStyle w:val="BodyText"/>
                    <w:jc w:val="center"/>
                    <w:cnfStyle w:val="000000000000"/>
                    <w:rPr>
                      <w:color w:val="000000" w:themeColor="text1"/>
                    </w:rPr>
                  </w:pPr>
                  <w:r w:rsidRPr="008771C6">
                    <w:rPr>
                      <w:color w:val="000000" w:themeColor="text1"/>
                    </w:rPr>
                    <w:t>I</w:t>
                  </w:r>
                  <w:r>
                    <w:rPr>
                      <w:color w:val="000000" w:themeColor="text1"/>
                    </w:rPr>
                    <w:t>NU, PESHAWAR</w:t>
                  </w:r>
                </w:p>
              </w:tc>
            </w:tr>
            <w:tr w:rsidR="00924BDE" w:rsidRPr="00197E51" w:rsidTr="00EC4FE7">
              <w:trPr>
                <w:trHeight w:val="226"/>
              </w:trPr>
              <w:tc>
                <w:tcPr>
                  <w:cnfStyle w:val="001000000000"/>
                  <w:tcW w:w="3058" w:type="dxa"/>
                </w:tcPr>
                <w:p w:rsidR="00924BDE" w:rsidRPr="00D71253" w:rsidRDefault="008771C6" w:rsidP="001235FF">
                  <w:pPr>
                    <w:pStyle w:val="BodyText"/>
                    <w:spacing w:before="52" w:line="276" w:lineRule="auto"/>
                    <w:jc w:val="center"/>
                  </w:pPr>
                  <w:r>
                    <w:t>Dip.</w:t>
                  </w:r>
                  <w:r w:rsidR="00924BDE">
                    <w:t xml:space="preserve"> in Information  Technology(DIT)</w:t>
                  </w:r>
                </w:p>
              </w:tc>
              <w:tc>
                <w:tcPr>
                  <w:tcW w:w="1194" w:type="dxa"/>
                </w:tcPr>
                <w:p w:rsidR="00924BDE" w:rsidRPr="00D71253" w:rsidRDefault="00924BDE" w:rsidP="001235FF">
                  <w:pPr>
                    <w:pStyle w:val="BodyText"/>
                    <w:spacing w:before="1"/>
                    <w:jc w:val="center"/>
                    <w:cnfStyle w:val="000000000000"/>
                  </w:pPr>
                  <w:r>
                    <w:t>2022</w:t>
                  </w:r>
                </w:p>
              </w:tc>
              <w:tc>
                <w:tcPr>
                  <w:tcW w:w="2962" w:type="dxa"/>
                </w:tcPr>
                <w:p w:rsidR="00924BDE" w:rsidRPr="005C1F6C" w:rsidRDefault="00A357AC" w:rsidP="001235FF">
                  <w:pPr>
                    <w:jc w:val="center"/>
                    <w:cnfStyle w:val="000000000000"/>
                    <w:rPr>
                      <w:rFonts w:ascii="Georgia" w:hAnsi="Georgia"/>
                      <w:i/>
                      <w:sz w:val="24"/>
                      <w:szCs w:val="24"/>
                    </w:rPr>
                  </w:pPr>
                  <w:r w:rsidRPr="005C1F6C">
                    <w:rPr>
                      <w:rFonts w:ascii="Georgia" w:hAnsi="Georgia"/>
                      <w:i/>
                      <w:sz w:val="24"/>
                      <w:szCs w:val="24"/>
                    </w:rPr>
                    <w:t>TECHNICAL  BOARD PESHAWAR KP</w:t>
                  </w:r>
                </w:p>
              </w:tc>
            </w:tr>
            <w:tr w:rsidR="00924BDE" w:rsidRPr="00197E51" w:rsidTr="00EC4FE7">
              <w:trPr>
                <w:trHeight w:val="226"/>
              </w:trPr>
              <w:tc>
                <w:tcPr>
                  <w:cnfStyle w:val="001000000000"/>
                  <w:tcW w:w="7215" w:type="dxa"/>
                  <w:gridSpan w:val="3"/>
                  <w:shd w:val="clear" w:color="auto" w:fill="D4E1ED" w:themeFill="accent1" w:themeFillTint="66"/>
                </w:tcPr>
                <w:p w:rsidR="00924BDE" w:rsidRPr="00196B52" w:rsidRDefault="00924BDE" w:rsidP="00196B52">
                  <w:pPr>
                    <w:spacing w:after="0"/>
                    <w:jc w:val="center"/>
                    <w:rPr>
                      <w:rFonts w:ascii="Arial Black" w:hAnsi="Arial Black" w:cs="Arial"/>
                      <w:sz w:val="28"/>
                      <w:szCs w:val="28"/>
                    </w:rPr>
                  </w:pPr>
                  <w:r w:rsidRPr="00196B52">
                    <w:rPr>
                      <w:rFonts w:ascii="Arial Black" w:hAnsi="Arial Black" w:cs="Arial"/>
                      <w:sz w:val="28"/>
                      <w:szCs w:val="28"/>
                    </w:rPr>
                    <w:t>TECHNICAL SKILLS</w:t>
                  </w:r>
                </w:p>
              </w:tc>
            </w:tr>
            <w:tr w:rsidR="00924BDE" w:rsidRPr="00197E51" w:rsidTr="00EC4FE7">
              <w:trPr>
                <w:trHeight w:val="202"/>
              </w:trPr>
              <w:tc>
                <w:tcPr>
                  <w:cnfStyle w:val="001000000000"/>
                  <w:tcW w:w="7215" w:type="dxa"/>
                  <w:gridSpan w:val="3"/>
                </w:tcPr>
                <w:p w:rsidR="00924BDE" w:rsidRPr="005C1F6C" w:rsidRDefault="00985DA0" w:rsidP="005C1F6C">
                  <w:pPr>
                    <w:pStyle w:val="BodyText"/>
                    <w:numPr>
                      <w:ilvl w:val="0"/>
                      <w:numId w:val="6"/>
                    </w:numPr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5C1F6C">
                    <w:rPr>
                      <w:b w:val="0"/>
                    </w:rPr>
                    <w:t>Computer, Software/Hardware Issues</w:t>
                  </w:r>
                </w:p>
                <w:p w:rsidR="00CB2637" w:rsidRPr="005C1F6C" w:rsidRDefault="00985DA0" w:rsidP="005C1F6C">
                  <w:pPr>
                    <w:pStyle w:val="BodyText"/>
                    <w:numPr>
                      <w:ilvl w:val="0"/>
                      <w:numId w:val="6"/>
                    </w:numPr>
                    <w:jc w:val="both"/>
                    <w:rPr>
                      <w:b w:val="0"/>
                      <w:sz w:val="18"/>
                      <w:szCs w:val="18"/>
                    </w:rPr>
                  </w:pPr>
                  <w:r w:rsidRPr="005C1F6C">
                    <w:rPr>
                      <w:b w:val="0"/>
                    </w:rPr>
                    <w:t xml:space="preserve">Software Applications usage etc </w:t>
                  </w:r>
                  <w:r w:rsidR="00E16EAB" w:rsidRPr="005C1F6C">
                    <w:rPr>
                      <w:b w:val="0"/>
                    </w:rPr>
                    <w:t>(</w:t>
                  </w:r>
                  <w:r w:rsidR="00E16EAB" w:rsidRPr="005C1F6C">
                    <w:rPr>
                      <w:rFonts w:asciiTheme="minorHAnsi" w:eastAsia="Batang" w:hAnsiTheme="minorHAnsi" w:cstheme="minorHAnsi"/>
                      <w:b w:val="0"/>
                      <w:sz w:val="20"/>
                      <w:szCs w:val="20"/>
                    </w:rPr>
                    <w:t xml:space="preserve"> </w:t>
                  </w:r>
                  <w:r w:rsidR="00E16EAB" w:rsidRPr="005C1F6C">
                    <w:rPr>
                      <w:b w:val="0"/>
                      <w:sz w:val="18"/>
                      <w:szCs w:val="18"/>
                    </w:rPr>
                    <w:t>Window Installation, Printing, Photocopying, Operating Multimedia)</w:t>
                  </w:r>
                </w:p>
                <w:p w:rsidR="00E16EAB" w:rsidRPr="005C1F6C" w:rsidRDefault="00E16EAB" w:rsidP="005C1F6C">
                  <w:pPr>
                    <w:pStyle w:val="BodyText"/>
                    <w:numPr>
                      <w:ilvl w:val="0"/>
                      <w:numId w:val="6"/>
                    </w:numPr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5C1F6C">
                    <w:rPr>
                      <w:b w:val="0"/>
                      <w:sz w:val="22"/>
                      <w:szCs w:val="22"/>
                    </w:rPr>
                    <w:t>Use of internet and allied applications</w:t>
                  </w:r>
                  <w:r w:rsidRPr="005C1F6C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.</w:t>
                  </w:r>
                </w:p>
                <w:p w:rsidR="00E16EAB" w:rsidRPr="00E16EAB" w:rsidRDefault="00E16EAB" w:rsidP="005C1F6C">
                  <w:pPr>
                    <w:pStyle w:val="BodyText"/>
                    <w:numPr>
                      <w:ilvl w:val="0"/>
                      <w:numId w:val="6"/>
                    </w:num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C1F6C">
                    <w:rPr>
                      <w:b w:val="0"/>
                      <w:sz w:val="22"/>
                      <w:szCs w:val="22"/>
                    </w:rPr>
                    <w:t>Ms Office Application</w:t>
                  </w:r>
                </w:p>
              </w:tc>
            </w:tr>
            <w:tr w:rsidR="00B77CFB" w:rsidRPr="00197E51" w:rsidTr="00EC4FE7">
              <w:trPr>
                <w:trHeight w:val="281"/>
              </w:trPr>
              <w:tc>
                <w:tcPr>
                  <w:cnfStyle w:val="001000000000"/>
                  <w:tcW w:w="7215" w:type="dxa"/>
                  <w:gridSpan w:val="3"/>
                  <w:shd w:val="clear" w:color="auto" w:fill="D4E1ED" w:themeFill="accent1" w:themeFillTint="66"/>
                  <w:vAlign w:val="bottom"/>
                </w:tcPr>
                <w:p w:rsidR="00B77CFB" w:rsidRPr="00DE562B" w:rsidRDefault="00B77CFB" w:rsidP="00DE562B">
                  <w:pPr>
                    <w:spacing w:after="0"/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DE562B">
                    <w:rPr>
                      <w:rFonts w:ascii="Arial Black" w:hAnsi="Arial Black"/>
                      <w:sz w:val="28"/>
                      <w:szCs w:val="28"/>
                    </w:rPr>
                    <w:t>GENERALSKILLS</w:t>
                  </w:r>
                </w:p>
              </w:tc>
            </w:tr>
            <w:tr w:rsidR="00EC4FE7" w:rsidRPr="00197E51" w:rsidTr="00EC4FE7">
              <w:trPr>
                <w:trHeight w:val="281"/>
              </w:trPr>
              <w:tc>
                <w:tcPr>
                  <w:cnfStyle w:val="001000000000"/>
                  <w:tcW w:w="7215" w:type="dxa"/>
                  <w:gridSpan w:val="3"/>
                  <w:shd w:val="clear" w:color="auto" w:fill="FFFFFF" w:themeFill="background1"/>
                  <w:vAlign w:val="bottom"/>
                </w:tcPr>
                <w:p w:rsidR="00EC4FE7" w:rsidRPr="005C1F6C" w:rsidRDefault="00EC4FE7" w:rsidP="00EC4FE7">
                  <w:pPr>
                    <w:pStyle w:val="BodyText"/>
                    <w:numPr>
                      <w:ilvl w:val="0"/>
                      <w:numId w:val="7"/>
                    </w:numPr>
                    <w:spacing w:line="276" w:lineRule="auto"/>
                    <w:rPr>
                      <w:b w:val="0"/>
                    </w:rPr>
                  </w:pPr>
                  <w:r w:rsidRPr="005C1F6C">
                    <w:rPr>
                      <w:b w:val="0"/>
                    </w:rPr>
                    <w:t>Administration – Management, Team working.</w:t>
                  </w:r>
                </w:p>
                <w:p w:rsidR="00EC4FE7" w:rsidRPr="005C1F6C" w:rsidRDefault="00EC4FE7" w:rsidP="00EC4FE7">
                  <w:pPr>
                    <w:pStyle w:val="BodyText"/>
                    <w:numPr>
                      <w:ilvl w:val="0"/>
                      <w:numId w:val="7"/>
                    </w:numPr>
                    <w:spacing w:line="276" w:lineRule="auto"/>
                    <w:rPr>
                      <w:b w:val="0"/>
                    </w:rPr>
                  </w:pPr>
                  <w:r w:rsidRPr="005C1F6C">
                    <w:rPr>
                      <w:b w:val="0"/>
                    </w:rPr>
                    <w:t>General/Practical - Self-motivated, self-confident &amp; quick learner, Strategic Thinking Capability &amp; influencing power, Dynamic Communication &amp; Negotiation.</w:t>
                  </w:r>
                </w:p>
                <w:p w:rsidR="00EC4FE7" w:rsidRPr="005C1F6C" w:rsidRDefault="00EC4FE7" w:rsidP="00EC4FE7">
                  <w:pPr>
                    <w:pStyle w:val="BodyText"/>
                    <w:numPr>
                      <w:ilvl w:val="0"/>
                      <w:numId w:val="7"/>
                    </w:numPr>
                    <w:spacing w:line="276" w:lineRule="auto"/>
                    <w:rPr>
                      <w:b w:val="0"/>
                    </w:rPr>
                  </w:pPr>
                  <w:r w:rsidRPr="005C1F6C">
                    <w:rPr>
                      <w:b w:val="0"/>
                    </w:rPr>
                    <w:t>Team working</w:t>
                  </w:r>
                </w:p>
                <w:p w:rsidR="00EC4FE7" w:rsidRPr="00EC4FE7" w:rsidRDefault="00EC4FE7" w:rsidP="00EC4FE7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5342"/>
                      <w:tab w:val="left" w:pos="5343"/>
                    </w:tabs>
                    <w:spacing w:before="0" w:line="276" w:lineRule="auto"/>
                    <w:rPr>
                      <w:rFonts w:ascii="Symbol" w:hAnsi="Symbol"/>
                      <w:i/>
                      <w:sz w:val="24"/>
                    </w:rPr>
                  </w:pPr>
                  <w:r w:rsidRPr="005C1F6C">
                    <w:rPr>
                      <w:b w:val="0"/>
                      <w:i/>
                      <w:sz w:val="24"/>
                    </w:rPr>
                    <w:t>Interested in Uncovering new</w:t>
                  </w:r>
                  <w:r w:rsidRPr="005C1F6C">
                    <w:rPr>
                      <w:b w:val="0"/>
                      <w:i/>
                    </w:rPr>
                    <w:t xml:space="preserve"> Ideas/Opportunities and</w:t>
                  </w:r>
                  <w:r w:rsidRPr="005C1F6C">
                    <w:rPr>
                      <w:b w:val="0"/>
                      <w:i/>
                      <w:sz w:val="24"/>
                    </w:rPr>
                    <w:t xml:space="preserve"> love to face challenging tasks.</w:t>
                  </w:r>
                </w:p>
              </w:tc>
            </w:tr>
            <w:tr w:rsidR="00EC4FE7" w:rsidRPr="00197E51" w:rsidTr="00EC4FE7">
              <w:trPr>
                <w:trHeight w:val="281"/>
              </w:trPr>
              <w:tc>
                <w:tcPr>
                  <w:cnfStyle w:val="001000000000"/>
                  <w:tcW w:w="7215" w:type="dxa"/>
                  <w:gridSpan w:val="3"/>
                  <w:shd w:val="clear" w:color="auto" w:fill="BED3E4" w:themeFill="accent1" w:themeFillTint="99"/>
                  <w:vAlign w:val="bottom"/>
                </w:tcPr>
                <w:p w:rsidR="00EC4FE7" w:rsidRPr="00EC4FE7" w:rsidRDefault="00EC4FE7" w:rsidP="00EC4FE7">
                  <w:pPr>
                    <w:pStyle w:val="BodyText"/>
                    <w:spacing w:line="276" w:lineRule="auto"/>
                    <w:jc w:val="center"/>
                    <w:rPr>
                      <w:rFonts w:ascii="Arial Black" w:hAnsi="Arial Black"/>
                      <w:i w:val="0"/>
                      <w:sz w:val="28"/>
                      <w:szCs w:val="28"/>
                    </w:rPr>
                  </w:pPr>
                  <w:r w:rsidRPr="00EC4FE7">
                    <w:rPr>
                      <w:rFonts w:ascii="Arial Black" w:hAnsi="Arial Black"/>
                      <w:i w:val="0"/>
                      <w:sz w:val="28"/>
                      <w:szCs w:val="28"/>
                    </w:rPr>
                    <w:t>REFERENCE</w:t>
                  </w:r>
                </w:p>
              </w:tc>
            </w:tr>
            <w:tr w:rsidR="00B77CFB" w:rsidRPr="00197E51" w:rsidTr="00EC4FE7">
              <w:trPr>
                <w:trHeight w:val="1475"/>
              </w:trPr>
              <w:tc>
                <w:tcPr>
                  <w:cnfStyle w:val="001000000000"/>
                  <w:tcW w:w="7215" w:type="dxa"/>
                  <w:gridSpan w:val="3"/>
                </w:tcPr>
                <w:p w:rsidR="00B77CFB" w:rsidRPr="005C1F6C" w:rsidRDefault="00EC4FE7" w:rsidP="005C1F6C">
                  <w:pPr>
                    <w:pStyle w:val="ListParagraph"/>
                    <w:numPr>
                      <w:ilvl w:val="0"/>
                      <w:numId w:val="8"/>
                    </w:numPr>
                    <w:spacing w:before="240" w:after="100" w:afterAutospacing="1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EC4FE7">
                    <w:rPr>
                      <w:i/>
                      <w:iCs/>
                      <w:sz w:val="24"/>
                      <w:szCs w:val="24"/>
                    </w:rPr>
                    <w:t xml:space="preserve">Dr.Shah Nawaz Khan, </w:t>
                  </w:r>
                  <w:r w:rsidRPr="005C1F6C">
                    <w:rPr>
                      <w:b w:val="0"/>
                      <w:i/>
                      <w:iCs/>
                      <w:sz w:val="24"/>
                      <w:szCs w:val="24"/>
                    </w:rPr>
                    <w:t>Lecturer, Centre for Disaster Preparedness</w:t>
                  </w:r>
                  <w:r w:rsidRPr="005C1F6C"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Pr="005C1F6C">
                    <w:rPr>
                      <w:b w:val="0"/>
                      <w:i/>
                      <w:iCs/>
                      <w:sz w:val="24"/>
                      <w:szCs w:val="24"/>
                    </w:rPr>
                    <w:t>and Management, University of Peshawar, Contact #03339406593.</w:t>
                  </w:r>
                </w:p>
              </w:tc>
            </w:tr>
          </w:tbl>
          <w:p w:rsidR="000C406A" w:rsidRPr="00924BDE" w:rsidRDefault="000C406A" w:rsidP="00924BDE"/>
        </w:tc>
      </w:tr>
    </w:tbl>
    <w:p w:rsidR="0018321A" w:rsidRDefault="0018321A"/>
    <w:p w:rsidR="00E20AFC" w:rsidRDefault="00E20AFC" w:rsidP="00D22AE0">
      <w:pPr>
        <w:tabs>
          <w:tab w:val="left" w:pos="990"/>
        </w:tabs>
        <w:spacing w:after="0"/>
        <w:jc w:val="both"/>
        <w:rPr>
          <w:rFonts w:ascii="Georgia" w:hAnsi="Georgia"/>
          <w:sz w:val="24"/>
          <w:szCs w:val="24"/>
        </w:rPr>
      </w:pPr>
    </w:p>
    <w:p w:rsidR="00E20AFC" w:rsidRPr="00E20AFC" w:rsidRDefault="00E20AFC" w:rsidP="006643AA">
      <w:pPr>
        <w:tabs>
          <w:tab w:val="left" w:pos="1407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6643AA">
        <w:rPr>
          <w:rFonts w:ascii="Georgia" w:hAnsi="Georgia"/>
          <w:sz w:val="24"/>
          <w:szCs w:val="24"/>
        </w:rPr>
        <w:tab/>
      </w:r>
      <w:r w:rsidR="006643AA">
        <w:rPr>
          <w:rFonts w:ascii="Georgia" w:hAnsi="Georgia"/>
          <w:sz w:val="24"/>
          <w:szCs w:val="24"/>
        </w:rPr>
        <w:tab/>
      </w:r>
    </w:p>
    <w:p w:rsidR="00F87BCA" w:rsidRPr="00E20AFC" w:rsidRDefault="00F87BCA" w:rsidP="0087395F">
      <w:pPr>
        <w:tabs>
          <w:tab w:val="left" w:pos="990"/>
        </w:tabs>
        <w:rPr>
          <w:rFonts w:ascii="Georgia" w:hAnsi="Georgia"/>
          <w:sz w:val="24"/>
          <w:szCs w:val="24"/>
        </w:rPr>
      </w:pPr>
    </w:p>
    <w:sectPr w:rsidR="00F87BCA" w:rsidRPr="00E20AFC" w:rsidSect="00DE562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983" w:rsidRDefault="00F10983" w:rsidP="000C45FF">
      <w:r>
        <w:separator/>
      </w:r>
    </w:p>
  </w:endnote>
  <w:endnote w:type="continuationSeparator" w:id="1">
    <w:p w:rsidR="00F10983" w:rsidRDefault="00F10983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983" w:rsidRDefault="00F10983" w:rsidP="000C45FF">
      <w:r>
        <w:separator/>
      </w:r>
    </w:p>
  </w:footnote>
  <w:footnote w:type="continuationSeparator" w:id="1">
    <w:p w:rsidR="00F10983" w:rsidRDefault="00F10983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8A6"/>
    <w:multiLevelType w:val="hybridMultilevel"/>
    <w:tmpl w:val="86DA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034D3"/>
    <w:multiLevelType w:val="hybridMultilevel"/>
    <w:tmpl w:val="635E7B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3F382A"/>
    <w:multiLevelType w:val="hybridMultilevel"/>
    <w:tmpl w:val="E9AAC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53663"/>
    <w:multiLevelType w:val="hybridMultilevel"/>
    <w:tmpl w:val="64CC6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E5D65"/>
    <w:multiLevelType w:val="hybridMultilevel"/>
    <w:tmpl w:val="776C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708AC"/>
    <w:multiLevelType w:val="hybridMultilevel"/>
    <w:tmpl w:val="86A6F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E14FE"/>
    <w:multiLevelType w:val="hybridMultilevel"/>
    <w:tmpl w:val="6F6865A8"/>
    <w:lvl w:ilvl="0" w:tplc="9F90D4A4">
      <w:numFmt w:val="bullet"/>
      <w:lvlText w:val=""/>
      <w:lvlJc w:val="left"/>
      <w:pPr>
        <w:ind w:left="1122" w:hanging="42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900E77E">
      <w:numFmt w:val="bullet"/>
      <w:lvlText w:val=""/>
      <w:lvlJc w:val="left"/>
      <w:pPr>
        <w:ind w:left="5342" w:hanging="428"/>
      </w:pPr>
      <w:rPr>
        <w:rFonts w:hint="default"/>
        <w:w w:val="100"/>
        <w:lang w:val="en-US" w:eastAsia="en-US" w:bidi="ar-SA"/>
      </w:rPr>
    </w:lvl>
    <w:lvl w:ilvl="2" w:tplc="7E62D8DE">
      <w:numFmt w:val="bullet"/>
      <w:lvlText w:val=""/>
      <w:lvlJc w:val="left"/>
      <w:pPr>
        <w:ind w:left="576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7FAEDC96"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  <w:lvl w:ilvl="4" w:tplc="0E6210C2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5" w:tplc="238C2600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6" w:tplc="2DE61D32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  <w:lvl w:ilvl="7" w:tplc="5C66316C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8" w:tplc="84182FE4"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</w:abstractNum>
  <w:abstractNum w:abstractNumId="7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5004"/>
  <w:stylePaneSortMethod w:val="00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2DB9"/>
    <w:rsid w:val="00036450"/>
    <w:rsid w:val="00043CA6"/>
    <w:rsid w:val="00061C84"/>
    <w:rsid w:val="000629D5"/>
    <w:rsid w:val="00076632"/>
    <w:rsid w:val="000B25E6"/>
    <w:rsid w:val="000C406A"/>
    <w:rsid w:val="000C45FF"/>
    <w:rsid w:val="000E3FD1"/>
    <w:rsid w:val="000E4787"/>
    <w:rsid w:val="000F46E6"/>
    <w:rsid w:val="001235FF"/>
    <w:rsid w:val="00173E20"/>
    <w:rsid w:val="00180329"/>
    <w:rsid w:val="0018321A"/>
    <w:rsid w:val="0019001F"/>
    <w:rsid w:val="00196B52"/>
    <w:rsid w:val="001A291C"/>
    <w:rsid w:val="001A74A5"/>
    <w:rsid w:val="001A7BA9"/>
    <w:rsid w:val="001B2ABD"/>
    <w:rsid w:val="001D2335"/>
    <w:rsid w:val="001E1759"/>
    <w:rsid w:val="001F1ECC"/>
    <w:rsid w:val="002400EB"/>
    <w:rsid w:val="00244620"/>
    <w:rsid w:val="00256CF7"/>
    <w:rsid w:val="002B0F13"/>
    <w:rsid w:val="0030481B"/>
    <w:rsid w:val="00314C54"/>
    <w:rsid w:val="00353E06"/>
    <w:rsid w:val="003963EA"/>
    <w:rsid w:val="003D768B"/>
    <w:rsid w:val="004071FC"/>
    <w:rsid w:val="00445947"/>
    <w:rsid w:val="004551BC"/>
    <w:rsid w:val="004813B3"/>
    <w:rsid w:val="00496591"/>
    <w:rsid w:val="004A332E"/>
    <w:rsid w:val="004B657F"/>
    <w:rsid w:val="004C63E4"/>
    <w:rsid w:val="004C6AD6"/>
    <w:rsid w:val="004D3011"/>
    <w:rsid w:val="00561C56"/>
    <w:rsid w:val="005645EE"/>
    <w:rsid w:val="00585114"/>
    <w:rsid w:val="005C1F6C"/>
    <w:rsid w:val="005D6289"/>
    <w:rsid w:val="005E39D5"/>
    <w:rsid w:val="00612544"/>
    <w:rsid w:val="0062123A"/>
    <w:rsid w:val="00646E75"/>
    <w:rsid w:val="006610D6"/>
    <w:rsid w:val="006643AA"/>
    <w:rsid w:val="00672377"/>
    <w:rsid w:val="006771D0"/>
    <w:rsid w:val="006A3BE5"/>
    <w:rsid w:val="006E66F4"/>
    <w:rsid w:val="006F02F9"/>
    <w:rsid w:val="00715FCB"/>
    <w:rsid w:val="00737850"/>
    <w:rsid w:val="00743101"/>
    <w:rsid w:val="007639AE"/>
    <w:rsid w:val="007867A0"/>
    <w:rsid w:val="007927F5"/>
    <w:rsid w:val="00802CA0"/>
    <w:rsid w:val="00807C06"/>
    <w:rsid w:val="00846D4F"/>
    <w:rsid w:val="0087395F"/>
    <w:rsid w:val="008771C6"/>
    <w:rsid w:val="008B6B83"/>
    <w:rsid w:val="008C1736"/>
    <w:rsid w:val="008D74BB"/>
    <w:rsid w:val="008E2DB9"/>
    <w:rsid w:val="008E5198"/>
    <w:rsid w:val="008F0DBC"/>
    <w:rsid w:val="00922D5C"/>
    <w:rsid w:val="00924BDE"/>
    <w:rsid w:val="00985DA0"/>
    <w:rsid w:val="009E7C63"/>
    <w:rsid w:val="009F0D35"/>
    <w:rsid w:val="00A10A67"/>
    <w:rsid w:val="00A17FD5"/>
    <w:rsid w:val="00A2118D"/>
    <w:rsid w:val="00A357AC"/>
    <w:rsid w:val="00A535C8"/>
    <w:rsid w:val="00A54E39"/>
    <w:rsid w:val="00A76636"/>
    <w:rsid w:val="00AD76E2"/>
    <w:rsid w:val="00B20152"/>
    <w:rsid w:val="00B2782D"/>
    <w:rsid w:val="00B62DBD"/>
    <w:rsid w:val="00B70850"/>
    <w:rsid w:val="00B77CFB"/>
    <w:rsid w:val="00C066B6"/>
    <w:rsid w:val="00C37BA1"/>
    <w:rsid w:val="00C4089B"/>
    <w:rsid w:val="00C4674C"/>
    <w:rsid w:val="00C506CF"/>
    <w:rsid w:val="00C72BED"/>
    <w:rsid w:val="00C9578B"/>
    <w:rsid w:val="00C97250"/>
    <w:rsid w:val="00CA562E"/>
    <w:rsid w:val="00CB1AB1"/>
    <w:rsid w:val="00CB2637"/>
    <w:rsid w:val="00CB2D30"/>
    <w:rsid w:val="00CB6403"/>
    <w:rsid w:val="00CC2ADA"/>
    <w:rsid w:val="00CC6A41"/>
    <w:rsid w:val="00CF3C05"/>
    <w:rsid w:val="00CF48B1"/>
    <w:rsid w:val="00D02125"/>
    <w:rsid w:val="00D22AE0"/>
    <w:rsid w:val="00D2522B"/>
    <w:rsid w:val="00D71253"/>
    <w:rsid w:val="00D82F2F"/>
    <w:rsid w:val="00DA694B"/>
    <w:rsid w:val="00DD172A"/>
    <w:rsid w:val="00DE562B"/>
    <w:rsid w:val="00DF7759"/>
    <w:rsid w:val="00E05A31"/>
    <w:rsid w:val="00E16EAB"/>
    <w:rsid w:val="00E20AFC"/>
    <w:rsid w:val="00E25A26"/>
    <w:rsid w:val="00E55D74"/>
    <w:rsid w:val="00E866EC"/>
    <w:rsid w:val="00E93B74"/>
    <w:rsid w:val="00EA6E42"/>
    <w:rsid w:val="00EB3A62"/>
    <w:rsid w:val="00EC4FE7"/>
    <w:rsid w:val="00ED6E97"/>
    <w:rsid w:val="00F10983"/>
    <w:rsid w:val="00F31835"/>
    <w:rsid w:val="00F5084C"/>
    <w:rsid w:val="00F60274"/>
    <w:rsid w:val="00F77FB9"/>
    <w:rsid w:val="00F87BCA"/>
    <w:rsid w:val="00F96C02"/>
    <w:rsid w:val="00FA70AE"/>
    <w:rsid w:val="00FB068F"/>
    <w:rsid w:val="00FB6E8C"/>
    <w:rsid w:val="00FE3B5A"/>
    <w:rsid w:val="00FE5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List Bullet" w:uiPriority="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1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E2DB9"/>
    <w:pPr>
      <w:widowControl w:val="0"/>
      <w:autoSpaceDE w:val="0"/>
      <w:autoSpaceDN w:val="0"/>
      <w:spacing w:after="0"/>
    </w:pPr>
    <w:rPr>
      <w:rFonts w:ascii="Georgia" w:eastAsia="Georgia" w:hAnsi="Georgia" w:cs="Georgia"/>
      <w:i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E2DB9"/>
    <w:rPr>
      <w:rFonts w:ascii="Georgia" w:eastAsia="Georgia" w:hAnsi="Georgia" w:cs="Georgia"/>
      <w:i/>
      <w:lang w:eastAsia="en-US"/>
    </w:rPr>
  </w:style>
  <w:style w:type="table" w:customStyle="1" w:styleId="GridTable5DarkAccent1">
    <w:name w:val="Grid Table 5 Dark Accent 1"/>
    <w:basedOn w:val="TableNormal"/>
    <w:uiPriority w:val="50"/>
    <w:rsid w:val="00D712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PlainTable5">
    <w:name w:val="Plain Table 5"/>
    <w:basedOn w:val="TableNormal"/>
    <w:uiPriority w:val="45"/>
    <w:rsid w:val="00D712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">
    <w:name w:val="Grid Table 3"/>
    <w:basedOn w:val="TableNormal"/>
    <w:uiPriority w:val="48"/>
    <w:rsid w:val="00D7125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">
    <w:name w:val="Grid Table 7 Colorful"/>
    <w:basedOn w:val="TableNormal"/>
    <w:uiPriority w:val="52"/>
    <w:rsid w:val="00D7125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">
    <w:name w:val="Grid Table 1 Light"/>
    <w:basedOn w:val="TableNormal"/>
    <w:uiPriority w:val="46"/>
    <w:rsid w:val="00D7125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1"/>
    <w:qFormat/>
    <w:rsid w:val="001A291C"/>
    <w:pPr>
      <w:widowControl w:val="0"/>
      <w:autoSpaceDE w:val="0"/>
      <w:autoSpaceDN w:val="0"/>
      <w:spacing w:before="42" w:after="0"/>
      <w:ind w:left="5342" w:hanging="428"/>
    </w:pPr>
    <w:rPr>
      <w:rFonts w:ascii="Georgia" w:eastAsia="Georgia" w:hAnsi="Georgia" w:cs="Georg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E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S\AppData\Roaming\Microsoft\Templates\Blue%20grey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DA4998-CF81-4EBA-92DF-3D24BB5D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cover letter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2008-03-20T20:16:00Z</dcterms:created>
  <dcterms:modified xsi:type="dcterms:W3CDTF">2023-12-08T07:15:00Z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