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3DE8" w14:textId="7AF9EB07" w:rsidR="007F275C" w:rsidRDefault="007F275C"/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4E15CCA8" w14:textId="77777777" w:rsidTr="00493BE7">
        <w:trPr>
          <w:trHeight w:hRule="exact" w:val="1525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8BC9142" w14:textId="2C4BD5F6" w:rsidR="00692703" w:rsidRPr="00CF1A49" w:rsidRDefault="00A4002B" w:rsidP="00913946">
            <w:pPr>
              <w:pStyle w:val="Title"/>
            </w:pPr>
            <w:r>
              <w:t>M</w:t>
            </w:r>
            <w:r w:rsidR="00041289">
              <w:t>u</w:t>
            </w:r>
            <w:r>
              <w:t>hammad Adeel</w:t>
            </w:r>
          </w:p>
          <w:p w14:paraId="751D8184" w14:textId="5E5CF385" w:rsidR="00692703" w:rsidRPr="00CF1A49" w:rsidRDefault="00E52427" w:rsidP="00913946">
            <w:pPr>
              <w:pStyle w:val="ContactInfo"/>
              <w:contextualSpacing w:val="0"/>
            </w:pPr>
            <w:r>
              <w:t>G-10/4 Islamabad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24D7FF8B6FA44FF2953BC3E2430E54D2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>
              <w:t xml:space="preserve"> </w:t>
            </w:r>
            <w:r w:rsidR="00A4002B">
              <w:t>03315175729</w:t>
            </w:r>
          </w:p>
          <w:p w14:paraId="07FE9E91" w14:textId="0E4CB6BB" w:rsidR="00692703" w:rsidRPr="00CF1A49" w:rsidRDefault="00000000" w:rsidP="00E52427">
            <w:pPr>
              <w:pStyle w:val="ContactInfoEmphasis"/>
              <w:contextualSpacing w:val="0"/>
            </w:pPr>
            <w:sdt>
              <w:sdtPr>
                <w:alias w:val="Enter email:"/>
                <w:tag w:val="Enter email:"/>
                <w:id w:val="1154873695"/>
                <w:placeholder>
                  <w:docPart w:val="EFC800A56E3F4815A14F27AC47312CA8"/>
                </w:placeholder>
                <w:temporary/>
                <w:showingPlcHdr/>
                <w15:appearance w15:val="hidden"/>
              </w:sdtPr>
              <w:sdtContent>
                <w:r w:rsidR="00C57FC6" w:rsidRPr="00CF1A49">
                  <w:t>Email</w:t>
                </w:r>
              </w:sdtContent>
            </w:sdt>
            <w:r w:rsidR="00E52427">
              <w:t xml:space="preserve">: </w:t>
            </w:r>
            <w:r w:rsidR="00A4002B" w:rsidRPr="00A4002B">
              <w:t>muhammadadeel030009@gmail.com</w:t>
            </w:r>
          </w:p>
        </w:tc>
      </w:tr>
      <w:tr w:rsidR="009571D8" w:rsidRPr="00CF1A49" w14:paraId="3B308D6E" w14:textId="77777777" w:rsidTr="00692703">
        <w:tc>
          <w:tcPr>
            <w:tcW w:w="9360" w:type="dxa"/>
            <w:tcMar>
              <w:top w:w="432" w:type="dxa"/>
            </w:tcMar>
          </w:tcPr>
          <w:p w14:paraId="35593AC6" w14:textId="2999B352" w:rsidR="001755A8" w:rsidRPr="00CF1A49" w:rsidRDefault="00493BE7" w:rsidP="00913946">
            <w:pPr>
              <w:contextualSpacing w:val="0"/>
            </w:pPr>
            <w:r>
              <w:t xml:space="preserve">I am a </w:t>
            </w:r>
            <w:r>
              <w:t>hardworking</w:t>
            </w:r>
            <w:r>
              <w:t xml:space="preserve"> and </w:t>
            </w:r>
            <w:r>
              <w:t>organized</w:t>
            </w:r>
            <w:r>
              <w:t xml:space="preserve"> individual looking for a job in a company where I can </w:t>
            </w:r>
            <w:r>
              <w:t xml:space="preserve">find </w:t>
            </w:r>
            <w:r w:rsidRPr="001D0666">
              <w:rPr>
                <w:rFonts w:eastAsia="Verdana" w:cs="Verdana"/>
                <w:color w:val="333333"/>
              </w:rPr>
              <w:t xml:space="preserve">opportunities to excel in </w:t>
            </w:r>
            <w:r>
              <w:rPr>
                <w:rFonts w:eastAsia="Verdana" w:cs="Verdana"/>
                <w:color w:val="333333"/>
              </w:rPr>
              <w:t xml:space="preserve">administrative </w:t>
            </w:r>
            <w:r>
              <w:rPr>
                <w:rFonts w:eastAsia="Verdana" w:cs="Verdana"/>
                <w:color w:val="333333"/>
              </w:rPr>
              <w:t>or graphic designing positions</w:t>
            </w:r>
            <w:r>
              <w:t>. I have worked for 2.5 years on a dual role as a</w:t>
            </w:r>
            <w:r>
              <w:t>n</w:t>
            </w:r>
            <w:r>
              <w:t xml:space="preserve"> Account</w:t>
            </w:r>
            <w:r>
              <w:t>s</w:t>
            </w:r>
            <w:r>
              <w:t xml:space="preserve"> Manager and Delivery Support</w:t>
            </w:r>
            <w:r>
              <w:t xml:space="preserve"> Manager. I have also done a basic training course of graphic designing from E-Rozgar, UET Taxila. </w:t>
            </w:r>
          </w:p>
        </w:tc>
      </w:tr>
    </w:tbl>
    <w:p w14:paraId="55A5B909" w14:textId="66C24E12" w:rsidR="0097761C" w:rsidRPr="00CF1A49" w:rsidRDefault="00A4002B" w:rsidP="00A4002B">
      <w:pPr>
        <w:pStyle w:val="Heading1"/>
      </w:pPr>
      <w:r>
        <w:t>Experience</w:t>
      </w:r>
    </w:p>
    <w:tbl>
      <w:tblPr>
        <w:tblStyle w:val="TableGrid"/>
        <w:tblW w:w="5203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716"/>
      </w:tblGrid>
      <w:tr w:rsidR="00A4002B" w:rsidRPr="00CF1A49" w14:paraId="522429C1" w14:textId="77777777" w:rsidTr="00723704">
        <w:trPr>
          <w:trHeight w:val="4478"/>
        </w:trPr>
        <w:tc>
          <w:tcPr>
            <w:tcW w:w="9717" w:type="dxa"/>
          </w:tcPr>
          <w:p w14:paraId="6ED3313C" w14:textId="25A9C33B" w:rsidR="004D34DC" w:rsidRPr="00B35E3A" w:rsidRDefault="004D34DC" w:rsidP="004D34DC">
            <w:pPr>
              <w:pStyle w:val="Heading3"/>
              <w:rPr>
                <w:bCs/>
                <w:smallCaps/>
              </w:rPr>
            </w:pPr>
            <w:r w:rsidRPr="00B35E3A">
              <w:rPr>
                <w:bCs/>
                <w:smallCaps/>
              </w:rPr>
              <w:t>March 2019 – july 2021</w:t>
            </w:r>
          </w:p>
          <w:p w14:paraId="54EA2B17" w14:textId="6CA00AEF" w:rsidR="004D34DC" w:rsidRDefault="004D34DC" w:rsidP="004D34DC">
            <w:pPr>
              <w:pStyle w:val="Heading3"/>
              <w:contextualSpacing w:val="0"/>
              <w:rPr>
                <w:b w:val="0"/>
                <w:sz w:val="26"/>
                <w:szCs w:val="26"/>
              </w:rPr>
            </w:pPr>
            <w:r w:rsidRPr="00B7074B">
              <w:rPr>
                <w:bCs/>
                <w:color w:val="1D824C" w:themeColor="accent1"/>
                <w:sz w:val="26"/>
                <w:szCs w:val="26"/>
              </w:rPr>
              <w:t>Account</w:t>
            </w:r>
            <w:r w:rsidR="00B7074B" w:rsidRPr="00B7074B">
              <w:rPr>
                <w:bCs/>
                <w:color w:val="1D824C" w:themeColor="accent1"/>
                <w:sz w:val="26"/>
                <w:szCs w:val="26"/>
              </w:rPr>
              <w:t>s</w:t>
            </w:r>
            <w:r w:rsidRPr="00B7074B">
              <w:rPr>
                <w:bCs/>
                <w:color w:val="1D824C" w:themeColor="accent1"/>
                <w:sz w:val="26"/>
                <w:szCs w:val="26"/>
              </w:rPr>
              <w:t xml:space="preserve"> Manager</w:t>
            </w:r>
            <w:r>
              <w:rPr>
                <w:b w:val="0"/>
              </w:rPr>
              <w:t xml:space="preserve">, </w:t>
            </w:r>
            <w:r w:rsidRPr="00B7074B">
              <w:rPr>
                <w:b w:val="0"/>
                <w:sz w:val="26"/>
                <w:szCs w:val="26"/>
              </w:rPr>
              <w:t>Plate 101</w:t>
            </w:r>
            <w:r w:rsidR="00B7074B">
              <w:rPr>
                <w:b w:val="0"/>
                <w:sz w:val="26"/>
                <w:szCs w:val="26"/>
              </w:rPr>
              <w:t xml:space="preserve"> </w:t>
            </w:r>
            <w:r w:rsidR="00B7074B" w:rsidRPr="00B7074B">
              <w:rPr>
                <w:b w:val="0"/>
                <w:sz w:val="26"/>
                <w:szCs w:val="26"/>
              </w:rPr>
              <w:t>(PVT) LTD</w:t>
            </w:r>
          </w:p>
          <w:p w14:paraId="1B10D8D3" w14:textId="3B1614CF" w:rsidR="00B7074B" w:rsidRDefault="00B7074B" w:rsidP="00B7074B">
            <w:pPr>
              <w:pStyle w:val="Heading2"/>
              <w:contextualSpacing w:val="0"/>
              <w:rPr>
                <w:b w:val="0"/>
                <w:color w:val="595959" w:themeColor="text1" w:themeTint="A6"/>
              </w:rPr>
            </w:pPr>
            <w:r w:rsidRPr="00B7074B">
              <w:rPr>
                <w:bCs/>
              </w:rPr>
              <w:t>Delivery Support ManageR</w:t>
            </w:r>
            <w:r>
              <w:rPr>
                <w:b w:val="0"/>
              </w:rPr>
              <w:t xml:space="preserve">, </w:t>
            </w:r>
            <w:r w:rsidRPr="0097761C">
              <w:rPr>
                <w:b w:val="0"/>
                <w:color w:val="595959" w:themeColor="text1" w:themeTint="A6"/>
              </w:rPr>
              <w:t>plate 101</w:t>
            </w:r>
            <w:r>
              <w:rPr>
                <w:b w:val="0"/>
                <w:color w:val="595959" w:themeColor="text1" w:themeTint="A6"/>
              </w:rPr>
              <w:t xml:space="preserve"> (Pvt) LTD</w:t>
            </w:r>
          </w:p>
          <w:p w14:paraId="59292ECD" w14:textId="1BF55401" w:rsidR="00B96649" w:rsidRDefault="00B96649" w:rsidP="00B7074B">
            <w:pPr>
              <w:pStyle w:val="Heading2"/>
              <w:contextualSpacing w:val="0"/>
              <w:rPr>
                <w:b w:val="0"/>
                <w:color w:val="595959" w:themeColor="text1" w:themeTint="A6"/>
              </w:rPr>
            </w:pPr>
          </w:p>
          <w:p w14:paraId="2DA46290" w14:textId="1E38B6D2" w:rsidR="00B96649" w:rsidRPr="003A2E51" w:rsidRDefault="00B96649" w:rsidP="003A2E51">
            <w:pPr>
              <w:pStyle w:val="Heading3"/>
              <w:rPr>
                <w:bCs/>
                <w:smallCaps/>
              </w:rPr>
            </w:pPr>
            <w:r w:rsidRPr="003A2E51">
              <w:rPr>
                <w:bCs/>
                <w:smallCaps/>
              </w:rPr>
              <w:t>Other Freelancing and online tasks</w:t>
            </w:r>
          </w:p>
          <w:p w14:paraId="59635ECB" w14:textId="3659307A" w:rsidR="00B96649" w:rsidRPr="00C9163B" w:rsidRDefault="00B96649" w:rsidP="00C9163B">
            <w:pPr>
              <w:pStyle w:val="ListParagraph"/>
              <w:numPr>
                <w:ilvl w:val="0"/>
                <w:numId w:val="16"/>
              </w:numPr>
              <w:rPr>
                <w:rFonts w:eastAsiaTheme="majorEastAsia" w:cstheme="majorBidi"/>
                <w:caps/>
                <w:sz w:val="24"/>
                <w:szCs w:val="24"/>
              </w:rPr>
            </w:pPr>
            <w:r w:rsidRPr="00C9163B">
              <w:rPr>
                <w:rFonts w:eastAsiaTheme="majorEastAsia" w:cstheme="majorBidi"/>
                <w:b/>
                <w:bCs/>
                <w:caps/>
                <w:color w:val="1D824C" w:themeColor="accent1"/>
                <w:sz w:val="26"/>
                <w:szCs w:val="26"/>
              </w:rPr>
              <w:t xml:space="preserve">Managing </w:t>
            </w:r>
            <w:r w:rsidR="003A2E51" w:rsidRPr="00C9163B">
              <w:rPr>
                <w:rFonts w:eastAsiaTheme="majorEastAsia" w:cstheme="majorBidi"/>
                <w:b/>
                <w:bCs/>
                <w:caps/>
                <w:color w:val="1D824C" w:themeColor="accent1"/>
                <w:sz w:val="26"/>
                <w:szCs w:val="26"/>
              </w:rPr>
              <w:t>social media</w:t>
            </w:r>
            <w:r w:rsidRPr="00C9163B">
              <w:rPr>
                <w:rFonts w:eastAsiaTheme="majorEastAsia" w:cstheme="majorBidi"/>
                <w:caps/>
                <w:sz w:val="24"/>
                <w:szCs w:val="24"/>
              </w:rPr>
              <w:t xml:space="preserve"> </w:t>
            </w:r>
            <w:r w:rsidR="00493BE7" w:rsidRPr="00C9163B">
              <w:rPr>
                <w:rFonts w:eastAsiaTheme="majorEastAsia" w:cstheme="majorBidi"/>
                <w:sz w:val="24"/>
                <w:szCs w:val="24"/>
              </w:rPr>
              <w:t xml:space="preserve">for product tester </w:t>
            </w:r>
            <w:r w:rsidR="00493BE7">
              <w:rPr>
                <w:rFonts w:eastAsiaTheme="majorEastAsia" w:cstheme="majorBidi"/>
                <w:sz w:val="24"/>
                <w:szCs w:val="24"/>
              </w:rPr>
              <w:t>UK</w:t>
            </w:r>
            <w:r w:rsidR="00493BE7" w:rsidRPr="00C9163B">
              <w:rPr>
                <w:rFonts w:eastAsiaTheme="majorEastAsia" w:cstheme="majorBidi"/>
                <w:sz w:val="24"/>
                <w:szCs w:val="24"/>
              </w:rPr>
              <w:t>(6 months)</w:t>
            </w:r>
          </w:p>
          <w:p w14:paraId="339FC24D" w14:textId="0AD36761" w:rsidR="00B96649" w:rsidRPr="003A2E51" w:rsidRDefault="003A2E51" w:rsidP="00B96649">
            <w:pPr>
              <w:pStyle w:val="ListParagraph"/>
              <w:numPr>
                <w:ilvl w:val="0"/>
                <w:numId w:val="16"/>
              </w:numPr>
              <w:rPr>
                <w:rFonts w:eastAsiaTheme="majorEastAsia" w:cstheme="majorBidi"/>
                <w:caps/>
                <w:sz w:val="26"/>
                <w:szCs w:val="26"/>
              </w:rPr>
            </w:pPr>
            <w:r w:rsidRPr="003A2E51">
              <w:rPr>
                <w:rFonts w:eastAsiaTheme="majorEastAsia" w:cstheme="majorBidi"/>
                <w:b/>
                <w:bCs/>
                <w:caps/>
                <w:color w:val="1D824C" w:themeColor="accent1"/>
                <w:sz w:val="26"/>
                <w:szCs w:val="26"/>
              </w:rPr>
              <w:t>Excel sheets</w:t>
            </w:r>
            <w:r w:rsidRPr="003A2E51">
              <w:rPr>
                <w:rFonts w:eastAsiaTheme="majorEastAsia" w:cstheme="majorBidi"/>
                <w:caps/>
                <w:sz w:val="24"/>
                <w:szCs w:val="24"/>
              </w:rPr>
              <w:t xml:space="preserve"> </w:t>
            </w:r>
            <w:r w:rsidR="00B96649" w:rsidRPr="003A2E51">
              <w:rPr>
                <w:rFonts w:eastAsiaTheme="majorEastAsia" w:cstheme="majorBidi"/>
                <w:b/>
                <w:bCs/>
                <w:caps/>
                <w:color w:val="1D824C" w:themeColor="accent1"/>
                <w:sz w:val="26"/>
                <w:szCs w:val="26"/>
              </w:rPr>
              <w:t>Manipulation</w:t>
            </w:r>
            <w:r>
              <w:rPr>
                <w:rFonts w:eastAsiaTheme="majorEastAsia" w:cstheme="majorBidi"/>
                <w:caps/>
                <w:sz w:val="24"/>
                <w:szCs w:val="24"/>
              </w:rPr>
              <w:t xml:space="preserve"> </w:t>
            </w:r>
            <w:r w:rsidR="00493BE7">
              <w:rPr>
                <w:rFonts w:eastAsiaTheme="majorEastAsia" w:cstheme="majorBidi"/>
                <w:sz w:val="24"/>
                <w:szCs w:val="24"/>
              </w:rPr>
              <w:t>of numbers/formulae,</w:t>
            </w:r>
            <w:r w:rsidR="00493BE7" w:rsidRPr="003A2E51">
              <w:rPr>
                <w:rFonts w:eastAsiaTheme="majorEastAsia" w:cstheme="majorBidi"/>
                <w:sz w:val="24"/>
                <w:szCs w:val="24"/>
              </w:rPr>
              <w:t xml:space="preserve"> google forms, google sheets and online portal</w:t>
            </w:r>
            <w:r w:rsidR="00493BE7">
              <w:rPr>
                <w:rFonts w:eastAsiaTheme="majorEastAsia" w:cstheme="majorBidi"/>
                <w:sz w:val="24"/>
                <w:szCs w:val="24"/>
              </w:rPr>
              <w:t xml:space="preserve"> management</w:t>
            </w:r>
            <w:r w:rsidR="00493BE7" w:rsidRPr="003A2E51">
              <w:rPr>
                <w:rFonts w:eastAsiaTheme="majorEastAsia" w:cstheme="majorBidi"/>
                <w:sz w:val="24"/>
                <w:szCs w:val="24"/>
              </w:rPr>
              <w:t xml:space="preserve"> for a client</w:t>
            </w:r>
            <w:r w:rsidR="00B96649" w:rsidRPr="003A2E51">
              <w:rPr>
                <w:rFonts w:eastAsiaTheme="majorEastAsia" w:cstheme="majorBidi"/>
                <w:caps/>
                <w:sz w:val="24"/>
                <w:szCs w:val="24"/>
              </w:rPr>
              <w:t>. (1.5 years)</w:t>
            </w:r>
          </w:p>
          <w:p w14:paraId="213B8C54" w14:textId="77777777" w:rsidR="00B7074B" w:rsidRDefault="00B7074B" w:rsidP="004D34DC">
            <w:pPr>
              <w:pStyle w:val="Heading3"/>
              <w:contextualSpacing w:val="0"/>
            </w:pPr>
          </w:p>
          <w:p w14:paraId="0305A92D" w14:textId="3B39D3B9" w:rsidR="004D34DC" w:rsidRPr="00CF1A49" w:rsidRDefault="00B35E3A" w:rsidP="004D34DC">
            <w:pPr>
              <w:pStyle w:val="Heading3"/>
              <w:contextualSpacing w:val="0"/>
            </w:pPr>
            <w:r>
              <w:t xml:space="preserve">June </w:t>
            </w:r>
            <w:r w:rsidR="004D34DC" w:rsidRPr="00A4002B">
              <w:t>20</w:t>
            </w:r>
            <w:r w:rsidR="004D34DC">
              <w:t>17</w:t>
            </w:r>
            <w:r w:rsidR="004D34DC" w:rsidRPr="00A4002B">
              <w:t xml:space="preserve"> </w:t>
            </w:r>
            <w:r>
              <w:t>–</w:t>
            </w:r>
            <w:r w:rsidR="004D34DC" w:rsidRPr="00A4002B">
              <w:t xml:space="preserve"> </w:t>
            </w:r>
            <w:r>
              <w:t xml:space="preserve">march </w:t>
            </w:r>
            <w:r w:rsidR="004D34DC" w:rsidRPr="00A4002B">
              <w:t>201</w:t>
            </w:r>
            <w:r w:rsidR="004D34DC">
              <w:t>9</w:t>
            </w:r>
          </w:p>
          <w:p w14:paraId="2947088D" w14:textId="0B37E6C9" w:rsidR="004D34DC" w:rsidRDefault="004D34DC" w:rsidP="004D34DC">
            <w:pPr>
              <w:pStyle w:val="Heading2"/>
              <w:rPr>
                <w:color w:val="595959" w:themeColor="text1" w:themeTint="A6"/>
                <w:sz w:val="22"/>
                <w:szCs w:val="24"/>
              </w:rPr>
            </w:pPr>
            <w:r>
              <w:t>Lab researcher</w:t>
            </w:r>
            <w:r w:rsidRPr="00CF1A49">
              <w:t xml:space="preserve">, </w:t>
            </w:r>
            <w:r w:rsidRPr="00A4002B">
              <w:rPr>
                <w:rStyle w:val="SubtleReference"/>
              </w:rPr>
              <w:t xml:space="preserve">Magnetism Lab COMSATS </w:t>
            </w:r>
            <w:r>
              <w:rPr>
                <w:rStyle w:val="SubtleReference"/>
              </w:rPr>
              <w:t>(</w:t>
            </w:r>
            <w:r w:rsidRPr="00A4002B">
              <w:rPr>
                <w:rStyle w:val="SubtleReference"/>
              </w:rPr>
              <w:t>Mn0.5Zn0.5Fe2O4</w:t>
            </w:r>
            <w:r>
              <w:rPr>
                <w:rStyle w:val="SubtleReference"/>
              </w:rPr>
              <w:t>)</w:t>
            </w:r>
          </w:p>
          <w:p w14:paraId="4F90D9F0" w14:textId="77777777" w:rsidR="004D34DC" w:rsidRDefault="004D34DC" w:rsidP="00A4002B">
            <w:pPr>
              <w:pStyle w:val="Heading2"/>
              <w:rPr>
                <w:color w:val="595959" w:themeColor="text1" w:themeTint="A6"/>
                <w:sz w:val="22"/>
                <w:szCs w:val="24"/>
              </w:rPr>
            </w:pPr>
          </w:p>
          <w:p w14:paraId="28D83025" w14:textId="251FC9E3" w:rsidR="00A4002B" w:rsidRDefault="00A4002B" w:rsidP="00A4002B">
            <w:pPr>
              <w:pStyle w:val="Heading2"/>
              <w:rPr>
                <w:color w:val="595959" w:themeColor="text1" w:themeTint="A6"/>
                <w:sz w:val="22"/>
                <w:szCs w:val="24"/>
              </w:rPr>
            </w:pPr>
            <w:r w:rsidRPr="00A4002B">
              <w:rPr>
                <w:color w:val="595959" w:themeColor="text1" w:themeTint="A6"/>
                <w:sz w:val="22"/>
                <w:szCs w:val="24"/>
              </w:rPr>
              <w:t>SEP - DEC 2018</w:t>
            </w:r>
          </w:p>
          <w:p w14:paraId="7AAA9F35" w14:textId="77777777" w:rsidR="00B7074B" w:rsidRDefault="00A4002B" w:rsidP="00153FE7">
            <w:pPr>
              <w:pStyle w:val="Heading2"/>
              <w:spacing w:after="0"/>
              <w:rPr>
                <w:rStyle w:val="SubtleReference"/>
              </w:rPr>
            </w:pPr>
            <w:r w:rsidRPr="00A4002B">
              <w:t>FSC PHYSICS AND MATHEMATICS TEACHER</w:t>
            </w:r>
            <w:r w:rsidRPr="00CF1A49">
              <w:t xml:space="preserve">, </w:t>
            </w:r>
            <w:r w:rsidRPr="00A4002B">
              <w:rPr>
                <w:rStyle w:val="SubtleReference"/>
              </w:rPr>
              <w:t>Penken Academy G-7</w:t>
            </w:r>
          </w:p>
          <w:p w14:paraId="34984F3A" w14:textId="04D1AB70" w:rsidR="00A4002B" w:rsidRPr="00A4002B" w:rsidRDefault="00A4002B" w:rsidP="00153FE7">
            <w:pPr>
              <w:pStyle w:val="Heading2"/>
              <w:spacing w:after="0"/>
              <w:rPr>
                <w:b w:val="0"/>
                <w:smallCaps/>
                <w:color w:val="595959" w:themeColor="text1" w:themeTint="A6"/>
              </w:rPr>
            </w:pPr>
            <w:r w:rsidRPr="00A4002B">
              <w:rPr>
                <w:rStyle w:val="SubtleReference"/>
              </w:rPr>
              <w:t xml:space="preserve"> </w:t>
            </w:r>
          </w:p>
        </w:tc>
      </w:tr>
    </w:tbl>
    <w:sdt>
      <w:sdtPr>
        <w:alias w:val="Education:"/>
        <w:tag w:val="Education:"/>
        <w:id w:val="-1908763273"/>
        <w:placeholder>
          <w:docPart w:val="C462AED133484540A2A4094E1F0FEAA4"/>
        </w:placeholder>
        <w:temporary/>
        <w:showingPlcHdr/>
        <w15:appearance w15:val="hidden"/>
      </w:sdtPr>
      <w:sdtContent>
        <w:p w14:paraId="50AE8416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7E93114B" w14:textId="77777777" w:rsidTr="00447DB9">
        <w:tc>
          <w:tcPr>
            <w:tcW w:w="9290" w:type="dxa"/>
          </w:tcPr>
          <w:p w14:paraId="520E12A3" w14:textId="6FDD8FA6" w:rsidR="001D0BF1" w:rsidRPr="00CF1A49" w:rsidRDefault="00A4002B" w:rsidP="001D0BF1">
            <w:pPr>
              <w:pStyle w:val="Heading3"/>
              <w:contextualSpacing w:val="0"/>
            </w:pPr>
            <w:r w:rsidRPr="00A4002B">
              <w:t xml:space="preserve">2014 </w:t>
            </w:r>
            <w:r w:rsidR="0097761C">
              <w:t>–</w:t>
            </w:r>
            <w:r w:rsidRPr="00A4002B">
              <w:t xml:space="preserve"> 2018</w:t>
            </w:r>
          </w:p>
          <w:p w14:paraId="00EDDE78" w14:textId="3D8A1E19" w:rsidR="001D0BF1" w:rsidRPr="00CF1A49" w:rsidRDefault="00E52427" w:rsidP="001D0BF1">
            <w:pPr>
              <w:pStyle w:val="Heading2"/>
              <w:contextualSpacing w:val="0"/>
            </w:pPr>
            <w:r>
              <w:t xml:space="preserve">BS </w:t>
            </w:r>
            <w:r w:rsidR="00A4002B">
              <w:t>Physics</w:t>
            </w:r>
            <w:r w:rsidR="001D0BF1" w:rsidRPr="00CF1A49">
              <w:t xml:space="preserve">, </w:t>
            </w:r>
            <w:r w:rsidR="00A4002B">
              <w:rPr>
                <w:rStyle w:val="SubtleReference"/>
              </w:rPr>
              <w:t>COMSATS University</w:t>
            </w:r>
            <w:r>
              <w:rPr>
                <w:rStyle w:val="SubtleReference"/>
              </w:rPr>
              <w:t xml:space="preserve"> Isb</w:t>
            </w:r>
          </w:p>
          <w:p w14:paraId="407C609C" w14:textId="220E7516" w:rsidR="007538DC" w:rsidRPr="00CF1A49" w:rsidRDefault="00153FE7" w:rsidP="00E52427">
            <w:pPr>
              <w:contextualSpacing w:val="0"/>
            </w:pPr>
            <w:r>
              <w:t xml:space="preserve">Passed with Grade </w:t>
            </w:r>
            <w:r w:rsidR="00715F01">
              <w:t>A</w:t>
            </w:r>
          </w:p>
        </w:tc>
      </w:tr>
      <w:tr w:rsidR="00F61DF9" w:rsidRPr="00CF1A49" w14:paraId="494EFD27" w14:textId="77777777" w:rsidTr="00447DB9">
        <w:tc>
          <w:tcPr>
            <w:tcW w:w="9290" w:type="dxa"/>
            <w:tcMar>
              <w:top w:w="216" w:type="dxa"/>
            </w:tcMar>
          </w:tcPr>
          <w:p w14:paraId="6B0B60A1" w14:textId="529622F7" w:rsidR="00F61DF9" w:rsidRPr="00CF1A49" w:rsidRDefault="00A4002B" w:rsidP="00F61DF9">
            <w:pPr>
              <w:pStyle w:val="Heading3"/>
              <w:contextualSpacing w:val="0"/>
            </w:pPr>
            <w:r w:rsidRPr="00A4002B">
              <w:t xml:space="preserve">2009 </w:t>
            </w:r>
            <w:r w:rsidR="0097761C">
              <w:t>–</w:t>
            </w:r>
            <w:r w:rsidRPr="00A4002B">
              <w:t xml:space="preserve"> 2011</w:t>
            </w:r>
          </w:p>
          <w:p w14:paraId="2E870064" w14:textId="0F7956C7" w:rsidR="00F61DF9" w:rsidRPr="00CF1A49" w:rsidRDefault="00E52427" w:rsidP="00F61DF9">
            <w:pPr>
              <w:pStyle w:val="Heading2"/>
              <w:contextualSpacing w:val="0"/>
            </w:pPr>
            <w:r>
              <w:t>HSSC Pre Engineering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IMCB G-10/4</w:t>
            </w:r>
          </w:p>
          <w:p w14:paraId="0C26D891" w14:textId="77777777" w:rsidR="00F61DF9" w:rsidRDefault="00E52427" w:rsidP="00E52427">
            <w:r>
              <w:t xml:space="preserve">Passed with Grade A </w:t>
            </w:r>
          </w:p>
        </w:tc>
      </w:tr>
    </w:tbl>
    <w:p w14:paraId="121D3B81" w14:textId="2D445D9B" w:rsidR="00447DB9" w:rsidRPr="00CF1A49" w:rsidRDefault="00447DB9" w:rsidP="00447DB9">
      <w:pPr>
        <w:pStyle w:val="Heading1"/>
      </w:pPr>
      <w:r>
        <w:t>trainings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447DB9" w:rsidRPr="00CF1A49" w14:paraId="3C27402C" w14:textId="77777777" w:rsidTr="00447DB9">
        <w:tc>
          <w:tcPr>
            <w:tcW w:w="9290" w:type="dxa"/>
          </w:tcPr>
          <w:p w14:paraId="06806E6D" w14:textId="29372FF5" w:rsidR="00447DB9" w:rsidRPr="00CF1A49" w:rsidRDefault="00447DB9" w:rsidP="00AD1508">
            <w:pPr>
              <w:pStyle w:val="Heading3"/>
              <w:contextualSpacing w:val="0"/>
            </w:pPr>
            <w:r>
              <w:t>15 April 2020</w:t>
            </w:r>
            <w:r w:rsidRPr="00A4002B">
              <w:t xml:space="preserve"> </w:t>
            </w:r>
            <w:r>
              <w:t>–</w:t>
            </w:r>
            <w:r w:rsidRPr="00A4002B">
              <w:t xml:space="preserve"> </w:t>
            </w:r>
            <w:r>
              <w:t>24 july 2020</w:t>
            </w:r>
          </w:p>
          <w:p w14:paraId="081905AC" w14:textId="7DB26F2B" w:rsidR="00447DB9" w:rsidRPr="00CF1A49" w:rsidRDefault="00447DB9" w:rsidP="00AD1508">
            <w:pPr>
              <w:pStyle w:val="Heading2"/>
              <w:contextualSpacing w:val="0"/>
            </w:pPr>
            <w:r>
              <w:t>Creative design</w:t>
            </w:r>
            <w:r w:rsidRPr="00CF1A49">
              <w:t xml:space="preserve">, </w:t>
            </w:r>
            <w:r>
              <w:rPr>
                <w:rStyle w:val="SubtleReference"/>
              </w:rPr>
              <w:t>uet taxila</w:t>
            </w:r>
            <w:r w:rsidR="00493BE7">
              <w:rPr>
                <w:rStyle w:val="SubtleReference"/>
              </w:rPr>
              <w:t xml:space="preserve">. </w:t>
            </w:r>
            <w:r w:rsidR="00493BE7">
              <w:rPr>
                <w:b w:val="0"/>
                <w:caps w:val="0"/>
                <w:color w:val="595959" w:themeColor="text1" w:themeTint="A6"/>
                <w:sz w:val="24"/>
                <w:szCs w:val="24"/>
              </w:rPr>
              <w:t>Worked on Adobe Photoshop and Illustrator</w:t>
            </w:r>
          </w:p>
          <w:p w14:paraId="42FB4232" w14:textId="3A8D5BE4" w:rsidR="00447DB9" w:rsidRPr="00CF1A49" w:rsidRDefault="00447DB9" w:rsidP="00AD1508">
            <w:pPr>
              <w:contextualSpacing w:val="0"/>
            </w:pPr>
            <w:r>
              <w:t>E-</w:t>
            </w:r>
            <w:proofErr w:type="spellStart"/>
            <w:r>
              <w:t>Rozgaar</w:t>
            </w:r>
            <w:proofErr w:type="spellEnd"/>
            <w:r>
              <w:t xml:space="preserve"> Center</w:t>
            </w:r>
          </w:p>
        </w:tc>
      </w:tr>
    </w:tbl>
    <w:sdt>
      <w:sdtPr>
        <w:alias w:val="Skills:"/>
        <w:tag w:val="Skills:"/>
        <w:id w:val="-1392877668"/>
        <w:placeholder>
          <w:docPart w:val="892F0CEC23604155A00CB56E030588D9"/>
        </w:placeholder>
        <w:temporary/>
        <w:showingPlcHdr/>
        <w15:appearance w15:val="hidden"/>
      </w:sdtPr>
      <w:sdtContent>
        <w:p w14:paraId="7652B022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02CF13AD" w14:textId="77777777" w:rsidTr="00735FD5">
        <w:trPr>
          <w:trHeight w:val="1888"/>
        </w:trPr>
        <w:tc>
          <w:tcPr>
            <w:tcW w:w="4680" w:type="dxa"/>
          </w:tcPr>
          <w:p w14:paraId="35E99963" w14:textId="77777777" w:rsidR="00735FD5" w:rsidRDefault="00735FD5" w:rsidP="00735FD5">
            <w:pPr>
              <w:pStyle w:val="ListBullet"/>
              <w:contextualSpacing w:val="0"/>
            </w:pPr>
            <w:r>
              <w:t>Drafting Account Reports</w:t>
            </w:r>
          </w:p>
          <w:p w14:paraId="5DAE470D" w14:textId="77777777" w:rsidR="00735FD5" w:rsidRDefault="00735FD5" w:rsidP="00735FD5">
            <w:pPr>
              <w:pStyle w:val="ListBullet"/>
              <w:contextualSpacing w:val="0"/>
            </w:pPr>
            <w:r>
              <w:t>Account Management</w:t>
            </w:r>
          </w:p>
          <w:p w14:paraId="490400AB" w14:textId="77777777" w:rsidR="00735FD5" w:rsidRDefault="00735FD5" w:rsidP="00735FD5">
            <w:pPr>
              <w:pStyle w:val="ListBullet"/>
              <w:contextualSpacing w:val="0"/>
            </w:pPr>
            <w:r w:rsidRPr="00735FD5">
              <w:t>Drafting financial statements</w:t>
            </w:r>
          </w:p>
          <w:p w14:paraId="50E2B0F3" w14:textId="399A795D" w:rsidR="00735FD5" w:rsidRDefault="00735FD5" w:rsidP="00735FD5">
            <w:pPr>
              <w:pStyle w:val="ListBullet"/>
              <w:contextualSpacing w:val="0"/>
            </w:pPr>
            <w:r>
              <w:t xml:space="preserve">Customer Support </w:t>
            </w:r>
          </w:p>
          <w:p w14:paraId="579BD310" w14:textId="77777777" w:rsidR="007C4DD6" w:rsidRDefault="00ED4CCC" w:rsidP="00735FD5">
            <w:pPr>
              <w:pStyle w:val="ListBullet"/>
              <w:contextualSpacing w:val="0"/>
            </w:pPr>
            <w:r>
              <w:t xml:space="preserve">Resource </w:t>
            </w:r>
            <w:r w:rsidR="00254001">
              <w:t>Management</w:t>
            </w:r>
          </w:p>
          <w:p w14:paraId="548FE763" w14:textId="40B715F0" w:rsidR="006D426C" w:rsidRPr="006E1507" w:rsidRDefault="006D426C" w:rsidP="006D426C">
            <w:pPr>
              <w:pStyle w:val="ListBullet"/>
              <w:contextualSpacing w:val="0"/>
            </w:pPr>
            <w:r>
              <w:t>Graphic Designing (Beginner)</w:t>
            </w:r>
          </w:p>
        </w:tc>
        <w:tc>
          <w:tcPr>
            <w:tcW w:w="4680" w:type="dxa"/>
            <w:tcMar>
              <w:left w:w="360" w:type="dxa"/>
            </w:tcMar>
          </w:tcPr>
          <w:p w14:paraId="0ED0FEE3" w14:textId="719FF32C" w:rsidR="00C66F0A" w:rsidRPr="006E1507" w:rsidRDefault="00C66F0A" w:rsidP="007C4DD6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</w:tbl>
    <w:p w14:paraId="512897F4" w14:textId="1D5A50DF" w:rsidR="007C4DD6" w:rsidRPr="00CF1A49" w:rsidRDefault="007C4DD6" w:rsidP="007C4DD6">
      <w:pPr>
        <w:pStyle w:val="Heading1"/>
      </w:pPr>
      <w:r>
        <w:t>Tools</w:t>
      </w:r>
    </w:p>
    <w:tbl>
      <w:tblPr>
        <w:tblStyle w:val="TableGrid"/>
        <w:tblW w:w="503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715"/>
        <w:gridCol w:w="4716"/>
      </w:tblGrid>
      <w:tr w:rsidR="00FF5437" w:rsidRPr="006E1507" w14:paraId="5B2C9A39" w14:textId="77777777" w:rsidTr="00FF5437">
        <w:trPr>
          <w:trHeight w:val="1307"/>
        </w:trPr>
        <w:tc>
          <w:tcPr>
            <w:tcW w:w="4716" w:type="dxa"/>
          </w:tcPr>
          <w:p w14:paraId="3A37B850" w14:textId="77777777" w:rsidR="00FF5437" w:rsidRDefault="00FF5437" w:rsidP="00FF5437">
            <w:pPr>
              <w:pStyle w:val="ListBullet"/>
            </w:pPr>
            <w:r>
              <w:t xml:space="preserve">Adobe Illustrator </w:t>
            </w:r>
          </w:p>
          <w:p w14:paraId="06A697D4" w14:textId="77777777" w:rsidR="00FF5437" w:rsidRDefault="00FF5437" w:rsidP="00FF5437">
            <w:pPr>
              <w:pStyle w:val="ListBullet"/>
            </w:pPr>
            <w:r>
              <w:t>Camtasia</w:t>
            </w:r>
          </w:p>
          <w:p w14:paraId="401B4D6C" w14:textId="77777777" w:rsidR="00FF5437" w:rsidRPr="006E1507" w:rsidRDefault="00FF5437" w:rsidP="00FF5437">
            <w:pPr>
              <w:pStyle w:val="ListBullet"/>
            </w:pPr>
            <w:r>
              <w:t>C/C++</w:t>
            </w:r>
          </w:p>
          <w:p w14:paraId="727604EB" w14:textId="77777777" w:rsidR="00FF5437" w:rsidRDefault="00FF5437" w:rsidP="00FF5437">
            <w:pPr>
              <w:pStyle w:val="ListBullet"/>
            </w:pPr>
            <w:r w:rsidRPr="00153FE7">
              <w:t>ORIGIN</w:t>
            </w:r>
          </w:p>
          <w:p w14:paraId="7AF62F5F" w14:textId="268A3619" w:rsidR="00FF5437" w:rsidRPr="006E1507" w:rsidRDefault="00FF5437" w:rsidP="00FF5437">
            <w:pPr>
              <w:pStyle w:val="ListBullet"/>
            </w:pPr>
            <w:r w:rsidRPr="00153FE7">
              <w:t xml:space="preserve">MATLAB </w:t>
            </w:r>
          </w:p>
        </w:tc>
        <w:tc>
          <w:tcPr>
            <w:tcW w:w="4716" w:type="dxa"/>
            <w:tcMar>
              <w:left w:w="360" w:type="dxa"/>
            </w:tcMar>
          </w:tcPr>
          <w:p w14:paraId="6115E11E" w14:textId="77777777" w:rsidR="00FF5437" w:rsidRDefault="00FF5437" w:rsidP="00FF5437">
            <w:pPr>
              <w:pStyle w:val="ListBullet"/>
            </w:pPr>
            <w:r>
              <w:t>Photoshop (Basic level)</w:t>
            </w:r>
          </w:p>
          <w:p w14:paraId="1F6A1690" w14:textId="77777777" w:rsidR="00FF5437" w:rsidRDefault="00FF5437" w:rsidP="00FF5437">
            <w:pPr>
              <w:pStyle w:val="ListBullet"/>
            </w:pPr>
            <w:r>
              <w:t>Audacity</w:t>
            </w:r>
          </w:p>
          <w:p w14:paraId="7835B410" w14:textId="77777777" w:rsidR="00FF5437" w:rsidRDefault="00FF5437" w:rsidP="00FF5437">
            <w:pPr>
              <w:pStyle w:val="ListBullet"/>
            </w:pPr>
            <w:r w:rsidRPr="00153FE7">
              <w:t>Dev C++</w:t>
            </w:r>
          </w:p>
          <w:p w14:paraId="2AFC8DC3" w14:textId="77777777" w:rsidR="00FF5437" w:rsidRDefault="00FF5437" w:rsidP="00FF5437">
            <w:pPr>
              <w:pStyle w:val="ListBullet"/>
            </w:pPr>
            <w:r w:rsidRPr="00153FE7">
              <w:t>Visual Studio 2015</w:t>
            </w:r>
          </w:p>
          <w:p w14:paraId="51844A8B" w14:textId="4A25B06F" w:rsidR="006D426C" w:rsidRPr="006E1507" w:rsidRDefault="006D426C" w:rsidP="006D426C">
            <w:pPr>
              <w:pStyle w:val="ListBullet"/>
            </w:pPr>
            <w:r w:rsidRPr="00153FE7">
              <w:t>MS Word</w:t>
            </w:r>
            <w:r>
              <w:t xml:space="preserve">, </w:t>
            </w:r>
            <w:r w:rsidRPr="00153FE7">
              <w:t>Excel</w:t>
            </w:r>
            <w:r>
              <w:t>,</w:t>
            </w:r>
            <w:r w:rsidRPr="00153FE7">
              <w:t xml:space="preserve"> Power Point</w:t>
            </w:r>
          </w:p>
        </w:tc>
      </w:tr>
    </w:tbl>
    <w:p w14:paraId="5D3272B7" w14:textId="25DA5B28" w:rsidR="00AD782D" w:rsidRPr="00CF1A49" w:rsidRDefault="006542A3" w:rsidP="0062312F">
      <w:pPr>
        <w:pStyle w:val="Heading1"/>
      </w:pPr>
      <w:r>
        <w:t>Development and Projects</w:t>
      </w:r>
    </w:p>
    <w:p w14:paraId="1B635570" w14:textId="6BB2C823" w:rsidR="007C4DD6" w:rsidRDefault="007C4DD6" w:rsidP="007C4DD6">
      <w:pPr>
        <w:pStyle w:val="ListBullet"/>
      </w:pPr>
      <w:r w:rsidRPr="00153FE7">
        <w:rPr>
          <w:b/>
        </w:rPr>
        <w:t>Composites Sy</w:t>
      </w:r>
      <w:r>
        <w:rPr>
          <w:b/>
        </w:rPr>
        <w:t>n</w:t>
      </w:r>
      <w:r w:rsidRPr="00153FE7">
        <w:rPr>
          <w:b/>
        </w:rPr>
        <w:t xml:space="preserve">thesis </w:t>
      </w:r>
      <w:r w:rsidRPr="00BA318F">
        <w:t>Synthesized nanoparticles of Graphene Manganese Zinc composites with sol-gel met</w:t>
      </w:r>
      <w:r>
        <w:t>h</w:t>
      </w:r>
      <w:r w:rsidRPr="00BA318F">
        <w:t>od.</w:t>
      </w:r>
    </w:p>
    <w:p w14:paraId="136B6DE3" w14:textId="7CDD3098" w:rsidR="007C4DD6" w:rsidRPr="007C4DD6" w:rsidRDefault="007C4DD6" w:rsidP="007C4DD6">
      <w:pPr>
        <w:pStyle w:val="ListBullet"/>
      </w:pPr>
      <w:r w:rsidRPr="003B2088">
        <w:rPr>
          <w:b/>
          <w:bCs/>
        </w:rPr>
        <w:t xml:space="preserve">Magnetoconductivity of Manganese Zinc Ferrite Graphene Composite </w:t>
      </w:r>
      <w:r w:rsidRPr="00BA318F">
        <w:t>Research on composites of Graphene and Manganese Zinc Ferrite to investigate the Magnetoconductivity as a final year project and wrote a research paper.</w:t>
      </w:r>
    </w:p>
    <w:p w14:paraId="64551D33" w14:textId="2986A39E" w:rsidR="007C4DD6" w:rsidRPr="007C4DD6" w:rsidRDefault="007C4DD6" w:rsidP="007C4DD6">
      <w:pPr>
        <w:pStyle w:val="ListBullet"/>
      </w:pPr>
      <w:r w:rsidRPr="00153FE7">
        <w:rPr>
          <w:b/>
        </w:rPr>
        <w:t>Graphene Sy</w:t>
      </w:r>
      <w:r>
        <w:rPr>
          <w:b/>
        </w:rPr>
        <w:t>n</w:t>
      </w:r>
      <w:r w:rsidRPr="00153FE7">
        <w:rPr>
          <w:b/>
        </w:rPr>
        <w:t>thesi</w:t>
      </w:r>
      <w:r>
        <w:rPr>
          <w:b/>
        </w:rPr>
        <w:t>s</w:t>
      </w:r>
      <w:r w:rsidRPr="00153FE7">
        <w:rPr>
          <w:b/>
        </w:rPr>
        <w:t xml:space="preserve"> </w:t>
      </w:r>
      <w:r w:rsidRPr="00BA318F">
        <w:t>Created two-dimensional atomic-scale material, Graphene by modified Hummer's method.</w:t>
      </w:r>
    </w:p>
    <w:p w14:paraId="7367D063" w14:textId="454ADEE0" w:rsidR="00B51D1B" w:rsidRDefault="00153FE7" w:rsidP="006542A3">
      <w:pPr>
        <w:pStyle w:val="ListBullet"/>
      </w:pPr>
      <w:r>
        <w:rPr>
          <w:b/>
        </w:rPr>
        <w:t>Student Portal</w:t>
      </w:r>
      <w:r w:rsidR="006542A3" w:rsidRPr="00F617A6">
        <w:rPr>
          <w:b/>
        </w:rPr>
        <w:t xml:space="preserve"> </w:t>
      </w:r>
      <w:r w:rsidR="001D0666">
        <w:t>using C++</w:t>
      </w:r>
    </w:p>
    <w:p w14:paraId="07C408D6" w14:textId="3F2067F5" w:rsidR="006542A3" w:rsidRDefault="00153FE7" w:rsidP="006542A3">
      <w:pPr>
        <w:pStyle w:val="ListBullet"/>
      </w:pPr>
      <w:r w:rsidRPr="00153FE7">
        <w:rPr>
          <w:b/>
        </w:rPr>
        <w:t xml:space="preserve">DC UPS </w:t>
      </w:r>
      <w:r w:rsidR="00BA318F" w:rsidRPr="00BA318F">
        <w:t>Circuit Designing &amp; Breadboard Implementation</w:t>
      </w:r>
    </w:p>
    <w:p w14:paraId="72FF453F" w14:textId="77777777" w:rsidR="006542A3" w:rsidRPr="00CF1A49" w:rsidRDefault="006542A3" w:rsidP="006542A3">
      <w:pPr>
        <w:pStyle w:val="Heading1"/>
      </w:pPr>
      <w:r>
        <w:t>Interest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6542A3" w:rsidRPr="006E1507" w14:paraId="4A76B47B" w14:textId="77777777" w:rsidTr="00E24787">
        <w:tc>
          <w:tcPr>
            <w:tcW w:w="4675" w:type="dxa"/>
          </w:tcPr>
          <w:p w14:paraId="46108649" w14:textId="77777777" w:rsidR="006542A3" w:rsidRPr="006E1507" w:rsidRDefault="006542A3" w:rsidP="00E24787">
            <w:pPr>
              <w:pStyle w:val="ListBullet"/>
              <w:contextualSpacing w:val="0"/>
            </w:pPr>
            <w:r>
              <w:t>Athletics</w:t>
            </w:r>
          </w:p>
          <w:p w14:paraId="110EB2F6" w14:textId="77777777" w:rsidR="00341FA1" w:rsidRDefault="001D0666" w:rsidP="001D0666">
            <w:pPr>
              <w:pStyle w:val="ListBullet"/>
              <w:contextualSpacing w:val="0"/>
            </w:pPr>
            <w:r>
              <w:t>Reading</w:t>
            </w:r>
          </w:p>
          <w:p w14:paraId="2A68B5AF" w14:textId="7BF43645" w:rsidR="007C4DD6" w:rsidRPr="006E1507" w:rsidRDefault="007C4DD6" w:rsidP="001D0666">
            <w:pPr>
              <w:pStyle w:val="ListBullet"/>
              <w:contextualSpacing w:val="0"/>
            </w:pPr>
            <w:r>
              <w:t>Cricket</w:t>
            </w:r>
          </w:p>
        </w:tc>
        <w:tc>
          <w:tcPr>
            <w:tcW w:w="4675" w:type="dxa"/>
            <w:tcMar>
              <w:left w:w="360" w:type="dxa"/>
            </w:tcMar>
          </w:tcPr>
          <w:p w14:paraId="23E59EFE" w14:textId="77777777" w:rsidR="001D0666" w:rsidRDefault="001D0666" w:rsidP="00E24787">
            <w:pPr>
              <w:pStyle w:val="ListBullet"/>
              <w:contextualSpacing w:val="0"/>
            </w:pPr>
            <w:r w:rsidRPr="001D0666">
              <w:t>Traveling</w:t>
            </w:r>
          </w:p>
          <w:p w14:paraId="6D6F1FD3" w14:textId="60F21935" w:rsidR="001D0666" w:rsidRDefault="00BA318F" w:rsidP="001D0666">
            <w:pPr>
              <w:pStyle w:val="ListBullet"/>
              <w:contextualSpacing w:val="0"/>
            </w:pPr>
            <w:r w:rsidRPr="00BA318F">
              <w:t>Martial</w:t>
            </w:r>
            <w:r w:rsidR="001D0666">
              <w:t xml:space="preserve"> </w:t>
            </w:r>
            <w:r w:rsidRPr="00BA318F">
              <w:t>Arts</w:t>
            </w:r>
            <w:r w:rsidR="001D0666">
              <w:t xml:space="preserve"> </w:t>
            </w:r>
          </w:p>
          <w:p w14:paraId="7D413AB9" w14:textId="3F474D57" w:rsidR="00BA318F" w:rsidRPr="006E1507" w:rsidRDefault="001D0666" w:rsidP="001D0666">
            <w:pPr>
              <w:pStyle w:val="ListBullet"/>
              <w:contextualSpacing w:val="0"/>
            </w:pPr>
            <w:r>
              <w:t>Football</w:t>
            </w:r>
          </w:p>
        </w:tc>
      </w:tr>
    </w:tbl>
    <w:p w14:paraId="6FD9BDB0" w14:textId="65A0DC33" w:rsidR="001D0666" w:rsidRPr="00CF1A49" w:rsidRDefault="001D0666" w:rsidP="001D0666">
      <w:pPr>
        <w:pStyle w:val="Heading1"/>
      </w:pPr>
      <w:r>
        <w:t>certificates and co</w:t>
      </w:r>
      <w:r w:rsidR="00D71608">
        <w:t>-</w:t>
      </w:r>
      <w:r>
        <w:t xml:space="preserve">curricular activities </w:t>
      </w:r>
    </w:p>
    <w:p w14:paraId="0F379037" w14:textId="2F68C103" w:rsidR="001D0666" w:rsidRPr="001D0666" w:rsidRDefault="001D0666" w:rsidP="001D0666">
      <w:pPr>
        <w:pStyle w:val="ListBullet"/>
        <w:rPr>
          <w:b/>
          <w:bCs/>
        </w:rPr>
      </w:pPr>
      <w:r w:rsidRPr="001D0666">
        <w:rPr>
          <w:b/>
        </w:rPr>
        <w:t>3rd Position in Inter</w:t>
      </w:r>
      <w:r>
        <w:rPr>
          <w:b/>
        </w:rPr>
        <w:t xml:space="preserve"> College</w:t>
      </w:r>
      <w:r w:rsidRPr="001D0666">
        <w:rPr>
          <w:b/>
        </w:rPr>
        <w:t xml:space="preserve"> Cricket Tournament</w:t>
      </w:r>
      <w:r>
        <w:rPr>
          <w:b/>
        </w:rPr>
        <w:t xml:space="preserve"> (HEC)</w:t>
      </w:r>
    </w:p>
    <w:p w14:paraId="767D9305" w14:textId="7E575764" w:rsidR="001D0666" w:rsidRPr="001D0666" w:rsidRDefault="001D0666" w:rsidP="001D0666">
      <w:pPr>
        <w:pStyle w:val="ListBullet"/>
        <w:rPr>
          <w:b/>
          <w:bCs/>
        </w:rPr>
      </w:pPr>
      <w:r w:rsidRPr="001D0666">
        <w:rPr>
          <w:b/>
        </w:rPr>
        <w:t>1st Position in Inter</w:t>
      </w:r>
      <w:r>
        <w:rPr>
          <w:b/>
        </w:rPr>
        <w:t xml:space="preserve"> College</w:t>
      </w:r>
      <w:r w:rsidRPr="001D0666">
        <w:rPr>
          <w:b/>
        </w:rPr>
        <w:t xml:space="preserve"> Football Tournament</w:t>
      </w:r>
      <w:r>
        <w:rPr>
          <w:b/>
        </w:rPr>
        <w:t xml:space="preserve"> (HEC)</w:t>
      </w:r>
    </w:p>
    <w:p w14:paraId="275858AA" w14:textId="3187680D" w:rsidR="001D0666" w:rsidRPr="001D0666" w:rsidRDefault="001D0666" w:rsidP="001D0666">
      <w:pPr>
        <w:pStyle w:val="ListBullet"/>
        <w:rPr>
          <w:b/>
          <w:bCs/>
        </w:rPr>
      </w:pPr>
      <w:r w:rsidRPr="001D0666">
        <w:rPr>
          <w:b/>
        </w:rPr>
        <w:t>Captain of College Cricket</w:t>
      </w:r>
      <w:r>
        <w:rPr>
          <w:b/>
        </w:rPr>
        <w:t xml:space="preserve"> </w:t>
      </w:r>
      <w:r w:rsidRPr="001D0666">
        <w:rPr>
          <w:b/>
        </w:rPr>
        <w:t xml:space="preserve">team for 4 years </w:t>
      </w:r>
      <w:r>
        <w:rPr>
          <w:b/>
        </w:rPr>
        <w:t>(IMCB G10/4)</w:t>
      </w:r>
    </w:p>
    <w:p w14:paraId="6AB1C10A" w14:textId="1C3A13F9" w:rsidR="001D0666" w:rsidRPr="001D0666" w:rsidRDefault="001D0666" w:rsidP="001D0666">
      <w:pPr>
        <w:pStyle w:val="ListBullet"/>
        <w:rPr>
          <w:b/>
          <w:bCs/>
        </w:rPr>
      </w:pPr>
      <w:r w:rsidRPr="001D0666">
        <w:rPr>
          <w:b/>
        </w:rPr>
        <w:t>1-month Workshop in Programming in C++</w:t>
      </w:r>
      <w:r>
        <w:rPr>
          <w:b/>
        </w:rPr>
        <w:t xml:space="preserve"> (CS Dept COMSATS)</w:t>
      </w:r>
    </w:p>
    <w:p w14:paraId="51F421F0" w14:textId="7733A9C0" w:rsidR="001D0666" w:rsidRPr="001D0666" w:rsidRDefault="001D0666" w:rsidP="001D0666">
      <w:pPr>
        <w:pStyle w:val="ListBullet"/>
        <w:rPr>
          <w:b/>
          <w:bCs/>
        </w:rPr>
      </w:pPr>
      <w:r w:rsidRPr="001D0666">
        <w:rPr>
          <w:b/>
        </w:rPr>
        <w:t>Workshop on Productive Language Skills</w:t>
      </w:r>
      <w:r>
        <w:rPr>
          <w:b/>
        </w:rPr>
        <w:t xml:space="preserve"> (HUM Dept COMSATS)</w:t>
      </w:r>
    </w:p>
    <w:p w14:paraId="5164E550" w14:textId="657A4260" w:rsidR="001D0666" w:rsidRPr="001D0666" w:rsidRDefault="001D0666" w:rsidP="001D0666">
      <w:pPr>
        <w:pStyle w:val="ListBullet"/>
        <w:rPr>
          <w:b/>
          <w:bCs/>
        </w:rPr>
      </w:pPr>
      <w:r>
        <w:rPr>
          <w:b/>
        </w:rPr>
        <w:t xml:space="preserve">3 </w:t>
      </w:r>
      <w:r w:rsidRPr="001D0666">
        <w:rPr>
          <w:b/>
        </w:rPr>
        <w:t>Martial Arts &amp; Jungle Survival Camps</w:t>
      </w:r>
      <w:r w:rsidR="001C2C97">
        <w:rPr>
          <w:b/>
        </w:rPr>
        <w:t xml:space="preserve"> of 5 days each</w:t>
      </w:r>
      <w:r>
        <w:rPr>
          <w:b/>
        </w:rPr>
        <w:t xml:space="preserve"> (F.S. Ninja Academy)</w:t>
      </w:r>
    </w:p>
    <w:p w14:paraId="1603E574" w14:textId="2B8EE0F6" w:rsidR="001D0666" w:rsidRPr="001D0666" w:rsidRDefault="001D0666" w:rsidP="001D0666">
      <w:pPr>
        <w:pStyle w:val="ListBullet"/>
        <w:rPr>
          <w:b/>
          <w:bCs/>
        </w:rPr>
      </w:pPr>
      <w:r w:rsidRPr="001D0666">
        <w:rPr>
          <w:b/>
        </w:rPr>
        <w:t>Drupal Camp Islamabad</w:t>
      </w:r>
      <w:r>
        <w:rPr>
          <w:b/>
        </w:rPr>
        <w:t xml:space="preserve"> (</w:t>
      </w:r>
      <w:r w:rsidR="003B2088">
        <w:rPr>
          <w:b/>
        </w:rPr>
        <w:t>DRUPAK</w:t>
      </w:r>
      <w:r>
        <w:rPr>
          <w:b/>
        </w:rPr>
        <w:t>)</w:t>
      </w:r>
    </w:p>
    <w:p w14:paraId="2E603373" w14:textId="3D281721" w:rsidR="001D0666" w:rsidRPr="001D0666" w:rsidRDefault="001D0666" w:rsidP="001D0666">
      <w:pPr>
        <w:pStyle w:val="ListBullet"/>
        <w:rPr>
          <w:b/>
          <w:bCs/>
        </w:rPr>
      </w:pPr>
      <w:r w:rsidRPr="001D0666">
        <w:rPr>
          <w:b/>
        </w:rPr>
        <w:t>Member of Optical Society Physics</w:t>
      </w:r>
      <w:r w:rsidR="003B2088">
        <w:rPr>
          <w:b/>
        </w:rPr>
        <w:t xml:space="preserve">, </w:t>
      </w:r>
      <w:r w:rsidR="003B2088" w:rsidRPr="003B2088">
        <w:rPr>
          <w:b/>
        </w:rPr>
        <w:t>ILC Student Chapter</w:t>
      </w:r>
      <w:r w:rsidR="003B2088">
        <w:rPr>
          <w:b/>
        </w:rPr>
        <w:t xml:space="preserve"> (COMSATS)</w:t>
      </w:r>
    </w:p>
    <w:sectPr w:rsidR="001D0666" w:rsidRPr="001D0666" w:rsidSect="005A1B10">
      <w:footerReference w:type="default" r:id="rId8"/>
      <w:headerReference w:type="first" r:id="rId9"/>
      <w:footerReference w:type="first" r:id="rId10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2F7B9" w14:textId="77777777" w:rsidR="00063FD0" w:rsidRDefault="00063FD0" w:rsidP="0068194B">
      <w:r>
        <w:separator/>
      </w:r>
    </w:p>
    <w:p w14:paraId="3E265996" w14:textId="77777777" w:rsidR="00063FD0" w:rsidRDefault="00063FD0"/>
    <w:p w14:paraId="6047A01D" w14:textId="77777777" w:rsidR="00063FD0" w:rsidRDefault="00063FD0"/>
  </w:endnote>
  <w:endnote w:type="continuationSeparator" w:id="0">
    <w:p w14:paraId="59B2610F" w14:textId="77777777" w:rsidR="00063FD0" w:rsidRDefault="00063FD0" w:rsidP="0068194B">
      <w:r>
        <w:continuationSeparator/>
      </w:r>
    </w:p>
    <w:p w14:paraId="2B426952" w14:textId="77777777" w:rsidR="00063FD0" w:rsidRDefault="00063FD0"/>
    <w:p w14:paraId="2DCF45B5" w14:textId="77777777" w:rsidR="00063FD0" w:rsidRDefault="00063F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5E541C" w14:textId="37CA7A30" w:rsidR="002B2958" w:rsidRDefault="00C4457A" w:rsidP="00C4457A">
        <w:pPr>
          <w:pStyle w:val="Footer"/>
          <w:jc w:val="right"/>
        </w:pPr>
        <w:r>
          <w:t xml:space="preserve">Page # </w:t>
        </w:r>
        <w:r w:rsidR="002B2958">
          <w:fldChar w:fldCharType="begin"/>
        </w:r>
        <w:r w:rsidR="002B2958">
          <w:instrText xml:space="preserve"> PAGE   \* MERGEFORMAT </w:instrText>
        </w:r>
        <w:r w:rsidR="002B2958">
          <w:fldChar w:fldCharType="separate"/>
        </w:r>
        <w:r w:rsidR="002A1945">
          <w:rPr>
            <w:noProof/>
          </w:rPr>
          <w:t>2</w:t>
        </w:r>
        <w:r w:rsidR="002B2958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79820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E46661" w14:textId="257AC8C5" w:rsidR="00C4457A" w:rsidRDefault="00C4457A" w:rsidP="00C4457A">
        <w:pPr>
          <w:pStyle w:val="Footer"/>
          <w:jc w:val="right"/>
        </w:pPr>
        <w:r>
          <w:t xml:space="preserve">Page #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6899" w14:textId="77777777" w:rsidR="00063FD0" w:rsidRDefault="00063FD0" w:rsidP="0068194B">
      <w:r>
        <w:separator/>
      </w:r>
    </w:p>
    <w:p w14:paraId="67FD872D" w14:textId="77777777" w:rsidR="00063FD0" w:rsidRDefault="00063FD0"/>
    <w:p w14:paraId="0437C223" w14:textId="77777777" w:rsidR="00063FD0" w:rsidRDefault="00063FD0"/>
  </w:footnote>
  <w:footnote w:type="continuationSeparator" w:id="0">
    <w:p w14:paraId="5166F268" w14:textId="77777777" w:rsidR="00063FD0" w:rsidRDefault="00063FD0" w:rsidP="0068194B">
      <w:r>
        <w:continuationSeparator/>
      </w:r>
    </w:p>
    <w:p w14:paraId="756E4F47" w14:textId="77777777" w:rsidR="00063FD0" w:rsidRDefault="00063FD0"/>
    <w:p w14:paraId="23E44C48" w14:textId="77777777" w:rsidR="00063FD0" w:rsidRDefault="00063F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E67F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E464F2" wp14:editId="3B014EE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66B73D9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7140268"/>
    <w:multiLevelType w:val="hybridMultilevel"/>
    <w:tmpl w:val="1CE4E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7512A21"/>
    <w:multiLevelType w:val="hybridMultilevel"/>
    <w:tmpl w:val="D79E72D2"/>
    <w:lvl w:ilvl="0" w:tplc="60CA8C9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ajorEastAsia" w:hAnsiTheme="minorHAns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02F7A"/>
    <w:multiLevelType w:val="hybridMultilevel"/>
    <w:tmpl w:val="2D08F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484197">
    <w:abstractNumId w:val="9"/>
  </w:num>
  <w:num w:numId="2" w16cid:durableId="1637908113">
    <w:abstractNumId w:val="8"/>
  </w:num>
  <w:num w:numId="3" w16cid:durableId="509685857">
    <w:abstractNumId w:val="7"/>
  </w:num>
  <w:num w:numId="4" w16cid:durableId="1087069044">
    <w:abstractNumId w:val="6"/>
  </w:num>
  <w:num w:numId="5" w16cid:durableId="1712530028">
    <w:abstractNumId w:val="10"/>
  </w:num>
  <w:num w:numId="6" w16cid:durableId="2040543346">
    <w:abstractNumId w:val="3"/>
  </w:num>
  <w:num w:numId="7" w16cid:durableId="1162818066">
    <w:abstractNumId w:val="11"/>
  </w:num>
  <w:num w:numId="8" w16cid:durableId="924145763">
    <w:abstractNumId w:val="2"/>
  </w:num>
  <w:num w:numId="9" w16cid:durableId="558781666">
    <w:abstractNumId w:val="13"/>
  </w:num>
  <w:num w:numId="10" w16cid:durableId="1239097577">
    <w:abstractNumId w:val="5"/>
  </w:num>
  <w:num w:numId="11" w16cid:durableId="2050949947">
    <w:abstractNumId w:val="4"/>
  </w:num>
  <w:num w:numId="12" w16cid:durableId="182867978">
    <w:abstractNumId w:val="1"/>
  </w:num>
  <w:num w:numId="13" w16cid:durableId="157578734">
    <w:abstractNumId w:val="0"/>
  </w:num>
  <w:num w:numId="14" w16cid:durableId="1618219644">
    <w:abstractNumId w:val="15"/>
  </w:num>
  <w:num w:numId="15" w16cid:durableId="481509228">
    <w:abstractNumId w:val="12"/>
  </w:num>
  <w:num w:numId="16" w16cid:durableId="17146501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427"/>
    <w:rsid w:val="000001EF"/>
    <w:rsid w:val="00007322"/>
    <w:rsid w:val="00007728"/>
    <w:rsid w:val="00024584"/>
    <w:rsid w:val="00024730"/>
    <w:rsid w:val="00041289"/>
    <w:rsid w:val="00055E95"/>
    <w:rsid w:val="00063FD0"/>
    <w:rsid w:val="0007021F"/>
    <w:rsid w:val="000B2BA5"/>
    <w:rsid w:val="000D2F1D"/>
    <w:rsid w:val="000F2F8C"/>
    <w:rsid w:val="0010006E"/>
    <w:rsid w:val="001045A8"/>
    <w:rsid w:val="00114A91"/>
    <w:rsid w:val="001427E1"/>
    <w:rsid w:val="00153FE7"/>
    <w:rsid w:val="00163668"/>
    <w:rsid w:val="00171566"/>
    <w:rsid w:val="00174676"/>
    <w:rsid w:val="001755A8"/>
    <w:rsid w:val="00184014"/>
    <w:rsid w:val="00192008"/>
    <w:rsid w:val="001C0E68"/>
    <w:rsid w:val="001C2C97"/>
    <w:rsid w:val="001C4B6F"/>
    <w:rsid w:val="001D0666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4C8C"/>
    <w:rsid w:val="00236D54"/>
    <w:rsid w:val="00241D8C"/>
    <w:rsid w:val="00241FDB"/>
    <w:rsid w:val="0024720C"/>
    <w:rsid w:val="00254001"/>
    <w:rsid w:val="002617AE"/>
    <w:rsid w:val="002638D0"/>
    <w:rsid w:val="002647D3"/>
    <w:rsid w:val="00275EAE"/>
    <w:rsid w:val="00294998"/>
    <w:rsid w:val="00297F18"/>
    <w:rsid w:val="002A1945"/>
    <w:rsid w:val="002A56D7"/>
    <w:rsid w:val="002B2958"/>
    <w:rsid w:val="002B3FC8"/>
    <w:rsid w:val="002C7A4E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41FA1"/>
    <w:rsid w:val="00346B05"/>
    <w:rsid w:val="003544E1"/>
    <w:rsid w:val="00366398"/>
    <w:rsid w:val="003A0632"/>
    <w:rsid w:val="003A2E51"/>
    <w:rsid w:val="003A30E5"/>
    <w:rsid w:val="003A3F4E"/>
    <w:rsid w:val="003A6ADF"/>
    <w:rsid w:val="003B2088"/>
    <w:rsid w:val="003B5928"/>
    <w:rsid w:val="003D380F"/>
    <w:rsid w:val="003E160D"/>
    <w:rsid w:val="003F01B4"/>
    <w:rsid w:val="003F1D5F"/>
    <w:rsid w:val="00405128"/>
    <w:rsid w:val="00406CFF"/>
    <w:rsid w:val="00416B25"/>
    <w:rsid w:val="00420592"/>
    <w:rsid w:val="004319E0"/>
    <w:rsid w:val="0043734D"/>
    <w:rsid w:val="00437E8C"/>
    <w:rsid w:val="00440225"/>
    <w:rsid w:val="00442947"/>
    <w:rsid w:val="00447DB9"/>
    <w:rsid w:val="00454ECC"/>
    <w:rsid w:val="004726BC"/>
    <w:rsid w:val="00474105"/>
    <w:rsid w:val="00480E6E"/>
    <w:rsid w:val="00486277"/>
    <w:rsid w:val="00493BE7"/>
    <w:rsid w:val="00494CF6"/>
    <w:rsid w:val="00495F8D"/>
    <w:rsid w:val="004A1FAE"/>
    <w:rsid w:val="004A32FF"/>
    <w:rsid w:val="004B06EB"/>
    <w:rsid w:val="004B6AD0"/>
    <w:rsid w:val="004C2D5D"/>
    <w:rsid w:val="004C33E1"/>
    <w:rsid w:val="004D34DC"/>
    <w:rsid w:val="004E01EB"/>
    <w:rsid w:val="004E2794"/>
    <w:rsid w:val="00510392"/>
    <w:rsid w:val="00513E2A"/>
    <w:rsid w:val="00531558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542A3"/>
    <w:rsid w:val="006618E9"/>
    <w:rsid w:val="006728CE"/>
    <w:rsid w:val="0068194B"/>
    <w:rsid w:val="00683BCB"/>
    <w:rsid w:val="00692703"/>
    <w:rsid w:val="006A1962"/>
    <w:rsid w:val="006B5D48"/>
    <w:rsid w:val="006B7D7B"/>
    <w:rsid w:val="006C1A5E"/>
    <w:rsid w:val="006D426C"/>
    <w:rsid w:val="006E1507"/>
    <w:rsid w:val="006F6D92"/>
    <w:rsid w:val="00712D8B"/>
    <w:rsid w:val="00715F01"/>
    <w:rsid w:val="00723704"/>
    <w:rsid w:val="007273B7"/>
    <w:rsid w:val="00733E0A"/>
    <w:rsid w:val="00735FD5"/>
    <w:rsid w:val="0074403D"/>
    <w:rsid w:val="00746D44"/>
    <w:rsid w:val="007538DC"/>
    <w:rsid w:val="00757803"/>
    <w:rsid w:val="0079206B"/>
    <w:rsid w:val="00796076"/>
    <w:rsid w:val="007C0566"/>
    <w:rsid w:val="007C4DD6"/>
    <w:rsid w:val="007C606B"/>
    <w:rsid w:val="007E6A61"/>
    <w:rsid w:val="007F275C"/>
    <w:rsid w:val="00801140"/>
    <w:rsid w:val="00803404"/>
    <w:rsid w:val="00834955"/>
    <w:rsid w:val="00855B59"/>
    <w:rsid w:val="00860461"/>
    <w:rsid w:val="0086487C"/>
    <w:rsid w:val="00870B20"/>
    <w:rsid w:val="00880B2A"/>
    <w:rsid w:val="008829F8"/>
    <w:rsid w:val="00885897"/>
    <w:rsid w:val="008A6538"/>
    <w:rsid w:val="008B4277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61C"/>
    <w:rsid w:val="0097790C"/>
    <w:rsid w:val="0098506E"/>
    <w:rsid w:val="00990D8F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17022"/>
    <w:rsid w:val="00A24162"/>
    <w:rsid w:val="00A25023"/>
    <w:rsid w:val="00A270EA"/>
    <w:rsid w:val="00A34BA2"/>
    <w:rsid w:val="00A36F27"/>
    <w:rsid w:val="00A4002B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AF153B"/>
    <w:rsid w:val="00AF26D2"/>
    <w:rsid w:val="00B01512"/>
    <w:rsid w:val="00B05157"/>
    <w:rsid w:val="00B10EBE"/>
    <w:rsid w:val="00B212F7"/>
    <w:rsid w:val="00B236F1"/>
    <w:rsid w:val="00B35E3A"/>
    <w:rsid w:val="00B50F99"/>
    <w:rsid w:val="00B51D1B"/>
    <w:rsid w:val="00B540F4"/>
    <w:rsid w:val="00B60FD0"/>
    <w:rsid w:val="00B622DF"/>
    <w:rsid w:val="00B6332A"/>
    <w:rsid w:val="00B66142"/>
    <w:rsid w:val="00B7074B"/>
    <w:rsid w:val="00B81760"/>
    <w:rsid w:val="00B8494C"/>
    <w:rsid w:val="00B9590A"/>
    <w:rsid w:val="00B96649"/>
    <w:rsid w:val="00BA1546"/>
    <w:rsid w:val="00BA318F"/>
    <w:rsid w:val="00BB4E51"/>
    <w:rsid w:val="00BD431F"/>
    <w:rsid w:val="00BE423E"/>
    <w:rsid w:val="00BF61AC"/>
    <w:rsid w:val="00C06369"/>
    <w:rsid w:val="00C4457A"/>
    <w:rsid w:val="00C47FA6"/>
    <w:rsid w:val="00C57FC6"/>
    <w:rsid w:val="00C66A7D"/>
    <w:rsid w:val="00C66F0A"/>
    <w:rsid w:val="00C774CD"/>
    <w:rsid w:val="00C779DA"/>
    <w:rsid w:val="00C814F7"/>
    <w:rsid w:val="00C9163B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677F8"/>
    <w:rsid w:val="00D71608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27565"/>
    <w:rsid w:val="00E300FC"/>
    <w:rsid w:val="00E362DB"/>
    <w:rsid w:val="00E52427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D4CCC"/>
    <w:rsid w:val="00EE2CA8"/>
    <w:rsid w:val="00EF17E8"/>
    <w:rsid w:val="00EF1FFD"/>
    <w:rsid w:val="00EF51D9"/>
    <w:rsid w:val="00F03674"/>
    <w:rsid w:val="00F130DD"/>
    <w:rsid w:val="00F24884"/>
    <w:rsid w:val="00F24C8B"/>
    <w:rsid w:val="00F476C4"/>
    <w:rsid w:val="00F617A6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B0341"/>
  <w15:chartTrackingRefBased/>
  <w15:docId w15:val="{E7EA8C60-8318-4B73-BCA3-C8673626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hammad%20Abdullah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D7FF8B6FA44FF2953BC3E2430E5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28B02-78A5-4BBF-A629-58EB8055424A}"/>
      </w:docPartPr>
      <w:docPartBody>
        <w:p w:rsidR="002F7F49" w:rsidRDefault="00A805A1">
          <w:pPr>
            <w:pStyle w:val="24D7FF8B6FA44FF2953BC3E2430E54D2"/>
          </w:pPr>
          <w:r w:rsidRPr="00CF1A49">
            <w:t>·</w:t>
          </w:r>
        </w:p>
      </w:docPartBody>
    </w:docPart>
    <w:docPart>
      <w:docPartPr>
        <w:name w:val="EFC800A56E3F4815A14F27AC47312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97154-7BEF-48AB-9C2F-0906E870287D}"/>
      </w:docPartPr>
      <w:docPartBody>
        <w:p w:rsidR="002F7F49" w:rsidRDefault="00A805A1">
          <w:pPr>
            <w:pStyle w:val="EFC800A56E3F4815A14F27AC47312CA8"/>
          </w:pPr>
          <w:r w:rsidRPr="00CF1A49">
            <w:t>Email</w:t>
          </w:r>
        </w:p>
      </w:docPartBody>
    </w:docPart>
    <w:docPart>
      <w:docPartPr>
        <w:name w:val="C462AED133484540A2A4094E1F0FE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419B1-9A80-43E7-B62B-6DB2F2B82AAB}"/>
      </w:docPartPr>
      <w:docPartBody>
        <w:p w:rsidR="002F7F49" w:rsidRDefault="00A805A1">
          <w:pPr>
            <w:pStyle w:val="C462AED133484540A2A4094E1F0FEAA4"/>
          </w:pPr>
          <w:r w:rsidRPr="00CF1A49">
            <w:t>Education</w:t>
          </w:r>
        </w:p>
      </w:docPartBody>
    </w:docPart>
    <w:docPart>
      <w:docPartPr>
        <w:name w:val="892F0CEC23604155A00CB56E03058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22EA0-6FC1-424D-87C7-B7FD99A1012E}"/>
      </w:docPartPr>
      <w:docPartBody>
        <w:p w:rsidR="002F7F49" w:rsidRDefault="00A805A1">
          <w:pPr>
            <w:pStyle w:val="892F0CEC23604155A00CB56E030588D9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F5F"/>
    <w:rsid w:val="00024272"/>
    <w:rsid w:val="000B29F7"/>
    <w:rsid w:val="00134943"/>
    <w:rsid w:val="002F7F49"/>
    <w:rsid w:val="0034205F"/>
    <w:rsid w:val="00653799"/>
    <w:rsid w:val="00654445"/>
    <w:rsid w:val="007F1F5F"/>
    <w:rsid w:val="008A2E75"/>
    <w:rsid w:val="008C7154"/>
    <w:rsid w:val="008E6A61"/>
    <w:rsid w:val="00A805A1"/>
    <w:rsid w:val="00AB4E67"/>
    <w:rsid w:val="00B15E97"/>
    <w:rsid w:val="00BB4930"/>
    <w:rsid w:val="00BB5CBF"/>
    <w:rsid w:val="00BC63B0"/>
    <w:rsid w:val="00C93DFF"/>
    <w:rsid w:val="00D750C9"/>
    <w:rsid w:val="00DC0B16"/>
    <w:rsid w:val="00E66AD3"/>
    <w:rsid w:val="00E92A17"/>
    <w:rsid w:val="00E9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24D7FF8B6FA44FF2953BC3E2430E54D2">
    <w:name w:val="24D7FF8B6FA44FF2953BC3E2430E54D2"/>
  </w:style>
  <w:style w:type="paragraph" w:customStyle="1" w:styleId="EFC800A56E3F4815A14F27AC47312CA8">
    <w:name w:val="EFC800A56E3F4815A14F27AC47312CA8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C462AED133484540A2A4094E1F0FEAA4">
    <w:name w:val="C462AED133484540A2A4094E1F0FEAA4"/>
  </w:style>
  <w:style w:type="paragraph" w:customStyle="1" w:styleId="892F0CEC23604155A00CB56E030588D9">
    <w:name w:val="892F0CEC23604155A00CB56E030588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61C77-7735-4049-BB44-E9CE38A5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1381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Ummarah Qaseem BUIC</cp:lastModifiedBy>
  <cp:revision>35</cp:revision>
  <cp:lastPrinted>2022-02-21T18:09:00Z</cp:lastPrinted>
  <dcterms:created xsi:type="dcterms:W3CDTF">2020-02-24T18:21:00Z</dcterms:created>
  <dcterms:modified xsi:type="dcterms:W3CDTF">2023-03-07T11:11:00Z</dcterms:modified>
  <cp:category/>
</cp:coreProperties>
</file>