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bCs/>
          <w:caps w:val="0"/>
          <w:color w:val="auto"/>
          <w:kern w:val="0"/>
          <w:sz w:val="21"/>
          <w:szCs w:val="22"/>
          <w14:ligatures w14:val="none"/>
          <w14:numForm w14:val="default"/>
        </w:rPr>
        <w:alias w:val="Resume Name"/>
        <w:tag w:val="Resumen Name"/>
        <w:id w:val="-925414414"/>
        <w:placeholder>
          <w:docPart w:val="A72D40FFD72640DF82691DB5EE962890"/>
        </w:placeholder>
        <w:docPartList>
          <w:docPartGallery w:val="Quick Parts"/>
          <w:docPartCategory w:val=" Resume Name"/>
        </w:docPartList>
      </w:sdtPr>
      <w:sdtEndPr>
        <w:rPr>
          <w:b/>
        </w:rPr>
      </w:sdtEndPr>
      <w:sdtContent>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0"/>
            <w:gridCol w:w="222"/>
          </w:tblGrid>
          <w:tr w:rsidR="00834FEF" w14:paraId="0F962D1E" w14:textId="77777777">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14:paraId="59EE922E" w14:textId="4CAC5ED1" w:rsidR="00834FEF" w:rsidRDefault="00000000" w:rsidP="00ED2820">
                <w:pPr>
                  <w:pStyle w:val="PersonalName"/>
                  <w:jc w:val="center"/>
                </w:pPr>
                <w:sdt>
                  <w:sdtPr>
                    <w:rPr>
                      <w:rFonts w:ascii="Algerian" w:hAnsi="Algerian"/>
                      <w:sz w:val="48"/>
                      <w:szCs w:val="48"/>
                    </w:rPr>
                    <w:alias w:val="Author"/>
                    <w:id w:val="-747420753"/>
                    <w:placeholder>
                      <w:docPart w:val="C2034D0D74CE4EFB8027DD267D26A82A"/>
                    </w:placeholder>
                    <w:dataBinding w:prefixMappings="xmlns:ns0='http://purl.org/dc/elements/1.1/' xmlns:ns1='http://schemas.openxmlformats.org/package/2006/metadata/core-properties' " w:xpath="/ns1:coreProperties[1]/ns0:creator[1]" w:storeItemID="{6C3C8BC8-F283-45AE-878A-BAB7291924A1}"/>
                    <w:text/>
                  </w:sdtPr>
                  <w:sdtContent>
                    <w:r w:rsidR="007A5D30">
                      <w:rPr>
                        <w:rFonts w:ascii="Algerian" w:hAnsi="Algerian"/>
                        <w:sz w:val="48"/>
                        <w:szCs w:val="48"/>
                      </w:rPr>
                      <w:t>Muhammad Aqib</w:t>
                    </w:r>
                  </w:sdtContent>
                </w:sdt>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14:paraId="306AE313" w14:textId="07BCC2CE" w:rsidR="00834FEF" w:rsidRDefault="00834FEF" w:rsidP="00ED2820">
                <w:pPr>
                  <w:pStyle w:val="NoSpacing"/>
                  <w:ind w:left="71" w:hanging="71"/>
                  <w:jc w:val="both"/>
                </w:pPr>
              </w:p>
            </w:tc>
          </w:tr>
          <w:tr w:rsidR="00834FEF" w14:paraId="58BC956F" w14:textId="77777777" w:rsidTr="00071619">
            <w:trPr>
              <w:trHeight w:val="90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14:paraId="0F4D89E1" w14:textId="1FAE03BF" w:rsidR="00834FEF" w:rsidRPr="00121586" w:rsidRDefault="00000000" w:rsidP="00ED2820">
                <w:pPr>
                  <w:pStyle w:val="NoSpacing"/>
                  <w:jc w:val="center"/>
                  <w:rPr>
                    <w:rFonts w:ascii="Arial Black" w:hAnsi="Arial Black"/>
                    <w:caps/>
                    <w:color w:val="FFFFFF" w:themeColor="background1"/>
                  </w:rPr>
                </w:pPr>
                <w:sdt>
                  <w:sdtPr>
                    <w:rPr>
                      <w:rFonts w:ascii="Arial Black" w:hAnsi="Arial Black"/>
                      <w:caps/>
                      <w:color w:val="FFFFFF" w:themeColor="background1"/>
                      <w:sz w:val="18"/>
                      <w:szCs w:val="18"/>
                    </w:rPr>
                    <w:alias w:val="Address"/>
                    <w:id w:val="-741638233"/>
                    <w:placeholder>
                      <w:docPart w:val="707A7C7C1C994C23A781FE71D2530395"/>
                    </w:placeholder>
                    <w:dataBinding w:prefixMappings="xmlns:ns0='http://schemas.microsoft.com/office/2006/coverPageProps' " w:xpath="/ns0:CoverPageProperties[1]/ns0:CompanyAddress[1]" w:storeItemID="{55AF091B-3C7A-41E3-B477-F2FDAA23CFDA}"/>
                    <w:text/>
                  </w:sdtPr>
                  <w:sdtContent>
                    <w:r w:rsidR="003B67B6">
                      <w:rPr>
                        <w:rFonts w:ascii="Arial Black" w:hAnsi="Arial Black"/>
                        <w:caps/>
                        <w:color w:val="FFFFFF" w:themeColor="background1"/>
                        <w:sz w:val="18"/>
                        <w:szCs w:val="18"/>
                      </w:rPr>
                      <w:t xml:space="preserve">Media and </w:t>
                    </w:r>
                    <w:r w:rsidR="00121586" w:rsidRPr="00121586">
                      <w:rPr>
                        <w:rFonts w:ascii="Arial Black" w:hAnsi="Arial Black"/>
                        <w:caps/>
                        <w:color w:val="FFFFFF" w:themeColor="background1"/>
                        <w:sz w:val="18"/>
                        <w:szCs w:val="18"/>
                      </w:rPr>
                      <w:t xml:space="preserve">Coomunication specialist / Freelance Journalist / Public RELATONS </w:t>
                    </w:r>
                  </w:sdtContent>
                </w:sdt>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14:paraId="2CAF3623" w14:textId="77777777" w:rsidR="00834FEF" w:rsidRDefault="00834FEF" w:rsidP="00ED2820">
                <w:pPr>
                  <w:pStyle w:val="NoSpacing"/>
                  <w:jc w:val="both"/>
                </w:pPr>
              </w:p>
            </w:tc>
          </w:tr>
          <w:tr w:rsidR="00834FEF" w14:paraId="6DC342C0" w14:textId="77777777">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14:paraId="4E42234E" w14:textId="77777777" w:rsidR="00ED2820" w:rsidRPr="00E44D0F" w:rsidRDefault="00000000" w:rsidP="00ED2820">
                <w:pPr>
                  <w:pStyle w:val="NoSpacing"/>
                  <w:jc w:val="center"/>
                  <w:rPr>
                    <w:rFonts w:ascii="Arial Black" w:hAnsi="Arial Black"/>
                    <w:b/>
                    <w:bCs/>
                    <w:color w:val="93A299" w:themeColor="accent1"/>
                    <w:sz w:val="18"/>
                    <w:szCs w:val="18"/>
                  </w:rPr>
                </w:pPr>
                <w:sdt>
                  <w:sdtPr>
                    <w:rPr>
                      <w:rFonts w:ascii="Arial Black" w:hAnsi="Arial Black"/>
                      <w:b/>
                      <w:bCs/>
                      <w:color w:val="93A299" w:themeColor="accent1"/>
                      <w:sz w:val="18"/>
                      <w:szCs w:val="18"/>
                    </w:rPr>
                    <w:alias w:val="Phone"/>
                    <w:id w:val="-1808010215"/>
                    <w:placeholder>
                      <w:docPart w:val="B365A622ED724F70A7038A9D2EE41302"/>
                    </w:placeholder>
                    <w:dataBinding w:prefixMappings="xmlns:ns0='http://schemas.microsoft.com/office/2006/coverPageProps' " w:xpath="/ns0:CoverPageProperties[1]/ns0:CompanyPhone[1]" w:storeItemID="{55AF091B-3C7A-41E3-B477-F2FDAA23CFDA}"/>
                    <w:text/>
                  </w:sdtPr>
                  <w:sdtContent>
                    <w:r w:rsidR="00ED2820" w:rsidRPr="00E44D0F">
                      <w:rPr>
                        <w:rFonts w:ascii="Arial Black" w:hAnsi="Arial Black"/>
                        <w:b/>
                        <w:bCs/>
                        <w:color w:val="93A299" w:themeColor="accent1"/>
                        <w:sz w:val="18"/>
                        <w:szCs w:val="18"/>
                      </w:rPr>
                      <w:t xml:space="preserve">Phone: </w:t>
                    </w:r>
                    <w:r w:rsidR="00121586" w:rsidRPr="00E44D0F">
                      <w:rPr>
                        <w:rFonts w:ascii="Arial Black" w:hAnsi="Arial Black"/>
                        <w:b/>
                        <w:bCs/>
                        <w:color w:val="93A299" w:themeColor="accent1"/>
                        <w:sz w:val="18"/>
                        <w:szCs w:val="18"/>
                      </w:rPr>
                      <w:t>00923499072502</w:t>
                    </w:r>
                  </w:sdtContent>
                </w:sdt>
                <w:r w:rsidRPr="00E44D0F">
                  <w:rPr>
                    <w:rFonts w:ascii="Arial Black" w:hAnsi="Arial Black"/>
                    <w:b/>
                    <w:bCs/>
                    <w:color w:val="93A299" w:themeColor="accent1"/>
                    <w:sz w:val="18"/>
                    <w:szCs w:val="18"/>
                  </w:rPr>
                  <w:t xml:space="preserve">  </w:t>
                </w:r>
              </w:p>
              <w:p w14:paraId="4AEE8C9A" w14:textId="5D13737B" w:rsidR="00121586" w:rsidRPr="00E44D0F" w:rsidRDefault="00ED2820" w:rsidP="00ED2820">
                <w:pPr>
                  <w:pStyle w:val="NoSpacing"/>
                  <w:jc w:val="center"/>
                  <w:rPr>
                    <w:rFonts w:ascii="Arial Black" w:hAnsi="Arial Black"/>
                    <w:b/>
                    <w:bCs/>
                    <w:color w:val="93A299" w:themeColor="accent1"/>
                    <w:sz w:val="18"/>
                    <w:szCs w:val="18"/>
                  </w:rPr>
                </w:pPr>
                <w:r w:rsidRPr="00E44D0F">
                  <w:rPr>
                    <w:rFonts w:ascii="Arial Black" w:hAnsi="Arial Black"/>
                    <w:b/>
                    <w:bCs/>
                    <w:color w:val="93A299" w:themeColor="accent1"/>
                    <w:sz w:val="18"/>
                    <w:szCs w:val="18"/>
                  </w:rPr>
                  <w:t xml:space="preserve">Email: </w:t>
                </w:r>
                <w:r w:rsidRPr="00E44D0F">
                  <w:rPr>
                    <w:rFonts w:ascii="Arial Black" w:eastAsiaTheme="minorEastAsia" w:hAnsi="Arial Black"/>
                    <w:b/>
                    <w:bCs/>
                    <w:color w:val="93A299" w:themeColor="accent1"/>
                    <w:sz w:val="18"/>
                    <w:szCs w:val="18"/>
                  </w:rPr>
                  <w:t xml:space="preserve"> </w:t>
                </w:r>
                <w:sdt>
                  <w:sdtPr>
                    <w:rPr>
                      <w:rFonts w:ascii="Arial Black" w:hAnsi="Arial Black"/>
                      <w:b/>
                      <w:bCs/>
                      <w:color w:val="93A299" w:themeColor="accent1"/>
                      <w:sz w:val="18"/>
                      <w:szCs w:val="18"/>
                    </w:rPr>
                    <w:alias w:val="E-mail Address"/>
                    <w:id w:val="-725216357"/>
                    <w:placeholder>
                      <w:docPart w:val="8C7E774148B44CD7A09CE2EB594ABD36"/>
                    </w:placeholder>
                    <w:dataBinding w:prefixMappings="xmlns:ns0='http://schemas.microsoft.com/office/2006/coverPageProps' " w:xpath="/ns0:CoverPageProperties[1]/ns0:CompanyEmail[1]" w:storeItemID="{55AF091B-3C7A-41E3-B477-F2FDAA23CFDA}"/>
                    <w:text/>
                  </w:sdtPr>
                  <w:sdtContent>
                    <w:r w:rsidR="00121586" w:rsidRPr="00E44D0F">
                      <w:rPr>
                        <w:rFonts w:ascii="Arial Black" w:hAnsi="Arial Black"/>
                        <w:b/>
                        <w:bCs/>
                        <w:color w:val="93A299" w:themeColor="accent1"/>
                        <w:sz w:val="18"/>
                        <w:szCs w:val="18"/>
                      </w:rPr>
                      <w:t>javedaqib1999@gmail.com</w:t>
                    </w:r>
                  </w:sdtContent>
                </w:sdt>
              </w:p>
              <w:p w14:paraId="55BDB06B" w14:textId="44252DFC" w:rsidR="00834FEF" w:rsidRDefault="00ED2820" w:rsidP="00E44D0F">
                <w:pPr>
                  <w:pStyle w:val="NoSpacing"/>
                  <w:jc w:val="center"/>
                  <w:rPr>
                    <w:caps/>
                    <w:color w:val="93A299" w:themeColor="accent1"/>
                    <w:sz w:val="18"/>
                    <w:szCs w:val="18"/>
                  </w:rPr>
                </w:pPr>
                <w:r w:rsidRPr="00E44D0F">
                  <w:rPr>
                    <w:rFonts w:ascii="Arial Black" w:hAnsi="Arial Black"/>
                    <w:b/>
                    <w:bCs/>
                    <w:color w:val="93A299" w:themeColor="accent1"/>
                    <w:sz w:val="18"/>
                    <w:szCs w:val="18"/>
                  </w:rPr>
                  <w:t xml:space="preserve">Address:  </w:t>
                </w:r>
                <w:r w:rsidRPr="00E44D0F">
                  <w:rPr>
                    <w:rFonts w:ascii="Arial Black" w:eastAsiaTheme="minorEastAsia" w:hAnsi="Arial Black"/>
                    <w:b/>
                    <w:bCs/>
                    <w:color w:val="93A299" w:themeColor="accent1"/>
                    <w:sz w:val="18"/>
                    <w:szCs w:val="18"/>
                  </w:rPr>
                  <w:t xml:space="preserve"> </w:t>
                </w:r>
                <w:sdt>
                  <w:sdtPr>
                    <w:rPr>
                      <w:rFonts w:ascii="Arial Black" w:hAnsi="Arial Black"/>
                      <w:b/>
                      <w:bCs/>
                      <w:color w:val="93A299" w:themeColor="accent1"/>
                      <w:sz w:val="18"/>
                      <w:szCs w:val="18"/>
                    </w:rPr>
                    <w:id w:val="1863781786"/>
                    <w:placeholder>
                      <w:docPart w:val="76228411328A41968FF18407149175BF"/>
                    </w:placeholder>
                    <w:text/>
                  </w:sdtPr>
                  <w:sdtContent>
                    <w:r w:rsidR="00121586" w:rsidRPr="00E44D0F">
                      <w:rPr>
                        <w:rFonts w:ascii="Arial Black" w:hAnsi="Arial Black"/>
                        <w:b/>
                        <w:bCs/>
                        <w:color w:val="93A299" w:themeColor="accent1"/>
                        <w:sz w:val="18"/>
                        <w:szCs w:val="18"/>
                      </w:rPr>
                      <w:t xml:space="preserve">Army Officers Colony </w:t>
                    </w:r>
                  </w:sdtContent>
                </w:sdt>
                <w:r w:rsidR="00121586" w:rsidRPr="00E44D0F">
                  <w:rPr>
                    <w:rFonts w:ascii="Arial Black" w:hAnsi="Arial Black"/>
                    <w:b/>
                    <w:bCs/>
                    <w:color w:val="93A299" w:themeColor="accent1"/>
                    <w:sz w:val="18"/>
                    <w:szCs w:val="18"/>
                  </w:rPr>
                  <w:t>Askari 2 Flat 16 F Peshawar Cantt Khyber Pakhtunkhwa</w:t>
                </w:r>
              </w:p>
            </w:tc>
            <w:tc>
              <w:tcPr>
                <w:tcW w:w="0" w:type="pct"/>
                <w:tcBorders>
                  <w:top w:val="nil"/>
                  <w:left w:val="nil"/>
                  <w:bottom w:val="nil"/>
                  <w:right w:val="nil"/>
                </w:tcBorders>
                <w:shd w:val="clear" w:color="auto" w:fill="auto"/>
              </w:tcPr>
              <w:p w14:paraId="6925E4B1" w14:textId="77777777" w:rsidR="00834FEF" w:rsidRDefault="00834FEF" w:rsidP="00ED2820">
                <w:pPr>
                  <w:pStyle w:val="NoSpacing"/>
                  <w:jc w:val="both"/>
                </w:pPr>
              </w:p>
            </w:tc>
          </w:tr>
        </w:tbl>
        <w:p w14:paraId="76E4A187" w14:textId="77777777" w:rsidR="00834FEF" w:rsidRDefault="00000000" w:rsidP="00ED2820">
          <w:pPr>
            <w:jc w:val="both"/>
            <w:rPr>
              <w:b/>
              <w:bCs/>
            </w:rPr>
          </w:pPr>
        </w:p>
      </w:sdtContent>
    </w:sdt>
    <w:p w14:paraId="3B69D805" w14:textId="77777777" w:rsidR="00E44D0F" w:rsidRDefault="00E44D0F" w:rsidP="00ED2820">
      <w:pPr>
        <w:pStyle w:val="SectionHeading"/>
        <w:jc w:val="both"/>
      </w:pPr>
    </w:p>
    <w:p w14:paraId="3C15B9E5" w14:textId="2EEF3ED9" w:rsidR="00834FEF" w:rsidRPr="00187772" w:rsidRDefault="00000000" w:rsidP="00ED2820">
      <w:pPr>
        <w:pStyle w:val="SectionHeading"/>
        <w:jc w:val="both"/>
        <w:rPr>
          <w:rFonts w:ascii="Algerian" w:hAnsi="Algerian" w:cs="Times New Roman"/>
          <w:sz w:val="32"/>
          <w:szCs w:val="32"/>
          <w:u w:val="single"/>
        </w:rPr>
      </w:pPr>
      <w:r w:rsidRPr="00187772">
        <w:rPr>
          <w:rFonts w:ascii="Algerian" w:hAnsi="Algerian" w:cs="Times New Roman"/>
          <w:sz w:val="32"/>
          <w:szCs w:val="32"/>
          <w:u w:val="single"/>
        </w:rPr>
        <w:t>Objectives</w:t>
      </w:r>
      <w:r w:rsidR="00E44D0F" w:rsidRPr="00187772">
        <w:rPr>
          <w:rFonts w:ascii="Algerian" w:hAnsi="Algerian" w:cs="Times New Roman"/>
          <w:sz w:val="32"/>
          <w:szCs w:val="32"/>
          <w:u w:val="single"/>
        </w:rPr>
        <w:t>:</w:t>
      </w:r>
    </w:p>
    <w:p w14:paraId="093384E5" w14:textId="77777777" w:rsidR="00A120EE" w:rsidRDefault="00A120EE" w:rsidP="00E44D0F">
      <w:pPr>
        <w:spacing w:line="276" w:lineRule="auto"/>
        <w:jc w:val="both"/>
      </w:pPr>
    </w:p>
    <w:p w14:paraId="288957CA" w14:textId="088FA181" w:rsidR="00834FEF" w:rsidRDefault="00121586" w:rsidP="00E44D0F">
      <w:pPr>
        <w:spacing w:line="276" w:lineRule="auto"/>
        <w:jc w:val="both"/>
        <w:rPr>
          <w:rFonts w:ascii="Times New Roman" w:hAnsi="Times New Roman" w:cs="Times New Roman"/>
          <w:sz w:val="24"/>
          <w:szCs w:val="24"/>
        </w:rPr>
      </w:pPr>
      <w:r w:rsidRPr="00D31734">
        <w:rPr>
          <w:rFonts w:ascii="Times New Roman" w:hAnsi="Times New Roman" w:cs="Times New Roman"/>
          <w:sz w:val="24"/>
          <w:szCs w:val="24"/>
        </w:rPr>
        <w:t xml:space="preserve">I possess a strong belief in my capabilities and thrive in challenging environment, as they bring out the best in me. My utmost dedication is to contribute my skills and knowledge to an organization that not only allows me to showcase my abilities but also provides a collaborative environment where I can learn and grow alongside my teammates. I firmly believe that teamwork and synergy </w:t>
      </w:r>
      <w:r w:rsidR="006331A7" w:rsidRPr="00D31734">
        <w:rPr>
          <w:rFonts w:ascii="Times New Roman" w:hAnsi="Times New Roman" w:cs="Times New Roman"/>
          <w:sz w:val="24"/>
          <w:szCs w:val="24"/>
        </w:rPr>
        <w:t xml:space="preserve">create exceptional outcomes, as two minds are always better than one. </w:t>
      </w:r>
    </w:p>
    <w:p w14:paraId="31FBFDD7" w14:textId="77777777" w:rsidR="00A120EE" w:rsidRPr="00D31734" w:rsidRDefault="00A120EE" w:rsidP="00E44D0F">
      <w:pPr>
        <w:spacing w:line="276" w:lineRule="auto"/>
        <w:jc w:val="both"/>
        <w:rPr>
          <w:rFonts w:ascii="Times New Roman" w:hAnsi="Times New Roman" w:cs="Times New Roman"/>
          <w:sz w:val="24"/>
          <w:szCs w:val="24"/>
        </w:rPr>
      </w:pPr>
    </w:p>
    <w:p w14:paraId="37F9B2CE" w14:textId="66CBE351" w:rsidR="00834FEF" w:rsidRPr="00187772" w:rsidRDefault="00000000" w:rsidP="00ED2820">
      <w:pPr>
        <w:pStyle w:val="SectionHeading"/>
        <w:jc w:val="both"/>
        <w:rPr>
          <w:rFonts w:ascii="Algerian" w:hAnsi="Algerian" w:cs="Times New Roman"/>
          <w:sz w:val="32"/>
          <w:szCs w:val="32"/>
          <w:u w:val="single"/>
        </w:rPr>
      </w:pPr>
      <w:r w:rsidRPr="00187772">
        <w:rPr>
          <w:rFonts w:ascii="Algerian" w:hAnsi="Algerian" w:cs="Times New Roman"/>
          <w:sz w:val="32"/>
          <w:szCs w:val="32"/>
          <w:u w:val="single"/>
        </w:rPr>
        <w:t>Experience</w:t>
      </w:r>
      <w:r w:rsidR="00E44D0F" w:rsidRPr="00187772">
        <w:rPr>
          <w:rFonts w:ascii="Algerian" w:hAnsi="Algerian" w:cs="Times New Roman"/>
          <w:sz w:val="32"/>
          <w:szCs w:val="32"/>
          <w:u w:val="single"/>
        </w:rPr>
        <w:t>:</w:t>
      </w:r>
    </w:p>
    <w:p w14:paraId="29118C73" w14:textId="77777777" w:rsidR="0036026E" w:rsidRDefault="0036026E" w:rsidP="0036026E">
      <w:pPr>
        <w:pStyle w:val="ListParagraph"/>
        <w:ind w:firstLine="0"/>
        <w:jc w:val="both"/>
        <w:rPr>
          <w:rFonts w:ascii="Times New Roman" w:hAnsi="Times New Roman" w:cs="Times New Roman"/>
          <w:b/>
          <w:bCs/>
          <w:sz w:val="28"/>
          <w:szCs w:val="28"/>
          <w14:textOutline w14:w="9525" w14:cap="rnd" w14:cmpd="sng" w14:algn="ctr">
            <w14:solidFill>
              <w14:srgbClr w14:val="0070C0"/>
            </w14:solidFill>
            <w14:prstDash w14:val="solid"/>
            <w14:bevel/>
          </w14:textOutline>
        </w:rPr>
      </w:pPr>
    </w:p>
    <w:p w14:paraId="0EAD019D" w14:textId="171D9FB4" w:rsidR="0036026E" w:rsidRPr="00C1264E" w:rsidRDefault="0036026E" w:rsidP="0036026E">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Media</w:t>
      </w:r>
      <w:r w:rsidR="006344FB">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Officer</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(PIMS and PIMC Peshawar) </w:t>
      </w:r>
    </w:p>
    <w:p w14:paraId="760A702A" w14:textId="03166169" w:rsidR="0036026E" w:rsidRPr="00C1264E" w:rsidRDefault="0036026E" w:rsidP="0036026E">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w:t>
      </w:r>
      <w:r w:rsidR="006344FB">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January</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202</w:t>
      </w:r>
      <w:r w:rsidR="006344FB">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4</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 till date) </w:t>
      </w:r>
    </w:p>
    <w:p w14:paraId="42073DCB" w14:textId="77777777" w:rsidR="0036026E" w:rsidRDefault="0036026E" w:rsidP="0036026E">
      <w:pPr>
        <w:pStyle w:val="ListParagraph"/>
        <w:ind w:firstLine="0"/>
        <w:jc w:val="both"/>
        <w:rPr>
          <w:rFonts w:ascii="Times New Roman" w:hAnsi="Times New Roman" w:cs="Times New Roman"/>
          <w:b/>
          <w:bCs/>
          <w:sz w:val="28"/>
          <w:szCs w:val="28"/>
          <w14:textOutline w14:w="9525" w14:cap="rnd" w14:cmpd="sng" w14:algn="ctr">
            <w14:solidFill>
              <w14:srgbClr w14:val="0070C0"/>
            </w14:solidFill>
            <w14:prstDash w14:val="solid"/>
            <w14:bevel/>
          </w14:textOutline>
        </w:rPr>
      </w:pPr>
    </w:p>
    <w:p w14:paraId="1780F14C" w14:textId="77777777" w:rsidR="0036026E" w:rsidRDefault="0036026E" w:rsidP="0036026E">
      <w:pPr>
        <w:pStyle w:val="ListParagraph"/>
        <w:ind w:firstLine="0"/>
        <w:jc w:val="both"/>
        <w:rPr>
          <w:rFonts w:ascii="Times New Roman" w:hAnsi="Times New Roman" w:cs="Times New Roman"/>
          <w:b/>
          <w:bCs/>
          <w:sz w:val="28"/>
          <w:szCs w:val="28"/>
          <w14:textOutline w14:w="9525" w14:cap="rnd" w14:cmpd="sng" w14:algn="ctr">
            <w14:solidFill>
              <w14:srgbClr w14:val="0070C0"/>
            </w14:solidFill>
            <w14:prstDash w14:val="solid"/>
            <w14:bevel/>
          </w14:textOutline>
        </w:rPr>
      </w:pPr>
    </w:p>
    <w:p w14:paraId="7E97ECCD" w14:textId="256482FD" w:rsidR="0036026E" w:rsidRDefault="0036026E" w:rsidP="0036026E">
      <w:pPr>
        <w:pStyle w:val="ListParagraph"/>
        <w:ind w:firstLine="0"/>
        <w:jc w:val="both"/>
        <w:rPr>
          <w:b/>
          <w:bCs/>
          <w:sz w:val="24"/>
          <w:szCs w:val="24"/>
          <w:u w:val="single"/>
        </w:rPr>
      </w:pPr>
      <w:r w:rsidRPr="0061026E">
        <w:rPr>
          <w:b/>
          <w:bCs/>
          <w:sz w:val="24"/>
          <w:szCs w:val="24"/>
          <w:u w:val="single"/>
        </w:rPr>
        <w:t>Key Responsibilities:</w:t>
      </w:r>
    </w:p>
    <w:p w14:paraId="0D2E9F09" w14:textId="77777777" w:rsidR="0036026E" w:rsidRDefault="0036026E" w:rsidP="0036026E">
      <w:pPr>
        <w:pStyle w:val="ListParagraph"/>
        <w:ind w:firstLine="0"/>
        <w:jc w:val="both"/>
        <w:rPr>
          <w:b/>
          <w:bCs/>
          <w:sz w:val="24"/>
          <w:szCs w:val="24"/>
          <w:u w:val="single"/>
        </w:rPr>
      </w:pPr>
    </w:p>
    <w:p w14:paraId="2052F8F4" w14:textId="586D2BFB"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Manag</w:t>
      </w:r>
      <w:r>
        <w:rPr>
          <w:rFonts w:ascii="Times New Roman" w:hAnsi="Times New Roman" w:cs="Times New Roman"/>
          <w:sz w:val="24"/>
          <w:szCs w:val="24"/>
        </w:rPr>
        <w:t>ing</w:t>
      </w:r>
      <w:r w:rsidRPr="0036026E">
        <w:rPr>
          <w:rFonts w:ascii="Times New Roman" w:hAnsi="Times New Roman" w:cs="Times New Roman"/>
          <w:sz w:val="24"/>
          <w:szCs w:val="24"/>
        </w:rPr>
        <w:t xml:space="preserve"> all media platforms for Peshawar Institute of Medical Sciences (PIMS) and Pak International Medical College (PIMC), ensuring their strong presence across various occasions, events, and activities.</w:t>
      </w:r>
    </w:p>
    <w:p w14:paraId="7B54C530" w14:textId="77777777" w:rsidR="0036026E" w:rsidRPr="0036026E" w:rsidRDefault="0036026E" w:rsidP="0036026E">
      <w:pPr>
        <w:pStyle w:val="ListParagraph"/>
        <w:spacing w:line="276" w:lineRule="auto"/>
        <w:ind w:firstLine="0"/>
        <w:jc w:val="both"/>
        <w:rPr>
          <w:rFonts w:ascii="Times New Roman" w:hAnsi="Times New Roman" w:cs="Times New Roman"/>
          <w:sz w:val="24"/>
          <w:szCs w:val="24"/>
        </w:rPr>
      </w:pPr>
    </w:p>
    <w:p w14:paraId="2A2564E2" w14:textId="4AB1FC4F"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Led the preparation of press releases and ensured their timely distribution to media outlets, securing comprehensive coverage across print, electronic, and digital platforms.</w:t>
      </w:r>
    </w:p>
    <w:p w14:paraId="5BB00C9A" w14:textId="77777777" w:rsidR="007A798C" w:rsidRPr="007A798C" w:rsidRDefault="007A798C" w:rsidP="007A798C">
      <w:pPr>
        <w:pStyle w:val="ListParagraph"/>
        <w:rPr>
          <w:rFonts w:ascii="Times New Roman" w:hAnsi="Times New Roman" w:cs="Times New Roman"/>
          <w:sz w:val="24"/>
          <w:szCs w:val="24"/>
        </w:rPr>
      </w:pPr>
    </w:p>
    <w:p w14:paraId="2E85BCFD" w14:textId="77777777" w:rsidR="007A798C" w:rsidRPr="0036026E" w:rsidRDefault="007A798C" w:rsidP="007A798C">
      <w:pPr>
        <w:pStyle w:val="ListParagraph"/>
        <w:spacing w:line="276" w:lineRule="auto"/>
        <w:ind w:firstLine="0"/>
        <w:jc w:val="both"/>
        <w:rPr>
          <w:rFonts w:ascii="Times New Roman" w:hAnsi="Times New Roman" w:cs="Times New Roman"/>
          <w:sz w:val="24"/>
          <w:szCs w:val="24"/>
        </w:rPr>
      </w:pPr>
    </w:p>
    <w:p w14:paraId="779C0D70" w14:textId="2984F9CE"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Maintained strong public relations by cultivating and nurturing relationships with key media contacts, ensuring consistent and positive representation of both the hospital and college.</w:t>
      </w:r>
    </w:p>
    <w:p w14:paraId="5F90F8AA" w14:textId="77777777" w:rsidR="007A798C" w:rsidRPr="0036026E" w:rsidRDefault="007A798C" w:rsidP="007A798C">
      <w:pPr>
        <w:pStyle w:val="ListParagraph"/>
        <w:spacing w:line="276" w:lineRule="auto"/>
        <w:ind w:firstLine="0"/>
        <w:jc w:val="both"/>
        <w:rPr>
          <w:rFonts w:ascii="Times New Roman" w:hAnsi="Times New Roman" w:cs="Times New Roman"/>
          <w:sz w:val="24"/>
          <w:szCs w:val="24"/>
        </w:rPr>
      </w:pPr>
    </w:p>
    <w:p w14:paraId="38BC6BA3" w14:textId="6D700F07"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Represented PIMS and PIMC in all media interactions, effectively communicating key messages and promoting the institutions across a wide range of media platforms.</w:t>
      </w:r>
    </w:p>
    <w:p w14:paraId="074282C7" w14:textId="77777777" w:rsidR="007A798C" w:rsidRPr="007A798C" w:rsidRDefault="007A798C" w:rsidP="007A798C">
      <w:pPr>
        <w:pStyle w:val="ListParagraph"/>
        <w:rPr>
          <w:rFonts w:ascii="Times New Roman" w:hAnsi="Times New Roman" w:cs="Times New Roman"/>
          <w:sz w:val="24"/>
          <w:szCs w:val="24"/>
        </w:rPr>
      </w:pPr>
    </w:p>
    <w:p w14:paraId="42606654" w14:textId="77777777" w:rsidR="007A798C" w:rsidRPr="0036026E" w:rsidRDefault="007A798C" w:rsidP="007A798C">
      <w:pPr>
        <w:pStyle w:val="ListParagraph"/>
        <w:spacing w:line="276" w:lineRule="auto"/>
        <w:ind w:firstLine="0"/>
        <w:jc w:val="both"/>
        <w:rPr>
          <w:rFonts w:ascii="Times New Roman" w:hAnsi="Times New Roman" w:cs="Times New Roman"/>
          <w:sz w:val="24"/>
          <w:szCs w:val="24"/>
        </w:rPr>
      </w:pPr>
    </w:p>
    <w:p w14:paraId="2F7A2010" w14:textId="7EFD6C69"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Spearheaded social media management, overseeing content creation, scheduling, and audience engagement to enhance online visibility and brand recognition.</w:t>
      </w:r>
    </w:p>
    <w:p w14:paraId="19BB04FF" w14:textId="77777777" w:rsidR="007A798C" w:rsidRPr="0036026E" w:rsidRDefault="007A798C" w:rsidP="007A798C">
      <w:pPr>
        <w:pStyle w:val="ListParagraph"/>
        <w:spacing w:line="276" w:lineRule="auto"/>
        <w:ind w:firstLine="0"/>
        <w:jc w:val="both"/>
        <w:rPr>
          <w:rFonts w:ascii="Times New Roman" w:hAnsi="Times New Roman" w:cs="Times New Roman"/>
          <w:sz w:val="24"/>
          <w:szCs w:val="24"/>
        </w:rPr>
      </w:pPr>
    </w:p>
    <w:p w14:paraId="60B82452" w14:textId="5AC20C92" w:rsidR="007A798C" w:rsidRDefault="0036026E" w:rsidP="007A798C">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Coordinated media coverage for significant institutional events, including conferences, seminars, and community outreach programs, ensuring maximum media attention and coverage.</w:t>
      </w:r>
    </w:p>
    <w:p w14:paraId="3805E19C" w14:textId="77777777" w:rsidR="007A798C" w:rsidRPr="007A798C" w:rsidRDefault="007A798C" w:rsidP="007A798C">
      <w:pPr>
        <w:pStyle w:val="ListParagraph"/>
        <w:rPr>
          <w:rFonts w:ascii="Times New Roman" w:hAnsi="Times New Roman" w:cs="Times New Roman"/>
          <w:sz w:val="24"/>
          <w:szCs w:val="24"/>
        </w:rPr>
      </w:pPr>
    </w:p>
    <w:p w14:paraId="1B9ED95F" w14:textId="77777777" w:rsidR="007A798C" w:rsidRPr="007A798C" w:rsidRDefault="007A798C" w:rsidP="007A798C">
      <w:pPr>
        <w:pStyle w:val="ListParagraph"/>
        <w:spacing w:line="276" w:lineRule="auto"/>
        <w:ind w:firstLine="0"/>
        <w:jc w:val="both"/>
        <w:rPr>
          <w:rFonts w:ascii="Times New Roman" w:hAnsi="Times New Roman" w:cs="Times New Roman"/>
          <w:sz w:val="24"/>
          <w:szCs w:val="24"/>
        </w:rPr>
      </w:pPr>
    </w:p>
    <w:p w14:paraId="7F45AC9C" w14:textId="362D62A2" w:rsidR="0036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Monitored media activity and public perception, providing leadership with insights on media impact and brand reputation management.</w:t>
      </w:r>
    </w:p>
    <w:p w14:paraId="22E16FAA" w14:textId="77777777" w:rsidR="007A798C" w:rsidRPr="0036026E" w:rsidRDefault="007A798C" w:rsidP="007A798C">
      <w:pPr>
        <w:pStyle w:val="ListParagraph"/>
        <w:spacing w:line="276" w:lineRule="auto"/>
        <w:ind w:firstLine="0"/>
        <w:jc w:val="both"/>
        <w:rPr>
          <w:rFonts w:ascii="Times New Roman" w:hAnsi="Times New Roman" w:cs="Times New Roman"/>
          <w:sz w:val="24"/>
          <w:szCs w:val="24"/>
        </w:rPr>
      </w:pPr>
    </w:p>
    <w:p w14:paraId="4659D691" w14:textId="69F98F36" w:rsidR="0036026E" w:rsidRPr="00C1264E" w:rsidRDefault="0036026E" w:rsidP="00C1264E">
      <w:pPr>
        <w:pStyle w:val="ListParagraph"/>
        <w:numPr>
          <w:ilvl w:val="0"/>
          <w:numId w:val="7"/>
        </w:numPr>
        <w:spacing w:line="276" w:lineRule="auto"/>
        <w:jc w:val="both"/>
        <w:rPr>
          <w:rFonts w:ascii="Times New Roman" w:hAnsi="Times New Roman" w:cs="Times New Roman"/>
          <w:sz w:val="24"/>
          <w:szCs w:val="24"/>
        </w:rPr>
      </w:pPr>
      <w:r w:rsidRPr="0036026E">
        <w:rPr>
          <w:rFonts w:ascii="Times New Roman" w:hAnsi="Times New Roman" w:cs="Times New Roman"/>
          <w:sz w:val="24"/>
          <w:szCs w:val="24"/>
        </w:rPr>
        <w:t xml:space="preserve"> Worked closely with internal teams to align communication strategies with institutional objectives, ensuring consistency across all media channels and platforms.</w:t>
      </w:r>
    </w:p>
    <w:p w14:paraId="591EAFBD" w14:textId="77777777" w:rsidR="0036026E" w:rsidRDefault="0036026E" w:rsidP="0036026E">
      <w:pPr>
        <w:pStyle w:val="ListParagraph"/>
        <w:ind w:firstLine="0"/>
        <w:jc w:val="both"/>
        <w:rPr>
          <w:rFonts w:ascii="Times New Roman" w:hAnsi="Times New Roman" w:cs="Times New Roman"/>
          <w:b/>
          <w:bCs/>
          <w:sz w:val="28"/>
          <w:szCs w:val="28"/>
          <w14:textOutline w14:w="9525" w14:cap="rnd" w14:cmpd="sng" w14:algn="ctr">
            <w14:solidFill>
              <w14:srgbClr w14:val="0070C0"/>
            </w14:solidFill>
            <w14:prstDash w14:val="solid"/>
            <w14:bevel/>
          </w14:textOutline>
        </w:rPr>
      </w:pPr>
    </w:p>
    <w:p w14:paraId="4A907903" w14:textId="77777777" w:rsidR="0036026E" w:rsidRPr="00C1264E" w:rsidRDefault="0036026E" w:rsidP="0036026E">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p>
    <w:p w14:paraId="33B07902" w14:textId="0948D7EE" w:rsidR="0036026E" w:rsidRPr="00C1264E" w:rsidRDefault="0036026E" w:rsidP="0036026E">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Freelance Journalist (The News International) </w:t>
      </w:r>
    </w:p>
    <w:p w14:paraId="141F03DB" w14:textId="0D1A9B80" w:rsidR="0036026E" w:rsidRPr="00C1264E" w:rsidRDefault="0036026E" w:rsidP="0036026E">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(January 201</w:t>
      </w:r>
      <w:r w:rsidR="00264EE4">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9</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 till date)</w:t>
      </w:r>
    </w:p>
    <w:p w14:paraId="04E39448" w14:textId="77777777" w:rsidR="0036026E" w:rsidRPr="00DF3DC7" w:rsidRDefault="0036026E" w:rsidP="0036026E">
      <w:pPr>
        <w:pStyle w:val="ListParagraph"/>
        <w:ind w:firstLine="0"/>
        <w:jc w:val="both"/>
        <w:rPr>
          <w:b/>
          <w:bCs/>
          <w:sz w:val="24"/>
          <w:szCs w:val="24"/>
        </w:rPr>
      </w:pPr>
    </w:p>
    <w:p w14:paraId="29BC5454" w14:textId="77777777" w:rsidR="0036026E" w:rsidRDefault="0036026E" w:rsidP="0036026E">
      <w:pPr>
        <w:pStyle w:val="ListParagraph"/>
        <w:ind w:firstLine="0"/>
        <w:jc w:val="both"/>
        <w:rPr>
          <w:b/>
          <w:bCs/>
          <w:u w:val="single"/>
        </w:rPr>
      </w:pPr>
    </w:p>
    <w:p w14:paraId="38FBE542" w14:textId="77777777" w:rsidR="0036026E" w:rsidRPr="0061026E" w:rsidRDefault="0036026E" w:rsidP="0036026E">
      <w:pPr>
        <w:pStyle w:val="ListParagraph"/>
        <w:ind w:firstLine="0"/>
        <w:jc w:val="both"/>
        <w:rPr>
          <w:b/>
          <w:bCs/>
          <w:sz w:val="24"/>
          <w:szCs w:val="24"/>
          <w:u w:val="single"/>
        </w:rPr>
      </w:pPr>
      <w:r w:rsidRPr="0061026E">
        <w:rPr>
          <w:b/>
          <w:bCs/>
          <w:sz w:val="24"/>
          <w:szCs w:val="24"/>
          <w:u w:val="single"/>
        </w:rPr>
        <w:t xml:space="preserve">Key Responsibilities: </w:t>
      </w:r>
    </w:p>
    <w:p w14:paraId="3296E2CA" w14:textId="77777777" w:rsidR="0036026E" w:rsidRDefault="0036026E" w:rsidP="0036026E">
      <w:pPr>
        <w:pStyle w:val="ListParagraph"/>
        <w:ind w:firstLine="0"/>
        <w:jc w:val="both"/>
        <w:rPr>
          <w:b/>
          <w:bCs/>
          <w:u w:val="single"/>
        </w:rPr>
      </w:pPr>
    </w:p>
    <w:p w14:paraId="61873E64"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Led communication and coordination efforts between editorial teams, sources, and external contributors to ensure the timely production of high-quality news content.</w:t>
      </w:r>
    </w:p>
    <w:p w14:paraId="1C716875"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45C11A15"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Managed editorial timelines to ensure all assignments and deadlines were met, contributing to the smooth operation of news cycles and publication schedules.</w:t>
      </w:r>
    </w:p>
    <w:p w14:paraId="1C127FB5"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0CBA01B2"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56DFD351"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Organized and prepared material for editorial meetings, including research, data collection, and identifying relevant story angles for discussion.</w:t>
      </w:r>
    </w:p>
    <w:p w14:paraId="63BAB978"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0D6A11C7"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Coordinated with journalists and editors to ensure the efficient flow of information and smooth execution of stories, maintaining editorial consistency and quality.</w:t>
      </w:r>
    </w:p>
    <w:p w14:paraId="3938C953"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52903A4F"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Facilitated cross-team collaboration between reporters, photographers, and graphic designers to produce well-rounded, impactful news coverage.</w:t>
      </w:r>
    </w:p>
    <w:p w14:paraId="0219DBA5"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350BEE7B"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Ensured effective distribution of information across editorial and publishing teams, ensuring that all stakeholders had up-to-date information for reporting and decision-making.</w:t>
      </w:r>
    </w:p>
    <w:p w14:paraId="25C8BE9A"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2144E33A"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lastRenderedPageBreak/>
        <w:t>Prepared reports and updates on content production, tracking progress and identifying opportunities to streamline editorial processes for greater efficiency.</w:t>
      </w:r>
    </w:p>
    <w:p w14:paraId="6ACDF445"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7A20F0DA"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Managed resources effectively to support editorial activities, ensuring the smooth operation of news production with optimal use of time and materials.</w:t>
      </w:r>
    </w:p>
    <w:p w14:paraId="5CC4C9B7"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047B4854"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Ensured adherence to editorial guidelines and journalistic standards, maintaining high standards of accuracy, fairness, and ethical reporting.</w:t>
      </w:r>
    </w:p>
    <w:p w14:paraId="08925FA3"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726BAEA1"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Identified and implemented improvements in content coordination and editorial processes, increasing the efficiency of news coverage and publication workflows.</w:t>
      </w:r>
    </w:p>
    <w:p w14:paraId="28173C18"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1E6923E3"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Assisted in creating compelling reports, features, and proposals, working closely with management to deliver content that met both internal goals and audience expectations.</w:t>
      </w:r>
    </w:p>
    <w:p w14:paraId="429273A9" w14:textId="77777777" w:rsidR="0036026E" w:rsidRPr="0061026E" w:rsidRDefault="0036026E" w:rsidP="0036026E">
      <w:pPr>
        <w:pStyle w:val="ListParagraph"/>
        <w:spacing w:line="276" w:lineRule="auto"/>
        <w:ind w:firstLine="0"/>
        <w:jc w:val="both"/>
        <w:rPr>
          <w:rFonts w:ascii="Times New Roman" w:hAnsi="Times New Roman" w:cs="Times New Roman"/>
          <w:sz w:val="24"/>
          <w:szCs w:val="24"/>
        </w:rPr>
      </w:pPr>
    </w:p>
    <w:p w14:paraId="076BFD14" w14:textId="77777777" w:rsidR="0036026E" w:rsidRPr="0061026E" w:rsidRDefault="0036026E" w:rsidP="0036026E">
      <w:pPr>
        <w:pStyle w:val="ListParagraph"/>
        <w:numPr>
          <w:ilvl w:val="0"/>
          <w:numId w:val="7"/>
        </w:numPr>
        <w:spacing w:line="276" w:lineRule="auto"/>
        <w:jc w:val="both"/>
        <w:rPr>
          <w:rFonts w:ascii="Times New Roman" w:hAnsi="Times New Roman" w:cs="Times New Roman"/>
          <w:sz w:val="24"/>
          <w:szCs w:val="24"/>
        </w:rPr>
      </w:pPr>
      <w:r w:rsidRPr="0061026E">
        <w:rPr>
          <w:rFonts w:ascii="Times New Roman" w:hAnsi="Times New Roman" w:cs="Times New Roman"/>
          <w:sz w:val="24"/>
          <w:szCs w:val="24"/>
        </w:rPr>
        <w:t>Collaborated on content strategy and supported the planning and execution of special projects or investigations, delivering high-impact journalism on time.</w:t>
      </w:r>
    </w:p>
    <w:p w14:paraId="54D8A435" w14:textId="77777777" w:rsidR="0036026E" w:rsidRDefault="0036026E" w:rsidP="0036026E">
      <w:pPr>
        <w:pStyle w:val="ListParagraph"/>
      </w:pPr>
    </w:p>
    <w:p w14:paraId="16206B16" w14:textId="77777777" w:rsidR="0036026E" w:rsidRDefault="0036026E" w:rsidP="0036026E">
      <w:pPr>
        <w:pStyle w:val="ListParagraph"/>
        <w:ind w:firstLine="0"/>
        <w:jc w:val="both"/>
      </w:pPr>
    </w:p>
    <w:p w14:paraId="74B8D8B2" w14:textId="77777777" w:rsidR="0036026E" w:rsidRDefault="0036026E" w:rsidP="0036026E">
      <w:pPr>
        <w:pStyle w:val="ListParagraph"/>
        <w:ind w:firstLine="0"/>
        <w:jc w:val="both"/>
        <w:rPr>
          <w:b/>
          <w:bCs/>
          <w:u w:val="single"/>
        </w:rPr>
      </w:pPr>
    </w:p>
    <w:p w14:paraId="725E1D39" w14:textId="77777777" w:rsidR="0036026E" w:rsidRPr="007E10F3" w:rsidRDefault="0036026E" w:rsidP="0036026E">
      <w:pPr>
        <w:pStyle w:val="ListParagraph"/>
        <w:ind w:firstLine="0"/>
        <w:jc w:val="both"/>
        <w:rPr>
          <w:b/>
          <w:bCs/>
          <w:sz w:val="24"/>
          <w:szCs w:val="24"/>
          <w:u w:val="single"/>
        </w:rPr>
      </w:pPr>
      <w:r w:rsidRPr="007E10F3">
        <w:rPr>
          <w:b/>
          <w:bCs/>
          <w:sz w:val="24"/>
          <w:szCs w:val="24"/>
          <w:u w:val="single"/>
        </w:rPr>
        <w:t>Work Samples:</w:t>
      </w:r>
    </w:p>
    <w:p w14:paraId="1F93F797" w14:textId="77777777" w:rsidR="0036026E" w:rsidRPr="00B71491" w:rsidRDefault="0036026E" w:rsidP="0036026E">
      <w:pPr>
        <w:pStyle w:val="ListParagraph"/>
        <w:ind w:firstLine="0"/>
        <w:jc w:val="both"/>
        <w:rPr>
          <w:rFonts w:ascii="Times New Roman" w:hAnsi="Times New Roman" w:cs="Times New Roman"/>
          <w:b/>
          <w:bCs/>
          <w:color w:val="auto"/>
          <w:sz w:val="24"/>
          <w:szCs w:val="24"/>
        </w:rPr>
      </w:pPr>
    </w:p>
    <w:p w14:paraId="0A8E1448" w14:textId="77777777" w:rsidR="0036026E" w:rsidRPr="00B71491" w:rsidRDefault="0036026E" w:rsidP="0036026E">
      <w:pPr>
        <w:jc w:val="both"/>
        <w:rPr>
          <w:rFonts w:ascii="Times New Roman" w:hAnsi="Times New Roman" w:cs="Times New Roman"/>
          <w:sz w:val="24"/>
          <w:szCs w:val="24"/>
        </w:rPr>
      </w:pPr>
      <w:r w:rsidRPr="00B71491">
        <w:rPr>
          <w:rFonts w:ascii="Times New Roman" w:hAnsi="Times New Roman" w:cs="Times New Roman"/>
          <w:sz w:val="24"/>
          <w:szCs w:val="24"/>
        </w:rPr>
        <w:t xml:space="preserve">           </w:t>
      </w:r>
      <w:hyperlink r:id="rId10" w:history="1">
        <w:r w:rsidRPr="00B71491">
          <w:rPr>
            <w:rStyle w:val="Hyperlink"/>
            <w:rFonts w:ascii="Times New Roman" w:hAnsi="Times New Roman" w:cs="Times New Roman"/>
            <w:color w:val="auto"/>
            <w:sz w:val="24"/>
            <w:szCs w:val="24"/>
          </w:rPr>
          <w:t>https://www.thenews.com.pk/print/1138265-paramedics-resume-protests-as-talks-fail</w:t>
        </w:r>
      </w:hyperlink>
    </w:p>
    <w:p w14:paraId="07ACB905" w14:textId="77777777" w:rsidR="0036026E" w:rsidRPr="00B71491" w:rsidRDefault="0036026E" w:rsidP="0036026E">
      <w:pPr>
        <w:jc w:val="both"/>
        <w:rPr>
          <w:rFonts w:ascii="Times New Roman" w:hAnsi="Times New Roman" w:cs="Times New Roman"/>
          <w:sz w:val="24"/>
          <w:szCs w:val="24"/>
        </w:rPr>
      </w:pPr>
      <w:r w:rsidRPr="00B71491">
        <w:rPr>
          <w:rFonts w:ascii="Times New Roman" w:hAnsi="Times New Roman" w:cs="Times New Roman"/>
          <w:sz w:val="24"/>
          <w:szCs w:val="24"/>
        </w:rPr>
        <w:t xml:space="preserve">           </w:t>
      </w:r>
      <w:hyperlink r:id="rId11" w:history="1">
        <w:r w:rsidRPr="00B71491">
          <w:rPr>
            <w:rStyle w:val="Hyperlink"/>
            <w:rFonts w:ascii="Times New Roman" w:hAnsi="Times New Roman" w:cs="Times New Roman"/>
            <w:color w:val="auto"/>
            <w:sz w:val="24"/>
            <w:szCs w:val="24"/>
          </w:rPr>
          <w:t>https://www.thenews.com.pk/print/1127261-young-doctors-warn-of-strike-from-november-15</w:t>
        </w:r>
      </w:hyperlink>
    </w:p>
    <w:p w14:paraId="0842A466" w14:textId="77777777" w:rsidR="0036026E" w:rsidRPr="00B71491" w:rsidRDefault="0036026E" w:rsidP="0036026E">
      <w:pPr>
        <w:jc w:val="both"/>
        <w:rPr>
          <w:rFonts w:ascii="Times New Roman" w:hAnsi="Times New Roman" w:cs="Times New Roman"/>
          <w:sz w:val="24"/>
          <w:szCs w:val="24"/>
          <w:u w:val="single"/>
        </w:rPr>
      </w:pPr>
      <w:r w:rsidRPr="00B71491">
        <w:rPr>
          <w:rFonts w:ascii="Times New Roman" w:hAnsi="Times New Roman" w:cs="Times New Roman"/>
          <w:sz w:val="24"/>
          <w:szCs w:val="24"/>
        </w:rPr>
        <w:t xml:space="preserve">           </w:t>
      </w:r>
      <w:hyperlink r:id="rId12" w:history="1">
        <w:r w:rsidRPr="00B71491">
          <w:rPr>
            <w:rStyle w:val="Hyperlink"/>
            <w:rFonts w:ascii="Times New Roman" w:hAnsi="Times New Roman" w:cs="Times New Roman"/>
            <w:color w:val="auto"/>
            <w:sz w:val="24"/>
            <w:szCs w:val="24"/>
          </w:rPr>
          <w:t>https://www.thenews.com.pk/print/1104434-wb-team-visits-completed-projects-in-landikotal</w:t>
        </w:r>
      </w:hyperlink>
    </w:p>
    <w:p w14:paraId="50B6D801" w14:textId="77777777" w:rsidR="0036026E" w:rsidRPr="0036026E" w:rsidRDefault="0036026E" w:rsidP="0036026E"/>
    <w:p w14:paraId="7EA47F80" w14:textId="77777777" w:rsidR="006331A7" w:rsidRDefault="006331A7" w:rsidP="00ED2820">
      <w:pPr>
        <w:jc w:val="both"/>
        <w:rPr>
          <w:b/>
          <w:bCs/>
          <w:color w:val="40382D" w:themeColor="text2" w:themeShade="BF"/>
          <w:sz w:val="24"/>
          <w:szCs w:val="24"/>
        </w:rPr>
      </w:pPr>
    </w:p>
    <w:p w14:paraId="1C6A976F" w14:textId="68C7D255" w:rsidR="00AA303B" w:rsidRPr="00C1264E" w:rsidRDefault="00603EB2" w:rsidP="004613F9">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Media and Communication Manager</w:t>
      </w:r>
      <w:r w:rsidR="00AA303B"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(Liaison Corporation, working with World Bank Funded </w:t>
      </w:r>
      <w:r w:rsidR="00FC4C70"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P</w:t>
      </w:r>
      <w:r w:rsidR="00AA303B"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roject</w:t>
      </w:r>
      <w:r w:rsidR="00DA4583"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w:t>
      </w:r>
      <w:r w:rsidR="00AA303B"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Pakistan Community Support Project and </w:t>
      </w:r>
      <w:r w:rsidR="00DA4583"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Khyber Pakhtunkhwa </w:t>
      </w:r>
      <w:r w:rsidR="00AA303B"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Local Government Research Policy Unit)</w:t>
      </w:r>
    </w:p>
    <w:p w14:paraId="40404C86" w14:textId="5CC5B59C" w:rsidR="00AA303B" w:rsidRPr="00C1264E" w:rsidRDefault="00AA303B" w:rsidP="00AA303B">
      <w:pPr>
        <w:pStyle w:val="ListParagraph"/>
        <w:ind w:firstLine="0"/>
        <w:jc w:val="both"/>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pP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(October 202</w:t>
      </w:r>
      <w:r w:rsidR="00D41FDD"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0</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 xml:space="preserve"> – </w:t>
      </w:r>
      <w:r w:rsidR="00D41FDD"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December 2023</w:t>
      </w:r>
      <w:r w:rsidRPr="00C1264E">
        <w:rPr>
          <w:rFonts w:ascii="Times New Roman" w:hAnsi="Times New Roman" w:cs="Times New Roman"/>
          <w:b/>
          <w:bCs/>
          <w:sz w:val="28"/>
          <w:szCs w:val="28"/>
          <w:u w:val="single"/>
          <w14:textOutline w14:w="9525" w14:cap="rnd" w14:cmpd="sng" w14:algn="ctr">
            <w14:solidFill>
              <w14:srgbClr w14:val="0070C0"/>
            </w14:solidFill>
            <w14:prstDash w14:val="solid"/>
            <w14:bevel/>
          </w14:textOutline>
        </w:rPr>
        <w:t>)</w:t>
      </w:r>
    </w:p>
    <w:p w14:paraId="7DC48A4A" w14:textId="77777777" w:rsidR="00AA303B" w:rsidRPr="00E44D0F" w:rsidRDefault="00AA303B" w:rsidP="00AA303B">
      <w:pPr>
        <w:pStyle w:val="ListParagraph"/>
        <w:ind w:firstLine="0"/>
        <w:jc w:val="both"/>
        <w:rPr>
          <w:b/>
          <w:bCs/>
          <w:u w:val="single"/>
        </w:rPr>
      </w:pPr>
    </w:p>
    <w:p w14:paraId="685C2903" w14:textId="77777777" w:rsidR="00C07048" w:rsidRDefault="00C07048" w:rsidP="00AA303B">
      <w:pPr>
        <w:pStyle w:val="ListParagraph"/>
        <w:ind w:firstLine="0"/>
        <w:jc w:val="both"/>
        <w:rPr>
          <w:b/>
          <w:bCs/>
          <w:u w:val="single"/>
        </w:rPr>
      </w:pPr>
    </w:p>
    <w:p w14:paraId="77FA4260" w14:textId="6F5D463B" w:rsidR="00AA303B" w:rsidRPr="00D31734" w:rsidRDefault="00AA303B" w:rsidP="00AA303B">
      <w:pPr>
        <w:pStyle w:val="ListParagraph"/>
        <w:ind w:firstLine="0"/>
        <w:jc w:val="both"/>
        <w:rPr>
          <w:b/>
          <w:bCs/>
          <w:sz w:val="24"/>
          <w:szCs w:val="24"/>
          <w:u w:val="single"/>
        </w:rPr>
      </w:pPr>
      <w:r w:rsidRPr="00D31734">
        <w:rPr>
          <w:b/>
          <w:bCs/>
          <w:sz w:val="24"/>
          <w:szCs w:val="24"/>
          <w:u w:val="single"/>
        </w:rPr>
        <w:t>Key Responsibilities:</w:t>
      </w:r>
    </w:p>
    <w:p w14:paraId="56D142B4" w14:textId="77777777" w:rsidR="00AA303B" w:rsidRDefault="00AA303B" w:rsidP="00AA303B">
      <w:pPr>
        <w:pStyle w:val="ListParagraph"/>
        <w:ind w:firstLine="0"/>
        <w:jc w:val="both"/>
        <w:rPr>
          <w:b/>
          <w:bCs/>
        </w:rPr>
      </w:pPr>
    </w:p>
    <w:p w14:paraId="7AF2C766" w14:textId="665BB9AA"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Built and nurtured strong relationships with key media contacts across electronic, print, and digital platforms, ensuring effective communication and extensive media coverage for projects.</w:t>
      </w:r>
    </w:p>
    <w:p w14:paraId="63D8A21C"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2B27EDB8" w14:textId="0202B8F6"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lastRenderedPageBreak/>
        <w:t>Developed compelling content for diverse media channels, including press releases, articles, and blog posts, ensuring alignment with brand messaging and project goals.</w:t>
      </w:r>
    </w:p>
    <w:p w14:paraId="66B06FCF" w14:textId="77777777" w:rsidR="00D41FDD" w:rsidRPr="00D41FDD" w:rsidRDefault="00D41FDD" w:rsidP="00D41FDD">
      <w:pPr>
        <w:pStyle w:val="ListParagraph"/>
        <w:rPr>
          <w:rFonts w:ascii="Times New Roman" w:hAnsi="Times New Roman" w:cs="Times New Roman"/>
          <w:sz w:val="24"/>
          <w:szCs w:val="24"/>
        </w:rPr>
      </w:pPr>
    </w:p>
    <w:p w14:paraId="34E23FA5"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64666909" w14:textId="308D7105"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Managed all aspects of social media platforms, curating and distributing engaging content to boost audience interaction, brand awareness, and online presence.</w:t>
      </w:r>
    </w:p>
    <w:p w14:paraId="1106BD16"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47D875B4" w14:textId="37C79DFA"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Coordinated media outreach, ensuring seamless communication and timely responses to media inquiries, while maintaining brand consistency across all media platforms.</w:t>
      </w:r>
    </w:p>
    <w:p w14:paraId="01859990" w14:textId="77777777" w:rsidR="007A798C" w:rsidRPr="007A798C" w:rsidRDefault="007A798C" w:rsidP="007A798C">
      <w:pPr>
        <w:pStyle w:val="ListParagraph"/>
        <w:rPr>
          <w:rFonts w:ascii="Times New Roman" w:hAnsi="Times New Roman" w:cs="Times New Roman"/>
          <w:sz w:val="24"/>
          <w:szCs w:val="24"/>
        </w:rPr>
      </w:pPr>
    </w:p>
    <w:p w14:paraId="01750676" w14:textId="77777777" w:rsidR="007A798C" w:rsidRPr="00D41FDD" w:rsidRDefault="007A798C" w:rsidP="007A798C">
      <w:pPr>
        <w:pStyle w:val="ListParagraph"/>
        <w:spacing w:line="276" w:lineRule="auto"/>
        <w:ind w:firstLine="0"/>
        <w:jc w:val="both"/>
        <w:rPr>
          <w:rFonts w:ascii="Times New Roman" w:hAnsi="Times New Roman" w:cs="Times New Roman"/>
          <w:sz w:val="24"/>
          <w:szCs w:val="24"/>
        </w:rPr>
      </w:pPr>
    </w:p>
    <w:p w14:paraId="562868C2" w14:textId="13811D79"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Led media strategies for high-profile projects, including World Bank-funded initiatives and Khyber Pakhtunkhwa Government projects, ensuring alignment with organizational objectives and public interests.</w:t>
      </w:r>
    </w:p>
    <w:p w14:paraId="2B22EF30"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6747C9AB" w14:textId="3C8824AD"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Successfully handled challenging situations and managed interactions with diverse stakeholders, including government officials, local communities, and international partners, while ensuring project communication remained effective and on track.</w:t>
      </w:r>
    </w:p>
    <w:p w14:paraId="76BDAB15" w14:textId="77777777" w:rsidR="00D41FDD" w:rsidRPr="00D41FDD" w:rsidRDefault="00D41FDD" w:rsidP="00D41FDD">
      <w:pPr>
        <w:pStyle w:val="ListParagraph"/>
        <w:rPr>
          <w:rFonts w:ascii="Times New Roman" w:hAnsi="Times New Roman" w:cs="Times New Roman"/>
          <w:sz w:val="24"/>
          <w:szCs w:val="24"/>
        </w:rPr>
      </w:pPr>
    </w:p>
    <w:p w14:paraId="6488FF79"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4810943D" w14:textId="1A8B406D"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Monitored industry trends and news, proactively identifying media opportunities that supported the project’s goals and enhanced public perception.</w:t>
      </w:r>
    </w:p>
    <w:p w14:paraId="13E079E1"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3F13D050" w14:textId="38AC149D"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Delivered integrated communication strategies in collaboration with project teams, aligning with project timelines, budgets, and key milestones.</w:t>
      </w:r>
    </w:p>
    <w:p w14:paraId="593FDBD1" w14:textId="77777777" w:rsidR="00D41FDD" w:rsidRPr="00D41FDD" w:rsidRDefault="00D41FDD" w:rsidP="00D41FDD">
      <w:pPr>
        <w:pStyle w:val="ListParagraph"/>
        <w:rPr>
          <w:rFonts w:ascii="Times New Roman" w:hAnsi="Times New Roman" w:cs="Times New Roman"/>
          <w:sz w:val="24"/>
          <w:szCs w:val="24"/>
        </w:rPr>
      </w:pPr>
    </w:p>
    <w:p w14:paraId="78E3E11C"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762B52F8" w14:textId="18816D17" w:rsid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Managed crisis communication for both government and World Bank projects, effectively crafting statements and handling sensitive issues to protect the project’s reputation.</w:t>
      </w:r>
    </w:p>
    <w:p w14:paraId="0BE4A6B3" w14:textId="77777777" w:rsidR="00D41FDD" w:rsidRPr="00D41FDD" w:rsidRDefault="00D41FDD" w:rsidP="00D41FDD">
      <w:pPr>
        <w:pStyle w:val="ListParagraph"/>
        <w:spacing w:line="276" w:lineRule="auto"/>
        <w:ind w:firstLine="0"/>
        <w:jc w:val="both"/>
        <w:rPr>
          <w:rFonts w:ascii="Times New Roman" w:hAnsi="Times New Roman" w:cs="Times New Roman"/>
          <w:sz w:val="24"/>
          <w:szCs w:val="24"/>
        </w:rPr>
      </w:pPr>
    </w:p>
    <w:p w14:paraId="671204CA" w14:textId="18B320E0" w:rsidR="002374A3" w:rsidRPr="00D41FDD" w:rsidRDefault="00D41FDD" w:rsidP="00D41FDD">
      <w:pPr>
        <w:pStyle w:val="ListParagraph"/>
        <w:numPr>
          <w:ilvl w:val="0"/>
          <w:numId w:val="7"/>
        </w:numPr>
        <w:spacing w:line="276" w:lineRule="auto"/>
        <w:jc w:val="both"/>
        <w:rPr>
          <w:rFonts w:ascii="Times New Roman" w:hAnsi="Times New Roman" w:cs="Times New Roman"/>
          <w:sz w:val="24"/>
          <w:szCs w:val="24"/>
        </w:rPr>
      </w:pPr>
      <w:r w:rsidRPr="00D41FDD">
        <w:rPr>
          <w:rFonts w:ascii="Times New Roman" w:hAnsi="Times New Roman" w:cs="Times New Roman"/>
          <w:sz w:val="24"/>
          <w:szCs w:val="24"/>
        </w:rPr>
        <w:t>Analyzed digital media performance, providing actionable insights to refine content strategies and maximize engagement with target audiences.</w:t>
      </w:r>
    </w:p>
    <w:p w14:paraId="6A328595" w14:textId="77777777" w:rsidR="004D6ED8" w:rsidRPr="009F768F" w:rsidRDefault="004D6ED8" w:rsidP="009F768F">
      <w:pPr>
        <w:jc w:val="both"/>
        <w:rPr>
          <w:b/>
          <w:bCs/>
        </w:rPr>
      </w:pPr>
    </w:p>
    <w:p w14:paraId="6B22CFA3" w14:textId="4C529142" w:rsidR="00FE3643" w:rsidRPr="00187772" w:rsidRDefault="00000000" w:rsidP="00ED2820">
      <w:pPr>
        <w:pStyle w:val="SectionHeading"/>
        <w:jc w:val="both"/>
        <w:rPr>
          <w:rFonts w:ascii="Algerian" w:hAnsi="Algerian" w:cs="Times New Roman"/>
          <w:sz w:val="32"/>
          <w:szCs w:val="32"/>
          <w:u w:val="single"/>
        </w:rPr>
      </w:pPr>
      <w:r w:rsidRPr="00187772">
        <w:rPr>
          <w:rFonts w:ascii="Algerian" w:hAnsi="Algerian" w:cs="Times New Roman"/>
          <w:sz w:val="32"/>
          <w:szCs w:val="32"/>
          <w:u w:val="single"/>
        </w:rPr>
        <w:t>Education</w:t>
      </w:r>
      <w:r w:rsidR="00E44D0F" w:rsidRPr="00187772">
        <w:rPr>
          <w:rFonts w:ascii="Algerian" w:hAnsi="Algerian" w:cs="Times New Roman"/>
          <w:sz w:val="32"/>
          <w:szCs w:val="32"/>
          <w:u w:val="single"/>
        </w:rPr>
        <w:t>:</w:t>
      </w:r>
    </w:p>
    <w:p w14:paraId="1980CF2E" w14:textId="77777777" w:rsidR="007A5D30" w:rsidRPr="007A5D30" w:rsidRDefault="007A5D30" w:rsidP="007A5D30"/>
    <w:p w14:paraId="0A197CCC" w14:textId="0FFFA83A" w:rsidR="00C1264E" w:rsidRDefault="00C1264E" w:rsidP="00C1264E">
      <w:pPr>
        <w:pStyle w:val="ListParagraph"/>
        <w:numPr>
          <w:ilvl w:val="0"/>
          <w:numId w:val="11"/>
        </w:numPr>
        <w:jc w:val="both"/>
        <w:rPr>
          <w:b/>
          <w:bCs/>
        </w:rPr>
      </w:pPr>
      <w:r w:rsidRPr="00FE3643">
        <w:rPr>
          <w:b/>
          <w:bCs/>
        </w:rPr>
        <w:t>Digital Journalism</w:t>
      </w:r>
      <w:r>
        <w:rPr>
          <w:b/>
          <w:bCs/>
        </w:rPr>
        <w:t>, (</w:t>
      </w:r>
      <w:r w:rsidRPr="00FE3643">
        <w:rPr>
          <w:b/>
          <w:bCs/>
        </w:rPr>
        <w:t>Reuters</w:t>
      </w:r>
      <w:r>
        <w:rPr>
          <w:b/>
          <w:bCs/>
        </w:rPr>
        <w:t>)</w:t>
      </w:r>
    </w:p>
    <w:p w14:paraId="6B67099F" w14:textId="6AE9100C" w:rsidR="00C1264E" w:rsidRDefault="00C1264E" w:rsidP="00C1264E">
      <w:pPr>
        <w:pStyle w:val="ListParagraph"/>
        <w:ind w:firstLine="0"/>
        <w:jc w:val="both"/>
        <w:rPr>
          <w:b/>
          <w:bCs/>
        </w:rPr>
      </w:pPr>
      <w:r w:rsidRPr="00FE3643">
        <w:rPr>
          <w:b/>
          <w:bCs/>
        </w:rPr>
        <w:t xml:space="preserve"> </w:t>
      </w:r>
    </w:p>
    <w:p w14:paraId="0C95D708" w14:textId="77777777" w:rsidR="00C1264E" w:rsidRDefault="00C1264E" w:rsidP="00C1264E">
      <w:pPr>
        <w:pStyle w:val="ListParagraph"/>
        <w:ind w:firstLine="0"/>
        <w:jc w:val="both"/>
        <w:rPr>
          <w:b/>
          <w:bCs/>
        </w:rPr>
      </w:pPr>
    </w:p>
    <w:p w14:paraId="2FEDC86B" w14:textId="06FEFC72" w:rsidR="001C407B" w:rsidRDefault="007A5D30" w:rsidP="00C1264E">
      <w:pPr>
        <w:pStyle w:val="ListParagraph"/>
        <w:numPr>
          <w:ilvl w:val="0"/>
          <w:numId w:val="11"/>
        </w:numPr>
        <w:jc w:val="both"/>
        <w:rPr>
          <w:b/>
          <w:bCs/>
        </w:rPr>
      </w:pPr>
      <w:r>
        <w:rPr>
          <w:b/>
          <w:bCs/>
        </w:rPr>
        <w:t>Master Political Science, (University of Malakand)</w:t>
      </w:r>
    </w:p>
    <w:p w14:paraId="1157E25E" w14:textId="77777777" w:rsidR="00C1264E" w:rsidRPr="00C1264E" w:rsidRDefault="00C1264E" w:rsidP="00C1264E">
      <w:pPr>
        <w:pStyle w:val="ListParagraph"/>
        <w:ind w:firstLine="0"/>
        <w:jc w:val="both"/>
        <w:rPr>
          <w:b/>
          <w:bCs/>
        </w:rPr>
      </w:pPr>
    </w:p>
    <w:p w14:paraId="20AEA0E4" w14:textId="77777777" w:rsidR="007A5D30" w:rsidRPr="007A5D30" w:rsidRDefault="007A5D30" w:rsidP="007A5D30">
      <w:pPr>
        <w:pStyle w:val="ListParagraph"/>
        <w:ind w:firstLine="0"/>
        <w:jc w:val="both"/>
        <w:rPr>
          <w:b/>
          <w:bCs/>
        </w:rPr>
      </w:pPr>
    </w:p>
    <w:p w14:paraId="22531366" w14:textId="495BC15D" w:rsidR="001C407B" w:rsidRDefault="001C407B" w:rsidP="00ED2820">
      <w:pPr>
        <w:pStyle w:val="ListParagraph"/>
        <w:numPr>
          <w:ilvl w:val="0"/>
          <w:numId w:val="11"/>
        </w:numPr>
        <w:jc w:val="both"/>
        <w:rPr>
          <w:b/>
          <w:bCs/>
        </w:rPr>
      </w:pPr>
      <w:r>
        <w:rPr>
          <w:b/>
          <w:bCs/>
        </w:rPr>
        <w:t xml:space="preserve">BS (4 years) English Language </w:t>
      </w:r>
      <w:r w:rsidR="003933C6">
        <w:rPr>
          <w:b/>
          <w:bCs/>
        </w:rPr>
        <w:t>and Communications</w:t>
      </w:r>
      <w:r>
        <w:rPr>
          <w:b/>
          <w:bCs/>
        </w:rPr>
        <w:t>, (Islamia College University Peshawar)</w:t>
      </w:r>
    </w:p>
    <w:p w14:paraId="6E38F90B" w14:textId="6B24A451" w:rsidR="001C407B" w:rsidRDefault="001C407B" w:rsidP="00ED2820">
      <w:pPr>
        <w:pStyle w:val="ListParagraph"/>
        <w:ind w:firstLine="0"/>
        <w:jc w:val="both"/>
        <w:rPr>
          <w:b/>
          <w:bCs/>
        </w:rPr>
      </w:pPr>
    </w:p>
    <w:p w14:paraId="243329E7" w14:textId="77777777" w:rsidR="001C407B" w:rsidRDefault="001C407B" w:rsidP="00ED2820">
      <w:pPr>
        <w:pStyle w:val="ListParagraph"/>
        <w:ind w:firstLine="0"/>
        <w:jc w:val="both"/>
        <w:rPr>
          <w:b/>
          <w:bCs/>
        </w:rPr>
      </w:pPr>
    </w:p>
    <w:p w14:paraId="5310B32D" w14:textId="579E28D8" w:rsidR="001C407B" w:rsidRDefault="001C407B" w:rsidP="00ED2820">
      <w:pPr>
        <w:pStyle w:val="ListParagraph"/>
        <w:numPr>
          <w:ilvl w:val="0"/>
          <w:numId w:val="11"/>
        </w:numPr>
        <w:jc w:val="both"/>
        <w:rPr>
          <w:b/>
          <w:bCs/>
        </w:rPr>
      </w:pPr>
      <w:r>
        <w:rPr>
          <w:b/>
          <w:bCs/>
        </w:rPr>
        <w:t>Bachelor, (Abdul Wali Khan University Mardan)</w:t>
      </w:r>
    </w:p>
    <w:p w14:paraId="4648DBB0" w14:textId="513F85B0" w:rsidR="001C407B" w:rsidRDefault="001C407B" w:rsidP="00ED2820">
      <w:pPr>
        <w:pStyle w:val="ListParagraph"/>
        <w:ind w:firstLine="0"/>
        <w:jc w:val="both"/>
        <w:rPr>
          <w:b/>
          <w:bCs/>
        </w:rPr>
      </w:pPr>
    </w:p>
    <w:p w14:paraId="2A8F3746" w14:textId="77777777" w:rsidR="001C407B" w:rsidRDefault="001C407B" w:rsidP="00ED2820">
      <w:pPr>
        <w:pStyle w:val="ListParagraph"/>
        <w:ind w:firstLine="0"/>
        <w:jc w:val="both"/>
        <w:rPr>
          <w:b/>
          <w:bCs/>
        </w:rPr>
      </w:pPr>
    </w:p>
    <w:p w14:paraId="400E227A" w14:textId="3C39441E" w:rsidR="00695030" w:rsidRDefault="001C407B" w:rsidP="00ED2820">
      <w:pPr>
        <w:pStyle w:val="ListParagraph"/>
        <w:numPr>
          <w:ilvl w:val="0"/>
          <w:numId w:val="11"/>
        </w:numPr>
        <w:jc w:val="both"/>
        <w:rPr>
          <w:b/>
          <w:bCs/>
        </w:rPr>
      </w:pPr>
      <w:r>
        <w:rPr>
          <w:b/>
          <w:bCs/>
        </w:rPr>
        <w:t>F</w:t>
      </w:r>
      <w:r w:rsidR="00695030">
        <w:rPr>
          <w:b/>
          <w:bCs/>
        </w:rPr>
        <w:t>Sc (Pre – Medical), (Government Post Graduate College Mardan)</w:t>
      </w:r>
    </w:p>
    <w:p w14:paraId="782CE737" w14:textId="546586AF" w:rsidR="00695030" w:rsidRDefault="00695030" w:rsidP="00ED2820">
      <w:pPr>
        <w:pStyle w:val="ListParagraph"/>
        <w:ind w:firstLine="0"/>
        <w:jc w:val="both"/>
        <w:rPr>
          <w:b/>
          <w:bCs/>
        </w:rPr>
      </w:pPr>
    </w:p>
    <w:p w14:paraId="74641AE4" w14:textId="77777777" w:rsidR="00695030" w:rsidRDefault="00695030" w:rsidP="00ED2820">
      <w:pPr>
        <w:pStyle w:val="ListParagraph"/>
        <w:ind w:firstLine="0"/>
        <w:jc w:val="both"/>
        <w:rPr>
          <w:b/>
          <w:bCs/>
        </w:rPr>
      </w:pPr>
    </w:p>
    <w:p w14:paraId="7C237295" w14:textId="26F24D4D" w:rsidR="004D6ED8" w:rsidRDefault="00695030" w:rsidP="00ED2820">
      <w:pPr>
        <w:pStyle w:val="ListParagraph"/>
        <w:numPr>
          <w:ilvl w:val="0"/>
          <w:numId w:val="11"/>
        </w:numPr>
        <w:jc w:val="both"/>
        <w:rPr>
          <w:b/>
          <w:bCs/>
        </w:rPr>
      </w:pPr>
      <w:r>
        <w:rPr>
          <w:b/>
          <w:bCs/>
        </w:rPr>
        <w:t>Matriculation, (Ghazali School Katlang Mardan)</w:t>
      </w:r>
    </w:p>
    <w:p w14:paraId="7206DDA0" w14:textId="77777777" w:rsidR="00012074" w:rsidRPr="00012074" w:rsidRDefault="00012074" w:rsidP="00012074">
      <w:pPr>
        <w:jc w:val="both"/>
        <w:rPr>
          <w:b/>
          <w:bCs/>
        </w:rPr>
      </w:pPr>
    </w:p>
    <w:p w14:paraId="6463F3AF" w14:textId="7C58F7B2" w:rsidR="00695030" w:rsidRPr="00187772" w:rsidRDefault="00695030" w:rsidP="00ED2820">
      <w:pPr>
        <w:pStyle w:val="SectionHeading"/>
        <w:jc w:val="both"/>
        <w:rPr>
          <w:rFonts w:ascii="Algerian" w:hAnsi="Algerian" w:cs="Times New Roman"/>
          <w:sz w:val="32"/>
          <w:szCs w:val="32"/>
          <w:u w:val="single"/>
        </w:rPr>
      </w:pPr>
      <w:r w:rsidRPr="00187772">
        <w:rPr>
          <w:rFonts w:ascii="Algerian" w:hAnsi="Algerian" w:cs="Times New Roman"/>
          <w:sz w:val="32"/>
          <w:szCs w:val="32"/>
          <w:u w:val="single"/>
        </w:rPr>
        <w:t>Certificates</w:t>
      </w:r>
      <w:r w:rsidR="00E44D0F" w:rsidRPr="00187772">
        <w:rPr>
          <w:rFonts w:ascii="Algerian" w:hAnsi="Algerian" w:cs="Times New Roman"/>
          <w:sz w:val="32"/>
          <w:szCs w:val="32"/>
          <w:u w:val="single"/>
        </w:rPr>
        <w:t>:</w:t>
      </w:r>
    </w:p>
    <w:p w14:paraId="49C2AC23" w14:textId="77777777" w:rsidR="00E44D0F" w:rsidRPr="00E44D0F" w:rsidRDefault="00E44D0F" w:rsidP="00E44D0F"/>
    <w:p w14:paraId="3B4C9128" w14:textId="41C0769F" w:rsidR="00695030" w:rsidRDefault="00695030" w:rsidP="00ED2820">
      <w:pPr>
        <w:pStyle w:val="ListParagraph"/>
        <w:numPr>
          <w:ilvl w:val="0"/>
          <w:numId w:val="11"/>
        </w:numPr>
        <w:jc w:val="both"/>
        <w:rPr>
          <w:b/>
          <w:bCs/>
        </w:rPr>
      </w:pPr>
      <w:r w:rsidRPr="00695030">
        <w:rPr>
          <w:b/>
          <w:bCs/>
        </w:rPr>
        <w:t>Bootcamp for Youth</w:t>
      </w:r>
      <w:r>
        <w:rPr>
          <w:b/>
          <w:bCs/>
        </w:rPr>
        <w:t xml:space="preserve"> from World Bank, (Organizer)</w:t>
      </w:r>
    </w:p>
    <w:p w14:paraId="72DEF7B9" w14:textId="77777777" w:rsidR="00695030" w:rsidRDefault="00695030" w:rsidP="00ED2820">
      <w:pPr>
        <w:pStyle w:val="ListParagraph"/>
        <w:ind w:firstLine="0"/>
        <w:jc w:val="both"/>
        <w:rPr>
          <w:b/>
          <w:bCs/>
        </w:rPr>
      </w:pPr>
      <w:r>
        <w:rPr>
          <w:b/>
          <w:bCs/>
        </w:rPr>
        <w:t>March 2023</w:t>
      </w:r>
    </w:p>
    <w:p w14:paraId="27AD83A8" w14:textId="77777777" w:rsidR="00695030" w:rsidRDefault="00695030" w:rsidP="00ED2820">
      <w:pPr>
        <w:pStyle w:val="ListParagraph"/>
        <w:ind w:firstLine="0"/>
        <w:jc w:val="both"/>
        <w:rPr>
          <w:b/>
          <w:bCs/>
        </w:rPr>
      </w:pPr>
    </w:p>
    <w:p w14:paraId="198214F2" w14:textId="5C9C1E92" w:rsidR="00695030" w:rsidRDefault="00695030" w:rsidP="00ED2820">
      <w:pPr>
        <w:pStyle w:val="ListParagraph"/>
        <w:numPr>
          <w:ilvl w:val="0"/>
          <w:numId w:val="11"/>
        </w:numPr>
        <w:jc w:val="both"/>
        <w:rPr>
          <w:b/>
          <w:bCs/>
        </w:rPr>
      </w:pPr>
      <w:r>
        <w:rPr>
          <w:b/>
          <w:bCs/>
        </w:rPr>
        <w:t xml:space="preserve">Rural Youth Summit, from World Bank, (Organizer) </w:t>
      </w:r>
    </w:p>
    <w:p w14:paraId="7A9FF835" w14:textId="299B6CA4" w:rsidR="00695030" w:rsidRDefault="00695030" w:rsidP="00ED2820">
      <w:pPr>
        <w:pStyle w:val="ListParagraph"/>
        <w:ind w:firstLine="0"/>
        <w:jc w:val="both"/>
        <w:rPr>
          <w:b/>
          <w:bCs/>
        </w:rPr>
      </w:pPr>
      <w:r>
        <w:rPr>
          <w:b/>
          <w:bCs/>
        </w:rPr>
        <w:t>November 2023</w:t>
      </w:r>
    </w:p>
    <w:p w14:paraId="1B559705" w14:textId="77777777" w:rsidR="00695030" w:rsidRDefault="00695030" w:rsidP="00ED2820">
      <w:pPr>
        <w:pStyle w:val="ListParagraph"/>
        <w:ind w:firstLine="0"/>
        <w:jc w:val="both"/>
        <w:rPr>
          <w:b/>
          <w:bCs/>
        </w:rPr>
      </w:pPr>
    </w:p>
    <w:p w14:paraId="39DDAF41" w14:textId="6ED27814" w:rsidR="00695030" w:rsidRPr="00695030" w:rsidRDefault="00695030" w:rsidP="00ED2820">
      <w:pPr>
        <w:pStyle w:val="ListParagraph"/>
        <w:ind w:firstLine="0"/>
        <w:jc w:val="both"/>
        <w:rPr>
          <w:b/>
          <w:bCs/>
        </w:rPr>
      </w:pPr>
      <w:r>
        <w:rPr>
          <w:b/>
          <w:bCs/>
        </w:rPr>
        <w:t xml:space="preserve"> </w:t>
      </w:r>
    </w:p>
    <w:p w14:paraId="60DC8B9C" w14:textId="7A65901F" w:rsidR="00834FEF" w:rsidRPr="00187772" w:rsidRDefault="00000000" w:rsidP="00ED2820">
      <w:pPr>
        <w:pStyle w:val="SectionHeading"/>
        <w:jc w:val="both"/>
        <w:rPr>
          <w:rFonts w:ascii="Algerian" w:hAnsi="Algerian" w:cs="Times New Roman"/>
          <w:sz w:val="32"/>
          <w:szCs w:val="32"/>
          <w:u w:val="single"/>
        </w:rPr>
      </w:pPr>
      <w:r w:rsidRPr="00187772">
        <w:rPr>
          <w:rFonts w:ascii="Algerian" w:hAnsi="Algerian" w:cs="Times New Roman"/>
          <w:sz w:val="32"/>
          <w:szCs w:val="32"/>
          <w:u w:val="single"/>
        </w:rPr>
        <w:t>References</w:t>
      </w:r>
      <w:r w:rsidR="00E44D0F" w:rsidRPr="00187772">
        <w:rPr>
          <w:rFonts w:ascii="Algerian" w:hAnsi="Algerian" w:cs="Times New Roman"/>
          <w:sz w:val="32"/>
          <w:szCs w:val="32"/>
          <w:u w:val="single"/>
        </w:rPr>
        <w:t>:</w:t>
      </w:r>
    </w:p>
    <w:p w14:paraId="07E4CD72" w14:textId="07D896CC" w:rsidR="00834FEF" w:rsidRDefault="00834FEF" w:rsidP="00ED2820">
      <w:pPr>
        <w:tabs>
          <w:tab w:val="left" w:pos="2670"/>
        </w:tabs>
        <w:spacing w:after="0" w:line="240" w:lineRule="auto"/>
        <w:jc w:val="both"/>
        <w:rPr>
          <w:color w:val="000000" w:themeColor="text1"/>
        </w:rPr>
      </w:pPr>
    </w:p>
    <w:p w14:paraId="56AA79F7" w14:textId="67049713" w:rsidR="00695030" w:rsidRPr="00E97B43" w:rsidRDefault="00695030" w:rsidP="00ED2820">
      <w:pPr>
        <w:pStyle w:val="ListParagraph"/>
        <w:numPr>
          <w:ilvl w:val="0"/>
          <w:numId w:val="11"/>
        </w:numPr>
        <w:tabs>
          <w:tab w:val="left" w:pos="2670"/>
        </w:tabs>
        <w:spacing w:after="0"/>
        <w:jc w:val="both"/>
        <w:rPr>
          <w:rFonts w:ascii="Times New Roman" w:hAnsi="Times New Roman" w:cs="Times New Roman"/>
          <w:b/>
          <w:bCs/>
          <w:color w:val="000000" w:themeColor="text1"/>
        </w:rPr>
      </w:pPr>
      <w:r w:rsidRPr="00E97B43">
        <w:rPr>
          <w:rFonts w:ascii="Times New Roman" w:hAnsi="Times New Roman" w:cs="Times New Roman"/>
          <w:b/>
          <w:bCs/>
          <w:color w:val="000000" w:themeColor="text1"/>
        </w:rPr>
        <w:t>Mushtaq Yusufzai (Senior Journalist, The News International)</w:t>
      </w:r>
    </w:p>
    <w:p w14:paraId="0E096485" w14:textId="77777777" w:rsidR="00695030" w:rsidRPr="00E97B43" w:rsidRDefault="00695030" w:rsidP="00ED2820">
      <w:pPr>
        <w:pStyle w:val="ListParagraph"/>
        <w:tabs>
          <w:tab w:val="left" w:pos="2670"/>
        </w:tabs>
        <w:spacing w:after="0"/>
        <w:ind w:firstLine="0"/>
        <w:jc w:val="both"/>
        <w:rPr>
          <w:rFonts w:ascii="Times New Roman" w:hAnsi="Times New Roman" w:cs="Times New Roman"/>
          <w:b/>
          <w:bCs/>
          <w:color w:val="000000" w:themeColor="text1"/>
        </w:rPr>
      </w:pPr>
    </w:p>
    <w:p w14:paraId="35A32993" w14:textId="4E422E11" w:rsidR="00695030" w:rsidRPr="00E97B43" w:rsidRDefault="00695030" w:rsidP="00ED2820">
      <w:pPr>
        <w:pStyle w:val="ListParagraph"/>
        <w:tabs>
          <w:tab w:val="left" w:pos="2670"/>
        </w:tabs>
        <w:spacing w:after="0"/>
        <w:ind w:firstLine="0"/>
        <w:jc w:val="both"/>
        <w:rPr>
          <w:rFonts w:ascii="Times New Roman" w:hAnsi="Times New Roman" w:cs="Times New Roman"/>
          <w:color w:val="000000" w:themeColor="text1"/>
        </w:rPr>
      </w:pPr>
      <w:r w:rsidRPr="00E97B43">
        <w:rPr>
          <w:rFonts w:ascii="Times New Roman" w:hAnsi="Times New Roman" w:cs="Times New Roman"/>
          <w:color w:val="000000" w:themeColor="text1"/>
        </w:rPr>
        <w:t>Phone: 00923008541433</w:t>
      </w:r>
    </w:p>
    <w:p w14:paraId="589318AD" w14:textId="44EF2481" w:rsidR="00695030" w:rsidRPr="00E97B43" w:rsidRDefault="00695030" w:rsidP="00ED2820">
      <w:pPr>
        <w:pStyle w:val="ListParagraph"/>
        <w:tabs>
          <w:tab w:val="left" w:pos="2670"/>
        </w:tabs>
        <w:spacing w:after="0"/>
        <w:ind w:firstLine="0"/>
        <w:jc w:val="both"/>
        <w:rPr>
          <w:rFonts w:ascii="Times New Roman" w:hAnsi="Times New Roman" w:cs="Times New Roman"/>
          <w:color w:val="000000" w:themeColor="text1"/>
        </w:rPr>
      </w:pPr>
      <w:r w:rsidRPr="00E97B43">
        <w:rPr>
          <w:rFonts w:ascii="Times New Roman" w:hAnsi="Times New Roman" w:cs="Times New Roman"/>
          <w:color w:val="000000" w:themeColor="text1"/>
        </w:rPr>
        <w:t>Email</w:t>
      </w:r>
      <w:r w:rsidRPr="00E97B43">
        <w:rPr>
          <w:rFonts w:ascii="Times New Roman" w:hAnsi="Times New Roman" w:cs="Times New Roman"/>
          <w:color w:val="auto"/>
        </w:rPr>
        <w:t xml:space="preserve">: </w:t>
      </w:r>
      <w:hyperlink r:id="rId13" w:history="1">
        <w:r w:rsidRPr="00E97B43">
          <w:rPr>
            <w:rStyle w:val="Hyperlink"/>
            <w:rFonts w:ascii="Times New Roman" w:hAnsi="Times New Roman" w:cs="Times New Roman"/>
            <w:color w:val="auto"/>
          </w:rPr>
          <w:t>mushtaqyusufzai76@gmail.com</w:t>
        </w:r>
      </w:hyperlink>
    </w:p>
    <w:p w14:paraId="58409CB2" w14:textId="77777777" w:rsidR="006F277B" w:rsidRPr="00E97B43" w:rsidRDefault="006F277B" w:rsidP="00ED2820">
      <w:pPr>
        <w:pStyle w:val="ListParagraph"/>
        <w:tabs>
          <w:tab w:val="left" w:pos="2670"/>
        </w:tabs>
        <w:spacing w:after="0"/>
        <w:ind w:firstLine="0"/>
        <w:jc w:val="both"/>
        <w:rPr>
          <w:rFonts w:ascii="Times New Roman" w:hAnsi="Times New Roman" w:cs="Times New Roman"/>
          <w:color w:val="000000" w:themeColor="text1"/>
        </w:rPr>
      </w:pPr>
    </w:p>
    <w:p w14:paraId="5FBD2BCB" w14:textId="77777777" w:rsidR="00695030" w:rsidRPr="00E97B43" w:rsidRDefault="00695030" w:rsidP="00ED2820">
      <w:pPr>
        <w:pStyle w:val="ListParagraph"/>
        <w:tabs>
          <w:tab w:val="left" w:pos="2670"/>
        </w:tabs>
        <w:spacing w:after="0"/>
        <w:ind w:firstLine="0"/>
        <w:jc w:val="both"/>
        <w:rPr>
          <w:rFonts w:ascii="Times New Roman" w:hAnsi="Times New Roman" w:cs="Times New Roman"/>
          <w:b/>
          <w:bCs/>
          <w:color w:val="000000" w:themeColor="text1"/>
        </w:rPr>
      </w:pPr>
    </w:p>
    <w:p w14:paraId="7BF8D0EF" w14:textId="002D5FBC" w:rsidR="00695030" w:rsidRPr="00E97B43" w:rsidRDefault="00695030" w:rsidP="00ED2820">
      <w:pPr>
        <w:pStyle w:val="ListParagraph"/>
        <w:numPr>
          <w:ilvl w:val="0"/>
          <w:numId w:val="11"/>
        </w:numPr>
        <w:tabs>
          <w:tab w:val="left" w:pos="2670"/>
        </w:tabs>
        <w:spacing w:after="0"/>
        <w:jc w:val="both"/>
        <w:rPr>
          <w:rFonts w:ascii="Times New Roman" w:hAnsi="Times New Roman" w:cs="Times New Roman"/>
          <w:b/>
          <w:bCs/>
          <w:color w:val="000000" w:themeColor="text1"/>
        </w:rPr>
      </w:pPr>
      <w:r w:rsidRPr="00E97B43">
        <w:rPr>
          <w:rFonts w:ascii="Times New Roman" w:hAnsi="Times New Roman" w:cs="Times New Roman"/>
          <w:b/>
          <w:bCs/>
          <w:color w:val="000000" w:themeColor="text1"/>
        </w:rPr>
        <w:t>Tariq Afridi (Communication</w:t>
      </w:r>
      <w:r w:rsidR="00BA6E46" w:rsidRPr="00E97B43">
        <w:rPr>
          <w:rFonts w:ascii="Times New Roman" w:hAnsi="Times New Roman" w:cs="Times New Roman"/>
          <w:b/>
          <w:bCs/>
          <w:color w:val="000000" w:themeColor="text1"/>
        </w:rPr>
        <w:t xml:space="preserve"> </w:t>
      </w:r>
      <w:r w:rsidRPr="00E97B43">
        <w:rPr>
          <w:rFonts w:ascii="Times New Roman" w:hAnsi="Times New Roman" w:cs="Times New Roman"/>
          <w:b/>
          <w:bCs/>
          <w:color w:val="000000" w:themeColor="text1"/>
        </w:rPr>
        <w:t xml:space="preserve">Specialist, The World Bank) </w:t>
      </w:r>
    </w:p>
    <w:p w14:paraId="5A719D15" w14:textId="5B28B8CB" w:rsidR="00695030" w:rsidRPr="00E97B43" w:rsidRDefault="00695030" w:rsidP="00ED2820">
      <w:pPr>
        <w:pStyle w:val="ListParagraph"/>
        <w:tabs>
          <w:tab w:val="left" w:pos="2670"/>
        </w:tabs>
        <w:spacing w:after="0"/>
        <w:ind w:firstLine="0"/>
        <w:jc w:val="both"/>
        <w:rPr>
          <w:rFonts w:ascii="Times New Roman" w:hAnsi="Times New Roman" w:cs="Times New Roman"/>
          <w:color w:val="000000" w:themeColor="text1"/>
        </w:rPr>
      </w:pPr>
    </w:p>
    <w:p w14:paraId="53651895" w14:textId="2761AD3B" w:rsidR="00695030" w:rsidRPr="00E97B43" w:rsidRDefault="00695030" w:rsidP="00ED2820">
      <w:pPr>
        <w:pStyle w:val="ListParagraph"/>
        <w:tabs>
          <w:tab w:val="left" w:pos="2670"/>
        </w:tabs>
        <w:spacing w:after="0"/>
        <w:ind w:firstLine="0"/>
        <w:jc w:val="both"/>
        <w:rPr>
          <w:rFonts w:ascii="Times New Roman" w:hAnsi="Times New Roman" w:cs="Times New Roman"/>
          <w:color w:val="000000" w:themeColor="text1"/>
        </w:rPr>
      </w:pPr>
      <w:r w:rsidRPr="00E97B43">
        <w:rPr>
          <w:rFonts w:ascii="Times New Roman" w:hAnsi="Times New Roman" w:cs="Times New Roman"/>
          <w:color w:val="000000" w:themeColor="text1"/>
        </w:rPr>
        <w:t>Phone: 00923458584326</w:t>
      </w:r>
    </w:p>
    <w:p w14:paraId="4585F2A7" w14:textId="06C79BB8" w:rsidR="00695030" w:rsidRPr="00E97B43" w:rsidRDefault="00695030" w:rsidP="00ED2820">
      <w:pPr>
        <w:pStyle w:val="ListParagraph"/>
        <w:tabs>
          <w:tab w:val="left" w:pos="2670"/>
        </w:tabs>
        <w:spacing w:after="0"/>
        <w:ind w:firstLine="0"/>
        <w:jc w:val="both"/>
        <w:rPr>
          <w:rFonts w:ascii="Times New Roman" w:hAnsi="Times New Roman" w:cs="Times New Roman"/>
          <w:color w:val="000000" w:themeColor="text1"/>
        </w:rPr>
      </w:pPr>
      <w:r w:rsidRPr="00E97B43">
        <w:rPr>
          <w:rFonts w:ascii="Times New Roman" w:hAnsi="Times New Roman" w:cs="Times New Roman"/>
          <w:color w:val="000000" w:themeColor="text1"/>
        </w:rPr>
        <w:t xml:space="preserve">Email: </w:t>
      </w:r>
      <w:r w:rsidR="00ED2820" w:rsidRPr="00E97B43">
        <w:rPr>
          <w:rFonts w:ascii="Times New Roman" w:hAnsi="Times New Roman" w:cs="Times New Roman"/>
          <w:color w:val="000000" w:themeColor="text1"/>
        </w:rPr>
        <w:t>tafridi@worldbank.org</w:t>
      </w:r>
    </w:p>
    <w:sectPr w:rsidR="00695030" w:rsidRPr="00E97B43">
      <w:footerReference w:type="default" r:id="rId14"/>
      <w:headerReference w:type="first" r:id="rId15"/>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3415" w14:textId="77777777" w:rsidR="00B536A8" w:rsidRDefault="00B536A8">
      <w:pPr>
        <w:spacing w:after="0" w:line="240" w:lineRule="auto"/>
      </w:pPr>
      <w:r>
        <w:separator/>
      </w:r>
    </w:p>
  </w:endnote>
  <w:endnote w:type="continuationSeparator" w:id="0">
    <w:p w14:paraId="0DF6B42D" w14:textId="77777777" w:rsidR="00B536A8" w:rsidRDefault="00B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CD65" w14:textId="77777777" w:rsidR="00834FEF" w:rsidRDefault="00000000">
    <w:pPr>
      <w:pStyle w:val="Footer"/>
    </w:pPr>
    <w:r>
      <w:rPr>
        <w:noProof/>
        <w:color w:val="93A299" w:themeColor="accent1"/>
        <w:lang w:eastAsia="ja-JP"/>
      </w:rPr>
      <mc:AlternateContent>
        <mc:Choice Requires="wps">
          <w:drawing>
            <wp:anchor distT="0" distB="0" distL="114300" distR="114300" simplePos="0" relativeHeight="251663360" behindDoc="1" locked="0" layoutInCell="1" allowOverlap="1" wp14:anchorId="4F39646B" wp14:editId="67CE410C">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47792A33" w14:textId="77777777" w:rsidR="00834FEF" w:rsidRDefault="00834FEF">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4F39646B"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47792A33" w14:textId="77777777" w:rsidR="00834FEF" w:rsidRDefault="00834FEF">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4384" behindDoc="1" locked="0" layoutInCell="1" allowOverlap="1" wp14:anchorId="6EA263F1" wp14:editId="66E0F4AF">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4DD45D" w14:textId="77777777" w:rsidR="00834FEF" w:rsidRDefault="00834FEF">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6EA263F1"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" stroked="f" strokeweight="2pt">
              <v:fill opacity="54484f"/>
              <v:textbox inset="2.53903mm,1.2695mm,2.53903mm,1.2695mm">
                <w:txbxContent>
                  <w:p w14:paraId="634DD45D" w14:textId="77777777" w:rsidR="00834FEF" w:rsidRDefault="00834FEF">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5408" behindDoc="1" locked="0" layoutInCell="1" allowOverlap="1" wp14:anchorId="5F17B936" wp14:editId="2C292C14">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09C5" w14:textId="77777777" w:rsidR="00834FEF" w:rsidRDefault="00834FEF">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5F17B936"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" stroked="f" strokeweight=".5pt">
              <v:stroke linestyle="thinThin"/>
              <v:textbox inset="2.53903mm,1.2695mm,2.53903mm,1.2695mm">
                <w:txbxContent>
                  <w:p w14:paraId="09AE09C5" w14:textId="77777777" w:rsidR="00834FEF" w:rsidRDefault="00834FEF">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6432" behindDoc="0" locked="0" layoutInCell="1" allowOverlap="1" wp14:anchorId="428CBE7A" wp14:editId="2C74258A">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BBA1B" w14:textId="1D6AF3DD" w:rsidR="00834FEF" w:rsidRDefault="00000000">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3FF3BFC4B65D4C9B849FEADF99DA861E"/>
                              </w:placeholder>
                              <w:dataBinding w:prefixMappings="xmlns:ns0='http://purl.org/dc/elements/1.1/' xmlns:ns1='http://schemas.openxmlformats.org/package/2006/metadata/core-properties' " w:xpath="/ns1:coreProperties[1]/ns0:creator[1]" w:storeItemID="{6C3C8BC8-F283-45AE-878A-BAB7291924A1}"/>
                              <w:text/>
                            </w:sdtPr>
                            <w:sdtContent>
                              <w:r w:rsidR="007A5D30">
                                <w:rPr>
                                  <w:color w:val="A6A6A6" w:themeColor="background1" w:themeShade="A6"/>
                                  <w:sz w:val="18"/>
                                  <w:szCs w:val="18"/>
                                </w:rPr>
                                <w:t>Muhammad Aqib</w:t>
                              </w:r>
                            </w:sdtContent>
                          </w:sdt>
                          <w:r>
                            <w:rPr>
                              <w:b/>
                              <w:bCs/>
                              <w:color w:val="A6A6A6" w:themeColor="background1" w:themeShade="A6"/>
                              <w:sz w:val="18"/>
                              <w:szCs w:val="18"/>
                            </w:rPr>
                            <w:t xml:space="preserve"> </w:t>
                          </w:r>
                          <w:r>
                            <w:rPr>
                              <w:color w:val="A6A6A6" w:themeColor="background1" w:themeShade="A6"/>
                              <w:sz w:val="18"/>
                              <w:szCs w:val="18"/>
                            </w:rPr>
                            <w:t xml:space="preserve">  Page </w:t>
                          </w:r>
                          <w:r>
                            <w:rPr>
                              <w:color w:val="A6A6A6" w:themeColor="background1" w:themeShade="A6"/>
                              <w:sz w:val="18"/>
                              <w:szCs w:val="18"/>
                            </w:rPr>
                            <w:fldChar w:fldCharType="begin"/>
                          </w:r>
                          <w:r>
                            <w:rPr>
                              <w:color w:val="A6A6A6" w:themeColor="background1" w:themeShade="A6"/>
                              <w:sz w:val="18"/>
                              <w:szCs w:val="18"/>
                            </w:rPr>
                            <w:instrText xml:space="preserve"> PAGE   \* MERGEFORMAT </w:instrText>
                          </w:r>
                          <w:r>
                            <w:rPr>
                              <w:color w:val="A6A6A6" w:themeColor="background1" w:themeShade="A6"/>
                              <w:sz w:val="18"/>
                              <w:szCs w:val="18"/>
                            </w:rPr>
                            <w:fldChar w:fldCharType="separate"/>
                          </w:r>
                          <w:r>
                            <w:rPr>
                              <w:noProof/>
                              <w:color w:val="A6A6A6" w:themeColor="background1" w:themeShade="A6"/>
                              <w:sz w:val="18"/>
                              <w:szCs w:val="18"/>
                            </w:rPr>
                            <w:t>2</w:t>
                          </w:r>
                          <w:r>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428CBE7A"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" filled="f" stroked="f" strokeweight="2pt">
              <v:textbox inset="0,0,0,0">
                <w:txbxContent>
                  <w:p w14:paraId="0E3BBA1B" w14:textId="1D6AF3DD" w:rsidR="00834FEF" w:rsidRDefault="00000000">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3FF3BFC4B65D4C9B849FEADF99DA861E"/>
                        </w:placeholder>
                        <w:dataBinding w:prefixMappings="xmlns:ns0='http://purl.org/dc/elements/1.1/' xmlns:ns1='http://schemas.openxmlformats.org/package/2006/metadata/core-properties' " w:xpath="/ns1:coreProperties[1]/ns0:creator[1]" w:storeItemID="{6C3C8BC8-F283-45AE-878A-BAB7291924A1}"/>
                        <w:text/>
                      </w:sdtPr>
                      <w:sdtContent>
                        <w:r w:rsidR="007A5D30">
                          <w:rPr>
                            <w:color w:val="A6A6A6" w:themeColor="background1" w:themeShade="A6"/>
                            <w:sz w:val="18"/>
                            <w:szCs w:val="18"/>
                          </w:rPr>
                          <w:t>Muhammad Aqib</w:t>
                        </w:r>
                      </w:sdtContent>
                    </w:sdt>
                    <w:r>
                      <w:rPr>
                        <w:b/>
                        <w:bCs/>
                        <w:color w:val="A6A6A6" w:themeColor="background1" w:themeShade="A6"/>
                        <w:sz w:val="18"/>
                        <w:szCs w:val="18"/>
                      </w:rPr>
                      <w:t xml:space="preserve"> </w:t>
                    </w:r>
                    <w:r>
                      <w:rPr>
                        <w:color w:val="A6A6A6" w:themeColor="background1" w:themeShade="A6"/>
                        <w:sz w:val="18"/>
                        <w:szCs w:val="18"/>
                      </w:rPr>
                      <w:t xml:space="preserve">  Page </w:t>
                    </w:r>
                    <w:r>
                      <w:rPr>
                        <w:color w:val="A6A6A6" w:themeColor="background1" w:themeShade="A6"/>
                        <w:sz w:val="18"/>
                        <w:szCs w:val="18"/>
                      </w:rPr>
                      <w:fldChar w:fldCharType="begin"/>
                    </w:r>
                    <w:r>
                      <w:rPr>
                        <w:color w:val="A6A6A6" w:themeColor="background1" w:themeShade="A6"/>
                        <w:sz w:val="18"/>
                        <w:szCs w:val="18"/>
                      </w:rPr>
                      <w:instrText xml:space="preserve"> PAGE   \* MERGEFORMAT </w:instrText>
                    </w:r>
                    <w:r>
                      <w:rPr>
                        <w:color w:val="A6A6A6" w:themeColor="background1" w:themeShade="A6"/>
                        <w:sz w:val="18"/>
                        <w:szCs w:val="18"/>
                      </w:rPr>
                      <w:fldChar w:fldCharType="separate"/>
                    </w:r>
                    <w:r>
                      <w:rPr>
                        <w:noProof/>
                        <w:color w:val="A6A6A6" w:themeColor="background1" w:themeShade="A6"/>
                        <w:sz w:val="18"/>
                        <w:szCs w:val="18"/>
                      </w:rPr>
                      <w:t>2</w:t>
                    </w:r>
                    <w:r>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D2FB5" w14:textId="77777777" w:rsidR="00B536A8" w:rsidRDefault="00B536A8">
      <w:pPr>
        <w:spacing w:after="0" w:line="240" w:lineRule="auto"/>
      </w:pPr>
      <w:r>
        <w:separator/>
      </w:r>
    </w:p>
  </w:footnote>
  <w:footnote w:type="continuationSeparator" w:id="0">
    <w:p w14:paraId="7503A1E5" w14:textId="77777777" w:rsidR="00B536A8" w:rsidRDefault="00B5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72CA" w14:textId="77777777" w:rsidR="00834FEF" w:rsidRDefault="00000000">
    <w:pPr>
      <w:pStyle w:val="Header"/>
    </w:pPr>
    <w:r>
      <w:rPr>
        <w:noProof/>
        <w:lang w:eastAsia="ja-JP"/>
      </w:rPr>
      <mc:AlternateContent>
        <mc:Choice Requires="wps">
          <w:drawing>
            <wp:anchor distT="0" distB="0" distL="114300" distR="114300" simplePos="0" relativeHeight="251659264" behindDoc="1" locked="0" layoutInCell="1" allowOverlap="1" wp14:anchorId="7ED0E317" wp14:editId="2EA4DFE5">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57962E89"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" stroked="f" strokeweight="1pt">
              <v:fill r:id="rId1" o:title="" recolor="t" rotate="t" type="tile"/>
              <v:imagedata recolortarget="white [2257]"/>
              <v:textbox inset="0,0,0,0"/>
              <w10:wrap anchorx="page" anchory="page"/>
            </v:roundrect>
          </w:pict>
        </mc:Fallback>
      </mc:AlternateContent>
    </w:r>
    <w:r>
      <w:rPr>
        <w:noProof/>
        <w:lang w:eastAsia="ja-JP"/>
      </w:rPr>
      <mc:AlternateContent>
        <mc:Choice Requires="wps">
          <w:drawing>
            <wp:anchor distT="0" distB="0" distL="114300" distR="114300" simplePos="0" relativeHeight="251660288" behindDoc="1" locked="0" layoutInCell="1" allowOverlap="1" wp14:anchorId="062E1575" wp14:editId="30F9E500">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39B4477D"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" stroked="f" strokeweight="2pt">
              <v:fill opacity="54484f"/>
              <v:textbox inset="0,0,0,0"/>
              <w10:wrap anchorx="margin" anchory="margin"/>
            </v:rect>
          </w:pict>
        </mc:Fallback>
      </mc:AlternateContent>
    </w:r>
    <w:r>
      <w:rPr>
        <w:noProof/>
        <w:lang w:eastAsia="ja-JP"/>
      </w:rPr>
      <mc:AlternateContent>
        <mc:Choice Requires="wps">
          <w:drawing>
            <wp:anchor distT="0" distB="0" distL="114300" distR="114300" simplePos="0" relativeHeight="251661312" behindDoc="1" locked="0" layoutInCell="1" allowOverlap="1" wp14:anchorId="7DD2ED04" wp14:editId="1FDB9F40">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0D4E5238"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924"/>
    <w:multiLevelType w:val="hybridMultilevel"/>
    <w:tmpl w:val="9B2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3C16DF"/>
    <w:multiLevelType w:val="hybridMultilevel"/>
    <w:tmpl w:val="50924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7E3C8C"/>
    <w:multiLevelType w:val="hybridMultilevel"/>
    <w:tmpl w:val="6C905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717131"/>
    <w:multiLevelType w:val="hybridMultilevel"/>
    <w:tmpl w:val="7E26089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74C73DFE"/>
    <w:multiLevelType w:val="hybridMultilevel"/>
    <w:tmpl w:val="ED36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91825"/>
    <w:multiLevelType w:val="hybridMultilevel"/>
    <w:tmpl w:val="D908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633517">
    <w:abstractNumId w:val="10"/>
  </w:num>
  <w:num w:numId="2" w16cid:durableId="910695187">
    <w:abstractNumId w:val="2"/>
  </w:num>
  <w:num w:numId="3" w16cid:durableId="1653826176">
    <w:abstractNumId w:val="3"/>
  </w:num>
  <w:num w:numId="4" w16cid:durableId="1904639708">
    <w:abstractNumId w:val="1"/>
  </w:num>
  <w:num w:numId="5" w16cid:durableId="1662350034">
    <w:abstractNumId w:val="6"/>
  </w:num>
  <w:num w:numId="6" w16cid:durableId="992024698">
    <w:abstractNumId w:val="4"/>
  </w:num>
  <w:num w:numId="7" w16cid:durableId="223684399">
    <w:abstractNumId w:val="11"/>
  </w:num>
  <w:num w:numId="8" w16cid:durableId="512308065">
    <w:abstractNumId w:val="5"/>
  </w:num>
  <w:num w:numId="9" w16cid:durableId="419184740">
    <w:abstractNumId w:val="8"/>
  </w:num>
  <w:num w:numId="10" w16cid:durableId="1838154360">
    <w:abstractNumId w:val="7"/>
  </w:num>
  <w:num w:numId="11" w16cid:durableId="254217206">
    <w:abstractNumId w:val="0"/>
  </w:num>
  <w:num w:numId="12" w16cid:durableId="1497964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86"/>
    <w:rsid w:val="00012074"/>
    <w:rsid w:val="000319A2"/>
    <w:rsid w:val="0004524A"/>
    <w:rsid w:val="00071619"/>
    <w:rsid w:val="00093332"/>
    <w:rsid w:val="00094EBF"/>
    <w:rsid w:val="00120105"/>
    <w:rsid w:val="00121586"/>
    <w:rsid w:val="00134FCF"/>
    <w:rsid w:val="00187772"/>
    <w:rsid w:val="001A3EB9"/>
    <w:rsid w:val="001B3120"/>
    <w:rsid w:val="001C407B"/>
    <w:rsid w:val="00213915"/>
    <w:rsid w:val="00213C8E"/>
    <w:rsid w:val="002374A3"/>
    <w:rsid w:val="00255602"/>
    <w:rsid w:val="00264EE4"/>
    <w:rsid w:val="0030369B"/>
    <w:rsid w:val="00304773"/>
    <w:rsid w:val="00320F05"/>
    <w:rsid w:val="0036026E"/>
    <w:rsid w:val="00373F3E"/>
    <w:rsid w:val="003933C6"/>
    <w:rsid w:val="003B67B6"/>
    <w:rsid w:val="00407510"/>
    <w:rsid w:val="004613F9"/>
    <w:rsid w:val="00474A36"/>
    <w:rsid w:val="00485370"/>
    <w:rsid w:val="0048558A"/>
    <w:rsid w:val="004937CA"/>
    <w:rsid w:val="004D6ED8"/>
    <w:rsid w:val="004F7A2B"/>
    <w:rsid w:val="005507AD"/>
    <w:rsid w:val="00564180"/>
    <w:rsid w:val="005E05AB"/>
    <w:rsid w:val="00603EB2"/>
    <w:rsid w:val="0061026E"/>
    <w:rsid w:val="006331A7"/>
    <w:rsid w:val="006344FB"/>
    <w:rsid w:val="00694B0A"/>
    <w:rsid w:val="00695030"/>
    <w:rsid w:val="006C20D2"/>
    <w:rsid w:val="006E54A5"/>
    <w:rsid w:val="006F277B"/>
    <w:rsid w:val="00766986"/>
    <w:rsid w:val="0079340A"/>
    <w:rsid w:val="007A5D30"/>
    <w:rsid w:val="007A798C"/>
    <w:rsid w:val="007E10F3"/>
    <w:rsid w:val="008149F9"/>
    <w:rsid w:val="00822CEA"/>
    <w:rsid w:val="00834FEF"/>
    <w:rsid w:val="00850A8B"/>
    <w:rsid w:val="00864F7C"/>
    <w:rsid w:val="008902D5"/>
    <w:rsid w:val="00892EAF"/>
    <w:rsid w:val="008B2F1B"/>
    <w:rsid w:val="0090790E"/>
    <w:rsid w:val="009355CC"/>
    <w:rsid w:val="00996506"/>
    <w:rsid w:val="009F768F"/>
    <w:rsid w:val="009F7865"/>
    <w:rsid w:val="00A120EE"/>
    <w:rsid w:val="00A34F90"/>
    <w:rsid w:val="00A35F00"/>
    <w:rsid w:val="00A645F4"/>
    <w:rsid w:val="00A94FC5"/>
    <w:rsid w:val="00A962AB"/>
    <w:rsid w:val="00AA303B"/>
    <w:rsid w:val="00AD4E9A"/>
    <w:rsid w:val="00B536A8"/>
    <w:rsid w:val="00B53917"/>
    <w:rsid w:val="00B71491"/>
    <w:rsid w:val="00BA6E46"/>
    <w:rsid w:val="00BB2A46"/>
    <w:rsid w:val="00BF581F"/>
    <w:rsid w:val="00C07048"/>
    <w:rsid w:val="00C1264E"/>
    <w:rsid w:val="00C13415"/>
    <w:rsid w:val="00C83C1D"/>
    <w:rsid w:val="00C97FEB"/>
    <w:rsid w:val="00CB76FC"/>
    <w:rsid w:val="00CE4DDF"/>
    <w:rsid w:val="00D00996"/>
    <w:rsid w:val="00D31734"/>
    <w:rsid w:val="00D331A5"/>
    <w:rsid w:val="00D41FDD"/>
    <w:rsid w:val="00DA4583"/>
    <w:rsid w:val="00DF3DC7"/>
    <w:rsid w:val="00E44D0F"/>
    <w:rsid w:val="00E61EE7"/>
    <w:rsid w:val="00E72DC3"/>
    <w:rsid w:val="00E97B43"/>
    <w:rsid w:val="00EB31B9"/>
    <w:rsid w:val="00ED2820"/>
    <w:rsid w:val="00F1601B"/>
    <w:rsid w:val="00F2473E"/>
    <w:rsid w:val="00F406D8"/>
    <w:rsid w:val="00F530D1"/>
    <w:rsid w:val="00F66C68"/>
    <w:rsid w:val="00F7771B"/>
    <w:rsid w:val="00FC4C70"/>
    <w:rsid w:val="00FE3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E8BC"/>
  <w15:docId w15:val="{88CE9E0E-F03C-47E5-8D17-FA0C4F6A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 w:type="character" w:styleId="Hyperlink">
    <w:name w:val="Hyperlink"/>
    <w:basedOn w:val="DefaultParagraphFont"/>
    <w:uiPriority w:val="99"/>
    <w:unhideWhenUsed/>
    <w:rsid w:val="00695030"/>
    <w:rPr>
      <w:color w:val="CCCC00" w:themeColor="hyperlink"/>
      <w:u w:val="single"/>
    </w:rPr>
  </w:style>
  <w:style w:type="character" w:styleId="UnresolvedMention">
    <w:name w:val="Unresolved Mention"/>
    <w:basedOn w:val="DefaultParagraphFont"/>
    <w:uiPriority w:val="99"/>
    <w:semiHidden/>
    <w:unhideWhenUsed/>
    <w:rsid w:val="0069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6979">
      <w:bodyDiv w:val="1"/>
      <w:marLeft w:val="0"/>
      <w:marRight w:val="0"/>
      <w:marTop w:val="0"/>
      <w:marBottom w:val="0"/>
      <w:divBdr>
        <w:top w:val="none" w:sz="0" w:space="0" w:color="auto"/>
        <w:left w:val="none" w:sz="0" w:space="0" w:color="auto"/>
        <w:bottom w:val="none" w:sz="0" w:space="0" w:color="auto"/>
        <w:right w:val="none" w:sz="0" w:space="0" w:color="auto"/>
      </w:divBdr>
    </w:div>
    <w:div w:id="106314337">
      <w:bodyDiv w:val="1"/>
      <w:marLeft w:val="0"/>
      <w:marRight w:val="0"/>
      <w:marTop w:val="0"/>
      <w:marBottom w:val="0"/>
      <w:divBdr>
        <w:top w:val="none" w:sz="0" w:space="0" w:color="auto"/>
        <w:left w:val="none" w:sz="0" w:space="0" w:color="auto"/>
        <w:bottom w:val="none" w:sz="0" w:space="0" w:color="auto"/>
        <w:right w:val="none" w:sz="0" w:space="0" w:color="auto"/>
      </w:divBdr>
    </w:div>
    <w:div w:id="402991746">
      <w:bodyDiv w:val="1"/>
      <w:marLeft w:val="0"/>
      <w:marRight w:val="0"/>
      <w:marTop w:val="0"/>
      <w:marBottom w:val="0"/>
      <w:divBdr>
        <w:top w:val="none" w:sz="0" w:space="0" w:color="auto"/>
        <w:left w:val="none" w:sz="0" w:space="0" w:color="auto"/>
        <w:bottom w:val="none" w:sz="0" w:space="0" w:color="auto"/>
        <w:right w:val="none" w:sz="0" w:space="0" w:color="auto"/>
      </w:divBdr>
    </w:div>
    <w:div w:id="647631614">
      <w:bodyDiv w:val="1"/>
      <w:marLeft w:val="0"/>
      <w:marRight w:val="0"/>
      <w:marTop w:val="0"/>
      <w:marBottom w:val="0"/>
      <w:divBdr>
        <w:top w:val="none" w:sz="0" w:space="0" w:color="auto"/>
        <w:left w:val="none" w:sz="0" w:space="0" w:color="auto"/>
        <w:bottom w:val="none" w:sz="0" w:space="0" w:color="auto"/>
        <w:right w:val="none" w:sz="0" w:space="0" w:color="auto"/>
      </w:divBdr>
    </w:div>
    <w:div w:id="805396884">
      <w:bodyDiv w:val="1"/>
      <w:marLeft w:val="0"/>
      <w:marRight w:val="0"/>
      <w:marTop w:val="0"/>
      <w:marBottom w:val="0"/>
      <w:divBdr>
        <w:top w:val="none" w:sz="0" w:space="0" w:color="auto"/>
        <w:left w:val="none" w:sz="0" w:space="0" w:color="auto"/>
        <w:bottom w:val="none" w:sz="0" w:space="0" w:color="auto"/>
        <w:right w:val="none" w:sz="0" w:space="0" w:color="auto"/>
      </w:divBdr>
    </w:div>
    <w:div w:id="1428112734">
      <w:bodyDiv w:val="1"/>
      <w:marLeft w:val="0"/>
      <w:marRight w:val="0"/>
      <w:marTop w:val="0"/>
      <w:marBottom w:val="0"/>
      <w:divBdr>
        <w:top w:val="none" w:sz="0" w:space="0" w:color="auto"/>
        <w:left w:val="none" w:sz="0" w:space="0" w:color="auto"/>
        <w:bottom w:val="none" w:sz="0" w:space="0" w:color="auto"/>
        <w:right w:val="none" w:sz="0" w:space="0" w:color="auto"/>
      </w:divBdr>
    </w:div>
    <w:div w:id="1508133370">
      <w:bodyDiv w:val="1"/>
      <w:marLeft w:val="0"/>
      <w:marRight w:val="0"/>
      <w:marTop w:val="0"/>
      <w:marBottom w:val="0"/>
      <w:divBdr>
        <w:top w:val="none" w:sz="0" w:space="0" w:color="auto"/>
        <w:left w:val="none" w:sz="0" w:space="0" w:color="auto"/>
        <w:bottom w:val="none" w:sz="0" w:space="0" w:color="auto"/>
        <w:right w:val="none" w:sz="0" w:space="0" w:color="auto"/>
      </w:divBdr>
    </w:div>
    <w:div w:id="1533419240">
      <w:bodyDiv w:val="1"/>
      <w:marLeft w:val="0"/>
      <w:marRight w:val="0"/>
      <w:marTop w:val="0"/>
      <w:marBottom w:val="0"/>
      <w:divBdr>
        <w:top w:val="none" w:sz="0" w:space="0" w:color="auto"/>
        <w:left w:val="none" w:sz="0" w:space="0" w:color="auto"/>
        <w:bottom w:val="none" w:sz="0" w:space="0" w:color="auto"/>
        <w:right w:val="none" w:sz="0" w:space="0" w:color="auto"/>
      </w:divBdr>
    </w:div>
    <w:div w:id="1870676012">
      <w:bodyDiv w:val="1"/>
      <w:marLeft w:val="0"/>
      <w:marRight w:val="0"/>
      <w:marTop w:val="0"/>
      <w:marBottom w:val="0"/>
      <w:divBdr>
        <w:top w:val="none" w:sz="0" w:space="0" w:color="auto"/>
        <w:left w:val="none" w:sz="0" w:space="0" w:color="auto"/>
        <w:bottom w:val="none" w:sz="0" w:space="0" w:color="auto"/>
        <w:right w:val="none" w:sz="0" w:space="0" w:color="auto"/>
      </w:divBdr>
    </w:div>
    <w:div w:id="18915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shtaqyusufzai76@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news.com.pk/print/1104434-wb-team-visits-completed-projects-in-landikot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news.com.pk/print/1127261-young-doctors-warn-of-strike-from-november-1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news.com.pk/print/1138265-paramedics-resume-protests-as-talks-f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2D40FFD72640DF82691DB5EE962890"/>
        <w:category>
          <w:name w:val="General"/>
          <w:gallery w:val="placeholder"/>
        </w:category>
        <w:types>
          <w:type w:val="bbPlcHdr"/>
        </w:types>
        <w:behaviors>
          <w:behavior w:val="content"/>
        </w:behaviors>
        <w:guid w:val="{FB5F46A6-4B9F-4048-94A9-947046AAEE6E}"/>
      </w:docPartPr>
      <w:docPartBody>
        <w:p w:rsidR="006F4A04" w:rsidRDefault="00000000">
          <w:pPr>
            <w:pStyle w:val="A72D40FFD72640DF82691DB5EE962890"/>
          </w:pPr>
          <w:r>
            <w:t>Choose a building block.</w:t>
          </w:r>
        </w:p>
      </w:docPartBody>
    </w:docPart>
    <w:docPart>
      <w:docPartPr>
        <w:name w:val="C2034D0D74CE4EFB8027DD267D26A82A"/>
        <w:category>
          <w:name w:val="General"/>
          <w:gallery w:val="placeholder"/>
        </w:category>
        <w:types>
          <w:type w:val="bbPlcHdr"/>
        </w:types>
        <w:behaviors>
          <w:behavior w:val="content"/>
        </w:behaviors>
        <w:guid w:val="{CA393D5B-35FE-4EC6-AC30-1EBE359459F9}"/>
      </w:docPartPr>
      <w:docPartBody>
        <w:p w:rsidR="006F4A04" w:rsidRDefault="00000000">
          <w:pPr>
            <w:pStyle w:val="C2034D0D74CE4EFB8027DD267D26A82A"/>
          </w:pPr>
          <w:r>
            <w:t>[Type Your Name]</w:t>
          </w:r>
        </w:p>
      </w:docPartBody>
    </w:docPart>
    <w:docPart>
      <w:docPartPr>
        <w:name w:val="707A7C7C1C994C23A781FE71D2530395"/>
        <w:category>
          <w:name w:val="General"/>
          <w:gallery w:val="placeholder"/>
        </w:category>
        <w:types>
          <w:type w:val="bbPlcHdr"/>
        </w:types>
        <w:behaviors>
          <w:behavior w:val="content"/>
        </w:behaviors>
        <w:guid w:val="{22190CDF-96D4-465E-912E-9C53C67EA70F}"/>
      </w:docPartPr>
      <w:docPartBody>
        <w:p w:rsidR="006F4A04" w:rsidRDefault="00000000">
          <w:pPr>
            <w:pStyle w:val="707A7C7C1C994C23A781FE71D2530395"/>
          </w:pPr>
          <w:r>
            <w:rPr>
              <w:color w:val="44546A" w:themeColor="text2"/>
            </w:rPr>
            <w:t>[Type your address]</w:t>
          </w:r>
        </w:p>
      </w:docPartBody>
    </w:docPart>
    <w:docPart>
      <w:docPartPr>
        <w:name w:val="B365A622ED724F70A7038A9D2EE41302"/>
        <w:category>
          <w:name w:val="General"/>
          <w:gallery w:val="placeholder"/>
        </w:category>
        <w:types>
          <w:type w:val="bbPlcHdr"/>
        </w:types>
        <w:behaviors>
          <w:behavior w:val="content"/>
        </w:behaviors>
        <w:guid w:val="{73AA3BCB-E9C9-4DB6-8DD5-E1F3A489350D}"/>
      </w:docPartPr>
      <w:docPartBody>
        <w:p w:rsidR="006F4A04" w:rsidRDefault="00000000">
          <w:pPr>
            <w:pStyle w:val="B365A622ED724F70A7038A9D2EE41302"/>
          </w:pPr>
          <w:r>
            <w:rPr>
              <w:color w:val="44546A" w:themeColor="text2"/>
            </w:rPr>
            <w:t>[Type your phone number]</w:t>
          </w:r>
        </w:p>
      </w:docPartBody>
    </w:docPart>
    <w:docPart>
      <w:docPartPr>
        <w:name w:val="8C7E774148B44CD7A09CE2EB594ABD36"/>
        <w:category>
          <w:name w:val="General"/>
          <w:gallery w:val="placeholder"/>
        </w:category>
        <w:types>
          <w:type w:val="bbPlcHdr"/>
        </w:types>
        <w:behaviors>
          <w:behavior w:val="content"/>
        </w:behaviors>
        <w:guid w:val="{8FDDC7B6-B637-4A68-81F4-FEB37EA2DE1D}"/>
      </w:docPartPr>
      <w:docPartBody>
        <w:p w:rsidR="006F4A04" w:rsidRDefault="00000000">
          <w:pPr>
            <w:pStyle w:val="8C7E774148B44CD7A09CE2EB594ABD36"/>
          </w:pPr>
          <w:r>
            <w:rPr>
              <w:color w:val="44546A" w:themeColor="text2"/>
            </w:rPr>
            <w:t>[Type your e-mail]</w:t>
          </w:r>
        </w:p>
      </w:docPartBody>
    </w:docPart>
    <w:docPart>
      <w:docPartPr>
        <w:name w:val="76228411328A41968FF18407149175BF"/>
        <w:category>
          <w:name w:val="General"/>
          <w:gallery w:val="placeholder"/>
        </w:category>
        <w:types>
          <w:type w:val="bbPlcHdr"/>
        </w:types>
        <w:behaviors>
          <w:behavior w:val="content"/>
        </w:behaviors>
        <w:guid w:val="{DDFEBD6B-35F7-4A21-966F-CC472EB97E68}"/>
      </w:docPartPr>
      <w:docPartBody>
        <w:p w:rsidR="006F4A04" w:rsidRDefault="00000000">
          <w:pPr>
            <w:pStyle w:val="76228411328A41968FF18407149175BF"/>
          </w:pPr>
          <w:r>
            <w:rPr>
              <w:color w:val="4472C4" w:themeColor="accent1"/>
              <w:sz w:val="18"/>
              <w:szCs w:val="18"/>
            </w:rPr>
            <w:t>[Type your website]</w:t>
          </w:r>
        </w:p>
      </w:docPartBody>
    </w:docPart>
    <w:docPart>
      <w:docPartPr>
        <w:name w:val="3FF3BFC4B65D4C9B849FEADF99DA861E"/>
        <w:category>
          <w:name w:val="General"/>
          <w:gallery w:val="placeholder"/>
        </w:category>
        <w:types>
          <w:type w:val="bbPlcHdr"/>
        </w:types>
        <w:behaviors>
          <w:behavior w:val="content"/>
        </w:behaviors>
        <w:guid w:val="{9A700BC5-2793-4F13-A006-0A6C2A90D9B0}"/>
      </w:docPartPr>
      <w:docPartBody>
        <w:p w:rsidR="006F4A04" w:rsidRDefault="00000000">
          <w:pPr>
            <w:pStyle w:val="3FF3BFC4B65D4C9B849FEADF99DA861E"/>
          </w:pPr>
          <w:r>
            <w:rPr>
              <w:color w:val="A6A6A6" w:themeColor="background1" w:themeShade="A6"/>
              <w:sz w:val="18"/>
              <w:szCs w:val="1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70"/>
    <w:rsid w:val="00012083"/>
    <w:rsid w:val="00041701"/>
    <w:rsid w:val="00134FCF"/>
    <w:rsid w:val="001B3813"/>
    <w:rsid w:val="002170CE"/>
    <w:rsid w:val="00261785"/>
    <w:rsid w:val="00320F05"/>
    <w:rsid w:val="00373F3E"/>
    <w:rsid w:val="00386FB5"/>
    <w:rsid w:val="00443BAB"/>
    <w:rsid w:val="00474A36"/>
    <w:rsid w:val="00485370"/>
    <w:rsid w:val="00495970"/>
    <w:rsid w:val="004F7A2B"/>
    <w:rsid w:val="005E05AB"/>
    <w:rsid w:val="005F5299"/>
    <w:rsid w:val="006E54A5"/>
    <w:rsid w:val="006F4A04"/>
    <w:rsid w:val="00714F21"/>
    <w:rsid w:val="00850A8B"/>
    <w:rsid w:val="0090790E"/>
    <w:rsid w:val="0094566F"/>
    <w:rsid w:val="00996506"/>
    <w:rsid w:val="009A4339"/>
    <w:rsid w:val="00CC4113"/>
    <w:rsid w:val="00CC7790"/>
    <w:rsid w:val="00CE4DDF"/>
    <w:rsid w:val="00D03811"/>
    <w:rsid w:val="00E72DC3"/>
    <w:rsid w:val="00EB31B9"/>
    <w:rsid w:val="00F6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2D40FFD72640DF82691DB5EE962890">
    <w:name w:val="A72D40FFD72640DF82691DB5EE962890"/>
  </w:style>
  <w:style w:type="paragraph" w:customStyle="1" w:styleId="C2034D0D74CE4EFB8027DD267D26A82A">
    <w:name w:val="C2034D0D74CE4EFB8027DD267D26A82A"/>
  </w:style>
  <w:style w:type="paragraph" w:customStyle="1" w:styleId="707A7C7C1C994C23A781FE71D2530395">
    <w:name w:val="707A7C7C1C994C23A781FE71D2530395"/>
  </w:style>
  <w:style w:type="paragraph" w:customStyle="1" w:styleId="B365A622ED724F70A7038A9D2EE41302">
    <w:name w:val="B365A622ED724F70A7038A9D2EE41302"/>
  </w:style>
  <w:style w:type="paragraph" w:customStyle="1" w:styleId="8C7E774148B44CD7A09CE2EB594ABD36">
    <w:name w:val="8C7E774148B44CD7A09CE2EB594ABD36"/>
  </w:style>
  <w:style w:type="paragraph" w:customStyle="1" w:styleId="76228411328A41968FF18407149175BF">
    <w:name w:val="76228411328A41968FF18407149175BF"/>
  </w:style>
  <w:style w:type="paragraph" w:customStyle="1" w:styleId="3FF3BFC4B65D4C9B849FEADF99DA861E">
    <w:name w:val="3FF3BFC4B65D4C9B849FEADF99DA8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Media and Coomunication specialist / Freelance Journalist / Public RELATONS </CompanyAddress>
  <CompanyPhone>Phone: 00923499072502</CompanyPhone>
  <CompanyFax/>
  <CompanyEmail>javedaqib1999@gmail.com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D70B9B1E-6E0A-4487-BA79-863BDD7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194</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Aqib</dc:creator>
  <cp:lastModifiedBy>Muhammad Aqib</cp:lastModifiedBy>
  <cp:revision>58</cp:revision>
  <dcterms:created xsi:type="dcterms:W3CDTF">2024-05-15T05:59:00Z</dcterms:created>
  <dcterms:modified xsi:type="dcterms:W3CDTF">2024-12-04T05:52:00Z</dcterms:modified>
</cp:coreProperties>
</file>