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5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F09DEBB" w14:textId="77777777" w:rsidTr="00ED00CA">
        <w:trPr>
          <w:trHeight w:val="20"/>
        </w:trPr>
        <w:tc>
          <w:tcPr>
            <w:tcW w:w="3600" w:type="dxa"/>
          </w:tcPr>
          <w:p w14:paraId="3E53A3CE" w14:textId="2AACBF6E" w:rsidR="001B2ABD" w:rsidRDefault="00226B74" w:rsidP="00780966">
            <w:pPr>
              <w:tabs>
                <w:tab w:val="left" w:pos="990"/>
              </w:tabs>
              <w:jc w:val="center"/>
            </w:pPr>
            <w:r w:rsidRPr="00226B74">
              <w:rPr>
                <w:noProof/>
                <w:lang w:eastAsia="en-US"/>
              </w:rPr>
              <w:drawing>
                <wp:inline distT="0" distB="0" distL="0" distR="0" wp14:anchorId="637EC2C1" wp14:editId="4C45D080">
                  <wp:extent cx="1828800" cy="1819275"/>
                  <wp:effectExtent l="114300" t="114300" r="438150" b="161925"/>
                  <wp:docPr id="6" name="Picture 6" descr="C:\Users\Laptop 2\Desktop\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ptop 2\Desktop\h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58" b="-2358"/>
                          <a:stretch/>
                        </pic:blipFill>
                        <pic:spPr bwMode="auto">
                          <a:xfrm flipH="1">
                            <a:off x="0" y="0"/>
                            <a:ext cx="1828800" cy="1819275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9BFE8EF" w14:textId="77777777" w:rsidR="001B2ABD" w:rsidRPr="00983D57" w:rsidRDefault="001B2ABD" w:rsidP="00C3550D">
            <w:pPr>
              <w:tabs>
                <w:tab w:val="left" w:pos="990"/>
              </w:tabs>
              <w:rPr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</w:p>
        </w:tc>
        <w:tc>
          <w:tcPr>
            <w:tcW w:w="6470" w:type="dxa"/>
          </w:tcPr>
          <w:p w14:paraId="1B80B90D" w14:textId="77777777" w:rsidR="00A078A9" w:rsidRPr="00983D57" w:rsidRDefault="00A078A9" w:rsidP="00C3550D">
            <w:pPr>
              <w:pStyle w:val="Title"/>
              <w:rPr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</w:p>
          <w:p w14:paraId="62042A5A" w14:textId="3839C67F" w:rsidR="005C3F87" w:rsidRPr="00DC3DAD" w:rsidRDefault="005C3F87" w:rsidP="00C3550D">
            <w:pPr>
              <w:pStyle w:val="Title"/>
              <w:rPr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DC3DAD">
              <w:rPr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HIRA</w:t>
            </w:r>
          </w:p>
          <w:p w14:paraId="18EEDFBC" w14:textId="72F3D7F3" w:rsidR="00A47161" w:rsidRPr="00983D57" w:rsidRDefault="005C3F87" w:rsidP="00A47161">
            <w:pPr>
              <w:pStyle w:val="Title"/>
              <w:rPr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DC3DAD">
              <w:rPr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MUSHTAQ</w:t>
            </w:r>
          </w:p>
        </w:tc>
      </w:tr>
      <w:tr w:rsidR="001B2ABD" w:rsidRPr="00983D57" w14:paraId="5981AEEC" w14:textId="77777777" w:rsidTr="00ED00CA">
        <w:trPr>
          <w:trHeight w:val="20"/>
        </w:trPr>
        <w:tc>
          <w:tcPr>
            <w:tcW w:w="3600" w:type="dxa"/>
          </w:tcPr>
          <w:sdt>
            <w:sdtPr>
              <w:id w:val="-1711873194"/>
              <w:placeholder>
                <w:docPart w:val="DE9561BBF5E64F0B9BFF7EE4106F2CE5"/>
              </w:placeholder>
              <w:temporary/>
              <w:showingPlcHdr/>
              <w15:appearance w15:val="hidden"/>
            </w:sdtPr>
            <w:sdtContent>
              <w:p w14:paraId="58B25E95" w14:textId="77777777" w:rsidR="001B2ABD" w:rsidRDefault="00036450" w:rsidP="00C3550D">
                <w:pPr>
                  <w:pStyle w:val="Heading3"/>
                </w:pPr>
                <w:r w:rsidRPr="00DC3DAD">
                  <w:rPr>
                    <w14:glow w14:rad="228600">
                      <w14:schemeClr w14:val="accent1">
                        <w14:alpha w14:val="60000"/>
                        <w14:satMod w14:val="175000"/>
                      </w14:schemeClr>
                    </w14:glow>
                    <w14:shadow w14:blurRad="38100" w14:dist="50800" w14:dir="5400000" w14:sx="0" w14:sy="0" w14:kx="0" w14:ky="0" w14:algn="ctr">
                      <w14:srgbClr w14:val="000000">
                        <w14:alpha w14:val="56870"/>
                      </w14:srgbClr>
                    </w14:shadow>
                  </w:rPr>
                  <w:t>Profile</w:t>
                </w:r>
              </w:p>
            </w:sdtContent>
          </w:sdt>
          <w:p w14:paraId="4DE3723D" w14:textId="63F411D6" w:rsidR="00036450" w:rsidRDefault="009C0074" w:rsidP="00C3550D">
            <w:r>
              <w:t>Highly recognized in the community I can meet the challenges that your company will entrust me I am a recognized expert in the field of Administration and marketing</w:t>
            </w:r>
            <w:r w:rsidR="007D1F5C" w:rsidRPr="007D1F5C">
              <w:t>.</w:t>
            </w:r>
          </w:p>
          <w:sdt>
            <w:sdtPr>
              <w:id w:val="-1954003311"/>
              <w:placeholder>
                <w:docPart w:val="850561CDA6824659A8E0753A72469C56"/>
              </w:placeholder>
              <w:temporary/>
              <w:showingPlcHdr/>
              <w15:appearance w15:val="hidden"/>
            </w:sdtPr>
            <w:sdtContent>
              <w:p w14:paraId="29A26E85" w14:textId="77777777" w:rsidR="00036450" w:rsidRPr="00CB0055" w:rsidRDefault="00CB0055" w:rsidP="00C3550D">
                <w:pPr>
                  <w:pStyle w:val="Heading3"/>
                </w:pPr>
                <w:r w:rsidRPr="00DC3DAD">
                  <w:rPr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FAE72B6340674569ADF5E8ACF38B225C"/>
              </w:placeholder>
              <w:temporary/>
              <w:showingPlcHdr/>
              <w15:appearance w15:val="hidden"/>
            </w:sdtPr>
            <w:sdtContent>
              <w:p w14:paraId="5776AE6B" w14:textId="77777777" w:rsidR="004D3011" w:rsidRDefault="004D3011" w:rsidP="00C3550D">
                <w:r w:rsidRPr="004D3011">
                  <w:t>PHONE:</w:t>
                </w:r>
              </w:p>
            </w:sdtContent>
          </w:sdt>
          <w:p w14:paraId="7F0E315C" w14:textId="68C2F5B0" w:rsidR="004D3011" w:rsidRDefault="00404A42" w:rsidP="00C3550D">
            <w:r>
              <w:t>+92 331 5822969</w:t>
            </w:r>
          </w:p>
          <w:p w14:paraId="1A584798" w14:textId="3D9963D7" w:rsidR="000A5FEA" w:rsidRDefault="000A5FEA" w:rsidP="00C3550D">
            <w:r>
              <w:t>+92 330 5900292</w:t>
            </w:r>
          </w:p>
          <w:p w14:paraId="5E88853D" w14:textId="77777777" w:rsidR="004D3011" w:rsidRDefault="004D3011" w:rsidP="00C3550D"/>
          <w:sdt>
            <w:sdtPr>
              <w:id w:val="-240260293"/>
              <w:placeholder>
                <w:docPart w:val="A2FAA257FD1D46829AF1396B364C7A97"/>
              </w:placeholder>
              <w:temporary/>
              <w:showingPlcHdr/>
              <w15:appearance w15:val="hidden"/>
            </w:sdtPr>
            <w:sdtContent>
              <w:p w14:paraId="366C67E0" w14:textId="77777777" w:rsidR="004D3011" w:rsidRDefault="004D3011" w:rsidP="00C3550D">
                <w:r w:rsidRPr="004D3011">
                  <w:t>EMAIL:</w:t>
                </w:r>
              </w:p>
            </w:sdtContent>
          </w:sdt>
          <w:p w14:paraId="77D9D9BC" w14:textId="6D9820E2" w:rsidR="00036450" w:rsidRDefault="00000000" w:rsidP="00C3550D">
            <w:hyperlink r:id="rId12" w:history="1">
              <w:r w:rsidR="007C4160" w:rsidRPr="00CF75A4">
                <w:rPr>
                  <w:rStyle w:val="Hyperlink"/>
                </w:rPr>
                <w:t>Hiramushtaq40@gmail.com</w:t>
              </w:r>
            </w:hyperlink>
          </w:p>
          <w:p w14:paraId="7EF3FA22" w14:textId="00327996" w:rsidR="007C4160" w:rsidRDefault="007C4160" w:rsidP="00C3550D"/>
          <w:p w14:paraId="51EA3544" w14:textId="1E35D89C" w:rsidR="007C4160" w:rsidRPr="00DC3DAD" w:rsidRDefault="00B81000" w:rsidP="00B81000">
            <w:pPr>
              <w:pStyle w:val="Heading3"/>
              <w:rPr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DC3DAD">
              <w:rPr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Address</w:t>
            </w:r>
          </w:p>
          <w:p w14:paraId="7B38C87A" w14:textId="623A4085" w:rsidR="005117CC" w:rsidRPr="005117CC" w:rsidRDefault="0049794D" w:rsidP="005117CC">
            <w:r>
              <w:t>House 2, street 77, E11/2 Islamabad</w:t>
            </w:r>
          </w:p>
          <w:p w14:paraId="2B6F3028" w14:textId="63973F01" w:rsidR="007C4160" w:rsidRDefault="007C4160" w:rsidP="00C3550D"/>
          <w:p w14:paraId="7B82E792" w14:textId="69FDB5D2" w:rsidR="004D3011" w:rsidRPr="00DC3DAD" w:rsidRDefault="00513C0B" w:rsidP="00C3550D">
            <w:pPr>
              <w:pStyle w:val="Heading3"/>
              <w:rPr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DC3DAD">
              <w:rPr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Languages</w:t>
            </w:r>
          </w:p>
          <w:p w14:paraId="67FAC9FE" w14:textId="77777777" w:rsidR="00513C0B" w:rsidRDefault="00513C0B" w:rsidP="00C3550D">
            <w:r>
              <w:t>English</w:t>
            </w:r>
          </w:p>
          <w:p w14:paraId="1B23FC27" w14:textId="77777777" w:rsidR="004D3011" w:rsidRDefault="00513C0B" w:rsidP="00C3550D">
            <w:r>
              <w:t>Urdu</w:t>
            </w:r>
          </w:p>
          <w:p w14:paraId="42A7E4AF" w14:textId="77777777" w:rsidR="00A02CE4" w:rsidRDefault="00404A42" w:rsidP="00C3550D">
            <w:r>
              <w:t>Punjabi</w:t>
            </w:r>
          </w:p>
          <w:p w14:paraId="2C99A469" w14:textId="77777777" w:rsidR="00BB0BD8" w:rsidRPr="00BB0BD8" w:rsidRDefault="00BB0BD8" w:rsidP="00BB0BD8"/>
          <w:p w14:paraId="7FFB6AA4" w14:textId="77777777" w:rsidR="00BB0BD8" w:rsidRPr="00BB0BD8" w:rsidRDefault="00BB0BD8" w:rsidP="00BB0BD8"/>
          <w:p w14:paraId="392C23EC" w14:textId="77777777" w:rsidR="00BB0BD8" w:rsidRPr="00BB0BD8" w:rsidRDefault="00BB0BD8" w:rsidP="00BB0BD8"/>
          <w:p w14:paraId="385565D6" w14:textId="77777777" w:rsidR="00BB0BD8" w:rsidRDefault="00BB0BD8" w:rsidP="00BB0BD8"/>
          <w:p w14:paraId="4E8D26B4" w14:textId="6D6AE162" w:rsidR="00BB0BD8" w:rsidRPr="00BB0BD8" w:rsidRDefault="00BB0BD8" w:rsidP="00BB0BD8">
            <w:pPr>
              <w:ind w:firstLine="720"/>
            </w:pPr>
          </w:p>
        </w:tc>
        <w:tc>
          <w:tcPr>
            <w:tcW w:w="720" w:type="dxa"/>
          </w:tcPr>
          <w:p w14:paraId="1812AC9F" w14:textId="77777777" w:rsidR="001B2ABD" w:rsidRDefault="001B2ABD" w:rsidP="00C3550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6D626CE87D3461C814FD6A8A58FB721"/>
              </w:placeholder>
              <w:temporary/>
              <w:showingPlcHdr/>
              <w15:appearance w15:val="hidden"/>
            </w:sdtPr>
            <w:sdtContent>
              <w:p w14:paraId="1F751273" w14:textId="77777777" w:rsidR="001B2ABD" w:rsidRDefault="00E25A26" w:rsidP="00C3550D">
                <w:pPr>
                  <w:pStyle w:val="Heading2"/>
                </w:pPr>
                <w:r w:rsidRPr="003653CA">
                  <w:rPr>
                    <w14:glow w14:rad="101600">
                      <w14:schemeClr w14:val="tx1">
                        <w14:alpha w14:val="60000"/>
                        <w14:lumMod w14:val="50000"/>
                        <w14:lumOff w14:val="50000"/>
                      </w14:schemeClr>
                    </w14:glow>
                  </w:rPr>
                  <w:t>EDUCATION</w:t>
                </w:r>
              </w:p>
            </w:sdtContent>
          </w:sdt>
          <w:p w14:paraId="69519294" w14:textId="1809E89D" w:rsidR="00036450" w:rsidRPr="00036450" w:rsidRDefault="005C3F87" w:rsidP="00C3550D">
            <w:pPr>
              <w:pStyle w:val="Heading4"/>
            </w:pPr>
            <w:r>
              <w:t>NATIONAL UNIVERSITY O</w:t>
            </w:r>
            <w:r w:rsidR="00DC2E2E">
              <w:t>F MODERN LANGUAGES ISLAMABAD</w:t>
            </w:r>
          </w:p>
          <w:p w14:paraId="79711892" w14:textId="3D3EDBCF" w:rsidR="004D3011" w:rsidRDefault="00DC2E2E" w:rsidP="00C3550D">
            <w:r>
              <w:t xml:space="preserve">MBA (3.5) HUMAN RESOURCE MANAGEMNT </w:t>
            </w:r>
          </w:p>
          <w:p w14:paraId="2F836F3D" w14:textId="349CC111" w:rsidR="00016DAC" w:rsidRDefault="00016DAC" w:rsidP="00C3550D">
            <w:r>
              <w:t>(2014)</w:t>
            </w:r>
          </w:p>
          <w:p w14:paraId="3CBF3F7A" w14:textId="77777777" w:rsidR="00C97605" w:rsidRDefault="00C97605" w:rsidP="00C3550D"/>
          <w:p w14:paraId="1FAEEB7D" w14:textId="56E411F3" w:rsidR="00C97605" w:rsidRPr="00036450" w:rsidRDefault="00C97605" w:rsidP="00C97605">
            <w:pPr>
              <w:pStyle w:val="Heading4"/>
            </w:pPr>
            <w:r>
              <w:t xml:space="preserve">MAKKAH COLLEGE OF COMMERECE TALAGANG </w:t>
            </w:r>
          </w:p>
          <w:p w14:paraId="148CCAE4" w14:textId="6D0AEDCC" w:rsidR="00C97605" w:rsidRDefault="006673C7" w:rsidP="00C97605">
            <w:r>
              <w:t xml:space="preserve">BECHELOR’S OF COMMERCE </w:t>
            </w:r>
          </w:p>
          <w:p w14:paraId="5751A252" w14:textId="7CA77AD8" w:rsidR="00016DAC" w:rsidRPr="00983D57" w:rsidRDefault="00016DAC" w:rsidP="00C97605">
            <w:pPr>
              <w:rPr>
                <w14:shadow w14:blurRad="60007" w14:dist="0" w14:dir="2000400" w14:sx="100000" w14:sy="-30000" w14:kx="-800400" w14:ky="0" w14:algn="bl">
                  <w14:srgbClr w14:val="000000">
                    <w14:alpha w14:val="80000"/>
                  </w14:srgbClr>
                </w14:shadow>
              </w:rPr>
            </w:pPr>
            <w:r>
              <w:t>(2010)</w:t>
            </w:r>
          </w:p>
          <w:p w14:paraId="53A94452" w14:textId="77777777" w:rsidR="00C97605" w:rsidRDefault="00C97605" w:rsidP="00C3550D"/>
          <w:p w14:paraId="62D4467A" w14:textId="2F37B0BC" w:rsidR="007D1F5C" w:rsidRPr="00B359E4" w:rsidRDefault="00441F51" w:rsidP="00C3550D">
            <w:pPr>
              <w:pStyle w:val="Heading4"/>
            </w:pPr>
            <w:r>
              <w:t xml:space="preserve">MAKKAH SCIENCE COLLEGE TALAGANG </w:t>
            </w:r>
          </w:p>
          <w:p w14:paraId="04A0AE5D" w14:textId="77777777" w:rsidR="00036450" w:rsidRDefault="007D1F5C" w:rsidP="00C3550D">
            <w:r>
              <w:t>Higher Secondary School Certificate (HSSC)</w:t>
            </w:r>
          </w:p>
          <w:p w14:paraId="234DC974" w14:textId="10755D75" w:rsidR="007D1F5C" w:rsidRDefault="007D1F5C" w:rsidP="00C3550D">
            <w:r>
              <w:t>FBISE</w:t>
            </w:r>
          </w:p>
          <w:p w14:paraId="018EFCAB" w14:textId="41154902" w:rsidR="00016DAC" w:rsidRPr="003653CA" w:rsidRDefault="00016DAC" w:rsidP="00C3550D">
            <w:pPr>
              <w:rPr>
                <w14:glow w14:rad="0">
                  <w14:schemeClr w14:val="tx1">
                    <w14:lumMod w14:val="50000"/>
                    <w14:lumOff w14:val="50000"/>
                  </w14:schemeClr>
                </w14:glow>
              </w:rPr>
            </w:pPr>
            <w:r>
              <w:t>(200</w:t>
            </w:r>
            <w:r w:rsidR="0070394E">
              <w:t>8)</w:t>
            </w:r>
          </w:p>
          <w:p w14:paraId="7A362C4C" w14:textId="77777777" w:rsidR="007D1F5C" w:rsidRDefault="007D1F5C" w:rsidP="00C3550D"/>
          <w:p w14:paraId="0B4E528E" w14:textId="2653E7E2" w:rsidR="00036450" w:rsidRPr="00B359E4" w:rsidRDefault="00441F51" w:rsidP="00C3550D">
            <w:pPr>
              <w:pStyle w:val="Heading4"/>
            </w:pPr>
            <w:r>
              <w:t xml:space="preserve">MAKKAH HIGH SCHOOL &amp; COLLEGE TALAGANG </w:t>
            </w:r>
          </w:p>
          <w:p w14:paraId="56C1B746" w14:textId="77777777" w:rsidR="00036450" w:rsidRPr="00B359E4" w:rsidRDefault="007D1F5C" w:rsidP="00C3550D">
            <w:pPr>
              <w:pStyle w:val="Date"/>
            </w:pPr>
            <w:r>
              <w:t>Secondary School Certificate (SSC)</w:t>
            </w:r>
          </w:p>
          <w:p w14:paraId="60A0E047" w14:textId="4AF52CD1" w:rsidR="00036450" w:rsidRDefault="00441F51" w:rsidP="00C3550D">
            <w:r>
              <w:t>F</w:t>
            </w:r>
            <w:r w:rsidR="007D1F5C">
              <w:t>BISE</w:t>
            </w:r>
          </w:p>
          <w:p w14:paraId="291797A3" w14:textId="3AC532EE" w:rsidR="0070394E" w:rsidRDefault="0070394E" w:rsidP="00C3550D">
            <w:r>
              <w:t>(2006)</w:t>
            </w:r>
          </w:p>
          <w:p w14:paraId="4545A414" w14:textId="4EB22F86" w:rsidR="00774761" w:rsidRPr="003653CA" w:rsidRDefault="00000000" w:rsidP="000D7346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sdt>
              <w:sdtPr>
                <w:rPr>
                  <w14:glow w14:rad="139700">
                    <w14:schemeClr w14:val="tx1">
                      <w14:alpha w14:val="60000"/>
                      <w14:lumMod w14:val="50000"/>
                      <w14:lumOff w14:val="50000"/>
                    </w14:schemeClr>
                  </w14:glow>
                </w:rPr>
                <w:id w:val="1001553383"/>
                <w:placeholder>
                  <w:docPart w:val="C5B8A81C9F17450D995B6D2B04EEECE0"/>
                </w:placeholder>
                <w:temporary/>
                <w:showingPlcHdr/>
                <w15:appearance w15:val="hidden"/>
              </w:sdtPr>
              <w:sdtContent>
                <w:r w:rsidR="00036450" w:rsidRPr="003653CA">
                  <w:rPr>
                    <w14:glow w14:rad="139700">
                      <w14:schemeClr w14:val="tx1">
                        <w14:alpha w14:val="60000"/>
                        <w14:lumMod w14:val="50000"/>
                        <w14:lumOff w14:val="50000"/>
                      </w14:schemeClr>
                    </w14:glow>
                  </w:rPr>
                  <w:t>WORK EXPERIENCE</w:t>
                </w:r>
              </w:sdtContent>
            </w:sdt>
            <w:r w:rsidR="000D7346" w:rsidRPr="003653CA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                                                                        </w:t>
            </w:r>
            <w:r w:rsidR="000D7346" w:rsidRPr="003653CA">
              <w:rPr>
                <w:noProof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 </w:t>
            </w:r>
          </w:p>
          <w:p w14:paraId="4C3ACA32" w14:textId="0266D05F" w:rsidR="00FE65D8" w:rsidRDefault="0064290B" w:rsidP="00525039">
            <w:pPr>
              <w:pStyle w:val="Heading4"/>
              <w:rPr>
                <w:noProof/>
              </w:rPr>
            </w:pPr>
            <w:r>
              <w:t>PTCL &amp; Ufone-</w:t>
            </w:r>
            <w:r w:rsidR="00104560">
              <w:t xml:space="preserve">Marketing </w:t>
            </w:r>
            <w:proofErr w:type="gramStart"/>
            <w:r w:rsidR="00104560">
              <w:t>Finance(</w:t>
            </w:r>
            <w:proofErr w:type="gramEnd"/>
            <w:r w:rsidR="00104560">
              <w:t xml:space="preserve">Budgeting) &amp; Assist to </w:t>
            </w:r>
          </w:p>
          <w:p w14:paraId="1822E99E" w14:textId="097E98AF" w:rsidR="0013696E" w:rsidRPr="0013696E" w:rsidRDefault="0013696E" w:rsidP="00B26C38">
            <w:r w:rsidRPr="00B26C38">
              <w:rPr>
                <w:b/>
                <w:bCs/>
              </w:rPr>
              <w:t>Group Chief Marketing Officer (Adnan</w:t>
            </w:r>
            <w:r w:rsidR="00E05E27">
              <w:rPr>
                <w:b/>
                <w:bCs/>
              </w:rPr>
              <w:t xml:space="preserve"> </w:t>
            </w:r>
            <w:proofErr w:type="gramStart"/>
            <w:r w:rsidR="00E05E27">
              <w:rPr>
                <w:b/>
                <w:bCs/>
              </w:rPr>
              <w:t>Anjum)</w:t>
            </w:r>
            <w:r w:rsidR="008F52CB">
              <w:t xml:space="preserve"> </w:t>
            </w:r>
            <w:r w:rsidR="00B26C38">
              <w:t xml:space="preserve">  </w:t>
            </w:r>
            <w:proofErr w:type="gramEnd"/>
            <w:r w:rsidR="00B26C38">
              <w:t xml:space="preserve">         </w:t>
            </w:r>
            <w:r w:rsidR="00B26C38">
              <w:rPr>
                <w:noProof/>
              </w:rPr>
              <w:drawing>
                <wp:inline distT="0" distB="0" distL="0" distR="0" wp14:anchorId="03E58F10" wp14:editId="674C24C1">
                  <wp:extent cx="800100" cy="2760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91" cy="29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6C38">
              <w:t xml:space="preserve">                </w:t>
            </w:r>
          </w:p>
          <w:p w14:paraId="10D379EB" w14:textId="3D547C64" w:rsidR="00566701" w:rsidRDefault="0064290B" w:rsidP="00566701">
            <w:r>
              <w:t>14-Sep-2020 – Till Due Dat</w:t>
            </w:r>
            <w:r w:rsidR="00E05E27">
              <w:t>e</w:t>
            </w:r>
          </w:p>
          <w:p w14:paraId="47CD436D" w14:textId="77777777" w:rsidR="00104560" w:rsidRPr="005648AF" w:rsidRDefault="00104560" w:rsidP="00104560">
            <w:pPr>
              <w:rPr>
                <w:rFonts w:eastAsia="Times New Roman"/>
                <w:b/>
                <w:bCs/>
                <w:sz w:val="22"/>
              </w:rPr>
            </w:pPr>
            <w:r w:rsidRPr="005648AF">
              <w:rPr>
                <w:rFonts w:eastAsia="Times New Roman"/>
                <w:b/>
                <w:bCs/>
              </w:rPr>
              <w:t>Coordination With Vendors:</w:t>
            </w:r>
          </w:p>
          <w:p w14:paraId="28A074FB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Develop and implement Billing process related to the marketing services</w:t>
            </w:r>
          </w:p>
          <w:p w14:paraId="2EB4867E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Coordinate for creation of vendor with relevant team.</w:t>
            </w:r>
          </w:p>
          <w:p w14:paraId="5E986A49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Coordinate with the vendor as when required to address their queries (Trouble Shooting) &amp; ensuring the issuance of Tax’s Challan. </w:t>
            </w:r>
          </w:p>
          <w:p w14:paraId="18325C8C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PR’s Creation &amp; Coordination for PO’s Issuance:</w:t>
            </w:r>
          </w:p>
          <w:p w14:paraId="5F151B28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Responsible for PR, SAN creation in SAP, as per requirement and Verification of invoices with respect to releases made and third-party tracking.</w:t>
            </w:r>
          </w:p>
          <w:p w14:paraId="47BFC57E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Approvals Follow ups with Procurement team for timely creation of PO’s and their issuance to Vendors.</w:t>
            </w:r>
          </w:p>
          <w:p w14:paraId="23084532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Budgeting Trackers:</w:t>
            </w:r>
          </w:p>
          <w:p w14:paraId="0F536183" w14:textId="615C4263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Maintaining the Following Trackers on </w:t>
            </w:r>
            <w:r w:rsidR="005648AF">
              <w:rPr>
                <w:rFonts w:eastAsia="Times New Roman"/>
              </w:rPr>
              <w:t>a regular</w:t>
            </w:r>
            <w:r>
              <w:rPr>
                <w:rFonts w:eastAsia="Times New Roman"/>
              </w:rPr>
              <w:t xml:space="preserve"> basis. i-e</w:t>
            </w:r>
          </w:p>
          <w:p w14:paraId="0CD0A9F9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Payment Confirmation.</w:t>
            </w:r>
          </w:p>
          <w:p w14:paraId="3C155E98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Purchase Requisition </w:t>
            </w:r>
          </w:p>
          <w:p w14:paraId="1ADABC58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• E – invoicing </w:t>
            </w:r>
          </w:p>
          <w:p w14:paraId="54784E9D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Open PR’s (PO Based)</w:t>
            </w:r>
          </w:p>
          <w:p w14:paraId="266CC44A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Budget issuance, Accruals &amp; Closing:</w:t>
            </w:r>
          </w:p>
          <w:p w14:paraId="35B309E6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Compiling Fortnightly forecast &amp; Monthly Accruals </w:t>
            </w:r>
          </w:p>
          <w:p w14:paraId="308F8D2E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Preparing Annual Financial Closing </w:t>
            </w:r>
          </w:p>
          <w:p w14:paraId="0E27E246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Budget issuance and maintenance for all </w:t>
            </w:r>
            <w:proofErr w:type="gramStart"/>
            <w:r>
              <w:rPr>
                <w:rFonts w:eastAsia="Times New Roman"/>
              </w:rPr>
              <w:t>NON-PO</w:t>
            </w:r>
            <w:proofErr w:type="gramEnd"/>
            <w:r>
              <w:rPr>
                <w:rFonts w:eastAsia="Times New Roman"/>
              </w:rPr>
              <w:t xml:space="preserve"> base payments.</w:t>
            </w:r>
          </w:p>
          <w:p w14:paraId="2B2052A0" w14:textId="5E4F5F22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Prepare Quarter Wise Budget (Q</w:t>
            </w:r>
            <w:proofErr w:type="gramStart"/>
            <w:r>
              <w:rPr>
                <w:rFonts w:eastAsia="Times New Roman"/>
              </w:rPr>
              <w:t>1,Q</w:t>
            </w:r>
            <w:proofErr w:type="gramEnd"/>
            <w:r>
              <w:rPr>
                <w:rFonts w:eastAsia="Times New Roman"/>
              </w:rPr>
              <w:t xml:space="preserve">2,Q3,Q4)that was obtained by Finance Department as well as keep </w:t>
            </w:r>
            <w:r w:rsidR="005648AF">
              <w:rPr>
                <w:rFonts w:eastAsia="Times New Roman"/>
              </w:rPr>
              <w:t>record</w:t>
            </w:r>
            <w:r>
              <w:rPr>
                <w:rFonts w:eastAsia="Times New Roman"/>
              </w:rPr>
              <w:t xml:space="preserve"> of budget Consumption.</w:t>
            </w:r>
          </w:p>
          <w:p w14:paraId="120E8AA3" w14:textId="77777777" w:rsidR="00104560" w:rsidRDefault="00104560" w:rsidP="00104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Compilation of Financial KPIs with Finance Department (Final Spend).</w:t>
            </w:r>
          </w:p>
          <w:p w14:paraId="6D34E4CA" w14:textId="77777777" w:rsidR="00104560" w:rsidRDefault="00104560" w:rsidP="00566701"/>
          <w:p w14:paraId="0136C2DF" w14:textId="234CAFB4" w:rsidR="00887A7C" w:rsidRDefault="00566701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 xml:space="preserve">Performing a </w:t>
            </w:r>
            <w:r w:rsidR="00887A7C">
              <w:t>broad</w:t>
            </w:r>
            <w:r>
              <w:t xml:space="preserve"> variety </w:t>
            </w:r>
            <w:r w:rsidR="00887A7C">
              <w:t xml:space="preserve">of </w:t>
            </w:r>
            <w:r w:rsidR="005648AF">
              <w:t>administrative</w:t>
            </w:r>
            <w:r w:rsidR="00887A7C">
              <w:t xml:space="preserve"> task including:</w:t>
            </w:r>
          </w:p>
          <w:p w14:paraId="09D9E475" w14:textId="535FD5D2" w:rsidR="00887A7C" w:rsidRDefault="00887A7C" w:rsidP="00887A7C">
            <w:pPr>
              <w:pStyle w:val="ListParagraph"/>
              <w:ind w:left="240"/>
            </w:pPr>
            <w:r>
              <w:t>Managing of calendars of appointments, handle all correspondence on behalf of GCMO through email and telephone.</w:t>
            </w:r>
          </w:p>
          <w:p w14:paraId="1E9AC0FE" w14:textId="69C834E7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Schedule Meetings, Meeting Agendas and preparation of Minutes of Meeting.</w:t>
            </w:r>
          </w:p>
          <w:p w14:paraId="40A2675F" w14:textId="235FCD23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Travelling, lodging, hotel booking and other arrangements.</w:t>
            </w:r>
          </w:p>
          <w:p w14:paraId="2D4D71F0" w14:textId="40F619B5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Making reports as per instructions.</w:t>
            </w:r>
          </w:p>
          <w:p w14:paraId="3C45078D" w14:textId="7B605490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Handling the guests.</w:t>
            </w:r>
          </w:p>
          <w:p w14:paraId="39990928" w14:textId="061864B5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Must be able to communicate independently.</w:t>
            </w:r>
          </w:p>
          <w:p w14:paraId="352911D5" w14:textId="48F01096" w:rsidR="00887A7C" w:rsidRDefault="00887A7C" w:rsidP="00887A7C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Maintaining the office record, filing the bills and other important documents.</w:t>
            </w:r>
          </w:p>
          <w:p w14:paraId="612CDA98" w14:textId="77777777" w:rsidR="00482329" w:rsidRDefault="00482329" w:rsidP="00482329">
            <w:pPr>
              <w:pStyle w:val="ListParagraph"/>
              <w:numPr>
                <w:ilvl w:val="0"/>
                <w:numId w:val="2"/>
              </w:numPr>
              <w:ind w:left="240" w:hanging="240"/>
            </w:pPr>
            <w:r>
              <w:t>All general Secretarial work and any other official tasks assigned by the Management.</w:t>
            </w:r>
          </w:p>
          <w:p w14:paraId="25752FCD" w14:textId="1CB4DA71" w:rsidR="00ED00CA" w:rsidRDefault="00ED00CA" w:rsidP="00482329">
            <w:pPr>
              <w:pStyle w:val="ListParagraph"/>
              <w:ind w:left="24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5E77A8" wp14:editId="03BCD92B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22225</wp:posOffset>
                      </wp:positionV>
                      <wp:extent cx="792480" cy="426720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88071" w14:textId="154989BE" w:rsidR="00ED00CA" w:rsidRPr="00DC3DAD" w:rsidRDefault="00ED00CA">
                                  <w:pPr>
                                    <w:rPr>
                                      <w14:glow w14:rad="0">
                                        <w14:schemeClr w14:val="bg1"/>
                                      </w14:glow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5CCF6F51" wp14:editId="7E604F50">
                                        <wp:extent cx="495300" cy="320040"/>
                                        <wp:effectExtent l="0" t="0" r="0" b="381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32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E7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9.45pt;margin-top:1.75pt;width:62.4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" fillcolor="white [3201]" stroked="f" strokeweight=".5pt">
                      <v:textbox>
                        <w:txbxContent>
                          <w:p w14:paraId="2FC88071" w14:textId="154989BE" w:rsidR="00ED00CA" w:rsidRPr="00DC3DAD" w:rsidRDefault="00ED00CA">
                            <w:pPr>
                              <w:rPr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CCF6F51" wp14:editId="7E604F50">
                                  <wp:extent cx="495300" cy="320040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D678A2" wp14:editId="71A5432B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24765</wp:posOffset>
                      </wp:positionV>
                      <wp:extent cx="1036320" cy="419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A410BD" w14:textId="390A70DC" w:rsidR="002623F5" w:rsidRDefault="002623F5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A8AC5BE" wp14:editId="10DA6C4D">
                                        <wp:extent cx="596265" cy="37338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5235" cy="378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678A2" id="Text Box 1" o:spid="_x0000_s1027" type="#_x0000_t202" style="position:absolute;left:0;text-align:left;margin-left:184.8pt;margin-top:1.95pt;width:81.6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" fillcolor="white [3201]" stroked="f" strokeweight=".5pt">
                      <v:textbox>
                        <w:txbxContent>
                          <w:p w14:paraId="32A410BD" w14:textId="390A70DC" w:rsidR="002623F5" w:rsidRDefault="002623F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A8AC5BE" wp14:editId="10DA6C4D">
                                  <wp:extent cx="596265" cy="37338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235" cy="378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13F2A" w14:textId="6F518556" w:rsidR="00525039" w:rsidRDefault="002623F5" w:rsidP="00525039">
            <w:pPr>
              <w:pStyle w:val="Heading4"/>
              <w:rPr>
                <w:bCs/>
              </w:rPr>
            </w:pPr>
            <w:r>
              <w:t>PTCL &amp; Ufone</w:t>
            </w:r>
            <w:r w:rsidR="00525039">
              <w:t xml:space="preserve"> –</w:t>
            </w:r>
            <w:r w:rsidR="00525039" w:rsidRPr="00036450">
              <w:t xml:space="preserve"> </w:t>
            </w:r>
            <w:r w:rsidR="00525039">
              <w:t>Executive Business Centre</w:t>
            </w:r>
            <w:r>
              <w:t xml:space="preserve"> </w:t>
            </w:r>
          </w:p>
          <w:p w14:paraId="1C8389E8" w14:textId="349ABD29" w:rsidR="00ED00CA" w:rsidRPr="00BE21A4" w:rsidRDefault="00F74F62" w:rsidP="00BE21A4">
            <w:pPr>
              <w:rPr>
                <w:szCs w:val="18"/>
              </w:rPr>
            </w:pPr>
            <w:r>
              <w:rPr>
                <w:szCs w:val="18"/>
              </w:rPr>
              <w:t>11-May</w:t>
            </w:r>
            <w:r w:rsidR="005171D5">
              <w:rPr>
                <w:szCs w:val="18"/>
              </w:rPr>
              <w:t>-2017</w:t>
            </w:r>
            <w:r w:rsidR="00BE21A4">
              <w:rPr>
                <w:szCs w:val="18"/>
              </w:rPr>
              <w:t xml:space="preserve"> –</w:t>
            </w:r>
            <w:r w:rsidR="00FE65D8">
              <w:rPr>
                <w:szCs w:val="18"/>
              </w:rPr>
              <w:t xml:space="preserve"> 12-Sep-2020</w:t>
            </w:r>
          </w:p>
          <w:p w14:paraId="6198B0CA" w14:textId="77C9EBC5" w:rsidR="00525039" w:rsidRDefault="00525039" w:rsidP="00525039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szCs w:val="18"/>
              </w:rPr>
            </w:pPr>
            <w:r>
              <w:rPr>
                <w:szCs w:val="18"/>
              </w:rPr>
              <w:t xml:space="preserve">Reporting to “Service Centre </w:t>
            </w:r>
            <w:r w:rsidR="00BE6952">
              <w:rPr>
                <w:szCs w:val="18"/>
              </w:rPr>
              <w:t>In-Charge</w:t>
            </w:r>
            <w:r>
              <w:rPr>
                <w:szCs w:val="18"/>
              </w:rPr>
              <w:t>”.</w:t>
            </w:r>
          </w:p>
          <w:p w14:paraId="7D5C74F0" w14:textId="03B76063" w:rsidR="00016DAC" w:rsidRPr="00016DAC" w:rsidRDefault="00016DAC" w:rsidP="00016DAC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szCs w:val="18"/>
              </w:rPr>
            </w:pPr>
            <w:r>
              <w:rPr>
                <w:szCs w:val="18"/>
              </w:rPr>
              <w:t xml:space="preserve">Work as a trainer (product knowledge PTCL &amp; </w:t>
            </w:r>
            <w:r w:rsidR="00566701">
              <w:rPr>
                <w:szCs w:val="18"/>
              </w:rPr>
              <w:t>Ufone) to</w:t>
            </w:r>
            <w:r>
              <w:rPr>
                <w:szCs w:val="18"/>
              </w:rPr>
              <w:t xml:space="preserve"> Business center of F-7 Islamabad.</w:t>
            </w:r>
          </w:p>
          <w:p w14:paraId="1C6C05A5" w14:textId="36309CFE" w:rsidR="00525039" w:rsidRPr="00525039" w:rsidRDefault="00525039" w:rsidP="00525039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szCs w:val="18"/>
              </w:rPr>
              <w:t>Timely achievement of targets with assigned KPIs.</w:t>
            </w:r>
          </w:p>
          <w:p w14:paraId="02039CC9" w14:textId="619C6BD6" w:rsidR="00525039" w:rsidRPr="00525039" w:rsidRDefault="00525039" w:rsidP="00525039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bCs/>
                <w:szCs w:val="18"/>
              </w:rPr>
              <w:t>To accommodate walk in customer queries with efficiency.</w:t>
            </w:r>
          </w:p>
          <w:p w14:paraId="48E1D752" w14:textId="46AA99B5" w:rsidR="00525039" w:rsidRPr="00525039" w:rsidRDefault="00525039" w:rsidP="00525039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bCs/>
                <w:szCs w:val="18"/>
              </w:rPr>
              <w:t>Adhere &amp; compliance to company policies &amp; procedures.</w:t>
            </w:r>
          </w:p>
          <w:p w14:paraId="19D77FFC" w14:textId="73CD5512" w:rsidR="00525039" w:rsidRPr="00525039" w:rsidRDefault="00525039" w:rsidP="00525039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bCs/>
                <w:szCs w:val="18"/>
              </w:rPr>
              <w:t>Servicing of Ufone Customers through better guidance and to maintain best customer organization relationship.</w:t>
            </w:r>
          </w:p>
          <w:p w14:paraId="274595B1" w14:textId="6593336E" w:rsidR="00525039" w:rsidRPr="00525039" w:rsidRDefault="00525039" w:rsidP="00525039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bCs/>
                <w:szCs w:val="18"/>
              </w:rPr>
              <w:t>Providing immaculate solutions for creating more customers to promote the organization.</w:t>
            </w:r>
          </w:p>
          <w:p w14:paraId="6889626A" w14:textId="77777777" w:rsidR="00D35124" w:rsidRPr="00D35124" w:rsidRDefault="00525039" w:rsidP="00C3550D">
            <w:pPr>
              <w:pStyle w:val="ListParagraph"/>
              <w:numPr>
                <w:ilvl w:val="0"/>
                <w:numId w:val="2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bCs/>
                <w:szCs w:val="18"/>
              </w:rPr>
              <w:t>Ensuring timely escalation &amp; reporting.</w:t>
            </w:r>
          </w:p>
          <w:p w14:paraId="3740EF9B" w14:textId="5760A507" w:rsidR="00036450" w:rsidRPr="00D35124" w:rsidRDefault="00FF17BB" w:rsidP="00D35124">
            <w:pPr>
              <w:suppressAutoHyphens/>
              <w:spacing w:line="247" w:lineRule="auto"/>
              <w:rPr>
                <w:szCs w:val="18"/>
              </w:rPr>
            </w:pPr>
            <w:r w:rsidRPr="00D35124">
              <w:rPr>
                <w:b/>
              </w:rPr>
              <w:t>PARAMOUNT PHARMAECUTICALS</w:t>
            </w:r>
            <w:r w:rsidR="007D1F5C" w:rsidRPr="00D35124">
              <w:rPr>
                <w:b/>
              </w:rPr>
              <w:t xml:space="preserve"> </w:t>
            </w:r>
            <w:r w:rsidRPr="00D35124">
              <w:rPr>
                <w:b/>
              </w:rPr>
              <w:t>–</w:t>
            </w:r>
            <w:r w:rsidR="00036450" w:rsidRPr="00D35124">
              <w:rPr>
                <w:b/>
              </w:rPr>
              <w:t xml:space="preserve"> </w:t>
            </w:r>
            <w:r w:rsidRPr="00D35124">
              <w:rPr>
                <w:b/>
              </w:rPr>
              <w:t>MARKET ANALYST</w:t>
            </w:r>
            <w:r w:rsidR="00804A02">
              <w:t xml:space="preserve">    </w:t>
            </w:r>
            <w:r w:rsidR="009A10D8" w:rsidRPr="00D3512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9A10D8" w:rsidRPr="009A10D8">
              <w:rPr>
                <w:noProof/>
                <w:lang w:eastAsia="en-US"/>
              </w:rPr>
              <w:drawing>
                <wp:inline distT="0" distB="0" distL="0" distR="0" wp14:anchorId="606B1025" wp14:editId="43671FE7">
                  <wp:extent cx="685800" cy="219075"/>
                  <wp:effectExtent l="0" t="0" r="0" b="9525"/>
                  <wp:docPr id="3" name="Picture 3" descr="C:\Users\Laptop 2\Desktop\downlo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ptop 2\Desktop\downlo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40" cy="31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11DC2" w14:textId="237FF609" w:rsidR="009056C2" w:rsidRDefault="00F74F62" w:rsidP="009056C2">
            <w:pPr>
              <w:pStyle w:val="Date"/>
            </w:pPr>
            <w:r>
              <w:t>01-Apl-2015</w:t>
            </w:r>
            <w:r w:rsidR="007D1F5C">
              <w:t xml:space="preserve"> </w:t>
            </w:r>
            <w:r w:rsidR="00036450" w:rsidRPr="00036450">
              <w:t>–</w:t>
            </w:r>
            <w:r>
              <w:t xml:space="preserve"> 28-Dec-2015</w:t>
            </w:r>
          </w:p>
          <w:p w14:paraId="7F0E8B30" w14:textId="47AD42BF" w:rsidR="009056C2" w:rsidRPr="009056C2" w:rsidRDefault="009056C2" w:rsidP="009056C2">
            <w:pPr>
              <w:pStyle w:val="ListParagraph"/>
              <w:numPr>
                <w:ilvl w:val="0"/>
                <w:numId w:val="17"/>
              </w:numPr>
            </w:pPr>
            <w:r w:rsidRPr="009056C2">
              <w:t>Collects and analyzes data to evaluate existing and potential product/service markets. Identiﬁes and monitors competitors and researches market conditions or changes in the industry that may a</w:t>
            </w:r>
            <w:r w:rsidRPr="009056C2">
              <w:rPr>
                <w:rFonts w:ascii="Arial" w:hAnsi="Arial" w:cs="Arial"/>
              </w:rPr>
              <w:t>ﬀ</w:t>
            </w:r>
            <w:r w:rsidRPr="009056C2">
              <w:t>ect sales</w:t>
            </w:r>
          </w:p>
          <w:p w14:paraId="3F422A63" w14:textId="647E5C87" w:rsidR="00822845" w:rsidRPr="00822845" w:rsidRDefault="009056C2" w:rsidP="009056C2">
            <w:pPr>
              <w:pStyle w:val="ListParagraph"/>
              <w:numPr>
                <w:ilvl w:val="0"/>
                <w:numId w:val="17"/>
              </w:numPr>
              <w:suppressAutoHyphens/>
              <w:spacing w:line="247" w:lineRule="auto"/>
              <w:rPr>
                <w:szCs w:val="18"/>
              </w:rPr>
            </w:pPr>
            <w:r w:rsidRPr="009056C2">
              <w:rPr>
                <w:szCs w:val="18"/>
              </w:rPr>
              <w:t>All queries related to distributors, ﬁeld worker reporting to Marketing Manager and directly co-ordinate to the CEO and BUM of the company</w:t>
            </w:r>
          </w:p>
          <w:p w14:paraId="6BFAE88E" w14:textId="11B9828E" w:rsidR="004D3011" w:rsidRDefault="00BC7968" w:rsidP="00BC7968">
            <w:pPr>
              <w:pStyle w:val="ListParagraph"/>
              <w:numPr>
                <w:ilvl w:val="0"/>
                <w:numId w:val="17"/>
              </w:numPr>
            </w:pPr>
            <w:r w:rsidRPr="00BC7968">
              <w:t>Manage Excel and web-based procurement tracking system and processes and ensuring that up-to-date procurement documentation is posted for review by the ﬁnance sta</w:t>
            </w:r>
            <w:r w:rsidRPr="00BC7968">
              <w:rPr>
                <w:rFonts w:ascii="Arial" w:hAnsi="Arial" w:cs="Arial"/>
              </w:rPr>
              <w:t>ﬀ</w:t>
            </w:r>
            <w:r w:rsidRPr="00BC7968">
              <w:t>.</w:t>
            </w:r>
          </w:p>
          <w:p w14:paraId="13B87FE8" w14:textId="200FB4AD" w:rsidR="004D3011" w:rsidRPr="004D3011" w:rsidRDefault="000447B5" w:rsidP="00C3550D">
            <w:pPr>
              <w:pStyle w:val="Heading4"/>
              <w:rPr>
                <w:bCs/>
              </w:rPr>
            </w:pPr>
            <w:r>
              <w:t xml:space="preserve">PUNJAB OILLS MILL LIMITED </w:t>
            </w:r>
            <w:r w:rsidR="005A2E3C">
              <w:t xml:space="preserve">ISLAMABAD </w:t>
            </w:r>
            <w:r w:rsidR="005A2E3C" w:rsidRPr="004D3011">
              <w:t>–</w:t>
            </w:r>
            <w:r w:rsidR="004D3011" w:rsidRPr="004D3011">
              <w:t xml:space="preserve"> </w:t>
            </w:r>
            <w:r>
              <w:t>Marketing Assistant</w:t>
            </w:r>
            <w:r w:rsidR="00804A02">
              <w:t xml:space="preserve">       </w:t>
            </w:r>
            <w:r w:rsidR="004160BB" w:rsidRPr="00257F1A">
              <w:rPr>
                <w:noProof/>
                <w:lang w:eastAsia="en-US"/>
              </w:rPr>
              <w:drawing>
                <wp:inline distT="0" distB="0" distL="0" distR="0" wp14:anchorId="15931735" wp14:editId="3E729310">
                  <wp:extent cx="390525" cy="247650"/>
                  <wp:effectExtent l="0" t="0" r="9525" b="0"/>
                  <wp:docPr id="5" name="Picture 5" descr="C:\Users\Laptop 2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ptop 2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A02">
              <w:t xml:space="preserve"> </w:t>
            </w:r>
            <w:r w:rsidR="00ED00CA">
              <w:t xml:space="preserve">  </w:t>
            </w:r>
          </w:p>
          <w:p w14:paraId="280FA58C" w14:textId="5B103431" w:rsidR="004D3011" w:rsidRDefault="005A2E3C" w:rsidP="00C3550D">
            <w:pPr>
              <w:pStyle w:val="Date"/>
            </w:pPr>
            <w:r>
              <w:t>01-Jun-2013</w:t>
            </w:r>
            <w:r w:rsidR="00822845">
              <w:t xml:space="preserve"> </w:t>
            </w:r>
            <w:r w:rsidR="004D3011" w:rsidRPr="004D3011">
              <w:t>–</w:t>
            </w:r>
            <w:r>
              <w:t xml:space="preserve"> 23</w:t>
            </w:r>
            <w:r w:rsidR="000D0363">
              <w:t>-March-2014</w:t>
            </w:r>
          </w:p>
          <w:p w14:paraId="17AF1E69" w14:textId="2F20A634" w:rsidR="003A2261" w:rsidRPr="003A2261" w:rsidRDefault="003A2261" w:rsidP="003A2261">
            <w:pPr>
              <w:pStyle w:val="ListParagraph"/>
              <w:numPr>
                <w:ilvl w:val="0"/>
                <w:numId w:val="18"/>
              </w:numPr>
            </w:pPr>
            <w:r w:rsidRPr="003A2261">
              <w:t>Undertake daily administrative tasks to ensure the functionality and coordination of the department’s activities</w:t>
            </w:r>
            <w:r>
              <w:t>.</w:t>
            </w:r>
          </w:p>
          <w:p w14:paraId="1288653A" w14:textId="4D5EDC5A" w:rsidR="004D3011" w:rsidRDefault="003A2261" w:rsidP="003A2261">
            <w:pPr>
              <w:pStyle w:val="ListParagraph"/>
              <w:numPr>
                <w:ilvl w:val="0"/>
                <w:numId w:val="18"/>
              </w:numPr>
            </w:pPr>
            <w:r w:rsidRPr="003A2261">
              <w:t>Conduct market research and analyze consumer rating reports/ questionnaires.</w:t>
            </w:r>
          </w:p>
          <w:p w14:paraId="4B385185" w14:textId="47500158" w:rsidR="003A2261" w:rsidRDefault="003A2261" w:rsidP="003A2261">
            <w:pPr>
              <w:pStyle w:val="ListParagraph"/>
              <w:numPr>
                <w:ilvl w:val="0"/>
                <w:numId w:val="18"/>
              </w:numPr>
            </w:pPr>
            <w:r w:rsidRPr="003A2261">
              <w:t>Update spreadsheets, databases and inventories with statistical, ﬁnancial and non-ﬁnancial information.</w:t>
            </w:r>
          </w:p>
          <w:p w14:paraId="39E477E8" w14:textId="3ABD21B0" w:rsidR="00513C0B" w:rsidRPr="003653CA" w:rsidRDefault="00513C0B" w:rsidP="00C3550D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653CA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PROJECTS</w:t>
            </w:r>
          </w:p>
          <w:p w14:paraId="0CD8D20B" w14:textId="6C473B9A" w:rsidR="00513C0B" w:rsidRDefault="00147647" w:rsidP="00C3550D">
            <w:pPr>
              <w:pStyle w:val="ListParagraph"/>
              <w:numPr>
                <w:ilvl w:val="0"/>
                <w:numId w:val="6"/>
              </w:numPr>
              <w:ind w:left="240" w:hanging="240"/>
            </w:pPr>
            <w:r>
              <w:lastRenderedPageBreak/>
              <w:t>Development of leadership in health care sector.</w:t>
            </w:r>
          </w:p>
          <w:p w14:paraId="74FEA830" w14:textId="5CD3549A" w:rsidR="00513C0B" w:rsidRPr="00513C0B" w:rsidRDefault="00147647" w:rsidP="00C3550D">
            <w:pPr>
              <w:numPr>
                <w:ilvl w:val="0"/>
                <w:numId w:val="6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szCs w:val="18"/>
              </w:rPr>
              <w:t>Child Labor</w:t>
            </w:r>
            <w:r w:rsidR="00513C0B" w:rsidRPr="00513C0B">
              <w:rPr>
                <w:szCs w:val="18"/>
              </w:rPr>
              <w:t xml:space="preserve">. </w:t>
            </w:r>
          </w:p>
          <w:p w14:paraId="6887427B" w14:textId="3F5D02BD" w:rsidR="00513C0B" w:rsidRPr="00513C0B" w:rsidRDefault="00147647" w:rsidP="00C3550D">
            <w:pPr>
              <w:numPr>
                <w:ilvl w:val="0"/>
                <w:numId w:val="6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szCs w:val="18"/>
              </w:rPr>
              <w:t>About PIA</w:t>
            </w:r>
            <w:r w:rsidR="00513C0B" w:rsidRPr="00513C0B">
              <w:rPr>
                <w:szCs w:val="18"/>
              </w:rPr>
              <w:t xml:space="preserve">. </w:t>
            </w:r>
          </w:p>
          <w:p w14:paraId="280E4B11" w14:textId="75C1EF2E" w:rsidR="00513C0B" w:rsidRPr="00513C0B" w:rsidRDefault="00147647" w:rsidP="00C3550D">
            <w:pPr>
              <w:numPr>
                <w:ilvl w:val="0"/>
                <w:numId w:val="6"/>
              </w:numPr>
              <w:suppressAutoHyphens/>
              <w:spacing w:line="247" w:lineRule="auto"/>
              <w:ind w:left="240" w:hanging="240"/>
              <w:rPr>
                <w:szCs w:val="18"/>
              </w:rPr>
            </w:pPr>
            <w:r>
              <w:rPr>
                <w:szCs w:val="18"/>
              </w:rPr>
              <w:t>Online Sale &amp; Purchase on Google</w:t>
            </w:r>
          </w:p>
          <w:p w14:paraId="281C702A" w14:textId="66D9051F" w:rsidR="00036450" w:rsidRPr="003653CA" w:rsidRDefault="00AB02CB" w:rsidP="00C3550D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653CA">
              <w:rPr>
                <w:noProof/>
                <w:lang w:eastAsia="en-US"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3EDD5" wp14:editId="2E1AF4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480694</wp:posOffset>
                      </wp:positionV>
                      <wp:extent cx="1181100" cy="276225"/>
                      <wp:effectExtent l="0" t="0" r="19050" b="285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4ACD325D" w14:textId="0216AC82" w:rsidR="00A02CE4" w:rsidRPr="00A02CE4" w:rsidRDefault="000F0422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EDD5" id="Text Box 28" o:spid="_x0000_s1028" type="#_x0000_t202" style="position:absolute;margin-left:-.5pt;margin-top:37.85pt;width:9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" fillcolor="#8db1cf" strokecolor="#8db1cf" strokeweight=".5pt">
                      <v:textbox>
                        <w:txbxContent>
                          <w:p w14:paraId="4ACD325D" w14:textId="0216AC82" w:rsidR="00A02CE4" w:rsidRPr="00A02CE4" w:rsidRDefault="000F0422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CE4" w:rsidRPr="003653CA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Computer knowledge &amp; </w:t>
            </w:r>
            <w:sdt>
              <w:sdtPr>
                <w:rPr>
                  <w14:glow w14:rad="139700">
                    <w14:schemeClr w14:val="tx1">
                      <w14:alpha w14:val="60000"/>
                      <w14:lumMod w14:val="50000"/>
                      <w14:lumOff w14:val="50000"/>
                    </w14:schemeClr>
                  </w14:glow>
                </w:rPr>
                <w:id w:val="1669594239"/>
                <w:placeholder>
                  <w:docPart w:val="C959EAEE90E248C6831C92949993E83D"/>
                </w:placeholder>
                <w:temporary/>
                <w:showingPlcHdr/>
                <w15:appearance w15:val="hidden"/>
              </w:sdtPr>
              <w:sdtContent>
                <w:r w:rsidR="00180329" w:rsidRPr="003653CA">
                  <w:rPr>
                    <w:rStyle w:val="Heading2Char"/>
                    <w:b/>
                    <w:bCs/>
                    <w:caps/>
                    <w14:glow w14:rad="139700">
                      <w14:schemeClr w14:val="tx1">
                        <w14:alpha w14:val="60000"/>
                        <w14:lumMod w14:val="50000"/>
                        <w14:lumOff w14:val="50000"/>
                      </w14:schemeClr>
                    </w14:glow>
                  </w:rPr>
                  <w:t>SKILLS</w:t>
                </w:r>
              </w:sdtContent>
            </w:sdt>
          </w:p>
          <w:p w14:paraId="6607BE64" w14:textId="0EAB90A7" w:rsidR="00A02CE4" w:rsidRDefault="0052226D" w:rsidP="00C3550D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00AA1" wp14:editId="3584A13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5715</wp:posOffset>
                      </wp:positionV>
                      <wp:extent cx="1181100" cy="243840"/>
                      <wp:effectExtent l="0" t="0" r="19050" b="228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73BC3E4E" w14:textId="1373859B" w:rsidR="00A02CE4" w:rsidRPr="00A02CE4" w:rsidRDefault="000F0422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PCRM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0AA1" id="Text Box 31" o:spid="_x0000_s1029" type="#_x0000_t202" style="position:absolute;margin-left:110.4pt;margin-top:.45pt;width:93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" fillcolor="#8db1cf" strokecolor="#8db1cf" strokeweight=".5pt">
                      <v:textbox>
                        <w:txbxContent>
                          <w:p w14:paraId="73BC3E4E" w14:textId="1373859B" w:rsidR="00A02CE4" w:rsidRPr="00A02CE4" w:rsidRDefault="000F0422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PCRM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8EBC8" wp14:editId="08EA31B9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6985</wp:posOffset>
                      </wp:positionV>
                      <wp:extent cx="1181100" cy="243840"/>
                      <wp:effectExtent l="0" t="0" r="19050" b="2286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35341BAE" w14:textId="645B5E8E" w:rsidR="00A02CE4" w:rsidRPr="00A02CE4" w:rsidRDefault="005648AF" w:rsidP="005648AF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          SAP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EBC8" id="Text Box 29" o:spid="_x0000_s1030" type="#_x0000_t202" style="position:absolute;margin-left:219.6pt;margin-top:.55pt;width:93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" fillcolor="#8db1cf" strokecolor="#8db1cf" strokeweight=".5pt">
                      <v:textbox>
                        <w:txbxContent>
                          <w:p w14:paraId="35341BAE" w14:textId="645B5E8E" w:rsidR="00A02CE4" w:rsidRPr="00A02CE4" w:rsidRDefault="005648AF" w:rsidP="005648A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SAP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FF8F0" w14:textId="77777777" w:rsidR="00A02CE4" w:rsidRDefault="00A02CE4" w:rsidP="00C3550D"/>
          <w:p w14:paraId="2F9DFDA2" w14:textId="77777777" w:rsidR="00A02CE4" w:rsidRDefault="00A02CE4" w:rsidP="00C3550D"/>
          <w:p w14:paraId="5B17FFA6" w14:textId="77777777" w:rsidR="0052226D" w:rsidRDefault="0052226D" w:rsidP="00C3550D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2466C" wp14:editId="6FD46A42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41910</wp:posOffset>
                      </wp:positionV>
                      <wp:extent cx="1181100" cy="243840"/>
                      <wp:effectExtent l="0" t="0" r="19050" b="2286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2116BD75" w14:textId="77777777" w:rsidR="0052226D" w:rsidRPr="00A02CE4" w:rsidRDefault="0052226D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MS POWER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2466C" id="Text Box 38" o:spid="_x0000_s1031" type="#_x0000_t202" style="position:absolute;margin-left:110.4pt;margin-top:3.3pt;width:93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" fillcolor="#8db1cf" strokecolor="#8db1cf" strokeweight=".5pt">
                      <v:textbox>
                        <w:txbxContent>
                          <w:p w14:paraId="2116BD75" w14:textId="77777777" w:rsidR="0052226D" w:rsidRPr="00A02CE4" w:rsidRDefault="0052226D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MS POWER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FD5BB0" wp14:editId="0CB3569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1181100" cy="243840"/>
                      <wp:effectExtent l="0" t="0" r="19050" b="2286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3E246B60" w14:textId="77777777" w:rsidR="0052226D" w:rsidRPr="00A02CE4" w:rsidRDefault="0052226D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MS EXCEL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D5BB0" id="Text Box 36" o:spid="_x0000_s1032" type="#_x0000_t202" style="position:absolute;margin-left:-.6pt;margin-top:3.45pt;width:93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" fillcolor="#8db1cf" strokecolor="#8db1cf" strokeweight=".5pt">
                      <v:textbox>
                        <w:txbxContent>
                          <w:p w14:paraId="3E246B60" w14:textId="77777777" w:rsidR="0052226D" w:rsidRPr="00A02CE4" w:rsidRDefault="0052226D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MS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0CB42B" wp14:editId="1D68B80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43180</wp:posOffset>
                      </wp:positionV>
                      <wp:extent cx="1181100" cy="243840"/>
                      <wp:effectExtent l="0" t="0" r="19050" b="2286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00FF3EF5" w14:textId="77777777" w:rsidR="0052226D" w:rsidRPr="00A02CE4" w:rsidRDefault="0052226D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MS WORD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B42B" id="Text Box 37" o:spid="_x0000_s1033" type="#_x0000_t202" style="position:absolute;margin-left:219.6pt;margin-top:3.4pt;width:93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" fillcolor="#8db1cf" strokecolor="#8db1cf" strokeweight=".5pt">
                      <v:textbox>
                        <w:txbxContent>
                          <w:p w14:paraId="00FF3EF5" w14:textId="77777777" w:rsidR="0052226D" w:rsidRPr="00A02CE4" w:rsidRDefault="0052226D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MS 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76E4D" w14:textId="77777777" w:rsidR="0052226D" w:rsidRDefault="0052226D" w:rsidP="00C3550D"/>
          <w:p w14:paraId="120F6880" w14:textId="77777777" w:rsidR="0052226D" w:rsidRDefault="0052226D" w:rsidP="00C3550D"/>
          <w:p w14:paraId="7428B8E2" w14:textId="77777777" w:rsidR="0052226D" w:rsidRDefault="0052226D" w:rsidP="00C3550D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7C4CB" wp14:editId="08F5961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80645</wp:posOffset>
                      </wp:positionV>
                      <wp:extent cx="1181100" cy="243840"/>
                      <wp:effectExtent l="0" t="0" r="19050" b="2286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4D3BAD83" w14:textId="42DAC054" w:rsidR="0052226D" w:rsidRPr="00A02CE4" w:rsidRDefault="00E03C26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U CARES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C4CB" id="Text Box 39" o:spid="_x0000_s1034" type="#_x0000_t202" style="position:absolute;margin-left:49.2pt;margin-top:6.35pt;width:93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" fillcolor="#8db1cf" strokecolor="#8db1cf" strokeweight=".5pt">
                      <v:textbox>
                        <w:txbxContent>
                          <w:p w14:paraId="4D3BAD83" w14:textId="42DAC054" w:rsidR="0052226D" w:rsidRPr="00A02CE4" w:rsidRDefault="00E03C26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U CARES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8A9005" wp14:editId="6EC3F019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78740</wp:posOffset>
                      </wp:positionV>
                      <wp:extent cx="1181100" cy="243840"/>
                      <wp:effectExtent l="0" t="0" r="19050" b="2286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0D4FB6AE" w14:textId="7564D086" w:rsidR="0052226D" w:rsidRPr="00A02CE4" w:rsidRDefault="000F0422" w:rsidP="000F0422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         AIMS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9005" id="Text Box 40" o:spid="_x0000_s1035" type="#_x0000_t202" style="position:absolute;margin-left:160.2pt;margin-top:6.2pt;width:93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" fillcolor="#8db1cf" strokecolor="#8db1cf" strokeweight=".5pt">
                      <v:textbox>
                        <w:txbxContent>
                          <w:p w14:paraId="0D4FB6AE" w14:textId="7564D086" w:rsidR="0052226D" w:rsidRPr="00A02CE4" w:rsidRDefault="000F0422" w:rsidP="000F042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AIMS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9B3C1" w14:textId="77777777" w:rsidR="0052226D" w:rsidRDefault="0052226D" w:rsidP="00C3550D"/>
          <w:p w14:paraId="7B81E47A" w14:textId="77777777" w:rsidR="0052226D" w:rsidRDefault="0052226D" w:rsidP="00C3550D"/>
          <w:p w14:paraId="412715B4" w14:textId="77777777" w:rsidR="0052226D" w:rsidRPr="003653CA" w:rsidRDefault="0052226D" w:rsidP="00C3550D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653CA">
              <w:rPr>
                <w:noProof/>
                <w:lang w:eastAsia="en-US"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DED894" wp14:editId="19279C6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407035</wp:posOffset>
                      </wp:positionV>
                      <wp:extent cx="1257300" cy="243840"/>
                      <wp:effectExtent l="0" t="0" r="19050" b="2286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519A99D7" w14:textId="32DB1437" w:rsidR="0052226D" w:rsidRPr="00A02CE4" w:rsidRDefault="00404A42" w:rsidP="00404A42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  PTCL(CRM)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ED894" id="Text Box 45" o:spid="_x0000_s1036" type="#_x0000_t202" style="position:absolute;margin-left:106.8pt;margin-top:32.05pt;width:99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" fillcolor="#8db1cf" strokecolor="#8db1cf" strokeweight=".5pt">
                      <v:textbox>
                        <w:txbxContent>
                          <w:p w14:paraId="519A99D7" w14:textId="32DB1437" w:rsidR="0052226D" w:rsidRPr="00A02CE4" w:rsidRDefault="00404A42" w:rsidP="00404A4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PTCL(CRM)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53CA">
              <w:rPr>
                <w:noProof/>
                <w:lang w:eastAsia="en-US"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A6FD66" wp14:editId="6453E275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407035</wp:posOffset>
                      </wp:positionV>
                      <wp:extent cx="1257300" cy="243840"/>
                      <wp:effectExtent l="0" t="0" r="19050" b="2286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08A6B57E" w14:textId="5405DECF" w:rsidR="0052226D" w:rsidRPr="00A02CE4" w:rsidRDefault="00404A42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CUSTOMER &amp; 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FD66" id="Text Box 44" o:spid="_x0000_s1037" type="#_x0000_t202" style="position:absolute;margin-left:213.6pt;margin-top:32.05pt;width:99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" fillcolor="#8db1cf" strokecolor="#8db1cf" strokeweight=".5pt">
                      <v:textbox>
                        <w:txbxContent>
                          <w:p w14:paraId="08A6B57E" w14:textId="5405DECF" w:rsidR="0052226D" w:rsidRPr="00A02CE4" w:rsidRDefault="00404A42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CUSTOMER &amp; 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53CA">
              <w:rPr>
                <w:noProof/>
                <w:lang w:eastAsia="en-US"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238962" wp14:editId="4B5A372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407035</wp:posOffset>
                      </wp:positionV>
                      <wp:extent cx="1257300" cy="243840"/>
                      <wp:effectExtent l="0" t="0" r="19050" b="2286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10CDB46E" w14:textId="6CC7EDA1" w:rsidR="0052226D" w:rsidRPr="00A02CE4" w:rsidRDefault="00E03DC4" w:rsidP="00A02CE4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PTCL </w:t>
                                  </w:r>
                                  <w:r w:rsidR="00CE0509">
                                    <w:rPr>
                                      <w:lang w:val="en-GB"/>
                                    </w:rPr>
                                    <w:t>OSS (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HARIPUR)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8962" id="Text Box 43" o:spid="_x0000_s1038" type="#_x0000_t202" style="position:absolute;margin-left:-.6pt;margin-top:32.05pt;width:99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" fillcolor="#8db1cf" strokecolor="#8db1cf" strokeweight=".5pt">
                      <v:textbox>
                        <w:txbxContent>
                          <w:p w14:paraId="10CDB46E" w14:textId="6CC7EDA1" w:rsidR="0052226D" w:rsidRPr="00A02CE4" w:rsidRDefault="00E03DC4" w:rsidP="00A02CE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PTCL </w:t>
                            </w:r>
                            <w:r w:rsidR="00CE0509">
                              <w:rPr>
                                <w:lang w:val="en-GB"/>
                              </w:rPr>
                              <w:t>OSS (</w:t>
                            </w:r>
                            <w:r>
                              <w:rPr>
                                <w:lang w:val="en-GB"/>
                              </w:rPr>
                              <w:t>HARIPUR)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53CA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COURSES</w:t>
            </w:r>
          </w:p>
          <w:p w14:paraId="13787E20" w14:textId="77777777" w:rsidR="0052226D" w:rsidRDefault="0052226D" w:rsidP="00C3550D"/>
          <w:p w14:paraId="108B3C0A" w14:textId="096549ED" w:rsidR="0052226D" w:rsidRDefault="00CE0509" w:rsidP="00C3550D">
            <w:r>
              <w:rPr>
                <w:lang w:val="en-GB"/>
              </w:rPr>
              <w:t xml:space="preserve"> </w:t>
            </w:r>
          </w:p>
          <w:p w14:paraId="2EF2859F" w14:textId="35A7DDE7" w:rsidR="00CE0509" w:rsidRDefault="00B62A53" w:rsidP="009B258D">
            <w:pPr>
              <w:pStyle w:val="Heading1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1F0AEB" wp14:editId="7CA1A7B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45085</wp:posOffset>
                      </wp:positionV>
                      <wp:extent cx="1038225" cy="4286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56121BB4" w14:textId="58213AFE" w:rsidR="00CE0509" w:rsidRPr="00A02CE4" w:rsidRDefault="00CE0509" w:rsidP="00CE0509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Digital skills (freelancing)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F0AEB" id="Text Box 8" o:spid="_x0000_s1039" type="#_x0000_t202" style="position:absolute;margin-left:150.25pt;margin-top:3.55pt;width:81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" fillcolor="#8db1cf" strokecolor="#8db1cf" strokeweight=".5pt">
                      <v:textbox>
                        <w:txbxContent>
                          <w:p w14:paraId="56121BB4" w14:textId="58213AFE" w:rsidR="00CE0509" w:rsidRPr="00A02CE4" w:rsidRDefault="00CE0509" w:rsidP="00CE050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Digital skills (freelancing)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5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88ED7F" wp14:editId="606C83E4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45085</wp:posOffset>
                      </wp:positionV>
                      <wp:extent cx="942975" cy="4381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FB235" w14:textId="77777777" w:rsidR="009B258D" w:rsidRDefault="009B258D" w:rsidP="009B258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GB"/>
                                    </w:rPr>
                                    <w:t>CHRP</w:t>
                                  </w:r>
                                </w:p>
                                <w:p w14:paraId="65B5CEE0" w14:textId="2787E0FD" w:rsidR="009B258D" w:rsidRPr="009B258D" w:rsidRDefault="009B258D" w:rsidP="009B258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GB"/>
                                    </w:rPr>
                                    <w:t>(Course)</w:t>
                                  </w:r>
                                  <w:r w:rsidRPr="009B258D"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76CF1EF3" w14:textId="77777777" w:rsidR="009B258D" w:rsidRDefault="009B258D" w:rsidP="009B25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ED7F" id="Rectangle 13" o:spid="_x0000_s1040" style="position:absolute;margin-left:51.25pt;margin-top:3.55pt;width:74.2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" fillcolor="#94b6d2 [3204]" strokecolor="#345c7d [1604]" strokeweight="1pt">
                      <v:textbox>
                        <w:txbxContent>
                          <w:p w14:paraId="3FAFB235" w14:textId="77777777" w:rsidR="009B258D" w:rsidRDefault="009B258D" w:rsidP="009B258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CHRP</w:t>
                            </w:r>
                          </w:p>
                          <w:p w14:paraId="65B5CEE0" w14:textId="2787E0FD" w:rsidR="009B258D" w:rsidRPr="009B258D" w:rsidRDefault="009B258D" w:rsidP="009B258D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(Course)</w:t>
                            </w:r>
                            <w:r w:rsidRPr="009B258D">
                              <w:rPr>
                                <w:color w:val="000000" w:themeColor="text1"/>
                                <w:lang w:val="en-GB"/>
                              </w:rPr>
                              <w:t xml:space="preserve">  </w:t>
                            </w:r>
                          </w:p>
                          <w:p w14:paraId="76CF1EF3" w14:textId="77777777" w:rsidR="009B258D" w:rsidRDefault="009B258D" w:rsidP="009B258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0509">
              <w:t xml:space="preserve">               </w:t>
            </w:r>
            <w:r w:rsidR="009B258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FC186E" wp14:editId="400C846E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6567805</wp:posOffset>
                      </wp:positionV>
                      <wp:extent cx="1257300" cy="243840"/>
                      <wp:effectExtent l="0" t="0" r="1905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1CF"/>
                              </a:solidFill>
                              <a:ln w="6350">
                                <a:solidFill>
                                  <a:srgbClr val="8DB1CF"/>
                                </a:solidFill>
                              </a:ln>
                            </wps:spPr>
                            <wps:txbx>
                              <w:txbxContent>
                                <w:p w14:paraId="11422A47" w14:textId="77777777" w:rsidR="009B258D" w:rsidRDefault="009B258D" w:rsidP="009B258D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PTCL OSS (HARIPUR)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186E" id="Text Box 2" o:spid="_x0000_s1041" type="#_x0000_t202" style="position:absolute;margin-left:257.15pt;margin-top:517.15pt;width:99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" fillcolor="#8db1cf" strokecolor="#8db1cf" strokeweight=".5pt">
                      <v:textbox>
                        <w:txbxContent>
                          <w:p w14:paraId="11422A47" w14:textId="77777777" w:rsidR="009B258D" w:rsidRDefault="009B258D" w:rsidP="009B258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PTCL OSS (HARIPUR)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509">
              <w:t xml:space="preserve">                    </w:t>
            </w:r>
          </w:p>
          <w:p w14:paraId="1159938E" w14:textId="084DE262" w:rsidR="00CE0509" w:rsidRPr="003E21D6" w:rsidRDefault="00C3550D" w:rsidP="00CE0509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STREGTHS</w:t>
            </w:r>
          </w:p>
          <w:p w14:paraId="4E606665" w14:textId="77777777" w:rsidR="00C3550D" w:rsidRDefault="00C3550D" w:rsidP="00C3550D">
            <w:pPr>
              <w:pStyle w:val="ListParagraph"/>
              <w:numPr>
                <w:ilvl w:val="0"/>
                <w:numId w:val="7"/>
              </w:numPr>
              <w:ind w:left="240" w:hanging="240"/>
            </w:pPr>
            <w:r>
              <w:t>Strong Leadership Qualities</w:t>
            </w:r>
          </w:p>
          <w:p w14:paraId="63451518" w14:textId="77777777" w:rsidR="00C3550D" w:rsidRDefault="00C3550D" w:rsidP="00C3550D">
            <w:pPr>
              <w:pStyle w:val="ListParagraph"/>
              <w:numPr>
                <w:ilvl w:val="0"/>
                <w:numId w:val="7"/>
              </w:numPr>
              <w:ind w:left="240" w:hanging="240"/>
            </w:pPr>
            <w:r>
              <w:t>Great Teamwork Abilities</w:t>
            </w:r>
          </w:p>
          <w:p w14:paraId="6C4722D7" w14:textId="77777777" w:rsidR="00C3550D" w:rsidRDefault="00C3550D" w:rsidP="00C3550D">
            <w:pPr>
              <w:pStyle w:val="ListParagraph"/>
              <w:numPr>
                <w:ilvl w:val="0"/>
                <w:numId w:val="7"/>
              </w:numPr>
              <w:ind w:left="240" w:hanging="240"/>
            </w:pPr>
            <w:r>
              <w:t>Motivated</w:t>
            </w:r>
          </w:p>
          <w:p w14:paraId="00108C3E" w14:textId="77777777" w:rsidR="00C3550D" w:rsidRDefault="00C3550D" w:rsidP="00C3550D">
            <w:pPr>
              <w:pStyle w:val="ListParagraph"/>
              <w:numPr>
                <w:ilvl w:val="0"/>
                <w:numId w:val="7"/>
              </w:numPr>
              <w:ind w:left="240" w:hanging="240"/>
            </w:pPr>
            <w:r>
              <w:t>Devoted towards goal</w:t>
            </w:r>
          </w:p>
          <w:p w14:paraId="15E0DD00" w14:textId="77777777" w:rsidR="00C3550D" w:rsidRDefault="00C3550D" w:rsidP="00C3550D">
            <w:pPr>
              <w:pStyle w:val="ListParagraph"/>
              <w:numPr>
                <w:ilvl w:val="0"/>
                <w:numId w:val="7"/>
              </w:numPr>
              <w:ind w:left="240" w:hanging="240"/>
            </w:pPr>
            <w:r>
              <w:t>Passionate to work</w:t>
            </w:r>
          </w:p>
          <w:p w14:paraId="07186404" w14:textId="708509A3" w:rsidR="00661DA7" w:rsidRPr="003E21D6" w:rsidRDefault="00661DA7" w:rsidP="00A20D8F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BEING HR PROFESSIONAL PARTICIPATE IN</w:t>
            </w:r>
            <w:r w:rsidR="00A20D8F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 </w:t>
            </w: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HR </w:t>
            </w:r>
            <w:r w:rsidR="00A20D8F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L</w:t>
            </w:r>
            <w:r w:rsidR="00F84FFD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egen</w:t>
            </w:r>
            <w:r w:rsidR="00A20D8F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DS </w:t>
            </w:r>
            <w:r w:rsidR="00AE681E" w:rsidRPr="003E21D6">
              <w:rPr>
                <w:noProof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drawing>
                <wp:inline distT="0" distB="0" distL="0" distR="0" wp14:anchorId="15F3AF4A" wp14:editId="5C8B4792">
                  <wp:extent cx="276225" cy="276225"/>
                  <wp:effectExtent l="0" t="0" r="9525" b="9525"/>
                  <wp:docPr id="7" name="Picture 7" descr="C:\Users\asim.rehman\Desktop\images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im.rehman\Desktop\images (1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0D8F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FORUM</w:t>
            </w: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 (WEBINARS</w:t>
            </w:r>
            <w:r w:rsidR="00867F4A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-2020</w:t>
            </w: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)</w:t>
            </w:r>
            <w:r w:rsidR="00A20D8F" w:rsidRPr="003E21D6">
              <w:rPr>
                <w:noProof/>
                <w:lang w:eastAsia="en-US"/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 </w:t>
            </w:r>
          </w:p>
          <w:p w14:paraId="4DC1A8A5" w14:textId="44D20FDF" w:rsidR="00661DA7" w:rsidRDefault="00661DA7" w:rsidP="00661DA7">
            <w:pPr>
              <w:pStyle w:val="ListParagraph"/>
              <w:numPr>
                <w:ilvl w:val="0"/>
                <w:numId w:val="8"/>
              </w:numPr>
              <w:ind w:left="240" w:hanging="240"/>
            </w:pPr>
            <w:r>
              <w:t>FUTURE OF TALENT ACQUISITION &amp;EMPLOYEE RETENTION</w:t>
            </w:r>
          </w:p>
          <w:p w14:paraId="196FAED1" w14:textId="3BC41562" w:rsidR="00661DA7" w:rsidRDefault="00E70246" w:rsidP="00661DA7">
            <w:pPr>
              <w:pStyle w:val="ListParagraph"/>
              <w:numPr>
                <w:ilvl w:val="0"/>
                <w:numId w:val="8"/>
              </w:numPr>
              <w:ind w:left="240" w:hanging="240"/>
            </w:pPr>
            <w:r>
              <w:t>HR CHALLENGES AMID COVID-19</w:t>
            </w:r>
          </w:p>
          <w:p w14:paraId="65525027" w14:textId="6B87AE6E" w:rsidR="00C3550D" w:rsidRDefault="00BE6952" w:rsidP="00BE6952">
            <w:pPr>
              <w:pStyle w:val="ListParagraph"/>
              <w:numPr>
                <w:ilvl w:val="0"/>
                <w:numId w:val="8"/>
              </w:numPr>
              <w:ind w:left="240" w:hanging="240"/>
            </w:pPr>
            <w:r>
              <w:t>TIPS &amp; TRICKS OF BLOGGING (HOW TO BE A SUCCESSFUL BLOGGER)</w:t>
            </w:r>
          </w:p>
          <w:p w14:paraId="4F3BA02E" w14:textId="77777777" w:rsidR="00BE6952" w:rsidRDefault="00BE6952" w:rsidP="00BE6952">
            <w:pPr>
              <w:pStyle w:val="ListParagraph"/>
              <w:ind w:left="240"/>
            </w:pPr>
          </w:p>
          <w:p w14:paraId="21D9E646" w14:textId="4E374049" w:rsidR="00C3550D" w:rsidRPr="003E21D6" w:rsidRDefault="00C3550D" w:rsidP="00C3550D">
            <w:pPr>
              <w:pStyle w:val="Heading2"/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</w:pPr>
            <w:r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>EXTRA CURRICULAR ACTIVITIES</w:t>
            </w:r>
            <w:r w:rsidR="004C0595" w:rsidRPr="003E21D6">
              <w:rPr>
                <w14:glow w14:rad="139700">
                  <w14:schemeClr w14:val="tx1">
                    <w14:alpha w14:val="60000"/>
                    <w14:lumMod w14:val="50000"/>
                    <w14:lumOff w14:val="50000"/>
                  </w14:schemeClr>
                </w14:glow>
              </w:rPr>
              <w:t xml:space="preserve">/Acheivments </w:t>
            </w:r>
          </w:p>
          <w:p w14:paraId="3F63D9CE" w14:textId="6376C1FE" w:rsidR="00C3550D" w:rsidRDefault="00411515" w:rsidP="00C3550D">
            <w:pPr>
              <w:pStyle w:val="ListParagraph"/>
              <w:numPr>
                <w:ilvl w:val="0"/>
                <w:numId w:val="8"/>
              </w:numPr>
              <w:ind w:left="240" w:hanging="240"/>
            </w:pPr>
            <w:r>
              <w:t xml:space="preserve">Bait </w:t>
            </w:r>
            <w:proofErr w:type="spellStart"/>
            <w:r>
              <w:t>B</w:t>
            </w:r>
            <w:r w:rsidR="004C0595">
              <w:t>azi</w:t>
            </w:r>
            <w:proofErr w:type="spellEnd"/>
            <w:r w:rsidR="004C0595">
              <w:t xml:space="preserve"> </w:t>
            </w:r>
            <w:r w:rsidR="00D5170C">
              <w:t>Winner</w:t>
            </w:r>
            <w:r>
              <w:t xml:space="preserve"> (CHAKWAL)</w:t>
            </w:r>
          </w:p>
          <w:p w14:paraId="74A78D86" w14:textId="700CBDF0" w:rsidR="00C3550D" w:rsidRDefault="00A313F5" w:rsidP="00C3550D">
            <w:pPr>
              <w:pStyle w:val="ListParagraph"/>
              <w:numPr>
                <w:ilvl w:val="0"/>
                <w:numId w:val="8"/>
              </w:numPr>
              <w:ind w:left="240" w:hanging="240"/>
            </w:pPr>
            <w:r>
              <w:t>SINGING AS A HOBBY</w:t>
            </w:r>
          </w:p>
          <w:p w14:paraId="5AED37C7" w14:textId="331763AF" w:rsidR="00C3550D" w:rsidRPr="00C3550D" w:rsidRDefault="00D5170C" w:rsidP="00C3550D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color w:val="FFFFFF" w:themeColor="background1"/>
              </w:rPr>
            </w:pPr>
            <w:r>
              <w:t>TOPPER IN SALES PTCL (ITR)</w:t>
            </w:r>
          </w:p>
        </w:tc>
      </w:tr>
      <w:tr w:rsidR="0064290B" w14:paraId="4DBBBF31" w14:textId="77777777" w:rsidTr="00ED00CA">
        <w:trPr>
          <w:trHeight w:val="20"/>
        </w:trPr>
        <w:tc>
          <w:tcPr>
            <w:tcW w:w="3600" w:type="dxa"/>
          </w:tcPr>
          <w:p w14:paraId="57608F31" w14:textId="77777777" w:rsidR="0064290B" w:rsidRDefault="0064290B" w:rsidP="00C3550D">
            <w:pPr>
              <w:pStyle w:val="Heading3"/>
            </w:pPr>
          </w:p>
        </w:tc>
        <w:tc>
          <w:tcPr>
            <w:tcW w:w="720" w:type="dxa"/>
          </w:tcPr>
          <w:p w14:paraId="2E6232A7" w14:textId="77777777" w:rsidR="0064290B" w:rsidRDefault="0064290B" w:rsidP="00C3550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83E0112" w14:textId="77777777" w:rsidR="0064290B" w:rsidRDefault="0064290B" w:rsidP="00C3550D">
            <w:pPr>
              <w:pStyle w:val="Heading2"/>
            </w:pPr>
          </w:p>
        </w:tc>
      </w:tr>
    </w:tbl>
    <w:p w14:paraId="5F208792" w14:textId="371B5AF7" w:rsidR="0043117B" w:rsidRDefault="00000000" w:rsidP="000C45FF">
      <w:pPr>
        <w:tabs>
          <w:tab w:val="left" w:pos="990"/>
        </w:tabs>
      </w:pPr>
    </w:p>
    <w:sectPr w:rsidR="0043117B" w:rsidSect="00A02C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3D4A" w14:textId="77777777" w:rsidR="000A1BA7" w:rsidRDefault="000A1BA7" w:rsidP="000C45FF">
      <w:r>
        <w:separator/>
      </w:r>
    </w:p>
  </w:endnote>
  <w:endnote w:type="continuationSeparator" w:id="0">
    <w:p w14:paraId="1BD447B7" w14:textId="77777777" w:rsidR="000A1BA7" w:rsidRDefault="000A1BA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47CF" w14:textId="77777777" w:rsidR="0086543E" w:rsidRDefault="00865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08E6" w14:textId="77777777" w:rsidR="0086543E" w:rsidRDefault="00865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E6AC" w14:textId="77777777" w:rsidR="0086543E" w:rsidRDefault="00865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A77F" w14:textId="77777777" w:rsidR="000A1BA7" w:rsidRDefault="000A1BA7" w:rsidP="000C45FF">
      <w:r>
        <w:separator/>
      </w:r>
    </w:p>
  </w:footnote>
  <w:footnote w:type="continuationSeparator" w:id="0">
    <w:p w14:paraId="13428E70" w14:textId="77777777" w:rsidR="000A1BA7" w:rsidRDefault="000A1BA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0D6B" w14:textId="77777777" w:rsidR="0086543E" w:rsidRDefault="00865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7E2A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F1E0AB2" wp14:editId="3E8D38E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6" name="Graphic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0C16" w14:textId="77777777" w:rsidR="0086543E" w:rsidRDefault="00865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8DF"/>
    <w:multiLevelType w:val="hybridMultilevel"/>
    <w:tmpl w:val="10BE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791"/>
    <w:multiLevelType w:val="hybridMultilevel"/>
    <w:tmpl w:val="A92E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8C9"/>
    <w:multiLevelType w:val="hybridMultilevel"/>
    <w:tmpl w:val="772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154"/>
    <w:multiLevelType w:val="hybridMultilevel"/>
    <w:tmpl w:val="5A7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6348B"/>
    <w:multiLevelType w:val="hybridMultilevel"/>
    <w:tmpl w:val="FB66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0DCC"/>
    <w:multiLevelType w:val="hybridMultilevel"/>
    <w:tmpl w:val="DB4EE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62414"/>
    <w:multiLevelType w:val="hybridMultilevel"/>
    <w:tmpl w:val="83FE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46B37"/>
    <w:multiLevelType w:val="hybridMultilevel"/>
    <w:tmpl w:val="E650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5A76"/>
    <w:multiLevelType w:val="hybridMultilevel"/>
    <w:tmpl w:val="DE26F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B6E2B"/>
    <w:multiLevelType w:val="hybridMultilevel"/>
    <w:tmpl w:val="7146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34CE"/>
    <w:multiLevelType w:val="hybridMultilevel"/>
    <w:tmpl w:val="F926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00F5"/>
    <w:multiLevelType w:val="hybridMultilevel"/>
    <w:tmpl w:val="AC9EAC44"/>
    <w:lvl w:ilvl="0" w:tplc="3FBA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57EF"/>
    <w:multiLevelType w:val="hybridMultilevel"/>
    <w:tmpl w:val="820E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A66"/>
    <w:multiLevelType w:val="hybridMultilevel"/>
    <w:tmpl w:val="30BC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5191"/>
    <w:multiLevelType w:val="hybridMultilevel"/>
    <w:tmpl w:val="C6E6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D73"/>
    <w:multiLevelType w:val="hybridMultilevel"/>
    <w:tmpl w:val="E804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218F"/>
    <w:multiLevelType w:val="hybridMultilevel"/>
    <w:tmpl w:val="30B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A2D3C"/>
    <w:multiLevelType w:val="hybridMultilevel"/>
    <w:tmpl w:val="1392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E6C46"/>
    <w:multiLevelType w:val="hybridMultilevel"/>
    <w:tmpl w:val="F64A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140B6"/>
    <w:multiLevelType w:val="hybridMultilevel"/>
    <w:tmpl w:val="7606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57CAB"/>
    <w:multiLevelType w:val="hybridMultilevel"/>
    <w:tmpl w:val="ADDAF400"/>
    <w:lvl w:ilvl="0" w:tplc="3FBA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35077">
    <w:abstractNumId w:val="4"/>
  </w:num>
  <w:num w:numId="2" w16cid:durableId="217514855">
    <w:abstractNumId w:val="19"/>
  </w:num>
  <w:num w:numId="3" w16cid:durableId="1302996970">
    <w:abstractNumId w:val="0"/>
  </w:num>
  <w:num w:numId="4" w16cid:durableId="413480971">
    <w:abstractNumId w:val="18"/>
  </w:num>
  <w:num w:numId="5" w16cid:durableId="1063916764">
    <w:abstractNumId w:val="14"/>
  </w:num>
  <w:num w:numId="6" w16cid:durableId="301346546">
    <w:abstractNumId w:val="9"/>
  </w:num>
  <w:num w:numId="7" w16cid:durableId="1327976857">
    <w:abstractNumId w:val="20"/>
  </w:num>
  <w:num w:numId="8" w16cid:durableId="1788547043">
    <w:abstractNumId w:val="11"/>
  </w:num>
  <w:num w:numId="9" w16cid:durableId="1496266645">
    <w:abstractNumId w:val="12"/>
  </w:num>
  <w:num w:numId="10" w16cid:durableId="1739015017">
    <w:abstractNumId w:val="6"/>
  </w:num>
  <w:num w:numId="11" w16cid:durableId="184176064">
    <w:abstractNumId w:val="13"/>
  </w:num>
  <w:num w:numId="12" w16cid:durableId="1072504467">
    <w:abstractNumId w:val="1"/>
  </w:num>
  <w:num w:numId="13" w16cid:durableId="265239289">
    <w:abstractNumId w:val="16"/>
  </w:num>
  <w:num w:numId="14" w16cid:durableId="1244953169">
    <w:abstractNumId w:val="7"/>
  </w:num>
  <w:num w:numId="15" w16cid:durableId="398795499">
    <w:abstractNumId w:val="15"/>
  </w:num>
  <w:num w:numId="16" w16cid:durableId="547109533">
    <w:abstractNumId w:val="3"/>
  </w:num>
  <w:num w:numId="17" w16cid:durableId="164129183">
    <w:abstractNumId w:val="5"/>
  </w:num>
  <w:num w:numId="18" w16cid:durableId="2068527475">
    <w:abstractNumId w:val="8"/>
  </w:num>
  <w:num w:numId="19" w16cid:durableId="958678821">
    <w:abstractNumId w:val="10"/>
  </w:num>
  <w:num w:numId="20" w16cid:durableId="1983727690">
    <w:abstractNumId w:val="2"/>
  </w:num>
  <w:num w:numId="21" w16cid:durableId="1281491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5C"/>
    <w:rsid w:val="00003DA5"/>
    <w:rsid w:val="00004607"/>
    <w:rsid w:val="00016DAC"/>
    <w:rsid w:val="00036450"/>
    <w:rsid w:val="000447B5"/>
    <w:rsid w:val="000473B4"/>
    <w:rsid w:val="00094499"/>
    <w:rsid w:val="000A1BA7"/>
    <w:rsid w:val="000A5FEA"/>
    <w:rsid w:val="000C45FF"/>
    <w:rsid w:val="000D0363"/>
    <w:rsid w:val="000D7346"/>
    <w:rsid w:val="000E3FD1"/>
    <w:rsid w:val="000F0422"/>
    <w:rsid w:val="00104560"/>
    <w:rsid w:val="00112054"/>
    <w:rsid w:val="00115D75"/>
    <w:rsid w:val="0013696E"/>
    <w:rsid w:val="00137CE4"/>
    <w:rsid w:val="00147647"/>
    <w:rsid w:val="001525E1"/>
    <w:rsid w:val="00172F83"/>
    <w:rsid w:val="00180329"/>
    <w:rsid w:val="0019001F"/>
    <w:rsid w:val="001A74A5"/>
    <w:rsid w:val="001B2ABD"/>
    <w:rsid w:val="001B5B96"/>
    <w:rsid w:val="001C26FB"/>
    <w:rsid w:val="001E0391"/>
    <w:rsid w:val="001E1759"/>
    <w:rsid w:val="001F1ECC"/>
    <w:rsid w:val="00226B74"/>
    <w:rsid w:val="002400EB"/>
    <w:rsid w:val="00256CF7"/>
    <w:rsid w:val="002623F5"/>
    <w:rsid w:val="00264C8B"/>
    <w:rsid w:val="00281FD5"/>
    <w:rsid w:val="002A7723"/>
    <w:rsid w:val="0030481B"/>
    <w:rsid w:val="003156FC"/>
    <w:rsid w:val="003254B5"/>
    <w:rsid w:val="0033750C"/>
    <w:rsid w:val="00340934"/>
    <w:rsid w:val="00364FF0"/>
    <w:rsid w:val="003653CA"/>
    <w:rsid w:val="0037121F"/>
    <w:rsid w:val="003A2261"/>
    <w:rsid w:val="003A6B7D"/>
    <w:rsid w:val="003B06CA"/>
    <w:rsid w:val="003B0A23"/>
    <w:rsid w:val="003C1D6A"/>
    <w:rsid w:val="003D38C4"/>
    <w:rsid w:val="003E21D6"/>
    <w:rsid w:val="00404A42"/>
    <w:rsid w:val="004071FC"/>
    <w:rsid w:val="00411515"/>
    <w:rsid w:val="004160BB"/>
    <w:rsid w:val="00441F51"/>
    <w:rsid w:val="00445947"/>
    <w:rsid w:val="004813B3"/>
    <w:rsid w:val="00482329"/>
    <w:rsid w:val="00496591"/>
    <w:rsid w:val="0049794D"/>
    <w:rsid w:val="004C0595"/>
    <w:rsid w:val="004C63E4"/>
    <w:rsid w:val="004D20EC"/>
    <w:rsid w:val="004D3011"/>
    <w:rsid w:val="00505AE9"/>
    <w:rsid w:val="005117CC"/>
    <w:rsid w:val="00513C0B"/>
    <w:rsid w:val="00513C91"/>
    <w:rsid w:val="005171D5"/>
    <w:rsid w:val="0052226D"/>
    <w:rsid w:val="00525039"/>
    <w:rsid w:val="005262AC"/>
    <w:rsid w:val="005648AF"/>
    <w:rsid w:val="00566701"/>
    <w:rsid w:val="00576E3E"/>
    <w:rsid w:val="005A2E3C"/>
    <w:rsid w:val="005B49C9"/>
    <w:rsid w:val="005C3F87"/>
    <w:rsid w:val="005E39D5"/>
    <w:rsid w:val="00600670"/>
    <w:rsid w:val="0062123A"/>
    <w:rsid w:val="00634DA0"/>
    <w:rsid w:val="0064290B"/>
    <w:rsid w:val="00646E75"/>
    <w:rsid w:val="00661DA7"/>
    <w:rsid w:val="006673C7"/>
    <w:rsid w:val="006771D0"/>
    <w:rsid w:val="00696A8C"/>
    <w:rsid w:val="006E5D33"/>
    <w:rsid w:val="007020A3"/>
    <w:rsid w:val="0070394E"/>
    <w:rsid w:val="00715FCB"/>
    <w:rsid w:val="00743101"/>
    <w:rsid w:val="00774761"/>
    <w:rsid w:val="007775E1"/>
    <w:rsid w:val="00780966"/>
    <w:rsid w:val="007867A0"/>
    <w:rsid w:val="007927F5"/>
    <w:rsid w:val="007C4160"/>
    <w:rsid w:val="007D1F5C"/>
    <w:rsid w:val="007F28FF"/>
    <w:rsid w:val="00802CA0"/>
    <w:rsid w:val="00804A02"/>
    <w:rsid w:val="00822845"/>
    <w:rsid w:val="00855AA5"/>
    <w:rsid w:val="0086543E"/>
    <w:rsid w:val="00867F4A"/>
    <w:rsid w:val="008773ED"/>
    <w:rsid w:val="00887A7C"/>
    <w:rsid w:val="008F52CB"/>
    <w:rsid w:val="009056C2"/>
    <w:rsid w:val="009260CD"/>
    <w:rsid w:val="0094092B"/>
    <w:rsid w:val="00952C25"/>
    <w:rsid w:val="00983D57"/>
    <w:rsid w:val="009A10D8"/>
    <w:rsid w:val="009B258D"/>
    <w:rsid w:val="009C0074"/>
    <w:rsid w:val="009D3A46"/>
    <w:rsid w:val="009E0390"/>
    <w:rsid w:val="00A00482"/>
    <w:rsid w:val="00A02CE4"/>
    <w:rsid w:val="00A078A9"/>
    <w:rsid w:val="00A14701"/>
    <w:rsid w:val="00A20D8F"/>
    <w:rsid w:val="00A2118D"/>
    <w:rsid w:val="00A313F5"/>
    <w:rsid w:val="00A47161"/>
    <w:rsid w:val="00A51BE7"/>
    <w:rsid w:val="00A54745"/>
    <w:rsid w:val="00A54CC2"/>
    <w:rsid w:val="00A8124D"/>
    <w:rsid w:val="00A9681F"/>
    <w:rsid w:val="00AB02CB"/>
    <w:rsid w:val="00AD76E2"/>
    <w:rsid w:val="00AE681E"/>
    <w:rsid w:val="00B20152"/>
    <w:rsid w:val="00B26227"/>
    <w:rsid w:val="00B26C38"/>
    <w:rsid w:val="00B359E4"/>
    <w:rsid w:val="00B57D98"/>
    <w:rsid w:val="00B62A53"/>
    <w:rsid w:val="00B70850"/>
    <w:rsid w:val="00B81000"/>
    <w:rsid w:val="00B943AD"/>
    <w:rsid w:val="00BB0BD8"/>
    <w:rsid w:val="00BC7968"/>
    <w:rsid w:val="00BE21A4"/>
    <w:rsid w:val="00BE6952"/>
    <w:rsid w:val="00BF6A1A"/>
    <w:rsid w:val="00C066B6"/>
    <w:rsid w:val="00C1088F"/>
    <w:rsid w:val="00C2100C"/>
    <w:rsid w:val="00C30C23"/>
    <w:rsid w:val="00C3550D"/>
    <w:rsid w:val="00C37BA1"/>
    <w:rsid w:val="00C41CF9"/>
    <w:rsid w:val="00C45FEA"/>
    <w:rsid w:val="00C4674C"/>
    <w:rsid w:val="00C506CF"/>
    <w:rsid w:val="00C72BED"/>
    <w:rsid w:val="00C82687"/>
    <w:rsid w:val="00C9578B"/>
    <w:rsid w:val="00C96191"/>
    <w:rsid w:val="00C97605"/>
    <w:rsid w:val="00CB0055"/>
    <w:rsid w:val="00CE0509"/>
    <w:rsid w:val="00D2522B"/>
    <w:rsid w:val="00D35124"/>
    <w:rsid w:val="00D422DE"/>
    <w:rsid w:val="00D5170C"/>
    <w:rsid w:val="00D5459D"/>
    <w:rsid w:val="00DA1F4D"/>
    <w:rsid w:val="00DB7AE3"/>
    <w:rsid w:val="00DC2E2E"/>
    <w:rsid w:val="00DC3DAD"/>
    <w:rsid w:val="00DD172A"/>
    <w:rsid w:val="00E03C26"/>
    <w:rsid w:val="00E03DC4"/>
    <w:rsid w:val="00E05E27"/>
    <w:rsid w:val="00E25A26"/>
    <w:rsid w:val="00E4381A"/>
    <w:rsid w:val="00E55D74"/>
    <w:rsid w:val="00E70246"/>
    <w:rsid w:val="00ED00CA"/>
    <w:rsid w:val="00EE32F7"/>
    <w:rsid w:val="00EE779F"/>
    <w:rsid w:val="00F1087A"/>
    <w:rsid w:val="00F46E53"/>
    <w:rsid w:val="00F60274"/>
    <w:rsid w:val="00F74F62"/>
    <w:rsid w:val="00F77FB9"/>
    <w:rsid w:val="00F83552"/>
    <w:rsid w:val="00F84FFD"/>
    <w:rsid w:val="00FB068F"/>
    <w:rsid w:val="00FB71AC"/>
    <w:rsid w:val="00FE65D8"/>
    <w:rsid w:val="00FF17BB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E56E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0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2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A1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6C38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iramushtaq40@gmail.com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ami\AppData\Roaming\Microsoft\Templates\Blue%20grey%20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561BBF5E64F0B9BFF7EE4106F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58CB-86C3-4AC8-A8CD-FF638D2E5EA2}"/>
      </w:docPartPr>
      <w:docPartBody>
        <w:p w:rsidR="00CD28E5" w:rsidRDefault="00757411">
          <w:pPr>
            <w:pStyle w:val="DE9561BBF5E64F0B9BFF7EE4106F2CE5"/>
          </w:pPr>
          <w:r w:rsidRPr="00D5459D">
            <w:t>Profile</w:t>
          </w:r>
        </w:p>
      </w:docPartBody>
    </w:docPart>
    <w:docPart>
      <w:docPartPr>
        <w:name w:val="850561CDA6824659A8E0753A7246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21E1-D5BC-4833-9601-797C919B2B67}"/>
      </w:docPartPr>
      <w:docPartBody>
        <w:p w:rsidR="00CD28E5" w:rsidRDefault="00757411">
          <w:pPr>
            <w:pStyle w:val="850561CDA6824659A8E0753A72469C56"/>
          </w:pPr>
          <w:r w:rsidRPr="00CB0055">
            <w:t>Contact</w:t>
          </w:r>
        </w:p>
      </w:docPartBody>
    </w:docPart>
    <w:docPart>
      <w:docPartPr>
        <w:name w:val="FAE72B6340674569ADF5E8ACF38B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F060-65E0-4747-B0E8-6A8974BCAA81}"/>
      </w:docPartPr>
      <w:docPartBody>
        <w:p w:rsidR="00CD28E5" w:rsidRDefault="00757411">
          <w:pPr>
            <w:pStyle w:val="FAE72B6340674569ADF5E8ACF38B225C"/>
          </w:pPr>
          <w:r w:rsidRPr="004D3011">
            <w:t>PHONE:</w:t>
          </w:r>
        </w:p>
      </w:docPartBody>
    </w:docPart>
    <w:docPart>
      <w:docPartPr>
        <w:name w:val="A2FAA257FD1D46829AF1396B364C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FEC0-99E6-4092-9C4F-6E79C13B3F3D}"/>
      </w:docPartPr>
      <w:docPartBody>
        <w:p w:rsidR="00CD28E5" w:rsidRDefault="00757411">
          <w:pPr>
            <w:pStyle w:val="A2FAA257FD1D46829AF1396B364C7A97"/>
          </w:pPr>
          <w:r w:rsidRPr="004D3011">
            <w:t>EMAIL:</w:t>
          </w:r>
        </w:p>
      </w:docPartBody>
    </w:docPart>
    <w:docPart>
      <w:docPartPr>
        <w:name w:val="B6D626CE87D3461C814FD6A8A58F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226D-E09A-4D0C-BFDE-05829DC40B6B}"/>
      </w:docPartPr>
      <w:docPartBody>
        <w:p w:rsidR="00CD28E5" w:rsidRDefault="00757411">
          <w:pPr>
            <w:pStyle w:val="B6D626CE87D3461C814FD6A8A58FB721"/>
          </w:pPr>
          <w:r w:rsidRPr="00036450">
            <w:t>EDUCATION</w:t>
          </w:r>
        </w:p>
      </w:docPartBody>
    </w:docPart>
    <w:docPart>
      <w:docPartPr>
        <w:name w:val="C5B8A81C9F17450D995B6D2B04EE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F07E-FD56-4A95-8AF4-30094986AA0B}"/>
      </w:docPartPr>
      <w:docPartBody>
        <w:p w:rsidR="00CD28E5" w:rsidRDefault="00757411">
          <w:pPr>
            <w:pStyle w:val="C5B8A81C9F17450D995B6D2B04EEECE0"/>
          </w:pPr>
          <w:r w:rsidRPr="00036450">
            <w:t>WORK EXPERIENCE</w:t>
          </w:r>
        </w:p>
      </w:docPartBody>
    </w:docPart>
    <w:docPart>
      <w:docPartPr>
        <w:name w:val="C959EAEE90E248C6831C92949993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9FB2-BFEB-463B-8803-AD06C9359E2E}"/>
      </w:docPartPr>
      <w:docPartBody>
        <w:p w:rsidR="00CD28E5" w:rsidRDefault="00757411">
          <w:pPr>
            <w:pStyle w:val="C959EAEE90E248C6831C92949993E83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A0"/>
    <w:rsid w:val="00143556"/>
    <w:rsid w:val="00152465"/>
    <w:rsid w:val="002D2A45"/>
    <w:rsid w:val="00332E43"/>
    <w:rsid w:val="0036325B"/>
    <w:rsid w:val="00406E8C"/>
    <w:rsid w:val="0041259B"/>
    <w:rsid w:val="004423BA"/>
    <w:rsid w:val="004523D8"/>
    <w:rsid w:val="00452915"/>
    <w:rsid w:val="004B1B7E"/>
    <w:rsid w:val="0053062B"/>
    <w:rsid w:val="00757411"/>
    <w:rsid w:val="008F0995"/>
    <w:rsid w:val="009312CD"/>
    <w:rsid w:val="009D4B9F"/>
    <w:rsid w:val="009E4F73"/>
    <w:rsid w:val="00A02228"/>
    <w:rsid w:val="00B07F49"/>
    <w:rsid w:val="00BA7EE3"/>
    <w:rsid w:val="00BB17AB"/>
    <w:rsid w:val="00CD28E5"/>
    <w:rsid w:val="00D43FD3"/>
    <w:rsid w:val="00E70B56"/>
    <w:rsid w:val="00E943A0"/>
    <w:rsid w:val="00EB7106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943A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9561BBF5E64F0B9BFF7EE4106F2CE5">
    <w:name w:val="DE9561BBF5E64F0B9BFF7EE4106F2CE5"/>
  </w:style>
  <w:style w:type="paragraph" w:customStyle="1" w:styleId="850561CDA6824659A8E0753A72469C56">
    <w:name w:val="850561CDA6824659A8E0753A72469C56"/>
  </w:style>
  <w:style w:type="paragraph" w:customStyle="1" w:styleId="FAE72B6340674569ADF5E8ACF38B225C">
    <w:name w:val="FAE72B6340674569ADF5E8ACF38B225C"/>
  </w:style>
  <w:style w:type="paragraph" w:customStyle="1" w:styleId="A2FAA257FD1D46829AF1396B364C7A97">
    <w:name w:val="A2FAA257FD1D46829AF1396B364C7A9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B6D626CE87D3461C814FD6A8A58FB721">
    <w:name w:val="B6D626CE87D3461C814FD6A8A58FB721"/>
  </w:style>
  <w:style w:type="paragraph" w:customStyle="1" w:styleId="C5B8A81C9F17450D995B6D2B04EEECE0">
    <w:name w:val="C5B8A81C9F17450D995B6D2B04EEECE0"/>
  </w:style>
  <w:style w:type="character" w:customStyle="1" w:styleId="Heading2Char">
    <w:name w:val="Heading 2 Char"/>
    <w:basedOn w:val="DefaultParagraphFont"/>
    <w:link w:val="Heading2"/>
    <w:uiPriority w:val="9"/>
    <w:rsid w:val="00E943A0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959EAEE90E248C6831C92949993E83D">
    <w:name w:val="C959EAEE90E248C6831C92949993E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0C467-FAFE-4F2E-A438-51A0A610F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resume(2).dotx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2023-01-22T13:42:00Z</dcterms:created>
  <dcterms:modified xsi:type="dcterms:W3CDTF">2023-01-22T13:42:00Z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b2538721-8534-4ad4-a2b5-e2ba438bfbdd_Enabled">
    <vt:lpwstr>True</vt:lpwstr>
  </property>
  <property fmtid="{D5CDD505-2E9C-101B-9397-08002B2CF9AE}" pid="4" name="MSIP_Label_b2538721-8534-4ad4-a2b5-e2ba438bfbdd_SiteId">
    <vt:lpwstr>f2ee1ec7-fe58-4178-b8a8-52cc9c5cb34a</vt:lpwstr>
  </property>
  <property fmtid="{D5CDD505-2E9C-101B-9397-08002B2CF9AE}" pid="5" name="MSIP_Label_b2538721-8534-4ad4-a2b5-e2ba438bfbdd_Owner">
    <vt:lpwstr>v.HiraMushtaq@ptcl.net.pk</vt:lpwstr>
  </property>
  <property fmtid="{D5CDD505-2E9C-101B-9397-08002B2CF9AE}" pid="6" name="MSIP_Label_b2538721-8534-4ad4-a2b5-e2ba438bfbdd_SetDate">
    <vt:lpwstr>2020-11-06T05:06:28.0657628Z</vt:lpwstr>
  </property>
  <property fmtid="{D5CDD505-2E9C-101B-9397-08002B2CF9AE}" pid="7" name="MSIP_Label_b2538721-8534-4ad4-a2b5-e2ba438bfbdd_Name">
    <vt:lpwstr>Public</vt:lpwstr>
  </property>
  <property fmtid="{D5CDD505-2E9C-101B-9397-08002B2CF9AE}" pid="8" name="MSIP_Label_b2538721-8534-4ad4-a2b5-e2ba438bfbdd_Application">
    <vt:lpwstr>Microsoft Azure Information Protection</vt:lpwstr>
  </property>
  <property fmtid="{D5CDD505-2E9C-101B-9397-08002B2CF9AE}" pid="9" name="MSIP_Label_b2538721-8534-4ad4-a2b5-e2ba438bfbdd_ActionId">
    <vt:lpwstr>6d6b2711-d823-408e-88ed-160854ee5595</vt:lpwstr>
  </property>
  <property fmtid="{D5CDD505-2E9C-101B-9397-08002B2CF9AE}" pid="10" name="MSIP_Label_b2538721-8534-4ad4-a2b5-e2ba438bfbdd_Extended_MSFT_Method">
    <vt:lpwstr>Automatic</vt:lpwstr>
  </property>
  <property fmtid="{D5CDD505-2E9C-101B-9397-08002B2CF9AE}" pid="11" name="Sensitivity">
    <vt:lpwstr>Public</vt:lpwstr>
  </property>
</Properties>
</file>