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25"/>
        <w:gridCol w:w="478"/>
        <w:gridCol w:w="6920"/>
      </w:tblGrid>
      <w:tr w:rsidR="000629D5" w:rsidTr="00F3725F">
        <w:trPr>
          <w:trHeight w:val="9504"/>
        </w:trPr>
        <w:tc>
          <w:tcPr>
            <w:tcW w:w="3625" w:type="dxa"/>
            <w:vAlign w:val="bottom"/>
          </w:tcPr>
          <w:p w:rsidR="007210C2" w:rsidRDefault="00E74B35" w:rsidP="00846D4F">
            <w:pPr>
              <w:pStyle w:val="Title"/>
              <w:rPr>
                <w:sz w:val="56"/>
                <w:szCs w:val="56"/>
              </w:rPr>
            </w:pPr>
            <w:bookmarkStart w:id="0" w:name="_Hlk124157286"/>
            <w:r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-2090420</wp:posOffset>
                  </wp:positionV>
                  <wp:extent cx="1257300" cy="1123950"/>
                  <wp:effectExtent l="114300" t="76200" r="95250" b="8382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2395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C03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-2151380</wp:posOffset>
                  </wp:positionV>
                  <wp:extent cx="1129030" cy="1049020"/>
                  <wp:effectExtent l="116205" t="74295" r="111125" b="835025"/>
                  <wp:wrapTight wrapText="bothSides">
                    <wp:wrapPolygon edited="0">
                      <wp:start x="23021" y="7414"/>
                      <wp:lineTo x="22292" y="-431"/>
                      <wp:lineTo x="16461" y="-1608"/>
                      <wp:lineTo x="4799" y="-1608"/>
                      <wp:lineTo x="4799" y="-39"/>
                      <wp:lineTo x="-1033" y="-39"/>
                      <wp:lineTo x="-1033" y="-2393"/>
                      <wp:lineTo x="-12331" y="-2393"/>
                      <wp:lineTo x="-12695" y="-824"/>
                      <wp:lineTo x="-14882" y="5060"/>
                      <wp:lineTo x="-15611" y="5452"/>
                      <wp:lineTo x="-15611" y="15259"/>
                      <wp:lineTo x="-14882" y="15651"/>
                      <wp:lineTo x="-12695" y="21535"/>
                      <wp:lineTo x="-7228" y="23104"/>
                      <wp:lineTo x="-5406" y="23496"/>
                      <wp:lineTo x="-1033" y="14082"/>
                      <wp:lineTo x="-1033" y="12513"/>
                      <wp:lineTo x="3705" y="21142"/>
                      <wp:lineTo x="4799" y="21142"/>
                      <wp:lineTo x="10265" y="22711"/>
                      <wp:lineTo x="10630" y="22711"/>
                      <wp:lineTo x="16097" y="21535"/>
                      <wp:lineTo x="16461" y="21535"/>
                      <wp:lineTo x="21928" y="14082"/>
                      <wp:lineTo x="23021" y="13690"/>
                      <wp:lineTo x="23021" y="741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29030" cy="104902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A04">
              <w:rPr>
                <w:sz w:val="56"/>
                <w:szCs w:val="56"/>
              </w:rPr>
              <w:t>safi ullah</w:t>
            </w:r>
          </w:p>
          <w:p w:rsidR="000629D5" w:rsidRDefault="000629D5" w:rsidP="000629D5">
            <w:pPr>
              <w:pStyle w:val="Subtitle"/>
              <w:rPr>
                <w:color w:val="auto"/>
                <w:spacing w:val="1"/>
                <w:w w:val="97"/>
                <w:sz w:val="18"/>
                <w:szCs w:val="22"/>
              </w:rPr>
            </w:pPr>
          </w:p>
          <w:p w:rsidR="000629D5" w:rsidRDefault="000629D5" w:rsidP="000629D5"/>
          <w:sdt>
            <w:sdtPr>
              <w:id w:val="-1954003311"/>
              <w:placeholder>
                <w:docPart w:val="85D6B2F9B28C41A09AC3C532B219FB0F"/>
              </w:placeholder>
              <w:temporary/>
              <w:showingPlcHdr/>
              <w15:appearance w15:val="hidden"/>
            </w:sdtPr>
            <w:sdtContent>
              <w:p w:rsidR="000629D5" w:rsidRPr="00846D4F" w:rsidRDefault="000629D5" w:rsidP="00846D4F">
                <w:pPr>
                  <w:pStyle w:val="Heading2"/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8E0F3F3CA08C4DA9B33073BA359625F7"/>
              </w:placeholder>
              <w:temporary/>
              <w:showingPlcHdr/>
              <w15:appearance w15:val="hidden"/>
            </w:sdtPr>
            <w:sdtContent>
              <w:p w:rsidR="000629D5" w:rsidRDefault="000629D5" w:rsidP="000629D5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:rsidR="000629D5" w:rsidRDefault="00221E6F" w:rsidP="000629D5">
            <w:pPr>
              <w:pStyle w:val="ContactDetails"/>
            </w:pPr>
            <w:r>
              <w:t>03058516783</w:t>
            </w:r>
          </w:p>
          <w:p w:rsidR="000629D5" w:rsidRPr="004D3011" w:rsidRDefault="000629D5" w:rsidP="000629D5">
            <w:pPr>
              <w:pStyle w:val="NoSpacing"/>
            </w:pPr>
          </w:p>
          <w:p w:rsidR="000629D5" w:rsidRPr="009F20C6" w:rsidRDefault="009F20C6" w:rsidP="000629D5">
            <w:pPr>
              <w:pStyle w:val="ContactDetails"/>
              <w:rPr>
                <w:sz w:val="36"/>
                <w:szCs w:val="36"/>
                <w:u w:val="thick"/>
              </w:rPr>
            </w:pPr>
            <w:r w:rsidRPr="009F20C6">
              <w:rPr>
                <w:sz w:val="36"/>
                <w:szCs w:val="36"/>
                <w:u w:val="thick"/>
              </w:rPr>
              <w:t>Language</w:t>
            </w:r>
            <w:r w:rsidR="00973C01">
              <w:rPr>
                <w:sz w:val="36"/>
                <w:szCs w:val="36"/>
                <w:u w:val="thick"/>
              </w:rPr>
              <w:t>s</w:t>
            </w:r>
          </w:p>
          <w:p w:rsidR="009F20C6" w:rsidRDefault="009F20C6" w:rsidP="000629D5">
            <w:pPr>
              <w:pStyle w:val="ContactDetails"/>
            </w:pPr>
            <w:r>
              <w:t>Pashto</w:t>
            </w:r>
          </w:p>
          <w:p w:rsidR="009F20C6" w:rsidRDefault="009F20C6" w:rsidP="000629D5">
            <w:pPr>
              <w:pStyle w:val="ContactDetails"/>
            </w:pPr>
            <w:r>
              <w:t>Urdu</w:t>
            </w:r>
          </w:p>
          <w:p w:rsidR="009F20C6" w:rsidRDefault="009F20C6" w:rsidP="000629D5">
            <w:pPr>
              <w:pStyle w:val="ContactDetails"/>
            </w:pPr>
            <w:r>
              <w:t>English</w:t>
            </w:r>
          </w:p>
          <w:p w:rsidR="000629D5" w:rsidRDefault="000629D5" w:rsidP="000629D5">
            <w:pPr>
              <w:pStyle w:val="ContactDetails"/>
            </w:pPr>
          </w:p>
          <w:p w:rsidR="000629D5" w:rsidRDefault="000629D5" w:rsidP="000629D5">
            <w:pPr>
              <w:pStyle w:val="NoSpacing"/>
            </w:pPr>
          </w:p>
          <w:p w:rsidR="000629D5" w:rsidRDefault="000629D5" w:rsidP="000629D5">
            <w:pPr>
              <w:pStyle w:val="ContactDetails"/>
            </w:pPr>
          </w:p>
          <w:p w:rsidR="000629D5" w:rsidRPr="00846D4F" w:rsidRDefault="000629D5" w:rsidP="000629D5">
            <w:pPr>
              <w:pStyle w:val="ContactDetails"/>
              <w:rPr>
                <w:rStyle w:val="Hyperlink"/>
              </w:rPr>
            </w:pPr>
          </w:p>
        </w:tc>
        <w:tc>
          <w:tcPr>
            <w:tcW w:w="478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</w:tcPr>
          <w:p w:rsidR="000629D5" w:rsidRPr="004D3011" w:rsidRDefault="000F71D5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177800</wp:posOffset>
                      </wp:positionV>
                      <wp:extent cx="3493135" cy="6964680"/>
                      <wp:effectExtent l="0" t="2540" r="254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135" cy="696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AE7" w:rsidRPr="00B94AE7" w:rsidRDefault="00B94AE7" w:rsidP="00B94AE7">
                                  <w:pPr>
                                    <w:rPr>
                                      <w:rFonts w:ascii="Calibri" w:eastAsia="Times New Roman" w:hAnsi="Calibri" w:cs="Times New Roman"/>
                                    </w:rPr>
                                  </w:pPr>
                                  <w:r w:rsidRPr="00B94AE7">
                                    <w:rPr>
                                      <w:rFonts w:ascii="Calibri" w:eastAsia="Times New Roman" w:hAnsi="Calibri" w:cs="Times New Roman"/>
                                    </w:rPr>
                                    <w:t>Address: Arawali</w:t>
                                  </w:r>
                                </w:p>
                                <w:p w:rsidR="00B94AE7" w:rsidRPr="00B94AE7" w:rsidRDefault="00B94AE7" w:rsidP="00B94AE7">
                                  <w:pPr>
                                    <w:rPr>
                                      <w:rFonts w:ascii="Calibri" w:eastAsia="Times New Roman" w:hAnsi="Calibri" w:cs="Times New Roman"/>
                                    </w:rPr>
                                  </w:pPr>
                                  <w:r w:rsidRPr="00B94AE7">
                                    <w:rPr>
                                      <w:rFonts w:ascii="Calibri" w:eastAsia="Times New Roman" w:hAnsi="Calibri" w:cs="Times New Roman"/>
                                    </w:rPr>
                                    <w:t>District:  Kurram Agency</w:t>
                                  </w: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B94AE7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Objective:</w:t>
                                  </w:r>
                                </w:p>
                                <w:p w:rsidR="00B94AE7" w:rsidRDefault="00B94AE7">
                                  <w:r>
                                    <w:t>To join an organization where I can grow on the basis my personal abilities and to provide effective and efficient</w:t>
                                  </w:r>
                                </w:p>
                                <w:p w:rsidR="00B94AE7" w:rsidRDefault="00B94AE7">
                                  <w:r>
                                    <w:t xml:space="preserve">Service to the best </w:t>
                                  </w:r>
                                  <w:r w:rsidR="00CB7AE1">
                                    <w:t>of</w:t>
                                  </w:r>
                                  <w:r>
                                    <w:t xml:space="preserve"> my knowledge &amp; experience</w:t>
                                  </w:r>
                                  <w:r w:rsidR="00CB7AE1">
                                    <w:t>. To word devotedly in dynamic environment to fulfill the organization and personal goal.</w:t>
                                  </w:r>
                                </w:p>
                                <w:p w:rsidR="00CB7AE1" w:rsidRDefault="00CB7AE1" w:rsidP="00CB7AE1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CB7AE1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Personal information: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>Father Name:</w:t>
                                  </w:r>
                                  <w:r w:rsidR="00F3725F">
                                    <w:t xml:space="preserve">  </w:t>
                                  </w:r>
                                  <w:r>
                                    <w:t xml:space="preserve"> Sakhi gul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 xml:space="preserve">Nationality:   </w:t>
                                  </w:r>
                                  <w:r w:rsidR="00F3725F">
                                    <w:t xml:space="preserve">   </w:t>
                                  </w:r>
                                  <w:r>
                                    <w:t xml:space="preserve"> Pakistani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 xml:space="preserve">Date of Birth: </w:t>
                                  </w:r>
                                  <w:r w:rsidR="00F3725F">
                                    <w:t xml:space="preserve">   </w:t>
                                  </w:r>
                                  <w:r>
                                    <w:t>6/4/2005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 xml:space="preserve">Religion:         </w:t>
                                  </w:r>
                                  <w:r w:rsidR="00F3725F">
                                    <w:t xml:space="preserve">    </w:t>
                                  </w:r>
                                  <w:r>
                                    <w:t>Islam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 xml:space="preserve">Domicile: </w:t>
                                  </w:r>
                                  <w:r w:rsidR="00F3725F">
                                    <w:t xml:space="preserve">        </w:t>
                                  </w:r>
                                  <w:r>
                                    <w:t xml:space="preserve"> Kurram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 xml:space="preserve">Gender: </w:t>
                                  </w:r>
                                  <w:r w:rsidR="00F3725F">
                                    <w:t xml:space="preserve">           </w:t>
                                  </w:r>
                                  <w:r>
                                    <w:t xml:space="preserve"> Male</w:t>
                                  </w:r>
                                </w:p>
                                <w:p w:rsidR="00CB7AE1" w:rsidRPr="00CB7AE1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>Marital status:</w:t>
                                  </w:r>
                                  <w:r w:rsidR="00F3725F">
                                    <w:t xml:space="preserve">  </w:t>
                                  </w:r>
                                  <w:r>
                                    <w:t xml:space="preserve"> Un-Married</w:t>
                                  </w:r>
                                </w:p>
                                <w:p w:rsidR="00CB7AE1" w:rsidRPr="00535C03" w:rsidRDefault="00CB7AE1" w:rsidP="00CB7AE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>CINIC:   21302-4102354-3</w:t>
                                  </w:r>
                                </w:p>
                                <w:p w:rsidR="00535C03" w:rsidRDefault="00535C03" w:rsidP="00535C03">
                                  <w:pPr>
                                    <w:pStyle w:val="ListParagraph"/>
                                  </w:pPr>
                                </w:p>
                                <w:p w:rsidR="00535C03" w:rsidRDefault="00535C03" w:rsidP="00535C0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535C03"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535C03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Educations:</w:t>
                                  </w:r>
                                </w:p>
                                <w:p w:rsidR="00535C03" w:rsidRDefault="00535C03" w:rsidP="00535C03">
                                  <w:r>
                                    <w:t>Matric: 877/1100</w:t>
                                  </w:r>
                                </w:p>
                                <w:p w:rsidR="00535C03" w:rsidRDefault="00535C03" w:rsidP="00535C03">
                                  <w:r>
                                    <w:t>FSC: 753/1100</w:t>
                                  </w:r>
                                </w:p>
                                <w:p w:rsidR="00535C03" w:rsidRPr="007C794F" w:rsidRDefault="00535C03" w:rsidP="00535C0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C794F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Skills:</w:t>
                                  </w:r>
                                </w:p>
                                <w:p w:rsidR="00535C03" w:rsidRDefault="00670F94" w:rsidP="00AB4324">
                                  <w:r>
                                    <w:t xml:space="preserve">MS </w:t>
                                  </w:r>
                                  <w:r w:rsidR="00AB4324">
                                    <w:t>Office</w:t>
                                  </w:r>
                                  <w:r w:rsidR="00535C03">
                                    <w:t xml:space="preserve"> </w:t>
                                  </w:r>
                                </w:p>
                                <w:p w:rsidR="00535C03" w:rsidRDefault="00535C03" w:rsidP="00535C03"/>
                                <w:p w:rsidR="00535C03" w:rsidRDefault="00535C03" w:rsidP="00535C03"/>
                                <w:p w:rsidR="00535C03" w:rsidRDefault="00535C03" w:rsidP="00535C03"/>
                                <w:p w:rsidR="00535C03" w:rsidRPr="00535C03" w:rsidRDefault="00535C03" w:rsidP="00535C03"/>
                                <w:p w:rsidR="00535C03" w:rsidRPr="00535C03" w:rsidRDefault="00535C03" w:rsidP="00535C0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535C03" w:rsidRPr="00535C03" w:rsidRDefault="00535C03" w:rsidP="00535C0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Pr="00B94AE7" w:rsidRDefault="00B94AE7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B94AE7" w:rsidRPr="00B94AE7" w:rsidRDefault="00B94AE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4pt;width:275.05pt;height:54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" stroked="f" strokecolor="white [3212]">
                      <v:textbox>
                        <w:txbxContent>
                          <w:p w:rsidR="00B94AE7" w:rsidRPr="00B94AE7" w:rsidRDefault="00B94AE7" w:rsidP="00B94AE7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 w:rsidRPr="00B94AE7">
                              <w:rPr>
                                <w:rFonts w:ascii="Calibri" w:eastAsia="Times New Roman" w:hAnsi="Calibri" w:cs="Times New Roman"/>
                              </w:rPr>
                              <w:t>Address: Arawali</w:t>
                            </w:r>
                          </w:p>
                          <w:p w:rsidR="00B94AE7" w:rsidRPr="00B94AE7" w:rsidRDefault="00B94AE7" w:rsidP="00B94AE7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 w:rsidRPr="00B94AE7">
                              <w:rPr>
                                <w:rFonts w:ascii="Calibri" w:eastAsia="Times New Roman" w:hAnsi="Calibri" w:cs="Times New Roman"/>
                              </w:rPr>
                              <w:t>District:  Kurram Agency</w:t>
                            </w: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94AE7">
                              <w:rPr>
                                <w:b/>
                                <w:bCs/>
                                <w:u w:val="single"/>
                              </w:rPr>
                              <w:t>Objective:</w:t>
                            </w:r>
                          </w:p>
                          <w:p w:rsidR="00B94AE7" w:rsidRDefault="00B94AE7">
                            <w:r>
                              <w:t>To join an organization where I can grow on the basis my personal abilities and to provide effective and efficient</w:t>
                            </w:r>
                          </w:p>
                          <w:p w:rsidR="00B94AE7" w:rsidRDefault="00B94AE7">
                            <w:r>
                              <w:t xml:space="preserve">Service to the best </w:t>
                            </w:r>
                            <w:r w:rsidR="00CB7AE1">
                              <w:t>of</w:t>
                            </w:r>
                            <w:r>
                              <w:t xml:space="preserve"> my knowledge &amp; experience</w:t>
                            </w:r>
                            <w:r w:rsidR="00CB7AE1">
                              <w:t>. To word devotedly in dynamic environment to fulfill the organization and personal goal.</w:t>
                            </w:r>
                          </w:p>
                          <w:p w:rsidR="00CB7AE1" w:rsidRDefault="00CB7AE1" w:rsidP="00CB7AE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B7AE1">
                              <w:rPr>
                                <w:b/>
                                <w:bCs/>
                                <w:u w:val="single"/>
                              </w:rPr>
                              <w:t>Personal information: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Father Name:</w:t>
                            </w:r>
                            <w:r w:rsidR="00F3725F">
                              <w:t xml:space="preserve">  </w:t>
                            </w:r>
                            <w:r>
                              <w:t xml:space="preserve"> Sakhi gul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Nationality:   </w:t>
                            </w:r>
                            <w:r w:rsidR="00F3725F">
                              <w:t xml:space="preserve">   </w:t>
                            </w:r>
                            <w:r>
                              <w:t xml:space="preserve"> Pakistani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Date of Birth: </w:t>
                            </w:r>
                            <w:r w:rsidR="00F3725F">
                              <w:t xml:space="preserve">   </w:t>
                            </w:r>
                            <w:r>
                              <w:t>6/4/2005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Religion:         </w:t>
                            </w:r>
                            <w:r w:rsidR="00F3725F">
                              <w:t xml:space="preserve">    </w:t>
                            </w:r>
                            <w:r>
                              <w:t>Islam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Domicile: </w:t>
                            </w:r>
                            <w:r w:rsidR="00F3725F">
                              <w:t xml:space="preserve">        </w:t>
                            </w:r>
                            <w:r>
                              <w:t xml:space="preserve"> Kurram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Gender: </w:t>
                            </w:r>
                            <w:r w:rsidR="00F3725F">
                              <w:t xml:space="preserve">           </w:t>
                            </w:r>
                            <w:r>
                              <w:t xml:space="preserve"> Male</w:t>
                            </w:r>
                          </w:p>
                          <w:p w:rsidR="00CB7AE1" w:rsidRPr="00CB7AE1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Marital status:</w:t>
                            </w:r>
                            <w:r w:rsidR="00F3725F">
                              <w:t xml:space="preserve">  </w:t>
                            </w:r>
                            <w:r>
                              <w:t xml:space="preserve"> Un-Married</w:t>
                            </w:r>
                          </w:p>
                          <w:p w:rsidR="00CB7AE1" w:rsidRPr="00535C03" w:rsidRDefault="00CB7AE1" w:rsidP="00CB7A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CINIC:   21302-4102354-3</w:t>
                            </w:r>
                          </w:p>
                          <w:p w:rsidR="00535C03" w:rsidRDefault="00535C03" w:rsidP="00535C03">
                            <w:pPr>
                              <w:pStyle w:val="ListParagraph"/>
                            </w:pPr>
                          </w:p>
                          <w:p w:rsidR="00535C03" w:rsidRDefault="00535C03" w:rsidP="00535C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35C0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535C03">
                              <w:rPr>
                                <w:b/>
                                <w:bCs/>
                                <w:u w:val="single"/>
                              </w:rPr>
                              <w:t>Educations:</w:t>
                            </w:r>
                          </w:p>
                          <w:p w:rsidR="00535C03" w:rsidRDefault="00535C03" w:rsidP="00535C03">
                            <w:r>
                              <w:t>Matric: 877/1100</w:t>
                            </w:r>
                          </w:p>
                          <w:p w:rsidR="00535C03" w:rsidRDefault="00535C03" w:rsidP="00535C03">
                            <w:r>
                              <w:t>FSC: 753/1100</w:t>
                            </w:r>
                          </w:p>
                          <w:p w:rsidR="00535C03" w:rsidRPr="007C794F" w:rsidRDefault="00535C03" w:rsidP="00535C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C794F">
                              <w:rPr>
                                <w:b/>
                                <w:bCs/>
                                <w:u w:val="single"/>
                              </w:rPr>
                              <w:t>Skills:</w:t>
                            </w:r>
                          </w:p>
                          <w:p w:rsidR="00535C03" w:rsidRDefault="00670F94" w:rsidP="00AB4324">
                            <w:r>
                              <w:t xml:space="preserve">MS </w:t>
                            </w:r>
                            <w:r w:rsidR="00AB4324">
                              <w:t>Office</w:t>
                            </w:r>
                            <w:r w:rsidR="00535C03">
                              <w:t xml:space="preserve"> </w:t>
                            </w:r>
                          </w:p>
                          <w:p w:rsidR="00535C03" w:rsidRDefault="00535C03" w:rsidP="00535C03"/>
                          <w:p w:rsidR="00535C03" w:rsidRDefault="00535C03" w:rsidP="00535C03"/>
                          <w:p w:rsidR="00535C03" w:rsidRDefault="00535C03" w:rsidP="00535C03"/>
                          <w:p w:rsidR="00535C03" w:rsidRPr="00535C03" w:rsidRDefault="00535C03" w:rsidP="00535C03"/>
                          <w:p w:rsidR="00535C03" w:rsidRPr="00535C03" w:rsidRDefault="00535C03" w:rsidP="00535C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35C03" w:rsidRPr="00535C03" w:rsidRDefault="00535C03" w:rsidP="00535C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Pr="00B94AE7" w:rsidRDefault="00B94AE7">
                            <w:pPr>
                              <w:rPr>
                                <w:i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94AE7" w:rsidRPr="00B94AE7" w:rsidRDefault="00B94A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:rsidR="0040529C" w:rsidRPr="00846D4F" w:rsidRDefault="0040529C" w:rsidP="00846D4F">
      <w:pPr>
        <w:tabs>
          <w:tab w:val="left" w:pos="990"/>
        </w:tabs>
        <w:spacing w:after="0"/>
        <w:rPr>
          <w:sz w:val="8"/>
        </w:rPr>
      </w:pPr>
    </w:p>
    <w:sectPr w:rsidR="0040529C" w:rsidRPr="00846D4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1C6" w:rsidRDefault="005F21C6" w:rsidP="000C45FF">
      <w:r>
        <w:separator/>
      </w:r>
    </w:p>
  </w:endnote>
  <w:endnote w:type="continuationSeparator" w:id="0">
    <w:p w:rsidR="005F21C6" w:rsidRDefault="005F21C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1C6" w:rsidRDefault="005F21C6" w:rsidP="000C45FF">
      <w:r>
        <w:separator/>
      </w:r>
    </w:p>
  </w:footnote>
  <w:footnote w:type="continuationSeparator" w:id="0">
    <w:p w:rsidR="005F21C6" w:rsidRDefault="005F21C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msoA7C2"/>
      </v:shape>
    </w:pict>
  </w:numPicBullet>
  <w:abstractNum w:abstractNumId="0" w15:restartNumberingAfterBreak="0">
    <w:nsid w:val="057F1C05"/>
    <w:multiLevelType w:val="hybridMultilevel"/>
    <w:tmpl w:val="5238AF1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695D5E"/>
    <w:multiLevelType w:val="hybridMultilevel"/>
    <w:tmpl w:val="6574AC00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9632B7D"/>
    <w:multiLevelType w:val="hybridMultilevel"/>
    <w:tmpl w:val="BD1C5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132C"/>
    <w:multiLevelType w:val="hybridMultilevel"/>
    <w:tmpl w:val="6E0E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0C1F"/>
    <w:multiLevelType w:val="hybridMultilevel"/>
    <w:tmpl w:val="4BE4F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74D6C"/>
    <w:multiLevelType w:val="hybridMultilevel"/>
    <w:tmpl w:val="74205E62"/>
    <w:lvl w:ilvl="0" w:tplc="6A1040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7443"/>
    <w:multiLevelType w:val="hybridMultilevel"/>
    <w:tmpl w:val="F8DED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859271">
    <w:abstractNumId w:val="6"/>
  </w:num>
  <w:num w:numId="2" w16cid:durableId="2023897691">
    <w:abstractNumId w:val="0"/>
  </w:num>
  <w:num w:numId="3" w16cid:durableId="1451237855">
    <w:abstractNumId w:val="2"/>
  </w:num>
  <w:num w:numId="4" w16cid:durableId="474951487">
    <w:abstractNumId w:val="5"/>
  </w:num>
  <w:num w:numId="5" w16cid:durableId="1749382682">
    <w:abstractNumId w:val="1"/>
  </w:num>
  <w:num w:numId="6" w16cid:durableId="1477140399">
    <w:abstractNumId w:val="3"/>
  </w:num>
  <w:num w:numId="7" w16cid:durableId="579677419">
    <w:abstractNumId w:val="7"/>
  </w:num>
  <w:num w:numId="8" w16cid:durableId="201923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D"/>
    <w:rsid w:val="00036450"/>
    <w:rsid w:val="00044E2D"/>
    <w:rsid w:val="00061C84"/>
    <w:rsid w:val="000629D5"/>
    <w:rsid w:val="00076632"/>
    <w:rsid w:val="000C45FF"/>
    <w:rsid w:val="000E3FD1"/>
    <w:rsid w:val="000F46E6"/>
    <w:rsid w:val="000F71D5"/>
    <w:rsid w:val="0017240A"/>
    <w:rsid w:val="00180329"/>
    <w:rsid w:val="0019001F"/>
    <w:rsid w:val="001A238C"/>
    <w:rsid w:val="001A74A5"/>
    <w:rsid w:val="001B2ABD"/>
    <w:rsid w:val="001D2335"/>
    <w:rsid w:val="001E0A04"/>
    <w:rsid w:val="001E1759"/>
    <w:rsid w:val="001F1ECC"/>
    <w:rsid w:val="00221E6F"/>
    <w:rsid w:val="002400EB"/>
    <w:rsid w:val="00244620"/>
    <w:rsid w:val="00256CF7"/>
    <w:rsid w:val="00257F7B"/>
    <w:rsid w:val="002D7D9B"/>
    <w:rsid w:val="0030481B"/>
    <w:rsid w:val="00347C21"/>
    <w:rsid w:val="0035105E"/>
    <w:rsid w:val="003D10F2"/>
    <w:rsid w:val="003E1E11"/>
    <w:rsid w:val="0040529C"/>
    <w:rsid w:val="004071FC"/>
    <w:rsid w:val="0042626D"/>
    <w:rsid w:val="00445947"/>
    <w:rsid w:val="004813B3"/>
    <w:rsid w:val="00496591"/>
    <w:rsid w:val="004C63E4"/>
    <w:rsid w:val="004D3011"/>
    <w:rsid w:val="00535C03"/>
    <w:rsid w:val="00552027"/>
    <w:rsid w:val="005645EE"/>
    <w:rsid w:val="005841A1"/>
    <w:rsid w:val="005D6289"/>
    <w:rsid w:val="005E39D5"/>
    <w:rsid w:val="005F21C6"/>
    <w:rsid w:val="00612544"/>
    <w:rsid w:val="0062123A"/>
    <w:rsid w:val="00646E75"/>
    <w:rsid w:val="006610D6"/>
    <w:rsid w:val="00661597"/>
    <w:rsid w:val="00670F94"/>
    <w:rsid w:val="006771D0"/>
    <w:rsid w:val="00690D5F"/>
    <w:rsid w:val="00715FCB"/>
    <w:rsid w:val="007210C2"/>
    <w:rsid w:val="00743101"/>
    <w:rsid w:val="007867A0"/>
    <w:rsid w:val="007927F5"/>
    <w:rsid w:val="007C794F"/>
    <w:rsid w:val="007D42C9"/>
    <w:rsid w:val="008022D2"/>
    <w:rsid w:val="00802CA0"/>
    <w:rsid w:val="00846D4F"/>
    <w:rsid w:val="008C1736"/>
    <w:rsid w:val="008E78DF"/>
    <w:rsid w:val="00922D5C"/>
    <w:rsid w:val="00973C01"/>
    <w:rsid w:val="009E7C63"/>
    <w:rsid w:val="009F20C6"/>
    <w:rsid w:val="00A10A67"/>
    <w:rsid w:val="00A2118D"/>
    <w:rsid w:val="00A73348"/>
    <w:rsid w:val="00AA4648"/>
    <w:rsid w:val="00AB4324"/>
    <w:rsid w:val="00AD76E2"/>
    <w:rsid w:val="00B20152"/>
    <w:rsid w:val="00B70850"/>
    <w:rsid w:val="00B76829"/>
    <w:rsid w:val="00B94AE7"/>
    <w:rsid w:val="00B96E41"/>
    <w:rsid w:val="00C066B6"/>
    <w:rsid w:val="00C3499F"/>
    <w:rsid w:val="00C37BA1"/>
    <w:rsid w:val="00C4674C"/>
    <w:rsid w:val="00C506CF"/>
    <w:rsid w:val="00C72BED"/>
    <w:rsid w:val="00C9578B"/>
    <w:rsid w:val="00CA562E"/>
    <w:rsid w:val="00CB2D30"/>
    <w:rsid w:val="00CB7AE1"/>
    <w:rsid w:val="00CC5B8F"/>
    <w:rsid w:val="00D2522B"/>
    <w:rsid w:val="00D82F2F"/>
    <w:rsid w:val="00DA694B"/>
    <w:rsid w:val="00DD172A"/>
    <w:rsid w:val="00E25A26"/>
    <w:rsid w:val="00E277AA"/>
    <w:rsid w:val="00E55D74"/>
    <w:rsid w:val="00E74B35"/>
    <w:rsid w:val="00E866EC"/>
    <w:rsid w:val="00E93B74"/>
    <w:rsid w:val="00EB3A62"/>
    <w:rsid w:val="00F3725F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943634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42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\AppData\Local\Microsoft\Office\16.0\DTS\en-US%7bA878AEEE-9766-44E5-AFB0-491A276E09D0%7d\%7bDD0C00F0-9767-445A-BF7F-F53EC5910155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6B2F9B28C41A09AC3C532B219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6764-7233-436C-9C98-F14CB3095081}"/>
      </w:docPartPr>
      <w:docPartBody>
        <w:p w:rsidR="00A1314A" w:rsidRDefault="00BE3E78">
          <w:pPr>
            <w:pStyle w:val="85D6B2F9B28C41A09AC3C532B219FB0F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8E0F3F3CA08C4DA9B33073BA3596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52F0-CE41-4B11-9032-2C12FC0DF57C}"/>
      </w:docPartPr>
      <w:docPartBody>
        <w:p w:rsidR="00A1314A" w:rsidRDefault="00BE3E78">
          <w:pPr>
            <w:pStyle w:val="8E0F3F3CA08C4DA9B33073BA359625F7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579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3B"/>
    <w:rsid w:val="00323646"/>
    <w:rsid w:val="003E6853"/>
    <w:rsid w:val="006C5827"/>
    <w:rsid w:val="00823000"/>
    <w:rsid w:val="00826F3B"/>
    <w:rsid w:val="009077C7"/>
    <w:rsid w:val="00A1314A"/>
    <w:rsid w:val="00A90504"/>
    <w:rsid w:val="00BE3E78"/>
    <w:rsid w:val="00C74034"/>
    <w:rsid w:val="00DC5DBD"/>
    <w:rsid w:val="00E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9050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0504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5D6B2F9B28C41A09AC3C532B219FB0F">
    <w:name w:val="85D6B2F9B28C41A09AC3C532B219FB0F"/>
  </w:style>
  <w:style w:type="paragraph" w:customStyle="1" w:styleId="8E0F3F3CA08C4DA9B33073BA359625F7">
    <w:name w:val="8E0F3F3CA08C4DA9B33073BA359625F7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{DD0C00F0-9767-445A-BF7F-F53EC5910155}tf88924273_win32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2023-01-09T07:31:00Z</dcterms:created>
  <dcterms:modified xsi:type="dcterms:W3CDTF">2023-02-06T07:28:00Z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/>
  </property>
</Properties>
</file>