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ayout w:type="fixed"/>
        <w:tblCellMar>
          <w:left w:w="115" w:type="dxa"/>
          <w:right w:w="115" w:type="dxa"/>
        </w:tblCellMar>
        <w:tblLook w:val="0600" w:firstRow="0" w:lastRow="0" w:firstColumn="0" w:lastColumn="0" w:noHBand="1" w:noVBand="1"/>
      </w:tblPr>
      <w:tblGrid>
        <w:gridCol w:w="2942"/>
        <w:gridCol w:w="423"/>
        <w:gridCol w:w="6607"/>
      </w:tblGrid>
      <w:tr w:rsidR="00B6466C" w:rsidTr="00222466">
        <w:trPr>
          <w:trHeight w:val="993"/>
          <w:jc w:val="center"/>
        </w:trPr>
        <w:tc>
          <w:tcPr>
            <w:tcW w:w="2942" w:type="dxa"/>
          </w:tcPr>
          <w:p w:rsidR="00B6466C" w:rsidRDefault="00B6466C">
            <w:pPr>
              <w:pStyle w:val="BodyText"/>
              <w:kinsoku w:val="0"/>
              <w:overflowPunct w:val="0"/>
              <w:rPr>
                <w:rFonts w:ascii="Times New Roman" w:hAnsi="Times New Roman" w:cs="Times New Roman"/>
              </w:rPr>
            </w:pPr>
          </w:p>
        </w:tc>
        <w:tc>
          <w:tcPr>
            <w:tcW w:w="423" w:type="dxa"/>
            <w:vMerge w:val="restart"/>
          </w:tcPr>
          <w:p w:rsidR="00B6466C" w:rsidRDefault="00B6466C" w:rsidP="00590471">
            <w:pPr>
              <w:pStyle w:val="BodyText"/>
              <w:kinsoku w:val="0"/>
              <w:overflowPunct w:val="0"/>
              <w:rPr>
                <w:rFonts w:ascii="Times New Roman" w:hAnsi="Times New Roman" w:cs="Times New Roman"/>
              </w:rPr>
            </w:pPr>
          </w:p>
        </w:tc>
        <w:tc>
          <w:tcPr>
            <w:tcW w:w="6607" w:type="dxa"/>
            <w:vMerge w:val="restart"/>
          </w:tcPr>
          <w:p w:rsidR="00B6466C" w:rsidRPr="00590471" w:rsidRDefault="003524A6" w:rsidP="003524A6">
            <w:pPr>
              <w:pStyle w:val="Title"/>
            </w:pPr>
            <w:r w:rsidRPr="003524A6">
              <w:rPr>
                <w:color w:val="0B3262" w:themeColor="text2" w:themeTint="E6"/>
              </w:rPr>
              <w:t>K</w:t>
            </w:r>
            <w:r w:rsidRPr="003524A6">
              <w:rPr>
                <w:color w:val="0B3262" w:themeColor="text2" w:themeTint="E6"/>
                <w:sz w:val="40"/>
                <w:szCs w:val="40"/>
              </w:rPr>
              <w:t>AMRAN</w:t>
            </w:r>
            <w:r w:rsidRPr="003524A6">
              <w:rPr>
                <w:color w:val="0B3262" w:themeColor="text2" w:themeTint="E6"/>
              </w:rPr>
              <w:t xml:space="preserve"> H</w:t>
            </w:r>
            <w:r w:rsidRPr="003524A6">
              <w:rPr>
                <w:color w:val="0B3262" w:themeColor="text2" w:themeTint="E6"/>
                <w:sz w:val="40"/>
                <w:szCs w:val="40"/>
              </w:rPr>
              <w:t>AMAYUN</w:t>
            </w:r>
          </w:p>
        </w:tc>
      </w:tr>
      <w:tr w:rsidR="00B6466C" w:rsidTr="00B6466C">
        <w:trPr>
          <w:trHeight w:val="975"/>
          <w:jc w:val="center"/>
        </w:trPr>
        <w:tc>
          <w:tcPr>
            <w:tcW w:w="2942" w:type="dxa"/>
            <w:vMerge w:val="restart"/>
            <w:tcMar>
              <w:left w:w="0" w:type="dxa"/>
              <w:right w:w="0" w:type="dxa"/>
            </w:tcMar>
            <w:vAlign w:val="center"/>
          </w:tcPr>
          <w:p w:rsidR="00B6466C" w:rsidRDefault="003524A6" w:rsidP="00B6466C">
            <w:pPr>
              <w:pStyle w:val="BodyText"/>
              <w:kinsoku w:val="0"/>
              <w:overflowPunct w:val="0"/>
              <w:jc w:val="center"/>
              <w:rPr>
                <w:rFonts w:ascii="Times New Roman" w:hAnsi="Times New Roman" w:cs="Times New Roman"/>
              </w:rPr>
            </w:pPr>
            <w:r w:rsidRPr="003524A6">
              <w:rPr>
                <w:rFonts w:ascii="Calibri" w:hAnsi="Calibri" w:cs="Times New Roman"/>
                <w:noProof/>
                <w:sz w:val="22"/>
                <w:szCs w:val="22"/>
              </w:rPr>
              <w:drawing>
                <wp:inline distT="0" distB="0" distL="0" distR="0" wp14:anchorId="1B79D464" wp14:editId="2BD5AFAF">
                  <wp:extent cx="1905000" cy="1866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6713" cy="1868579"/>
                          </a:xfrm>
                          <a:prstGeom prst="rect">
                            <a:avLst/>
                          </a:prstGeom>
                          <a:noFill/>
                        </pic:spPr>
                      </pic:pic>
                    </a:graphicData>
                  </a:graphic>
                </wp:inline>
              </w:drawing>
            </w:r>
          </w:p>
        </w:tc>
        <w:tc>
          <w:tcPr>
            <w:tcW w:w="423" w:type="dxa"/>
            <w:vMerge/>
          </w:tcPr>
          <w:p w:rsidR="00B6466C" w:rsidRDefault="00B6466C" w:rsidP="00590471">
            <w:pPr>
              <w:pStyle w:val="BodyText"/>
              <w:kinsoku w:val="0"/>
              <w:overflowPunct w:val="0"/>
              <w:rPr>
                <w:rFonts w:ascii="Times New Roman" w:hAnsi="Times New Roman" w:cs="Times New Roman"/>
              </w:rPr>
            </w:pPr>
          </w:p>
        </w:tc>
        <w:tc>
          <w:tcPr>
            <w:tcW w:w="6607" w:type="dxa"/>
            <w:vMerge/>
          </w:tcPr>
          <w:p w:rsidR="00B6466C" w:rsidRPr="00222466" w:rsidRDefault="00B6466C" w:rsidP="00222466">
            <w:pPr>
              <w:pStyle w:val="Title"/>
            </w:pPr>
          </w:p>
        </w:tc>
      </w:tr>
      <w:tr w:rsidR="00555003" w:rsidTr="000F7D04">
        <w:trPr>
          <w:trHeight w:val="1589"/>
          <w:jc w:val="center"/>
        </w:trPr>
        <w:tc>
          <w:tcPr>
            <w:tcW w:w="2942" w:type="dxa"/>
            <w:vMerge/>
            <w:tcBorders>
              <w:bottom w:val="nil"/>
            </w:tcBorders>
          </w:tcPr>
          <w:p w:rsidR="00555003" w:rsidRDefault="00555003">
            <w:pPr>
              <w:pStyle w:val="BodyText"/>
              <w:kinsoku w:val="0"/>
              <w:overflowPunct w:val="0"/>
              <w:rPr>
                <w:rFonts w:ascii="Times New Roman" w:hAnsi="Times New Roman" w:cs="Times New Roman"/>
              </w:rPr>
            </w:pPr>
          </w:p>
        </w:tc>
        <w:tc>
          <w:tcPr>
            <w:tcW w:w="423" w:type="dxa"/>
            <w:vMerge/>
            <w:tcBorders>
              <w:bottom w:val="nil"/>
            </w:tcBorders>
          </w:tcPr>
          <w:p w:rsidR="00555003" w:rsidRDefault="00555003" w:rsidP="00590471">
            <w:pPr>
              <w:pStyle w:val="BodyText"/>
              <w:kinsoku w:val="0"/>
              <w:overflowPunct w:val="0"/>
              <w:rPr>
                <w:rFonts w:ascii="Times New Roman" w:hAnsi="Times New Roman" w:cs="Times New Roman"/>
              </w:rPr>
            </w:pPr>
          </w:p>
        </w:tc>
        <w:tc>
          <w:tcPr>
            <w:tcW w:w="6607" w:type="dxa"/>
            <w:vMerge w:val="restart"/>
            <w:tcBorders>
              <w:bottom w:val="nil"/>
            </w:tcBorders>
          </w:tcPr>
          <w:p w:rsidR="000F7D04" w:rsidRDefault="000F7D04" w:rsidP="000F7D04">
            <w:pPr>
              <w:pStyle w:val="Heading2"/>
              <w:spacing w:before="0"/>
            </w:pPr>
            <w:r w:rsidRPr="000F7D04">
              <w:t>Experience</w:t>
            </w:r>
          </w:p>
          <w:p w:rsidR="000F7D04" w:rsidRDefault="003524A6" w:rsidP="000F7D04">
            <w:pPr>
              <w:pStyle w:val="Dates"/>
            </w:pPr>
            <w:r>
              <w:t>2021</w:t>
            </w:r>
            <w:r w:rsidR="000F7D04">
              <w:t>–</w:t>
            </w:r>
            <w:r>
              <w:t>2022</w:t>
            </w:r>
          </w:p>
          <w:p w:rsidR="000F7D04" w:rsidRDefault="003524A6" w:rsidP="000F7D04">
            <w:pPr>
              <w:pStyle w:val="Experience"/>
            </w:pPr>
            <w:r>
              <w:t>Intern</w:t>
            </w:r>
            <w:r w:rsidR="000F7D04">
              <w:t xml:space="preserve"> </w:t>
            </w:r>
            <w:r w:rsidR="000F7D04" w:rsidRPr="002A17F8">
              <w:rPr>
                <w:rStyle w:val="Strong"/>
              </w:rPr>
              <w:t>•</w:t>
            </w:r>
            <w:r w:rsidR="000F7D04">
              <w:t xml:space="preserve"> </w:t>
            </w:r>
            <w:r>
              <w:t>Kakakhel Law Associates</w:t>
            </w:r>
            <w:r>
              <w:br/>
              <w:t>( I worked on Legal Research in finding judgments of Apex Courts to help in our cases. Drafted Legal Notices, Contracts, Plaints, Written Statements. Handling of clients by answering their queries and updating them on their cases.)</w:t>
            </w:r>
          </w:p>
          <w:p w:rsidR="000F7D04" w:rsidRDefault="003524A6" w:rsidP="000F7D04">
            <w:pPr>
              <w:pStyle w:val="Dates"/>
            </w:pPr>
            <w:r>
              <w:t>2022</w:t>
            </w:r>
            <w:r w:rsidR="000F7D04">
              <w:t>–</w:t>
            </w:r>
            <w:r>
              <w:t>2024</w:t>
            </w:r>
          </w:p>
          <w:p w:rsidR="000F7D04" w:rsidRDefault="003524A6" w:rsidP="000F7D04">
            <w:pPr>
              <w:pStyle w:val="Experience"/>
            </w:pPr>
            <w:r>
              <w:t>Associate</w:t>
            </w:r>
            <w:r w:rsidR="000F7D04">
              <w:t xml:space="preserve"> </w:t>
            </w:r>
            <w:r w:rsidR="000F7D04" w:rsidRPr="002A17F8">
              <w:rPr>
                <w:rStyle w:val="Strong"/>
              </w:rPr>
              <w:t>•</w:t>
            </w:r>
            <w:r w:rsidR="000F7D04">
              <w:t xml:space="preserve"> </w:t>
            </w:r>
            <w:r>
              <w:t>Dream Law Firm</w:t>
            </w:r>
            <w:r>
              <w:br/>
              <w:t xml:space="preserve">( Helping the firm in courts by arguing our cases. Management of case files and labelling. Legal research of case laws from the August supreme court and </w:t>
            </w:r>
            <w:r w:rsidR="00C41F7A">
              <w:t>finding precedents. Handling of clients.)</w:t>
            </w:r>
          </w:p>
          <w:p w:rsidR="003524A6" w:rsidRDefault="003524A6" w:rsidP="003524A6">
            <w:pPr>
              <w:pStyle w:val="Dates"/>
              <w:rPr>
                <w:rFonts w:eastAsiaTheme="minorHAnsi" w:cstheme="minorBidi"/>
                <w:b w:val="0"/>
                <w:color w:val="auto"/>
                <w:sz w:val="22"/>
                <w:szCs w:val="24"/>
              </w:rPr>
            </w:pPr>
            <w:r>
              <w:t>2022</w:t>
            </w:r>
            <w:r w:rsidR="000F7D04">
              <w:t>–</w:t>
            </w:r>
            <w:r>
              <w:t>2026</w:t>
            </w:r>
          </w:p>
          <w:p w:rsidR="000F7D04" w:rsidRDefault="00C41F7A" w:rsidP="003524A6">
            <w:pPr>
              <w:pStyle w:val="Dates"/>
            </w:pPr>
            <w:r>
              <w:rPr>
                <w:b w:val="0"/>
                <w:sz w:val="22"/>
                <w:szCs w:val="22"/>
              </w:rPr>
              <w:t xml:space="preserve">-- </w:t>
            </w:r>
            <w:r w:rsidR="003524A6" w:rsidRPr="003524A6">
              <w:rPr>
                <w:b w:val="0"/>
                <w:sz w:val="22"/>
                <w:szCs w:val="22"/>
              </w:rPr>
              <w:t>Local Youth Councilor</w:t>
            </w:r>
            <w:r>
              <w:rPr>
                <w:b w:val="0"/>
                <w:sz w:val="22"/>
                <w:szCs w:val="22"/>
              </w:rPr>
              <w:t xml:space="preserve"> NC-93 Hayatabad</w:t>
            </w:r>
            <w:r w:rsidR="003524A6">
              <w:rPr>
                <w:b w:val="0"/>
              </w:rPr>
              <w:t xml:space="preserve"> </w:t>
            </w:r>
            <w:r w:rsidR="000F7D04">
              <w:t xml:space="preserve"> </w:t>
            </w:r>
            <w:r w:rsidR="000F7D04" w:rsidRPr="002A17F8">
              <w:rPr>
                <w:rStyle w:val="Strong"/>
              </w:rPr>
              <w:t>•</w:t>
            </w:r>
            <w:r w:rsidR="000F7D04">
              <w:t xml:space="preserve"> </w:t>
            </w:r>
            <w:r w:rsidR="003524A6" w:rsidRPr="003524A6">
              <w:rPr>
                <w:b w:val="0"/>
                <w:sz w:val="22"/>
                <w:szCs w:val="22"/>
              </w:rPr>
              <w:t>Election Commission of Pakistan</w:t>
            </w:r>
          </w:p>
          <w:p w:rsidR="00C41F7A" w:rsidRDefault="00C41F7A" w:rsidP="00C41F7A">
            <w:r>
              <w:t>( Part of the Arbitration Committee ( having a role of de-escalating marital disputes between parties )</w:t>
            </w:r>
            <w:r>
              <w:br/>
              <w:t>-- Member of the Police Liaison Committee. ( giving opinion on social problems faced in our district and how to manage them to Police officials.</w:t>
            </w:r>
            <w:r>
              <w:br/>
              <w:t>-- Organizing tournaments for the youth i.e Hayatabad Futsal League.</w:t>
            </w:r>
          </w:p>
          <w:p w:rsidR="000F7D04" w:rsidRDefault="000F7D04" w:rsidP="000F7D04">
            <w:pPr>
              <w:pStyle w:val="Heading2"/>
            </w:pPr>
            <w:r w:rsidRPr="000F7D04">
              <w:t>Education</w:t>
            </w:r>
          </w:p>
          <w:p w:rsidR="000F7D04" w:rsidRDefault="00C41F7A" w:rsidP="000F7D04">
            <w:r>
              <w:t>Beacon House School</w:t>
            </w:r>
            <w:r w:rsidR="000F7D04" w:rsidRPr="000F7D04">
              <w:t xml:space="preserve">, </w:t>
            </w:r>
            <w:r>
              <w:t xml:space="preserve">Peshawar FC Campus </w:t>
            </w:r>
            <w:r w:rsidRPr="00C41F7A">
              <w:rPr>
                <w:b/>
              </w:rPr>
              <w:t>( O and A levels )</w:t>
            </w:r>
            <w:r>
              <w:t xml:space="preserve"> </w:t>
            </w:r>
            <w:r w:rsidRPr="00C41F7A">
              <w:rPr>
                <w:u w:val="single"/>
              </w:rPr>
              <w:t>(2010 – 2015 )</w:t>
            </w:r>
          </w:p>
          <w:p w:rsidR="00C41F7A" w:rsidRDefault="00C41F7A" w:rsidP="000F7D04">
            <w:pPr>
              <w:rPr>
                <w:u w:val="single"/>
              </w:rPr>
            </w:pPr>
            <w:r>
              <w:t xml:space="preserve">Edwardes Colleges Peshawar </w:t>
            </w:r>
            <w:r w:rsidRPr="00C41F7A">
              <w:rPr>
                <w:b/>
              </w:rPr>
              <w:t>( B.A )</w:t>
            </w:r>
            <w:r>
              <w:t xml:space="preserve"> </w:t>
            </w:r>
            <w:r w:rsidRPr="00C41F7A">
              <w:rPr>
                <w:u w:val="single"/>
              </w:rPr>
              <w:t>( 2015-2017 )</w:t>
            </w:r>
          </w:p>
          <w:p w:rsidR="00C41F7A" w:rsidRPr="00C41F7A" w:rsidRDefault="00C41F7A" w:rsidP="000F7D04">
            <w:pPr>
              <w:rPr>
                <w:u w:val="single"/>
              </w:rPr>
            </w:pPr>
            <w:r w:rsidRPr="00C41F7A">
              <w:t>Islamia Law College</w:t>
            </w:r>
            <w:r>
              <w:t xml:space="preserve"> Peshawar </w:t>
            </w:r>
            <w:r w:rsidRPr="00C41F7A">
              <w:rPr>
                <w:b/>
              </w:rPr>
              <w:t>( LLb )</w:t>
            </w:r>
            <w:r>
              <w:rPr>
                <w:b/>
              </w:rPr>
              <w:t xml:space="preserve">  </w:t>
            </w:r>
            <w:r>
              <w:rPr>
                <w:u w:val="single"/>
              </w:rPr>
              <w:t>( 2018-2021 )</w:t>
            </w:r>
          </w:p>
          <w:p w:rsidR="000F7D04" w:rsidRPr="000F7D04" w:rsidRDefault="00C41F7A" w:rsidP="000F7D04">
            <w:pPr>
              <w:pStyle w:val="Heading2"/>
            </w:pPr>
            <w:r>
              <w:t>Certificates</w:t>
            </w:r>
          </w:p>
          <w:p w:rsidR="000F7D04" w:rsidRDefault="00C41F7A" w:rsidP="000F7D04">
            <w:r>
              <w:t>Khyber Pakhtunkhwa Bar Council Association. (2022 )</w:t>
            </w:r>
          </w:p>
          <w:p w:rsidR="00C41F7A" w:rsidRDefault="00C41F7A" w:rsidP="000F7D04">
            <w:r>
              <w:t>Peshawar Bar Association.  ( 2022 )</w:t>
            </w:r>
          </w:p>
          <w:p w:rsidR="00BC7629" w:rsidRDefault="00C41F7A" w:rsidP="000F7D04">
            <w:r>
              <w:t>Ambassador of WWF   ( 2012 )</w:t>
            </w:r>
          </w:p>
          <w:p w:rsidR="00555003" w:rsidRDefault="00BC7629" w:rsidP="000F7D04">
            <w:pPr>
              <w:pStyle w:val="Heading2"/>
            </w:pPr>
            <w:r>
              <w:t>Skills</w:t>
            </w:r>
          </w:p>
          <w:p w:rsidR="000F7D04" w:rsidRDefault="00BC7629" w:rsidP="000F7D04">
            <w:r>
              <w:t>Proficient in Ms-Word</w:t>
            </w:r>
          </w:p>
          <w:p w:rsidR="00BC7629" w:rsidRDefault="00BC7629" w:rsidP="000F7D04">
            <w:r>
              <w:t>Legal Drafting of miscellaneous documents.</w:t>
            </w:r>
          </w:p>
          <w:p w:rsidR="00BC7629" w:rsidRDefault="00BC7629" w:rsidP="000F7D04">
            <w:r>
              <w:lastRenderedPageBreak/>
              <w:t>Report Writing</w:t>
            </w:r>
          </w:p>
          <w:p w:rsidR="00BC7629" w:rsidRDefault="00BC7629" w:rsidP="000F7D04">
            <w:r>
              <w:t xml:space="preserve">Criminal Law </w:t>
            </w:r>
          </w:p>
          <w:p w:rsidR="000F7D04" w:rsidRDefault="00BC7629" w:rsidP="00BC7629">
            <w:pPr>
              <w:pStyle w:val="Heading2"/>
            </w:pPr>
            <w:r>
              <w:t xml:space="preserve">Hobbies </w:t>
            </w:r>
          </w:p>
          <w:p w:rsidR="00FE45B6" w:rsidRDefault="00BC7629" w:rsidP="00FE45B6">
            <w:r>
              <w:t>Chess, Football, Console Gaming.</w:t>
            </w:r>
          </w:p>
          <w:p w:rsidR="00FE45B6" w:rsidRDefault="00FE45B6" w:rsidP="00FE45B6"/>
          <w:p w:rsidR="00FE45B6" w:rsidRDefault="00FE45B6" w:rsidP="00FE45B6">
            <w:pPr>
              <w:pStyle w:val="Heading2"/>
            </w:pPr>
            <w:r>
              <w:t>Languages</w:t>
            </w:r>
          </w:p>
          <w:p w:rsidR="00FE45B6" w:rsidRDefault="00FE45B6" w:rsidP="00FE45B6">
            <w:r>
              <w:t>English – Expert</w:t>
            </w:r>
          </w:p>
          <w:p w:rsidR="00FE45B6" w:rsidRDefault="00FE45B6" w:rsidP="00FE45B6">
            <w:r>
              <w:t>Pastho – Expert</w:t>
            </w:r>
          </w:p>
          <w:p w:rsidR="00FE45B6" w:rsidRDefault="00FE45B6" w:rsidP="00FE45B6">
            <w:r>
              <w:t>Urdu – Intermediate</w:t>
            </w:r>
          </w:p>
          <w:p w:rsidR="00FE45B6" w:rsidRPr="00FE45B6" w:rsidRDefault="00FE45B6" w:rsidP="00FE45B6">
            <w:r>
              <w:t xml:space="preserve">Persian and Punjabi – Beginner </w:t>
            </w:r>
            <w:bookmarkStart w:id="0" w:name="_GoBack"/>
            <w:bookmarkEnd w:id="0"/>
          </w:p>
          <w:p w:rsidR="00FE45B6" w:rsidRPr="00BC7629" w:rsidRDefault="00FE45B6" w:rsidP="00BC7629"/>
        </w:tc>
      </w:tr>
      <w:tr w:rsidR="00555003" w:rsidTr="00555003">
        <w:trPr>
          <w:trHeight w:val="1290"/>
          <w:jc w:val="center"/>
        </w:trPr>
        <w:tc>
          <w:tcPr>
            <w:tcW w:w="2942" w:type="dxa"/>
          </w:tcPr>
          <w:p w:rsidR="00555003" w:rsidRDefault="00555003">
            <w:pPr>
              <w:pStyle w:val="BodyText"/>
              <w:kinsoku w:val="0"/>
              <w:overflowPunct w:val="0"/>
              <w:rPr>
                <w:rFonts w:ascii="Times New Roman" w:hAnsi="Times New Roman" w:cs="Times New Roman"/>
              </w:rPr>
            </w:pPr>
          </w:p>
        </w:tc>
        <w:tc>
          <w:tcPr>
            <w:tcW w:w="423" w:type="dxa"/>
            <w:vMerge/>
          </w:tcPr>
          <w:p w:rsidR="00555003" w:rsidRDefault="00555003" w:rsidP="00590471">
            <w:pPr>
              <w:pStyle w:val="BodyText"/>
              <w:kinsoku w:val="0"/>
              <w:overflowPunct w:val="0"/>
              <w:rPr>
                <w:rFonts w:ascii="Times New Roman" w:hAnsi="Times New Roman" w:cs="Times New Roman"/>
              </w:rPr>
            </w:pPr>
          </w:p>
        </w:tc>
        <w:tc>
          <w:tcPr>
            <w:tcW w:w="6607" w:type="dxa"/>
            <w:vMerge/>
          </w:tcPr>
          <w:p w:rsidR="00555003" w:rsidRPr="00590471" w:rsidRDefault="00555003" w:rsidP="00222466"/>
        </w:tc>
      </w:tr>
      <w:tr w:rsidR="00555003" w:rsidTr="00B6466C">
        <w:trPr>
          <w:trHeight w:val="543"/>
          <w:jc w:val="center"/>
        </w:trPr>
        <w:tc>
          <w:tcPr>
            <w:tcW w:w="2942" w:type="dxa"/>
            <w:vAlign w:val="center"/>
          </w:tcPr>
          <w:p w:rsidR="00555003" w:rsidRPr="00BC7629" w:rsidRDefault="00BC7629" w:rsidP="00222466">
            <w:pPr>
              <w:pStyle w:val="Information"/>
              <w:rPr>
                <w:rStyle w:val="Strong"/>
                <w:b w:val="0"/>
                <w:bCs w:val="0"/>
                <w:color w:val="000000" w:themeColor="text1"/>
              </w:rPr>
            </w:pPr>
            <w:r w:rsidRPr="00BC7629">
              <w:rPr>
                <w:rStyle w:val="Strong"/>
                <w:b w:val="0"/>
                <w:bCs w:val="0"/>
                <w:color w:val="000000" w:themeColor="text1"/>
              </w:rPr>
              <w:t>H#340, St#7, Sec E4, Hayatabad Peshawar</w:t>
            </w:r>
          </w:p>
          <w:p w:rsidR="00555003" w:rsidRPr="00222466" w:rsidRDefault="00555003" w:rsidP="00BC7629">
            <w:pPr>
              <w:pStyle w:val="Information"/>
            </w:pPr>
          </w:p>
        </w:tc>
        <w:tc>
          <w:tcPr>
            <w:tcW w:w="423" w:type="dxa"/>
            <w:vMerge/>
          </w:tcPr>
          <w:p w:rsidR="00555003" w:rsidRDefault="00555003" w:rsidP="00590471">
            <w:pPr>
              <w:pStyle w:val="BodyText"/>
              <w:kinsoku w:val="0"/>
              <w:overflowPunct w:val="0"/>
              <w:rPr>
                <w:rFonts w:ascii="Times New Roman" w:hAnsi="Times New Roman" w:cs="Times New Roman"/>
              </w:rPr>
            </w:pPr>
          </w:p>
        </w:tc>
        <w:tc>
          <w:tcPr>
            <w:tcW w:w="6607" w:type="dxa"/>
            <w:vMerge/>
          </w:tcPr>
          <w:p w:rsidR="00555003" w:rsidRDefault="00555003" w:rsidP="005801E5">
            <w:pPr>
              <w:pStyle w:val="Heading1"/>
            </w:pPr>
          </w:p>
        </w:tc>
      </w:tr>
      <w:tr w:rsidR="00555003" w:rsidTr="00222466">
        <w:trPr>
          <w:trHeight w:val="183"/>
          <w:jc w:val="center"/>
        </w:trPr>
        <w:tc>
          <w:tcPr>
            <w:tcW w:w="2942" w:type="dxa"/>
            <w:vAlign w:val="center"/>
          </w:tcPr>
          <w:p w:rsidR="00555003" w:rsidRDefault="00555003" w:rsidP="00222466">
            <w:pPr>
              <w:pStyle w:val="NoSpacing"/>
            </w:pPr>
          </w:p>
        </w:tc>
        <w:tc>
          <w:tcPr>
            <w:tcW w:w="423" w:type="dxa"/>
            <w:vMerge/>
          </w:tcPr>
          <w:p w:rsidR="00555003" w:rsidRDefault="00555003" w:rsidP="00590471">
            <w:pPr>
              <w:pStyle w:val="BodyText"/>
              <w:kinsoku w:val="0"/>
              <w:overflowPunct w:val="0"/>
              <w:rPr>
                <w:rFonts w:ascii="Times New Roman" w:hAnsi="Times New Roman" w:cs="Times New Roman"/>
              </w:rPr>
            </w:pPr>
          </w:p>
        </w:tc>
        <w:tc>
          <w:tcPr>
            <w:tcW w:w="6607" w:type="dxa"/>
            <w:vMerge/>
          </w:tcPr>
          <w:p w:rsidR="00555003" w:rsidRDefault="00555003" w:rsidP="005801E5">
            <w:pPr>
              <w:pStyle w:val="Heading1"/>
            </w:pPr>
          </w:p>
        </w:tc>
      </w:tr>
      <w:tr w:rsidR="00555003" w:rsidTr="00B6466C">
        <w:trPr>
          <w:trHeight w:val="624"/>
          <w:jc w:val="center"/>
        </w:trPr>
        <w:tc>
          <w:tcPr>
            <w:tcW w:w="2942" w:type="dxa"/>
            <w:vAlign w:val="center"/>
          </w:tcPr>
          <w:p w:rsidR="00555003" w:rsidRPr="00222466" w:rsidRDefault="00BC7629" w:rsidP="00BC7629">
            <w:pPr>
              <w:pStyle w:val="Information"/>
            </w:pPr>
            <w:r>
              <w:t>03369124094</w:t>
            </w:r>
          </w:p>
        </w:tc>
        <w:tc>
          <w:tcPr>
            <w:tcW w:w="423" w:type="dxa"/>
            <w:vMerge/>
          </w:tcPr>
          <w:p w:rsidR="00555003" w:rsidRDefault="00555003" w:rsidP="00590471">
            <w:pPr>
              <w:pStyle w:val="BodyText"/>
              <w:kinsoku w:val="0"/>
              <w:overflowPunct w:val="0"/>
              <w:rPr>
                <w:rFonts w:ascii="Times New Roman" w:hAnsi="Times New Roman" w:cs="Times New Roman"/>
              </w:rPr>
            </w:pPr>
          </w:p>
        </w:tc>
        <w:tc>
          <w:tcPr>
            <w:tcW w:w="6607" w:type="dxa"/>
            <w:vMerge/>
          </w:tcPr>
          <w:p w:rsidR="00555003" w:rsidRDefault="00555003" w:rsidP="005801E5">
            <w:pPr>
              <w:pStyle w:val="Heading1"/>
            </w:pPr>
          </w:p>
        </w:tc>
      </w:tr>
      <w:tr w:rsidR="00555003" w:rsidTr="00222466">
        <w:trPr>
          <w:trHeight w:val="183"/>
          <w:jc w:val="center"/>
        </w:trPr>
        <w:tc>
          <w:tcPr>
            <w:tcW w:w="2942" w:type="dxa"/>
            <w:vAlign w:val="center"/>
          </w:tcPr>
          <w:p w:rsidR="00555003" w:rsidRDefault="00555003" w:rsidP="00B6466C">
            <w:pPr>
              <w:pStyle w:val="NoSpacing"/>
            </w:pPr>
          </w:p>
        </w:tc>
        <w:tc>
          <w:tcPr>
            <w:tcW w:w="423" w:type="dxa"/>
            <w:vMerge/>
          </w:tcPr>
          <w:p w:rsidR="00555003" w:rsidRDefault="00555003" w:rsidP="00590471">
            <w:pPr>
              <w:pStyle w:val="BodyText"/>
              <w:kinsoku w:val="0"/>
              <w:overflowPunct w:val="0"/>
              <w:rPr>
                <w:rFonts w:ascii="Times New Roman" w:hAnsi="Times New Roman" w:cs="Times New Roman"/>
              </w:rPr>
            </w:pPr>
          </w:p>
        </w:tc>
        <w:tc>
          <w:tcPr>
            <w:tcW w:w="6607" w:type="dxa"/>
            <w:vMerge/>
          </w:tcPr>
          <w:p w:rsidR="00555003" w:rsidRDefault="00555003" w:rsidP="005801E5">
            <w:pPr>
              <w:pStyle w:val="Heading1"/>
            </w:pPr>
          </w:p>
        </w:tc>
      </w:tr>
      <w:tr w:rsidR="00555003" w:rsidTr="00B6466C">
        <w:trPr>
          <w:trHeight w:val="633"/>
          <w:jc w:val="center"/>
        </w:trPr>
        <w:tc>
          <w:tcPr>
            <w:tcW w:w="2942" w:type="dxa"/>
            <w:vAlign w:val="center"/>
          </w:tcPr>
          <w:p w:rsidR="00555003" w:rsidRPr="00222466" w:rsidRDefault="00BC7629" w:rsidP="00BC7629">
            <w:pPr>
              <w:pStyle w:val="Information"/>
            </w:pPr>
            <w:r w:rsidRPr="00BC7629">
              <w:rPr>
                <w:color w:val="000000" w:themeColor="text1"/>
              </w:rPr>
              <w:t>kamran.marwat094@gmail.com</w:t>
            </w:r>
          </w:p>
        </w:tc>
        <w:tc>
          <w:tcPr>
            <w:tcW w:w="423" w:type="dxa"/>
            <w:vMerge/>
          </w:tcPr>
          <w:p w:rsidR="00555003" w:rsidRDefault="00555003" w:rsidP="00590471">
            <w:pPr>
              <w:pStyle w:val="BodyText"/>
              <w:kinsoku w:val="0"/>
              <w:overflowPunct w:val="0"/>
              <w:rPr>
                <w:rFonts w:ascii="Times New Roman" w:hAnsi="Times New Roman" w:cs="Times New Roman"/>
              </w:rPr>
            </w:pPr>
          </w:p>
        </w:tc>
        <w:tc>
          <w:tcPr>
            <w:tcW w:w="6607" w:type="dxa"/>
            <w:vMerge/>
          </w:tcPr>
          <w:p w:rsidR="00555003" w:rsidRDefault="00555003" w:rsidP="005801E5">
            <w:pPr>
              <w:pStyle w:val="Heading1"/>
            </w:pPr>
          </w:p>
        </w:tc>
      </w:tr>
      <w:tr w:rsidR="00555003" w:rsidTr="00222466">
        <w:trPr>
          <w:trHeight w:val="174"/>
          <w:jc w:val="center"/>
        </w:trPr>
        <w:tc>
          <w:tcPr>
            <w:tcW w:w="2942" w:type="dxa"/>
            <w:vAlign w:val="center"/>
          </w:tcPr>
          <w:p w:rsidR="00555003" w:rsidRDefault="00555003" w:rsidP="00B6466C">
            <w:pPr>
              <w:pStyle w:val="NoSpacing"/>
            </w:pPr>
          </w:p>
        </w:tc>
        <w:tc>
          <w:tcPr>
            <w:tcW w:w="423" w:type="dxa"/>
            <w:vMerge/>
          </w:tcPr>
          <w:p w:rsidR="00555003" w:rsidRDefault="00555003" w:rsidP="00590471">
            <w:pPr>
              <w:pStyle w:val="BodyText"/>
              <w:kinsoku w:val="0"/>
              <w:overflowPunct w:val="0"/>
              <w:rPr>
                <w:rFonts w:ascii="Times New Roman" w:hAnsi="Times New Roman" w:cs="Times New Roman"/>
              </w:rPr>
            </w:pPr>
          </w:p>
        </w:tc>
        <w:tc>
          <w:tcPr>
            <w:tcW w:w="6607" w:type="dxa"/>
            <w:vMerge/>
          </w:tcPr>
          <w:p w:rsidR="00555003" w:rsidRDefault="00555003" w:rsidP="005801E5">
            <w:pPr>
              <w:pStyle w:val="Heading1"/>
            </w:pPr>
          </w:p>
        </w:tc>
      </w:tr>
      <w:tr w:rsidR="00555003" w:rsidTr="00B6466C">
        <w:trPr>
          <w:trHeight w:val="633"/>
          <w:jc w:val="center"/>
        </w:trPr>
        <w:tc>
          <w:tcPr>
            <w:tcW w:w="2942" w:type="dxa"/>
            <w:vAlign w:val="center"/>
          </w:tcPr>
          <w:p w:rsidR="00555003" w:rsidRPr="00222466" w:rsidRDefault="00555003" w:rsidP="00BC7629">
            <w:pPr>
              <w:pStyle w:val="Information"/>
            </w:pPr>
          </w:p>
        </w:tc>
        <w:tc>
          <w:tcPr>
            <w:tcW w:w="423" w:type="dxa"/>
            <w:vMerge/>
          </w:tcPr>
          <w:p w:rsidR="00555003" w:rsidRDefault="00555003" w:rsidP="00590471">
            <w:pPr>
              <w:pStyle w:val="BodyText"/>
              <w:kinsoku w:val="0"/>
              <w:overflowPunct w:val="0"/>
              <w:rPr>
                <w:rFonts w:ascii="Times New Roman" w:hAnsi="Times New Roman" w:cs="Times New Roman"/>
              </w:rPr>
            </w:pPr>
          </w:p>
        </w:tc>
        <w:tc>
          <w:tcPr>
            <w:tcW w:w="6607" w:type="dxa"/>
            <w:vMerge/>
          </w:tcPr>
          <w:p w:rsidR="00555003" w:rsidRDefault="00555003" w:rsidP="005801E5">
            <w:pPr>
              <w:pStyle w:val="Heading1"/>
            </w:pPr>
          </w:p>
        </w:tc>
      </w:tr>
      <w:tr w:rsidR="00555003" w:rsidTr="00222466">
        <w:trPr>
          <w:trHeight w:val="2448"/>
          <w:jc w:val="center"/>
        </w:trPr>
        <w:tc>
          <w:tcPr>
            <w:tcW w:w="2942" w:type="dxa"/>
          </w:tcPr>
          <w:p w:rsidR="00555003" w:rsidRDefault="00555003" w:rsidP="00222466"/>
        </w:tc>
        <w:tc>
          <w:tcPr>
            <w:tcW w:w="423" w:type="dxa"/>
          </w:tcPr>
          <w:p w:rsidR="00555003" w:rsidRDefault="00555003" w:rsidP="00222466"/>
        </w:tc>
        <w:tc>
          <w:tcPr>
            <w:tcW w:w="6607" w:type="dxa"/>
            <w:vMerge/>
          </w:tcPr>
          <w:p w:rsidR="00555003" w:rsidRDefault="00555003" w:rsidP="00222466"/>
        </w:tc>
      </w:tr>
    </w:tbl>
    <w:p w:rsidR="007F5B63" w:rsidRPr="00CE1E3D" w:rsidRDefault="007F5B63" w:rsidP="00CE1E3D">
      <w:pPr>
        <w:pStyle w:val="BodyText"/>
      </w:pPr>
    </w:p>
    <w:sectPr w:rsidR="007F5B63" w:rsidRPr="00CE1E3D" w:rsidSect="00B6466C">
      <w:headerReference w:type="default" r:id="rId11"/>
      <w:type w:val="continuous"/>
      <w:pgSz w:w="12240" w:h="15840" w:code="1"/>
      <w:pgMar w:top="2688" w:right="1134" w:bottom="1134" w:left="1134" w:header="720" w:footer="1966"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A5A" w:rsidRDefault="005F4A5A" w:rsidP="00590471">
      <w:r>
        <w:separator/>
      </w:r>
    </w:p>
  </w:endnote>
  <w:endnote w:type="continuationSeparator" w:id="0">
    <w:p w:rsidR="005F4A5A" w:rsidRDefault="005F4A5A"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A5A" w:rsidRDefault="005F4A5A" w:rsidP="00590471">
      <w:r>
        <w:separator/>
      </w:r>
    </w:p>
  </w:footnote>
  <w:footnote w:type="continuationSeparator" w:id="0">
    <w:p w:rsidR="005F4A5A" w:rsidRDefault="005F4A5A" w:rsidP="00590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471" w:rsidRDefault="00472C27" w:rsidP="00060042">
    <w:pPr>
      <w:pStyle w:val="BodyText"/>
    </w:pPr>
    <w:r>
      <w:rPr>
        <w:noProof/>
      </w:rPr>
      <mc:AlternateContent>
        <mc:Choice Requires="wpg">
          <w:drawing>
            <wp:anchor distT="0" distB="0" distL="114300" distR="114300" simplePos="0" relativeHeight="251673600" behindDoc="0" locked="0" layoutInCell="1" allowOverlap="1">
              <wp:simplePos x="0" y="0"/>
              <wp:positionH relativeFrom="column">
                <wp:posOffset>-720090</wp:posOffset>
              </wp:positionH>
              <wp:positionV relativeFrom="paragraph">
                <wp:posOffset>-457200</wp:posOffset>
              </wp:positionV>
              <wp:extent cx="7775690" cy="10061690"/>
              <wp:effectExtent l="0" t="0" r="0" b="0"/>
              <wp:wrapNone/>
              <wp:docPr id="1" name="Group 1" descr="Background shapes and designs"/>
              <wp:cNvGraphicFramePr/>
              <a:graphic xmlns:a="http://schemas.openxmlformats.org/drawingml/2006/main">
                <a:graphicData uri="http://schemas.microsoft.com/office/word/2010/wordprocessingGroup">
                  <wpg:wgp>
                    <wpg:cNvGrpSpPr/>
                    <wpg:grpSpPr>
                      <a:xfrm>
                        <a:off x="0" y="0"/>
                        <a:ext cx="7775690" cy="10061690"/>
                        <a:chOff x="0" y="0"/>
                        <a:chExt cx="7775690" cy="10061690"/>
                      </a:xfrm>
                    </wpg:grpSpPr>
                    <wps:wsp>
                      <wps:cNvPr id="19" name="Freeform 15"/>
                      <wps:cNvSpPr>
                        <a:spLocks/>
                      </wps:cNvSpPr>
                      <wps:spPr bwMode="auto">
                        <a:xfrm>
                          <a:off x="0" y="0"/>
                          <a:ext cx="4573270" cy="1704340"/>
                        </a:xfrm>
                        <a:custGeom>
                          <a:avLst/>
                          <a:gdLst>
                            <a:gd name="T0" fmla="*/ 7201 w 7202"/>
                            <a:gd name="T1" fmla="*/ 0 h 2684"/>
                            <a:gd name="T2" fmla="*/ 0 w 7202"/>
                            <a:gd name="T3" fmla="*/ 1 h 2684"/>
                            <a:gd name="T4" fmla="*/ 0 w 7202"/>
                            <a:gd name="T5" fmla="*/ 1212 h 2684"/>
                            <a:gd name="T6" fmla="*/ 4159 w 7202"/>
                            <a:gd name="T7" fmla="*/ 2684 h 2684"/>
                            <a:gd name="T8" fmla="*/ 7201 w 7202"/>
                            <a:gd name="T9" fmla="*/ 0 h 2684"/>
                          </a:gdLst>
                          <a:ahLst/>
                          <a:cxnLst>
                            <a:cxn ang="0">
                              <a:pos x="T0" y="T1"/>
                            </a:cxn>
                            <a:cxn ang="0">
                              <a:pos x="T2" y="T3"/>
                            </a:cxn>
                            <a:cxn ang="0">
                              <a:pos x="T4" y="T5"/>
                            </a:cxn>
                            <a:cxn ang="0">
                              <a:pos x="T6" y="T7"/>
                            </a:cxn>
                            <a:cxn ang="0">
                              <a:pos x="T8" y="T9"/>
                            </a:cxn>
                          </a:cxnLst>
                          <a:rect l="0" t="0" r="r" b="b"/>
                          <a:pathLst>
                            <a:path w="7202" h="2684">
                              <a:moveTo>
                                <a:pt x="7201" y="0"/>
                              </a:moveTo>
                              <a:lnTo>
                                <a:pt x="0" y="1"/>
                              </a:lnTo>
                              <a:lnTo>
                                <a:pt x="0" y="1212"/>
                              </a:lnTo>
                              <a:lnTo>
                                <a:pt x="4159" y="2684"/>
                              </a:lnTo>
                              <a:lnTo>
                                <a:pt x="7201" y="0"/>
                              </a:lnTo>
                              <a:close/>
                            </a:path>
                          </a:pathLst>
                        </a:custGeom>
                        <a:solidFill>
                          <a:schemeClr val="accent4"/>
                        </a:solidFill>
                        <a:ln>
                          <a:noFill/>
                        </a:ln>
                      </wps:spPr>
                      <wps:bodyPr rot="0" vert="horz" wrap="square" lIns="91440" tIns="45720" rIns="91440" bIns="45720" anchor="t" anchorCtr="0" upright="1">
                        <a:noAutofit/>
                      </wps:bodyPr>
                    </wps:wsp>
                    <wpg:grpSp>
                      <wpg:cNvPr id="20" name="Group 16"/>
                      <wpg:cNvGrpSpPr>
                        <a:grpSpLocks/>
                      </wpg:cNvGrpSpPr>
                      <wpg:grpSpPr bwMode="auto">
                        <a:xfrm>
                          <a:off x="3415145" y="0"/>
                          <a:ext cx="4360545" cy="1022350"/>
                          <a:chOff x="5373" y="1"/>
                          <a:chExt cx="6867" cy="1610"/>
                        </a:xfrm>
                      </wpg:grpSpPr>
                      <wps:wsp>
                        <wps:cNvPr id="21" name="Freeform 17"/>
                        <wps:cNvSpPr>
                          <a:spLocks/>
                        </wps:cNvSpPr>
                        <wps:spPr bwMode="auto">
                          <a:xfrm>
                            <a:off x="5373" y="1"/>
                            <a:ext cx="6867" cy="1610"/>
                          </a:xfrm>
                          <a:custGeom>
                            <a:avLst/>
                            <a:gdLst>
                              <a:gd name="T0" fmla="*/ 1828 w 6867"/>
                              <a:gd name="T1" fmla="*/ 0 h 1610"/>
                              <a:gd name="T2" fmla="*/ 0 w 6867"/>
                              <a:gd name="T3" fmla="*/ 1609 h 1610"/>
                              <a:gd name="T4" fmla="*/ 6817 w 6867"/>
                              <a:gd name="T5" fmla="*/ 22 h 1610"/>
                              <a:gd name="T6" fmla="*/ 6866 w 6867"/>
                              <a:gd name="T7" fmla="*/ 2 h 1610"/>
                              <a:gd name="T8" fmla="*/ 6866 w 6867"/>
                              <a:gd name="T9" fmla="*/ 2 h 1610"/>
                              <a:gd name="T10" fmla="*/ 6045 w 6867"/>
                              <a:gd name="T11" fmla="*/ 2 h 1610"/>
                              <a:gd name="T12" fmla="*/ 1828 w 6867"/>
                              <a:gd name="T13" fmla="*/ 0 h 1610"/>
                            </a:gdLst>
                            <a:ahLst/>
                            <a:cxnLst>
                              <a:cxn ang="0">
                                <a:pos x="T0" y="T1"/>
                              </a:cxn>
                              <a:cxn ang="0">
                                <a:pos x="T2" y="T3"/>
                              </a:cxn>
                              <a:cxn ang="0">
                                <a:pos x="T4" y="T5"/>
                              </a:cxn>
                              <a:cxn ang="0">
                                <a:pos x="T6" y="T7"/>
                              </a:cxn>
                              <a:cxn ang="0">
                                <a:pos x="T8" y="T9"/>
                              </a:cxn>
                              <a:cxn ang="0">
                                <a:pos x="T10" y="T11"/>
                              </a:cxn>
                              <a:cxn ang="0">
                                <a:pos x="T12" y="T13"/>
                              </a:cxn>
                            </a:cxnLst>
                            <a:rect l="0" t="0" r="r" b="b"/>
                            <a:pathLst>
                              <a:path w="6867" h="1610">
                                <a:moveTo>
                                  <a:pt x="1828" y="0"/>
                                </a:moveTo>
                                <a:lnTo>
                                  <a:pt x="0" y="1609"/>
                                </a:lnTo>
                                <a:lnTo>
                                  <a:pt x="6817" y="22"/>
                                </a:lnTo>
                                <a:lnTo>
                                  <a:pt x="6866" y="2"/>
                                </a:lnTo>
                                <a:lnTo>
                                  <a:pt x="6866" y="2"/>
                                </a:lnTo>
                                <a:lnTo>
                                  <a:pt x="6045" y="2"/>
                                </a:lnTo>
                                <a:lnTo>
                                  <a:pt x="1828" y="0"/>
                                </a:lnTo>
                                <a:close/>
                              </a:path>
                            </a:pathLst>
                          </a:custGeom>
                          <a:solidFill>
                            <a:schemeClr val="accent1"/>
                          </a:solidFill>
                          <a:ln w="9525">
                            <a:noFill/>
                            <a:round/>
                            <a:headEnd/>
                            <a:tailEnd/>
                          </a:ln>
                        </wps:spPr>
                        <wps:bodyPr rot="0" vert="horz" wrap="square" lIns="91440" tIns="45720" rIns="91440" bIns="45720" anchor="t" anchorCtr="0" upright="1">
                          <a:noAutofit/>
                        </wps:bodyPr>
                      </wps:wsp>
                      <wps:wsp>
                        <wps:cNvPr id="22" name="Freeform 18"/>
                        <wps:cNvSpPr>
                          <a:spLocks/>
                        </wps:cNvSpPr>
                        <wps:spPr bwMode="auto">
                          <a:xfrm>
                            <a:off x="5373" y="1"/>
                            <a:ext cx="6867" cy="1610"/>
                          </a:xfrm>
                          <a:custGeom>
                            <a:avLst/>
                            <a:gdLst>
                              <a:gd name="T0" fmla="*/ 6866 w 6867"/>
                              <a:gd name="T1" fmla="*/ 0 h 1610"/>
                              <a:gd name="T2" fmla="*/ 6045 w 6867"/>
                              <a:gd name="T3" fmla="*/ 2 h 1610"/>
                              <a:gd name="T4" fmla="*/ 6866 w 6867"/>
                              <a:gd name="T5" fmla="*/ 2 h 1610"/>
                              <a:gd name="T6" fmla="*/ 6866 w 6867"/>
                              <a:gd name="T7" fmla="*/ 0 h 1610"/>
                            </a:gdLst>
                            <a:ahLst/>
                            <a:cxnLst>
                              <a:cxn ang="0">
                                <a:pos x="T0" y="T1"/>
                              </a:cxn>
                              <a:cxn ang="0">
                                <a:pos x="T2" y="T3"/>
                              </a:cxn>
                              <a:cxn ang="0">
                                <a:pos x="T4" y="T5"/>
                              </a:cxn>
                              <a:cxn ang="0">
                                <a:pos x="T6" y="T7"/>
                              </a:cxn>
                            </a:cxnLst>
                            <a:rect l="0" t="0" r="r" b="b"/>
                            <a:pathLst>
                              <a:path w="6867" h="1610">
                                <a:moveTo>
                                  <a:pt x="6866" y="0"/>
                                </a:moveTo>
                                <a:lnTo>
                                  <a:pt x="6045" y="2"/>
                                </a:lnTo>
                                <a:lnTo>
                                  <a:pt x="6866" y="2"/>
                                </a:lnTo>
                                <a:lnTo>
                                  <a:pt x="6866" y="0"/>
                                </a:lnTo>
                                <a:close/>
                              </a:path>
                            </a:pathLst>
                          </a:custGeom>
                          <a:solidFill>
                            <a:srgbClr val="521E4E"/>
                          </a:solidFill>
                          <a:ln w="9525">
                            <a:noFill/>
                            <a:round/>
                            <a:headEnd/>
                            <a:tailEnd/>
                          </a:ln>
                        </wps:spPr>
                        <wps:bodyPr rot="0" vert="horz" wrap="square" lIns="91440" tIns="45720" rIns="91440" bIns="45720" anchor="t" anchorCtr="0" upright="1">
                          <a:noAutofit/>
                        </wps:bodyPr>
                      </wps:wsp>
                    </wpg:grpSp>
                    <wps:wsp>
                      <wps:cNvPr id="23" name="Freeform 19"/>
                      <wps:cNvSpPr>
                        <a:spLocks/>
                      </wps:cNvSpPr>
                      <wps:spPr bwMode="auto">
                        <a:xfrm>
                          <a:off x="2639291" y="755073"/>
                          <a:ext cx="1919605" cy="948690"/>
                        </a:xfrm>
                        <a:custGeom>
                          <a:avLst/>
                          <a:gdLst>
                            <a:gd name="T0" fmla="*/ 3022 w 3023"/>
                            <a:gd name="T1" fmla="*/ 0 h 1494"/>
                            <a:gd name="T2" fmla="*/ 1213 w 3023"/>
                            <a:gd name="T3" fmla="*/ 419 h 1494"/>
                            <a:gd name="T4" fmla="*/ 0 w 3023"/>
                            <a:gd name="T5" fmla="*/ 1493 h 1494"/>
                            <a:gd name="T6" fmla="*/ 3022 w 3023"/>
                            <a:gd name="T7" fmla="*/ 0 h 1494"/>
                          </a:gdLst>
                          <a:ahLst/>
                          <a:cxnLst>
                            <a:cxn ang="0">
                              <a:pos x="T0" y="T1"/>
                            </a:cxn>
                            <a:cxn ang="0">
                              <a:pos x="T2" y="T3"/>
                            </a:cxn>
                            <a:cxn ang="0">
                              <a:pos x="T4" y="T5"/>
                            </a:cxn>
                            <a:cxn ang="0">
                              <a:pos x="T6" y="T7"/>
                            </a:cxn>
                          </a:cxnLst>
                          <a:rect l="0" t="0" r="r" b="b"/>
                          <a:pathLst>
                            <a:path w="3023" h="1494">
                              <a:moveTo>
                                <a:pt x="3022" y="0"/>
                              </a:moveTo>
                              <a:lnTo>
                                <a:pt x="1213" y="419"/>
                              </a:lnTo>
                              <a:lnTo>
                                <a:pt x="0" y="1493"/>
                              </a:lnTo>
                              <a:lnTo>
                                <a:pt x="3022" y="0"/>
                              </a:lnTo>
                              <a:close/>
                            </a:path>
                          </a:pathLst>
                        </a:custGeom>
                        <a:solidFill>
                          <a:schemeClr val="accent3"/>
                        </a:solidFill>
                        <a:ln w="9525">
                          <a:noFill/>
                          <a:round/>
                          <a:headEnd/>
                          <a:tailEnd/>
                        </a:ln>
                      </wps:spPr>
                      <wps:bodyPr rot="0" vert="horz" wrap="square" lIns="91440" tIns="45720" rIns="91440" bIns="45720" anchor="t" anchorCtr="0" upright="1">
                        <a:noAutofit/>
                      </wps:bodyPr>
                    </wps:wsp>
                    <wps:wsp>
                      <wps:cNvPr id="24" name="Freeform 20"/>
                      <wps:cNvSpPr>
                        <a:spLocks/>
                      </wps:cNvSpPr>
                      <wps:spPr bwMode="auto">
                        <a:xfrm>
                          <a:off x="2639291" y="0"/>
                          <a:ext cx="2119630" cy="1703705"/>
                        </a:xfrm>
                        <a:custGeom>
                          <a:avLst/>
                          <a:gdLst>
                            <a:gd name="T0" fmla="*/ 3337 w 3338"/>
                            <a:gd name="T1" fmla="*/ 0 h 2683"/>
                            <a:gd name="T2" fmla="*/ 3042 w 3338"/>
                            <a:gd name="T3" fmla="*/ 0 h 2683"/>
                            <a:gd name="T4" fmla="*/ 1218 w 3338"/>
                            <a:gd name="T5" fmla="*/ 1607 h 2683"/>
                            <a:gd name="T6" fmla="*/ 1213 w 3338"/>
                            <a:gd name="T7" fmla="*/ 1609 h 2683"/>
                            <a:gd name="T8" fmla="*/ 1069 w 3338"/>
                            <a:gd name="T9" fmla="*/ 1739 h 2683"/>
                            <a:gd name="T10" fmla="*/ 0 w 3338"/>
                            <a:gd name="T11" fmla="*/ 2682 h 2683"/>
                            <a:gd name="T12" fmla="*/ 1229 w 3338"/>
                            <a:gd name="T13" fmla="*/ 1694 h 2683"/>
                            <a:gd name="T14" fmla="*/ 3022 w 3338"/>
                            <a:gd name="T15" fmla="*/ 1189 h 2683"/>
                            <a:gd name="T16" fmla="*/ 1385 w 3338"/>
                            <a:gd name="T17" fmla="*/ 1569 h 2683"/>
                            <a:gd name="T18" fmla="*/ 3337 w 3338"/>
                            <a:gd name="T19" fmla="*/ 0 h 26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38" h="2683">
                              <a:moveTo>
                                <a:pt x="3337" y="0"/>
                              </a:moveTo>
                              <a:lnTo>
                                <a:pt x="3042" y="0"/>
                              </a:lnTo>
                              <a:lnTo>
                                <a:pt x="1218" y="1607"/>
                              </a:lnTo>
                              <a:lnTo>
                                <a:pt x="1213" y="1609"/>
                              </a:lnTo>
                              <a:lnTo>
                                <a:pt x="1069" y="1739"/>
                              </a:lnTo>
                              <a:lnTo>
                                <a:pt x="0" y="2682"/>
                              </a:lnTo>
                              <a:lnTo>
                                <a:pt x="1229" y="1694"/>
                              </a:lnTo>
                              <a:lnTo>
                                <a:pt x="3022" y="1189"/>
                              </a:lnTo>
                              <a:lnTo>
                                <a:pt x="1385" y="1569"/>
                              </a:lnTo>
                              <a:lnTo>
                                <a:pt x="3337" y="0"/>
                              </a:lnTo>
                            </a:path>
                          </a:pathLst>
                        </a:custGeom>
                        <a:solidFill>
                          <a:schemeClr val="tx2"/>
                        </a:solidFill>
                        <a:ln>
                          <a:noFill/>
                        </a:ln>
                      </wps:spPr>
                      <wps:bodyPr rot="0" vert="horz" wrap="square" lIns="91440" tIns="45720" rIns="91440" bIns="45720" anchor="t" anchorCtr="0" upright="1">
                        <a:noAutofit/>
                      </wps:bodyPr>
                    </wps:wsp>
                    <wps:wsp>
                      <wps:cNvPr id="26" name="Freeform 4"/>
                      <wps:cNvSpPr>
                        <a:spLocks/>
                      </wps:cNvSpPr>
                      <wps:spPr bwMode="auto">
                        <a:xfrm>
                          <a:off x="3906982" y="9047018"/>
                          <a:ext cx="3865245" cy="1012190"/>
                        </a:xfrm>
                        <a:custGeom>
                          <a:avLst/>
                          <a:gdLst>
                            <a:gd name="T0" fmla="*/ 2580 w 6087"/>
                            <a:gd name="T1" fmla="*/ 0 h 1594"/>
                            <a:gd name="T2" fmla="*/ 0 w 6087"/>
                            <a:gd name="T3" fmla="*/ 1593 h 1594"/>
                            <a:gd name="T4" fmla="*/ 6086 w 6087"/>
                            <a:gd name="T5" fmla="*/ 1593 h 1594"/>
                            <a:gd name="T6" fmla="*/ 6086 w 6087"/>
                            <a:gd name="T7" fmla="*/ 722 h 1594"/>
                            <a:gd name="T8" fmla="*/ 2580 w 6087"/>
                            <a:gd name="T9" fmla="*/ 0 h 1594"/>
                          </a:gdLst>
                          <a:ahLst/>
                          <a:cxnLst>
                            <a:cxn ang="0">
                              <a:pos x="T0" y="T1"/>
                            </a:cxn>
                            <a:cxn ang="0">
                              <a:pos x="T2" y="T3"/>
                            </a:cxn>
                            <a:cxn ang="0">
                              <a:pos x="T4" y="T5"/>
                            </a:cxn>
                            <a:cxn ang="0">
                              <a:pos x="T6" y="T7"/>
                            </a:cxn>
                            <a:cxn ang="0">
                              <a:pos x="T8" y="T9"/>
                            </a:cxn>
                          </a:cxnLst>
                          <a:rect l="0" t="0" r="r" b="b"/>
                          <a:pathLst>
                            <a:path w="6087" h="1594">
                              <a:moveTo>
                                <a:pt x="2580" y="0"/>
                              </a:moveTo>
                              <a:lnTo>
                                <a:pt x="0" y="1593"/>
                              </a:lnTo>
                              <a:lnTo>
                                <a:pt x="6086" y="1593"/>
                              </a:lnTo>
                              <a:lnTo>
                                <a:pt x="6086" y="722"/>
                              </a:lnTo>
                              <a:lnTo>
                                <a:pt x="2580" y="0"/>
                              </a:lnTo>
                              <a:close/>
                            </a:path>
                          </a:pathLst>
                        </a:custGeom>
                        <a:solidFill>
                          <a:schemeClr val="accent3"/>
                        </a:solidFill>
                        <a:ln>
                          <a:noFill/>
                        </a:ln>
                      </wps:spPr>
                      <wps:bodyPr rot="0" vert="horz" wrap="square" lIns="91440" tIns="45720" rIns="91440" bIns="45720" anchor="t" anchorCtr="0" upright="1">
                        <a:noAutofit/>
                      </wps:bodyPr>
                    </wps:wsp>
                    <wps:wsp>
                      <wps:cNvPr id="27" name="Freeform 5"/>
                      <wps:cNvSpPr>
                        <a:spLocks/>
                      </wps:cNvSpPr>
                      <wps:spPr bwMode="auto">
                        <a:xfrm>
                          <a:off x="4959927" y="9407236"/>
                          <a:ext cx="1352550" cy="315595"/>
                        </a:xfrm>
                        <a:custGeom>
                          <a:avLst/>
                          <a:gdLst>
                            <a:gd name="T0" fmla="*/ 0 w 2130"/>
                            <a:gd name="T1" fmla="*/ 0 h 497"/>
                            <a:gd name="T2" fmla="*/ 2129 w 2130"/>
                            <a:gd name="T3" fmla="*/ 496 h 497"/>
                            <a:gd name="T4" fmla="*/ 1994 w 2130"/>
                            <a:gd name="T5" fmla="*/ 377 h 497"/>
                            <a:gd name="T6" fmla="*/ 0 w 2130"/>
                            <a:gd name="T7" fmla="*/ 0 h 497"/>
                          </a:gdLst>
                          <a:ahLst/>
                          <a:cxnLst>
                            <a:cxn ang="0">
                              <a:pos x="T0" y="T1"/>
                            </a:cxn>
                            <a:cxn ang="0">
                              <a:pos x="T2" y="T3"/>
                            </a:cxn>
                            <a:cxn ang="0">
                              <a:pos x="T4" y="T5"/>
                            </a:cxn>
                            <a:cxn ang="0">
                              <a:pos x="T6" y="T7"/>
                            </a:cxn>
                          </a:cxnLst>
                          <a:rect l="0" t="0" r="r" b="b"/>
                          <a:pathLst>
                            <a:path w="2130" h="497">
                              <a:moveTo>
                                <a:pt x="0" y="0"/>
                              </a:moveTo>
                              <a:lnTo>
                                <a:pt x="2129" y="496"/>
                              </a:lnTo>
                              <a:lnTo>
                                <a:pt x="1994" y="377"/>
                              </a:lnTo>
                              <a:lnTo>
                                <a:pt x="0" y="0"/>
                              </a:lnTo>
                              <a:close/>
                            </a:path>
                          </a:pathLst>
                        </a:custGeom>
                        <a:solidFill>
                          <a:schemeClr val="tx2"/>
                        </a:solidFill>
                        <a:ln>
                          <a:noFill/>
                        </a:ln>
                      </wps:spPr>
                      <wps:bodyPr rot="0" vert="horz" wrap="square" lIns="91440" tIns="45720" rIns="91440" bIns="45720" anchor="t" anchorCtr="0" upright="1">
                        <a:noAutofit/>
                      </wps:bodyPr>
                    </wps:wsp>
                    <wps:wsp>
                      <wps:cNvPr id="28" name="Freeform 6"/>
                      <wps:cNvSpPr>
                        <a:spLocks/>
                      </wps:cNvSpPr>
                      <wps:spPr bwMode="auto">
                        <a:xfrm>
                          <a:off x="0" y="8368145"/>
                          <a:ext cx="4560570" cy="1693545"/>
                        </a:xfrm>
                        <a:custGeom>
                          <a:avLst/>
                          <a:gdLst>
                            <a:gd name="T0" fmla="*/ 4159 w 7182"/>
                            <a:gd name="T1" fmla="*/ 0 h 2667"/>
                            <a:gd name="T2" fmla="*/ 0 w 7182"/>
                            <a:gd name="T3" fmla="*/ 1472 h 2667"/>
                            <a:gd name="T4" fmla="*/ 0 w 7182"/>
                            <a:gd name="T5" fmla="*/ 2666 h 2667"/>
                            <a:gd name="T6" fmla="*/ 7181 w 7182"/>
                            <a:gd name="T7" fmla="*/ 2666 h 2667"/>
                            <a:gd name="T8" fmla="*/ 4159 w 7182"/>
                            <a:gd name="T9" fmla="*/ 0 h 2667"/>
                          </a:gdLst>
                          <a:ahLst/>
                          <a:cxnLst>
                            <a:cxn ang="0">
                              <a:pos x="T0" y="T1"/>
                            </a:cxn>
                            <a:cxn ang="0">
                              <a:pos x="T2" y="T3"/>
                            </a:cxn>
                            <a:cxn ang="0">
                              <a:pos x="T4" y="T5"/>
                            </a:cxn>
                            <a:cxn ang="0">
                              <a:pos x="T6" y="T7"/>
                            </a:cxn>
                            <a:cxn ang="0">
                              <a:pos x="T8" y="T9"/>
                            </a:cxn>
                          </a:cxnLst>
                          <a:rect l="0" t="0" r="r" b="b"/>
                          <a:pathLst>
                            <a:path w="7182" h="2667">
                              <a:moveTo>
                                <a:pt x="4159" y="0"/>
                              </a:moveTo>
                              <a:lnTo>
                                <a:pt x="0" y="1472"/>
                              </a:lnTo>
                              <a:lnTo>
                                <a:pt x="0" y="2666"/>
                              </a:lnTo>
                              <a:lnTo>
                                <a:pt x="7181" y="2666"/>
                              </a:lnTo>
                              <a:lnTo>
                                <a:pt x="4159" y="0"/>
                              </a:lnTo>
                              <a:close/>
                            </a:path>
                          </a:pathLst>
                        </a:custGeom>
                        <a:solidFill>
                          <a:schemeClr val="accent3"/>
                        </a:solidFill>
                        <a:ln>
                          <a:noFill/>
                        </a:ln>
                      </wps:spPr>
                      <wps:bodyPr rot="0" vert="horz" wrap="square" lIns="91440" tIns="45720" rIns="91440" bIns="45720" anchor="t" anchorCtr="0" upright="1">
                        <a:noAutofit/>
                      </wps:bodyPr>
                    </wps:wsp>
                    <wps:wsp>
                      <wps:cNvPr id="29" name="Freeform 7"/>
                      <wps:cNvSpPr>
                        <a:spLocks/>
                      </wps:cNvSpPr>
                      <wps:spPr bwMode="auto">
                        <a:xfrm>
                          <a:off x="3415145" y="9047018"/>
                          <a:ext cx="4339590" cy="1012190"/>
                        </a:xfrm>
                        <a:custGeom>
                          <a:avLst/>
                          <a:gdLst>
                            <a:gd name="T0" fmla="*/ 0 w 6834"/>
                            <a:gd name="T1" fmla="*/ 0 h 1594"/>
                            <a:gd name="T2" fmla="*/ 1810 w 6834"/>
                            <a:gd name="T3" fmla="*/ 1593 h 1594"/>
                            <a:gd name="T4" fmla="*/ 6833 w 6834"/>
                            <a:gd name="T5" fmla="*/ 1593 h 1594"/>
                            <a:gd name="T6" fmla="*/ 6817 w 6834"/>
                            <a:gd name="T7" fmla="*/ 1586 h 1594"/>
                            <a:gd name="T8" fmla="*/ 0 w 6834"/>
                            <a:gd name="T9" fmla="*/ 0 h 1594"/>
                          </a:gdLst>
                          <a:ahLst/>
                          <a:cxnLst>
                            <a:cxn ang="0">
                              <a:pos x="T0" y="T1"/>
                            </a:cxn>
                            <a:cxn ang="0">
                              <a:pos x="T2" y="T3"/>
                            </a:cxn>
                            <a:cxn ang="0">
                              <a:pos x="T4" y="T5"/>
                            </a:cxn>
                            <a:cxn ang="0">
                              <a:pos x="T6" y="T7"/>
                            </a:cxn>
                            <a:cxn ang="0">
                              <a:pos x="T8" y="T9"/>
                            </a:cxn>
                          </a:cxnLst>
                          <a:rect l="0" t="0" r="r" b="b"/>
                          <a:pathLst>
                            <a:path w="6834" h="1594">
                              <a:moveTo>
                                <a:pt x="0" y="0"/>
                              </a:moveTo>
                              <a:lnTo>
                                <a:pt x="1810" y="1593"/>
                              </a:lnTo>
                              <a:lnTo>
                                <a:pt x="6833" y="1593"/>
                              </a:lnTo>
                              <a:lnTo>
                                <a:pt x="6817" y="1586"/>
                              </a:lnTo>
                              <a:lnTo>
                                <a:pt x="0" y="0"/>
                              </a:lnTo>
                              <a:close/>
                            </a:path>
                          </a:pathLst>
                        </a:custGeom>
                        <a:solidFill>
                          <a:schemeClr val="accent1"/>
                        </a:solidFill>
                        <a:ln>
                          <a:noFill/>
                        </a:ln>
                      </wps:spPr>
                      <wps:bodyPr rot="0" vert="horz" wrap="square" lIns="91440" tIns="45720" rIns="91440" bIns="45720" anchor="t" anchorCtr="0" upright="1">
                        <a:noAutofit/>
                      </wps:bodyPr>
                    </wps:wsp>
                    <wps:wsp>
                      <wps:cNvPr id="31" name="Freeform 9"/>
                      <wps:cNvSpPr>
                        <a:spLocks/>
                      </wps:cNvSpPr>
                      <wps:spPr bwMode="auto">
                        <a:xfrm>
                          <a:off x="2646218" y="8368145"/>
                          <a:ext cx="4057650" cy="1693545"/>
                        </a:xfrm>
                        <a:custGeom>
                          <a:avLst/>
                          <a:gdLst>
                            <a:gd name="T0" fmla="*/ 3318 w 6390"/>
                            <a:gd name="T1" fmla="*/ 2666 h 2667"/>
                            <a:gd name="T2" fmla="*/ 0 w 6390"/>
                            <a:gd name="T3" fmla="*/ 0 h 2667"/>
                            <a:gd name="T4" fmla="*/ 3024 w 6390"/>
                            <a:gd name="T5" fmla="*/ 2666 h 2667"/>
                            <a:gd name="T6" fmla="*/ 3318 w 6390"/>
                            <a:gd name="T7" fmla="*/ 2666 h 2667"/>
                          </a:gdLst>
                          <a:ahLst/>
                          <a:cxnLst>
                            <a:cxn ang="0">
                              <a:pos x="T0" y="T1"/>
                            </a:cxn>
                            <a:cxn ang="0">
                              <a:pos x="T2" y="T3"/>
                            </a:cxn>
                            <a:cxn ang="0">
                              <a:pos x="T4" y="T5"/>
                            </a:cxn>
                            <a:cxn ang="0">
                              <a:pos x="T6" y="T7"/>
                            </a:cxn>
                          </a:cxnLst>
                          <a:rect l="0" t="0" r="r" b="b"/>
                          <a:pathLst>
                            <a:path w="6390" h="2667">
                              <a:moveTo>
                                <a:pt x="3318" y="2666"/>
                              </a:moveTo>
                              <a:lnTo>
                                <a:pt x="0" y="0"/>
                              </a:lnTo>
                              <a:lnTo>
                                <a:pt x="3024" y="2666"/>
                              </a:lnTo>
                              <a:lnTo>
                                <a:pt x="3318" y="2666"/>
                              </a:lnTo>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0"/>
                      <wps:cNvSpPr>
                        <a:spLocks/>
                      </wps:cNvSpPr>
                      <wps:spPr bwMode="auto">
                        <a:xfrm>
                          <a:off x="2646218" y="8368145"/>
                          <a:ext cx="4057650" cy="1693545"/>
                        </a:xfrm>
                        <a:custGeom>
                          <a:avLst/>
                          <a:gdLst>
                            <a:gd name="T0" fmla="*/ 6389 w 6390"/>
                            <a:gd name="T1" fmla="*/ 2666 h 2667"/>
                            <a:gd name="T2" fmla="*/ 4573 w 6390"/>
                            <a:gd name="T3" fmla="*/ 1073 h 2667"/>
                            <a:gd name="T4" fmla="*/ 6223 w 6390"/>
                            <a:gd name="T5" fmla="*/ 2666 h 2667"/>
                            <a:gd name="T6" fmla="*/ 6389 w 6390"/>
                            <a:gd name="T7" fmla="*/ 2666 h 2667"/>
                          </a:gdLst>
                          <a:ahLst/>
                          <a:cxnLst>
                            <a:cxn ang="0">
                              <a:pos x="T0" y="T1"/>
                            </a:cxn>
                            <a:cxn ang="0">
                              <a:pos x="T2" y="T3"/>
                            </a:cxn>
                            <a:cxn ang="0">
                              <a:pos x="T4" y="T5"/>
                            </a:cxn>
                            <a:cxn ang="0">
                              <a:pos x="T6" y="T7"/>
                            </a:cxn>
                          </a:cxnLst>
                          <a:rect l="0" t="0" r="r" b="b"/>
                          <a:pathLst>
                            <a:path w="6390" h="2667">
                              <a:moveTo>
                                <a:pt x="6389" y="2666"/>
                              </a:moveTo>
                              <a:lnTo>
                                <a:pt x="4573" y="1073"/>
                              </a:lnTo>
                              <a:lnTo>
                                <a:pt x="6223" y="2666"/>
                              </a:lnTo>
                              <a:lnTo>
                                <a:pt x="6389" y="2666"/>
                              </a:lnTo>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1"/>
                      <wps:cNvSpPr>
                        <a:spLocks/>
                      </wps:cNvSpPr>
                      <wps:spPr bwMode="auto">
                        <a:xfrm>
                          <a:off x="2639291" y="8368145"/>
                          <a:ext cx="1919605" cy="948690"/>
                        </a:xfrm>
                        <a:custGeom>
                          <a:avLst/>
                          <a:gdLst>
                            <a:gd name="T0" fmla="*/ 0 w 3023"/>
                            <a:gd name="T1" fmla="*/ 0 h 1494"/>
                            <a:gd name="T2" fmla="*/ 1213 w 3023"/>
                            <a:gd name="T3" fmla="*/ 1073 h 1494"/>
                            <a:gd name="T4" fmla="*/ 3022 w 3023"/>
                            <a:gd name="T5" fmla="*/ 1493 h 1494"/>
                            <a:gd name="T6" fmla="*/ 0 w 3023"/>
                            <a:gd name="T7" fmla="*/ 0 h 1494"/>
                          </a:gdLst>
                          <a:ahLst/>
                          <a:cxnLst>
                            <a:cxn ang="0">
                              <a:pos x="T0" y="T1"/>
                            </a:cxn>
                            <a:cxn ang="0">
                              <a:pos x="T2" y="T3"/>
                            </a:cxn>
                            <a:cxn ang="0">
                              <a:pos x="T4" y="T5"/>
                            </a:cxn>
                            <a:cxn ang="0">
                              <a:pos x="T6" y="T7"/>
                            </a:cxn>
                          </a:cxnLst>
                          <a:rect l="0" t="0" r="r" b="b"/>
                          <a:pathLst>
                            <a:path w="3023" h="1494">
                              <a:moveTo>
                                <a:pt x="0" y="0"/>
                              </a:moveTo>
                              <a:lnTo>
                                <a:pt x="1213" y="1073"/>
                              </a:lnTo>
                              <a:lnTo>
                                <a:pt x="3022" y="1493"/>
                              </a:lnTo>
                              <a:lnTo>
                                <a:pt x="0" y="0"/>
                              </a:lnTo>
                              <a:close/>
                            </a:path>
                          </a:pathLst>
                        </a:custGeom>
                        <a:solidFill>
                          <a:schemeClr val="accent2"/>
                        </a:solidFill>
                        <a:ln>
                          <a:noFill/>
                        </a:ln>
                      </wps:spPr>
                      <wps:bodyPr rot="0" vert="horz" wrap="square" lIns="91440" tIns="45720" rIns="91440" bIns="45720" anchor="t" anchorCtr="0" upright="1">
                        <a:noAutofit/>
                      </wps:bodyPr>
                    </wps:wsp>
                    <wps:wsp>
                      <wps:cNvPr id="34" name="Freeform 12"/>
                      <wps:cNvSpPr>
                        <a:spLocks/>
                      </wps:cNvSpPr>
                      <wps:spPr bwMode="auto">
                        <a:xfrm>
                          <a:off x="3318164" y="8963891"/>
                          <a:ext cx="1240155" cy="349885"/>
                        </a:xfrm>
                        <a:custGeom>
                          <a:avLst/>
                          <a:gdLst>
                            <a:gd name="T0" fmla="*/ 0 w 1953"/>
                            <a:gd name="T1" fmla="*/ 0 h 551"/>
                            <a:gd name="T2" fmla="*/ 143 w 1953"/>
                            <a:gd name="T3" fmla="*/ 130 h 551"/>
                            <a:gd name="T4" fmla="*/ 1952 w 1953"/>
                            <a:gd name="T5" fmla="*/ 550 h 551"/>
                            <a:gd name="T6" fmla="*/ 0 w 1953"/>
                            <a:gd name="T7" fmla="*/ 0 h 551"/>
                          </a:gdLst>
                          <a:ahLst/>
                          <a:cxnLst>
                            <a:cxn ang="0">
                              <a:pos x="T0" y="T1"/>
                            </a:cxn>
                            <a:cxn ang="0">
                              <a:pos x="T2" y="T3"/>
                            </a:cxn>
                            <a:cxn ang="0">
                              <a:pos x="T4" y="T5"/>
                            </a:cxn>
                            <a:cxn ang="0">
                              <a:pos x="T6" y="T7"/>
                            </a:cxn>
                          </a:cxnLst>
                          <a:rect l="0" t="0" r="r" b="b"/>
                          <a:pathLst>
                            <a:path w="1953" h="551">
                              <a:moveTo>
                                <a:pt x="0" y="0"/>
                              </a:moveTo>
                              <a:lnTo>
                                <a:pt x="143" y="130"/>
                              </a:lnTo>
                              <a:lnTo>
                                <a:pt x="1952" y="550"/>
                              </a:lnTo>
                              <a:lnTo>
                                <a:pt x="0" y="0"/>
                              </a:lnTo>
                              <a:close/>
                            </a:path>
                          </a:pathLst>
                        </a:custGeom>
                        <a:solidFill>
                          <a:schemeClr val="tx2"/>
                        </a:solidFill>
                        <a:ln>
                          <a:noFill/>
                        </a:ln>
                      </wps:spPr>
                      <wps:bodyPr rot="0" vert="horz" wrap="square" lIns="91440" tIns="45720" rIns="91440" bIns="45720" anchor="t" anchorCtr="0" upright="1">
                        <a:noAutofit/>
                      </wps:bodyPr>
                    </wps:wsp>
                    <wps:wsp>
                      <wps:cNvPr id="35" name="Freeform 13"/>
                      <wps:cNvSpPr>
                        <a:spLocks/>
                      </wps:cNvSpPr>
                      <wps:spPr bwMode="auto">
                        <a:xfrm>
                          <a:off x="5548745" y="9047018"/>
                          <a:ext cx="2226945" cy="1012190"/>
                        </a:xfrm>
                        <a:custGeom>
                          <a:avLst/>
                          <a:gdLst>
                            <a:gd name="T0" fmla="*/ 0 w 3507"/>
                            <a:gd name="T1" fmla="*/ 0 h 1594"/>
                            <a:gd name="T2" fmla="*/ 1815 w 3507"/>
                            <a:gd name="T3" fmla="*/ 1593 h 1594"/>
                            <a:gd name="T4" fmla="*/ 3506 w 3507"/>
                            <a:gd name="T5" fmla="*/ 1593 h 1594"/>
                            <a:gd name="T6" fmla="*/ 3506 w 3507"/>
                            <a:gd name="T7" fmla="*/ 722 h 1594"/>
                            <a:gd name="T8" fmla="*/ 0 w 3507"/>
                            <a:gd name="T9" fmla="*/ 0 h 1594"/>
                          </a:gdLst>
                          <a:ahLst/>
                          <a:cxnLst>
                            <a:cxn ang="0">
                              <a:pos x="T0" y="T1"/>
                            </a:cxn>
                            <a:cxn ang="0">
                              <a:pos x="T2" y="T3"/>
                            </a:cxn>
                            <a:cxn ang="0">
                              <a:pos x="T4" y="T5"/>
                            </a:cxn>
                            <a:cxn ang="0">
                              <a:pos x="T6" y="T7"/>
                            </a:cxn>
                            <a:cxn ang="0">
                              <a:pos x="T8" y="T9"/>
                            </a:cxn>
                          </a:cxnLst>
                          <a:rect l="0" t="0" r="r" b="b"/>
                          <a:pathLst>
                            <a:path w="3507" h="1594">
                              <a:moveTo>
                                <a:pt x="0" y="0"/>
                              </a:moveTo>
                              <a:lnTo>
                                <a:pt x="1815" y="1593"/>
                              </a:lnTo>
                              <a:lnTo>
                                <a:pt x="3506" y="1593"/>
                              </a:lnTo>
                              <a:lnTo>
                                <a:pt x="3506" y="722"/>
                              </a:lnTo>
                              <a:lnTo>
                                <a:pt x="0" y="0"/>
                              </a:lnTo>
                              <a:close/>
                            </a:path>
                          </a:pathLst>
                        </a:custGeom>
                        <a:solidFill>
                          <a:schemeClr val="accent4"/>
                        </a:solidFill>
                        <a:ln>
                          <a:noFill/>
                        </a:ln>
                      </wps:spPr>
                      <wps:bodyPr rot="0" vert="horz" wrap="square" lIns="91440" tIns="45720" rIns="91440" bIns="45720" anchor="t" anchorCtr="0" upright="1">
                        <a:noAutofit/>
                      </wps:bodyPr>
                    </wps:wsp>
                    <wps:wsp>
                      <wps:cNvPr id="14" name="Freeform 22"/>
                      <wps:cNvSpPr>
                        <a:spLocks/>
                      </wps:cNvSpPr>
                      <wps:spPr bwMode="auto">
                        <a:xfrm>
                          <a:off x="6927" y="4939145"/>
                          <a:ext cx="2594610" cy="399415"/>
                        </a:xfrm>
                        <a:custGeom>
                          <a:avLst/>
                          <a:gdLst>
                            <a:gd name="T0" fmla="*/ 3772 w 4086"/>
                            <a:gd name="T1" fmla="*/ 0 h 629"/>
                            <a:gd name="T2" fmla="*/ 0 w 4086"/>
                            <a:gd name="T3" fmla="*/ 0 h 629"/>
                            <a:gd name="T4" fmla="*/ 0 w 4086"/>
                            <a:gd name="T5" fmla="*/ 628 h 629"/>
                            <a:gd name="T6" fmla="*/ 3772 w 4086"/>
                            <a:gd name="T7" fmla="*/ 628 h 629"/>
                            <a:gd name="T8" fmla="*/ 3843 w 4086"/>
                            <a:gd name="T9" fmla="*/ 619 h 629"/>
                            <a:gd name="T10" fmla="*/ 3909 w 4086"/>
                            <a:gd name="T11" fmla="*/ 596 h 629"/>
                            <a:gd name="T12" fmla="*/ 3968 w 4086"/>
                            <a:gd name="T13" fmla="*/ 559 h 629"/>
                            <a:gd name="T14" fmla="*/ 4016 w 4086"/>
                            <a:gd name="T15" fmla="*/ 510 h 629"/>
                            <a:gd name="T16" fmla="*/ 4054 w 4086"/>
                            <a:gd name="T17" fmla="*/ 451 h 629"/>
                            <a:gd name="T18" fmla="*/ 4077 w 4086"/>
                            <a:gd name="T19" fmla="*/ 385 h 629"/>
                            <a:gd name="T20" fmla="*/ 4086 w 4086"/>
                            <a:gd name="T21" fmla="*/ 314 h 629"/>
                            <a:gd name="T22" fmla="*/ 4077 w 4086"/>
                            <a:gd name="T23" fmla="*/ 242 h 629"/>
                            <a:gd name="T24" fmla="*/ 4054 w 4086"/>
                            <a:gd name="T25" fmla="*/ 176 h 629"/>
                            <a:gd name="T26" fmla="*/ 4016 w 4086"/>
                            <a:gd name="T27" fmla="*/ 117 h 629"/>
                            <a:gd name="T28" fmla="*/ 3968 w 4086"/>
                            <a:gd name="T29" fmla="*/ 69 h 629"/>
                            <a:gd name="T30" fmla="*/ 3909 w 4086"/>
                            <a:gd name="T31" fmla="*/ 32 h 629"/>
                            <a:gd name="T32" fmla="*/ 3843 w 4086"/>
                            <a:gd name="T33" fmla="*/ 8 h 629"/>
                            <a:gd name="T34" fmla="*/ 3772 w 4086"/>
                            <a:gd name="T35"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86" h="629">
                              <a:moveTo>
                                <a:pt x="3772" y="0"/>
                              </a:moveTo>
                              <a:lnTo>
                                <a:pt x="0" y="0"/>
                              </a:lnTo>
                              <a:lnTo>
                                <a:pt x="0" y="628"/>
                              </a:lnTo>
                              <a:lnTo>
                                <a:pt x="3772" y="628"/>
                              </a:lnTo>
                              <a:lnTo>
                                <a:pt x="3843" y="619"/>
                              </a:lnTo>
                              <a:lnTo>
                                <a:pt x="3909" y="596"/>
                              </a:lnTo>
                              <a:lnTo>
                                <a:pt x="3968" y="559"/>
                              </a:lnTo>
                              <a:lnTo>
                                <a:pt x="4016" y="510"/>
                              </a:lnTo>
                              <a:lnTo>
                                <a:pt x="4054" y="451"/>
                              </a:lnTo>
                              <a:lnTo>
                                <a:pt x="4077" y="385"/>
                              </a:lnTo>
                              <a:lnTo>
                                <a:pt x="4086" y="314"/>
                              </a:lnTo>
                              <a:lnTo>
                                <a:pt x="4077" y="242"/>
                              </a:lnTo>
                              <a:lnTo>
                                <a:pt x="4054" y="176"/>
                              </a:lnTo>
                              <a:lnTo>
                                <a:pt x="4016" y="117"/>
                              </a:lnTo>
                              <a:lnTo>
                                <a:pt x="3968" y="69"/>
                              </a:lnTo>
                              <a:lnTo>
                                <a:pt x="3909" y="32"/>
                              </a:lnTo>
                              <a:lnTo>
                                <a:pt x="3843" y="8"/>
                              </a:lnTo>
                              <a:lnTo>
                                <a:pt x="3772" y="0"/>
                              </a:lnTo>
                              <a:close/>
                            </a:path>
                          </a:pathLst>
                        </a:custGeom>
                        <a:solidFill>
                          <a:schemeClr val="accent1"/>
                        </a:solidFill>
                        <a:ln>
                          <a:noFill/>
                        </a:ln>
                      </wps:spPr>
                      <wps:bodyPr rot="0" vert="horz" wrap="square" lIns="91440" tIns="45720" rIns="91440" bIns="45720" anchor="t" anchorCtr="0" upright="1">
                        <a:noAutofit/>
                      </wps:bodyPr>
                    </wps:wsp>
                    <wps:wsp>
                      <wps:cNvPr id="10" name="Freeform 27"/>
                      <wps:cNvSpPr>
                        <a:spLocks/>
                      </wps:cNvSpPr>
                      <wps:spPr bwMode="auto">
                        <a:xfrm>
                          <a:off x="0" y="5444836"/>
                          <a:ext cx="2594610" cy="399415"/>
                        </a:xfrm>
                        <a:custGeom>
                          <a:avLst/>
                          <a:gdLst>
                            <a:gd name="T0" fmla="*/ 3772 w 4086"/>
                            <a:gd name="T1" fmla="*/ 0 h 629"/>
                            <a:gd name="T2" fmla="*/ 0 w 4086"/>
                            <a:gd name="T3" fmla="*/ 0 h 629"/>
                            <a:gd name="T4" fmla="*/ 0 w 4086"/>
                            <a:gd name="T5" fmla="*/ 628 h 629"/>
                            <a:gd name="T6" fmla="*/ 3772 w 4086"/>
                            <a:gd name="T7" fmla="*/ 628 h 629"/>
                            <a:gd name="T8" fmla="*/ 3843 w 4086"/>
                            <a:gd name="T9" fmla="*/ 619 h 629"/>
                            <a:gd name="T10" fmla="*/ 3909 w 4086"/>
                            <a:gd name="T11" fmla="*/ 596 h 629"/>
                            <a:gd name="T12" fmla="*/ 3968 w 4086"/>
                            <a:gd name="T13" fmla="*/ 559 h 629"/>
                            <a:gd name="T14" fmla="*/ 4016 w 4086"/>
                            <a:gd name="T15" fmla="*/ 510 h 629"/>
                            <a:gd name="T16" fmla="*/ 4054 w 4086"/>
                            <a:gd name="T17" fmla="*/ 451 h 629"/>
                            <a:gd name="T18" fmla="*/ 4077 w 4086"/>
                            <a:gd name="T19" fmla="*/ 385 h 629"/>
                            <a:gd name="T20" fmla="*/ 4086 w 4086"/>
                            <a:gd name="T21" fmla="*/ 314 h 629"/>
                            <a:gd name="T22" fmla="*/ 4077 w 4086"/>
                            <a:gd name="T23" fmla="*/ 242 h 629"/>
                            <a:gd name="T24" fmla="*/ 4054 w 4086"/>
                            <a:gd name="T25" fmla="*/ 176 h 629"/>
                            <a:gd name="T26" fmla="*/ 4016 w 4086"/>
                            <a:gd name="T27" fmla="*/ 117 h 629"/>
                            <a:gd name="T28" fmla="*/ 3968 w 4086"/>
                            <a:gd name="T29" fmla="*/ 69 h 629"/>
                            <a:gd name="T30" fmla="*/ 3909 w 4086"/>
                            <a:gd name="T31" fmla="*/ 32 h 629"/>
                            <a:gd name="T32" fmla="*/ 3843 w 4086"/>
                            <a:gd name="T33" fmla="*/ 8 h 629"/>
                            <a:gd name="T34" fmla="*/ 3772 w 4086"/>
                            <a:gd name="T35"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86" h="629">
                              <a:moveTo>
                                <a:pt x="3772" y="0"/>
                              </a:moveTo>
                              <a:lnTo>
                                <a:pt x="0" y="0"/>
                              </a:lnTo>
                              <a:lnTo>
                                <a:pt x="0" y="628"/>
                              </a:lnTo>
                              <a:lnTo>
                                <a:pt x="3772" y="628"/>
                              </a:lnTo>
                              <a:lnTo>
                                <a:pt x="3843" y="619"/>
                              </a:lnTo>
                              <a:lnTo>
                                <a:pt x="3909" y="596"/>
                              </a:lnTo>
                              <a:lnTo>
                                <a:pt x="3968" y="559"/>
                              </a:lnTo>
                              <a:lnTo>
                                <a:pt x="4016" y="510"/>
                              </a:lnTo>
                              <a:lnTo>
                                <a:pt x="4054" y="451"/>
                              </a:lnTo>
                              <a:lnTo>
                                <a:pt x="4077" y="385"/>
                              </a:lnTo>
                              <a:lnTo>
                                <a:pt x="4086" y="314"/>
                              </a:lnTo>
                              <a:lnTo>
                                <a:pt x="4077" y="242"/>
                              </a:lnTo>
                              <a:lnTo>
                                <a:pt x="4054" y="176"/>
                              </a:lnTo>
                              <a:lnTo>
                                <a:pt x="4016" y="117"/>
                              </a:lnTo>
                              <a:lnTo>
                                <a:pt x="3968" y="69"/>
                              </a:lnTo>
                              <a:lnTo>
                                <a:pt x="3909" y="32"/>
                              </a:lnTo>
                              <a:lnTo>
                                <a:pt x="3843" y="8"/>
                              </a:lnTo>
                              <a:lnTo>
                                <a:pt x="3772" y="0"/>
                              </a:lnTo>
                              <a:close/>
                            </a:path>
                          </a:pathLst>
                        </a:custGeom>
                        <a:solidFill>
                          <a:schemeClr val="accent2"/>
                        </a:solidFill>
                        <a:ln>
                          <a:noFill/>
                        </a:ln>
                      </wps:spPr>
                      <wps:bodyPr rot="0" vert="horz" wrap="square" lIns="91440" tIns="45720" rIns="91440" bIns="45720" anchor="t" anchorCtr="0" upright="1">
                        <a:noAutofit/>
                      </wps:bodyPr>
                    </wps:wsp>
                    <pic:pic xmlns:pic="http://schemas.openxmlformats.org/drawingml/2006/picture">
                      <pic:nvPicPr>
                        <pic:cNvPr id="11" name="Picture 28" descr="Phone icon"/>
                        <pic:cNvPicPr>
                          <a:picLocks noChangeAspect="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2286000" y="5562600"/>
                          <a:ext cx="1651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Freeform 31"/>
                      <wps:cNvSpPr>
                        <a:spLocks/>
                      </wps:cNvSpPr>
                      <wps:spPr bwMode="auto">
                        <a:xfrm>
                          <a:off x="0" y="5950527"/>
                          <a:ext cx="2594610" cy="399415"/>
                        </a:xfrm>
                        <a:custGeom>
                          <a:avLst/>
                          <a:gdLst>
                            <a:gd name="T0" fmla="*/ 3772 w 4086"/>
                            <a:gd name="T1" fmla="*/ 0 h 629"/>
                            <a:gd name="T2" fmla="*/ 0 w 4086"/>
                            <a:gd name="T3" fmla="*/ 0 h 629"/>
                            <a:gd name="T4" fmla="*/ 0 w 4086"/>
                            <a:gd name="T5" fmla="*/ 628 h 629"/>
                            <a:gd name="T6" fmla="*/ 3772 w 4086"/>
                            <a:gd name="T7" fmla="*/ 628 h 629"/>
                            <a:gd name="T8" fmla="*/ 3843 w 4086"/>
                            <a:gd name="T9" fmla="*/ 619 h 629"/>
                            <a:gd name="T10" fmla="*/ 3909 w 4086"/>
                            <a:gd name="T11" fmla="*/ 596 h 629"/>
                            <a:gd name="T12" fmla="*/ 3968 w 4086"/>
                            <a:gd name="T13" fmla="*/ 559 h 629"/>
                            <a:gd name="T14" fmla="*/ 4016 w 4086"/>
                            <a:gd name="T15" fmla="*/ 510 h 629"/>
                            <a:gd name="T16" fmla="*/ 4054 w 4086"/>
                            <a:gd name="T17" fmla="*/ 451 h 629"/>
                            <a:gd name="T18" fmla="*/ 4077 w 4086"/>
                            <a:gd name="T19" fmla="*/ 385 h 629"/>
                            <a:gd name="T20" fmla="*/ 4086 w 4086"/>
                            <a:gd name="T21" fmla="*/ 314 h 629"/>
                            <a:gd name="T22" fmla="*/ 4077 w 4086"/>
                            <a:gd name="T23" fmla="*/ 242 h 629"/>
                            <a:gd name="T24" fmla="*/ 4054 w 4086"/>
                            <a:gd name="T25" fmla="*/ 176 h 629"/>
                            <a:gd name="T26" fmla="*/ 4016 w 4086"/>
                            <a:gd name="T27" fmla="*/ 117 h 629"/>
                            <a:gd name="T28" fmla="*/ 3968 w 4086"/>
                            <a:gd name="T29" fmla="*/ 69 h 629"/>
                            <a:gd name="T30" fmla="*/ 3909 w 4086"/>
                            <a:gd name="T31" fmla="*/ 32 h 629"/>
                            <a:gd name="T32" fmla="*/ 3843 w 4086"/>
                            <a:gd name="T33" fmla="*/ 8 h 629"/>
                            <a:gd name="T34" fmla="*/ 3772 w 4086"/>
                            <a:gd name="T35"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86" h="629">
                              <a:moveTo>
                                <a:pt x="3772" y="0"/>
                              </a:moveTo>
                              <a:lnTo>
                                <a:pt x="0" y="0"/>
                              </a:lnTo>
                              <a:lnTo>
                                <a:pt x="0" y="628"/>
                              </a:lnTo>
                              <a:lnTo>
                                <a:pt x="3772" y="628"/>
                              </a:lnTo>
                              <a:lnTo>
                                <a:pt x="3843" y="619"/>
                              </a:lnTo>
                              <a:lnTo>
                                <a:pt x="3909" y="596"/>
                              </a:lnTo>
                              <a:lnTo>
                                <a:pt x="3968" y="559"/>
                              </a:lnTo>
                              <a:lnTo>
                                <a:pt x="4016" y="510"/>
                              </a:lnTo>
                              <a:lnTo>
                                <a:pt x="4054" y="451"/>
                              </a:lnTo>
                              <a:lnTo>
                                <a:pt x="4077" y="385"/>
                              </a:lnTo>
                              <a:lnTo>
                                <a:pt x="4086" y="314"/>
                              </a:lnTo>
                              <a:lnTo>
                                <a:pt x="4077" y="242"/>
                              </a:lnTo>
                              <a:lnTo>
                                <a:pt x="4054" y="176"/>
                              </a:lnTo>
                              <a:lnTo>
                                <a:pt x="4016" y="117"/>
                              </a:lnTo>
                              <a:lnTo>
                                <a:pt x="3968" y="69"/>
                              </a:lnTo>
                              <a:lnTo>
                                <a:pt x="3909" y="32"/>
                              </a:lnTo>
                              <a:lnTo>
                                <a:pt x="3843" y="8"/>
                              </a:lnTo>
                              <a:lnTo>
                                <a:pt x="3772" y="0"/>
                              </a:lnTo>
                              <a:close/>
                            </a:path>
                          </a:pathLst>
                        </a:custGeom>
                        <a:solidFill>
                          <a:schemeClr val="accent3"/>
                        </a:solidFill>
                        <a:ln>
                          <a:noFill/>
                        </a:ln>
                      </wps:spPr>
                      <wps:bodyPr rot="0" vert="horz" wrap="square" lIns="91440" tIns="45720" rIns="91440" bIns="45720" anchor="t" anchorCtr="0" upright="1">
                        <a:noAutofit/>
                      </wps:bodyPr>
                    </wps:wsp>
                    <pic:pic xmlns:pic="http://schemas.openxmlformats.org/drawingml/2006/picture">
                      <pic:nvPicPr>
                        <pic:cNvPr id="7" name="Picture 32" descr="Email icon"/>
                        <pic:cNvPicPr>
                          <a:picLocks noChangeAspect="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2286000" y="6068291"/>
                          <a:ext cx="165100" cy="165100"/>
                        </a:xfrm>
                        <a:prstGeom prst="rect">
                          <a:avLst/>
                        </a:prstGeom>
                        <a:noFill/>
                        <a:ln>
                          <a:noFill/>
                        </a:ln>
                      </pic:spPr>
                    </pic:pic>
                    <pic:pic xmlns:pic="http://schemas.openxmlformats.org/drawingml/2006/picture">
                      <pic:nvPicPr>
                        <pic:cNvPr id="15" name="Picture 23" descr="GPS icon"/>
                        <pic:cNvPicPr>
                          <a:picLocks noChangeAspect="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2292927" y="5056909"/>
                          <a:ext cx="1524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 name="Freeform 35"/>
                      <wps:cNvSpPr>
                        <a:spLocks/>
                      </wps:cNvSpPr>
                      <wps:spPr bwMode="auto">
                        <a:xfrm>
                          <a:off x="0" y="6463145"/>
                          <a:ext cx="2594610" cy="399415"/>
                        </a:xfrm>
                        <a:custGeom>
                          <a:avLst/>
                          <a:gdLst>
                            <a:gd name="T0" fmla="*/ 3772 w 4086"/>
                            <a:gd name="T1" fmla="*/ 0 h 629"/>
                            <a:gd name="T2" fmla="*/ 0 w 4086"/>
                            <a:gd name="T3" fmla="*/ 0 h 629"/>
                            <a:gd name="T4" fmla="*/ 0 w 4086"/>
                            <a:gd name="T5" fmla="*/ 628 h 629"/>
                            <a:gd name="T6" fmla="*/ 3772 w 4086"/>
                            <a:gd name="T7" fmla="*/ 628 h 629"/>
                            <a:gd name="T8" fmla="*/ 3843 w 4086"/>
                            <a:gd name="T9" fmla="*/ 619 h 629"/>
                            <a:gd name="T10" fmla="*/ 3909 w 4086"/>
                            <a:gd name="T11" fmla="*/ 596 h 629"/>
                            <a:gd name="T12" fmla="*/ 3968 w 4086"/>
                            <a:gd name="T13" fmla="*/ 559 h 629"/>
                            <a:gd name="T14" fmla="*/ 4016 w 4086"/>
                            <a:gd name="T15" fmla="*/ 510 h 629"/>
                            <a:gd name="T16" fmla="*/ 4054 w 4086"/>
                            <a:gd name="T17" fmla="*/ 451 h 629"/>
                            <a:gd name="T18" fmla="*/ 4077 w 4086"/>
                            <a:gd name="T19" fmla="*/ 385 h 629"/>
                            <a:gd name="T20" fmla="*/ 4086 w 4086"/>
                            <a:gd name="T21" fmla="*/ 314 h 629"/>
                            <a:gd name="T22" fmla="*/ 4077 w 4086"/>
                            <a:gd name="T23" fmla="*/ 242 h 629"/>
                            <a:gd name="T24" fmla="*/ 4054 w 4086"/>
                            <a:gd name="T25" fmla="*/ 176 h 629"/>
                            <a:gd name="T26" fmla="*/ 4016 w 4086"/>
                            <a:gd name="T27" fmla="*/ 117 h 629"/>
                            <a:gd name="T28" fmla="*/ 3968 w 4086"/>
                            <a:gd name="T29" fmla="*/ 69 h 629"/>
                            <a:gd name="T30" fmla="*/ 3909 w 4086"/>
                            <a:gd name="T31" fmla="*/ 32 h 629"/>
                            <a:gd name="T32" fmla="*/ 3843 w 4086"/>
                            <a:gd name="T33" fmla="*/ 8 h 629"/>
                            <a:gd name="T34" fmla="*/ 3772 w 4086"/>
                            <a:gd name="T35"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86" h="629">
                              <a:moveTo>
                                <a:pt x="3772" y="0"/>
                              </a:moveTo>
                              <a:lnTo>
                                <a:pt x="0" y="0"/>
                              </a:lnTo>
                              <a:lnTo>
                                <a:pt x="0" y="628"/>
                              </a:lnTo>
                              <a:lnTo>
                                <a:pt x="3772" y="628"/>
                              </a:lnTo>
                              <a:lnTo>
                                <a:pt x="3843" y="619"/>
                              </a:lnTo>
                              <a:lnTo>
                                <a:pt x="3909" y="596"/>
                              </a:lnTo>
                              <a:lnTo>
                                <a:pt x="3968" y="559"/>
                              </a:lnTo>
                              <a:lnTo>
                                <a:pt x="4016" y="510"/>
                              </a:lnTo>
                              <a:lnTo>
                                <a:pt x="4054" y="451"/>
                              </a:lnTo>
                              <a:lnTo>
                                <a:pt x="4077" y="385"/>
                              </a:lnTo>
                              <a:lnTo>
                                <a:pt x="4086" y="314"/>
                              </a:lnTo>
                              <a:lnTo>
                                <a:pt x="4077" y="242"/>
                              </a:lnTo>
                              <a:lnTo>
                                <a:pt x="4054" y="176"/>
                              </a:lnTo>
                              <a:lnTo>
                                <a:pt x="4016" y="117"/>
                              </a:lnTo>
                              <a:lnTo>
                                <a:pt x="3968" y="69"/>
                              </a:lnTo>
                              <a:lnTo>
                                <a:pt x="3909" y="32"/>
                              </a:lnTo>
                              <a:lnTo>
                                <a:pt x="3843" y="8"/>
                              </a:lnTo>
                              <a:lnTo>
                                <a:pt x="3772" y="0"/>
                              </a:lnTo>
                              <a:close/>
                            </a:path>
                          </a:pathLst>
                        </a:custGeom>
                        <a:solidFill>
                          <a:schemeClr val="accent4"/>
                        </a:solidFill>
                        <a:ln>
                          <a:noFill/>
                        </a:ln>
                      </wps:spPr>
                      <wps:bodyPr rot="0" vert="horz" wrap="square" lIns="91440" tIns="45720" rIns="91440" bIns="45720" anchor="t" anchorCtr="0" upright="1">
                        <a:noAutofit/>
                      </wps:bodyPr>
                    </wps:wsp>
                    <pic:pic xmlns:pic="http://schemas.openxmlformats.org/drawingml/2006/picture">
                      <pic:nvPicPr>
                        <pic:cNvPr id="3" name="Picture 36" descr="website icon"/>
                        <pic:cNvPicPr>
                          <a:picLocks noChangeAspect="1"/>
                        </pic:cNvPicPr>
                      </pic:nvPicPr>
                      <pic:blipFill>
                        <a:blip r:embed="rId4" cstate="screen">
                          <a:extLst>
                            <a:ext uri="{28A0092B-C50C-407E-A947-70E740481C1C}">
                              <a14:useLocalDpi xmlns:a14="http://schemas.microsoft.com/office/drawing/2010/main"/>
                            </a:ext>
                          </a:extLst>
                        </a:blip>
                        <a:srcRect/>
                        <a:stretch>
                          <a:fillRect/>
                        </a:stretch>
                      </pic:blipFill>
                      <pic:spPr bwMode="auto">
                        <a:xfrm>
                          <a:off x="2286000" y="6580909"/>
                          <a:ext cx="1651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4BCB1EDD" id="Group 1" o:spid="_x0000_s1026" alt="Background shapes and designs" style="position:absolute;margin-left:-56.7pt;margin-top:-36pt;width:612.25pt;height:792.25pt;z-index:251673600" coordsize="77756,100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">
              <v:shape id="Freeform 15" o:spid="_x0000_s1027" style="position:absolute;width:45732;height:17043;visibility:visible;mso-wrap-style:square;v-text-anchor:top" coordsize="7202,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RIMAA&#10;AADbAAAADwAAAGRycy9kb3ducmV2LnhtbERPzYrCMBC+C/sOYRa8iKYWdNeuUVQQFU/b9QGGZmzL&#10;NpPQRK1vbwTB23x8vzNfdqYRV2p9bVnBeJSAIC6srrlUcPrbDr9B+ICssbFMCu7kYbn46M0x0/bG&#10;v3TNQyliCPsMFVQhuExKX1Rk0I+sI47c2bYGQ4RtKXWLtxhuGpkmyVQarDk2VOhoU1Hxn1+MAtdN&#10;vvx6fzSb7TrNm93gkI5Tp1T/s1v9gAjUhbf45d7rOH8Gz1/i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RIMAAAADbAAAADwAAAAAAAAAAAAAAAACYAgAAZHJzL2Rvd25y&#10;ZXYueG1sUEsFBgAAAAAEAAQA9QAAAIUDAAAAAA==&#10;" path="m7201,l,1,,1212,4159,2684,7201,xe" fillcolor="#f05535 [3207]" stroked="f">
                <v:path arrowok="t" o:connecttype="custom" o:connectlocs="4572635,0;0,635;0,769620;2640965,1704340;4572635,0" o:connectangles="0,0,0,0,0"/>
              </v:shape>
              <v:group id="Group 16" o:spid="_x0000_s1028" style="position:absolute;left:34151;width:43605;height:10223" coordorigin="5373,1" coordsize="6867,1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7" o:spid="_x0000_s1029" style="position:absolute;left:5373;top:1;width:6867;height:1610;visibility:visible;mso-wrap-style:square;v-text-anchor:top" coordsize="6867,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dksMA&#10;AADbAAAADwAAAGRycy9kb3ducmV2LnhtbESPwWrDMBBE74X8g9hAb43sECfFjWxKIdjXJqHnxdpY&#10;ptbKsZTY/fuqUMhxmJk3zL6cbS/uNPrOsYJ0lYAgbpzuuFVwPh1eXkH4gKyxd0wKfshDWSye9phr&#10;N/En3Y+hFRHCPkcFJoQhl9I3hiz6lRuIo3dxo8UQ5dhKPeIU4baX6yTZSosdxwWDA30Yar6PN6vg&#10;65rdKmM3l2a72/XnrsqudToo9byc399ABJrDI/zfrrWCdQp/X+IP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8dksMAAADbAAAADwAAAAAAAAAAAAAAAACYAgAAZHJzL2Rv&#10;d25yZXYueG1sUEsFBgAAAAAEAAQA9QAAAIgDAAAAAA==&#10;" path="m1828,l,1609,6817,22,6866,2r,l6045,2,1828,xe" fillcolor="#531e4e [3204]" stroked="f">
                  <v:path arrowok="t" o:connecttype="custom" o:connectlocs="1828,0;0,1609;6817,22;6866,2;6866,2;6045,2;1828,0" o:connectangles="0,0,0,0,0,0,0"/>
                </v:shape>
                <v:shape id="Freeform 18" o:spid="_x0000_s1030" style="position:absolute;left:5373;top:1;width:6867;height:1610;visibility:visible;mso-wrap-style:square;v-text-anchor:top" coordsize="6867,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YaLsAA&#10;AADbAAAADwAAAGRycy9kb3ducmV2LnhtbESPQYvCMBSE74L/ITzBm6btgkg1lkVYWfZmFc/P5m1b&#10;2ryUJKvdf28EweMwM98w22I0vbiR861lBekyAUFcWd1yreB8+lqsQfiArLG3TAr+yUOxm062mGt7&#10;5yPdylCLCGGfo4ImhCGX0lcNGfRLOxBH79c6gyFKV0vt8B7hppdZkqykwZbjQoMD7RuquvLPKNiX&#10;lxO1l+znI6XuIGnlDra7KjWfjZ8bEIHG8A6/2t9aQZbB80v8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YaLsAAAADbAAAADwAAAAAAAAAAAAAAAACYAgAAZHJzL2Rvd25y&#10;ZXYueG1sUEsFBgAAAAAEAAQA9QAAAIUDAAAAAA==&#10;" path="m6866,l6045,2r821,l6866,xe" fillcolor="#521e4e" stroked="f">
                  <v:path arrowok="t" o:connecttype="custom" o:connectlocs="6866,0;6045,2;6866,2;6866,0" o:connectangles="0,0,0,0"/>
                </v:shape>
              </v:group>
              <v:shape id="Freeform 19" o:spid="_x0000_s1031" style="position:absolute;left:26392;top:7550;width:19196;height:9487;visibility:visible;mso-wrap-style:square;v-text-anchor:top" coordsize="3023,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hOEcQA&#10;AADbAAAADwAAAGRycy9kb3ducmV2LnhtbESPT2sCMRTE7wW/Q3iCl6LZahFZjaIFQTyU+ufg8bl5&#10;7q5uXpZNNOu3N4VCj8PM/IaZLVpTiQc1rrSs4GOQgCDOrC45V3A8rPsTEM4ja6wsk4InOVjMO28z&#10;TLUNvKPH3uciQtilqKDwvk6ldFlBBt3A1sTRu9jGoI+yyaVuMES4qeQwScbSYMlxocCavgrKbvu7&#10;URCuGdGq3Gyr8/foM7z/hHM45Ur1uu1yCsJT6//Df+2NVjAcwe+X+AP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YThHEAAAA2wAAAA8AAAAAAAAAAAAAAAAAmAIAAGRycy9k&#10;b3ducmV2LnhtbFBLBQYAAAAABAAEAPUAAACJAwAAAAA=&#10;" path="m3022,l1213,419,,1493,3022,xe" fillcolor="#cd303c [3206]" stroked="f">
                <v:path arrowok="t" o:connecttype="custom" o:connectlocs="1918970,0;770255,266065;0,948055;1918970,0" o:connectangles="0,0,0,0"/>
              </v:shape>
              <v:shape id="Freeform 20" o:spid="_x0000_s1032" style="position:absolute;left:26392;width:21197;height:17037;visibility:visible;mso-wrap-style:square;v-text-anchor:top" coordsize="3338,2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I+5sUA&#10;AADbAAAADwAAAGRycy9kb3ducmV2LnhtbESPT2vCQBTE74LfYXmCF6mbxj9I6hpKa0Hw1Gihx0f2&#10;mUSzb8Puqum3dwuFHoeZ+Q2zznvTihs531hW8DxNQBCXVjdcKTgePp5WIHxA1thaJgU/5CHfDAdr&#10;zLS98yfdilCJCGGfoYI6hC6T0pc1GfRT2xFH72SdwRClq6R2eI9w08o0SZbSYMNxocaO3moqL8XV&#10;KFjsi36+nMy+zhNaXRbX8D3bvlulxqP+9QVEoD78h//aO60gncPvl/gD5O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j7mxQAAANsAAAAPAAAAAAAAAAAAAAAAAJgCAABkcnMv&#10;ZG93bnJldi54bWxQSwUGAAAAAAQABAD1AAAAigMAAAAA&#10;" path="m3337,l3042,,1218,1607r-5,2l1069,1739,,2682,1229,1694,3022,1189,1385,1569,3337,e" fillcolor="#071f3c [3215]" stroked="f">
                <v:path arrowok="t" o:connecttype="custom" o:connectlocs="2118995,0;1931670,0;773430,1020445;770255,1021715;678815,1104265;0,1703070;780415,1075690;1918970,755015;879475,996315;2118995,0" o:connectangles="0,0,0,0,0,0,0,0,0,0"/>
              </v:shape>
              <v:shape id="Freeform 4" o:spid="_x0000_s1033" style="position:absolute;left:39069;top:90470;width:38653;height:10122;visibility:visible;mso-wrap-style:square;v-text-anchor:top" coordsize="6087,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2N8QA&#10;AADbAAAADwAAAGRycy9kb3ducmV2LnhtbESPwWrDMBBE74H+g9hCL6aRk4MJbhTjBkx9jdtDetta&#10;G9vEWhlJjd2/rwKFHoeZecPsi8WM4kbOD5YVbNYpCOLW6oE7BR/v1fMOhA/IGkfLpOCHPBSHh9Ue&#10;c21nPtGtCZ2IEPY5KuhDmHIpfduTQb+2E3H0LtYZDFG6TmqHc4SbUW7TNJMGB44LPU507Km9Nt9G&#10;wVt5TqpR1582vG6Wo/s6J1NVK/X0uJQvIAIt4T/81661gm0G9y/x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f9jfEAAAA2wAAAA8AAAAAAAAAAAAAAAAAmAIAAGRycy9k&#10;b3ducmV2LnhtbFBLBQYAAAAABAAEAPUAAACJAwAAAAA=&#10;" path="m2580,l,1593r6086,l6086,722,2580,xe" fillcolor="#cd303c [3206]" stroked="f">
                <v:path arrowok="t" o:connecttype="custom" o:connectlocs="1638300,0;0,1011555;3864610,1011555;3864610,458470;1638300,0" o:connectangles="0,0,0,0,0"/>
              </v:shape>
              <v:shape id="Freeform 5" o:spid="_x0000_s1034" style="position:absolute;left:49599;top:94072;width:13525;height:3156;visibility:visible;mso-wrap-style:square;v-text-anchor:top" coordsize="2130,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X8QA&#10;AADbAAAADwAAAGRycy9kb3ducmV2LnhtbESPzW7CMBCE70i8g7WVuBWnHKCkGAT0Bw49FIo4r+Il&#10;iYjXwXaD+/a4UiWOo5n5RjNbRNOIjpyvLSt4GmYgiAuray4VHL7fH59B+ICssbFMCn7Jw2Le780w&#10;1/bKO+r2oRQJwj5HBVUIbS6lLyoy6Ie2JU7eyTqDIUlXSu3wmuCmkaMsG0uDNaeFCltaV1Sc9z9G&#10;werrI+JxMn0LEV33udkeXi/Ls1KDh7h8AREohnv4v73VCkYT+PuSf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8V/EAAAA2wAAAA8AAAAAAAAAAAAAAAAAmAIAAGRycy9k&#10;b3ducmV2LnhtbFBLBQYAAAAABAAEAPUAAACJAwAAAAA=&#10;" path="m,l2129,496,1994,377,,xe" fillcolor="#071f3c [3215]" stroked="f">
                <v:path arrowok="t" o:connecttype="custom" o:connectlocs="0,0;1351915,314960;1266190,239395;0,0" o:connectangles="0,0,0,0"/>
              </v:shape>
              <v:shape id="Freeform 6" o:spid="_x0000_s1035" style="position:absolute;top:83681;width:45605;height:16935;visibility:visible;mso-wrap-style:square;v-text-anchor:top" coordsize="7182,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ZIb0A&#10;AADbAAAADwAAAGRycy9kb3ducmV2LnhtbERPvQrCMBDeBd8hnOAimuogUo0iguKiohXnoznbYnNp&#10;m6j17c0gOH58/4tVa0rxosYVlhWMRxEI4tTqgjMF12Q7nIFwHlljaZkUfMjBatntLDDW9s1nel18&#10;JkIIuxgV5N5XsZQuzcmgG9mKOHB32xj0ATaZ1A2+Q7gp5SSKptJgwaEhx4o2OaWPy9MoSI+fuhgc&#10;brPbqU6uWVXvjlLvlOr32vUchKfW/8U/914rmISx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cZIb0AAADbAAAADwAAAAAAAAAAAAAAAACYAgAAZHJzL2Rvd25yZXYu&#10;eG1sUEsFBgAAAAAEAAQA9QAAAIIDAAAAAA==&#10;" path="m4159,l,1472,,2666r7181,l4159,xe" fillcolor="#cd303c [3206]" stroked="f">
                <v:path arrowok="t" o:connecttype="custom" o:connectlocs="2640965,0;0,934720;0,1692910;4559935,1692910;2640965,0" o:connectangles="0,0,0,0,0"/>
              </v:shape>
              <v:shape id="Freeform 7" o:spid="_x0000_s1036" style="position:absolute;left:34151;top:90470;width:43396;height:10122;visibility:visible;mso-wrap-style:square;v-text-anchor:top" coordsize="6834,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WK8YA&#10;AADbAAAADwAAAGRycy9kb3ducmV2LnhtbESPT2vCQBTE7wW/w/KEXopujFU0ukqRSnsQ6j88P7LP&#10;bGj2bciuJu2n7xYKPQ4z8xtmue5sJe7U+NKxgtEwAUGcO11yoeB82g5mIHxA1lg5JgVf5GG96j0s&#10;MdOu5QPdj6EQEcI+QwUmhDqT0ueGLPqhq4mjd3WNxRBlU0jdYBvhtpJpkkylxZLjgsGaNobyz+PN&#10;Kpjsu9PH7vb8Nm5TGj1978zldXNQ6rHfvSxABOrCf/iv/a4VpHP4/RJ/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OWK8YAAADbAAAADwAAAAAAAAAAAAAAAACYAgAAZHJz&#10;L2Rvd25yZXYueG1sUEsFBgAAAAAEAAQA9QAAAIsDAAAAAA==&#10;" path="m,l1810,1593r5023,l6817,1586,,xe" fillcolor="#531e4e [3204]" stroked="f">
                <v:path arrowok="t" o:connecttype="custom" o:connectlocs="0,0;1149350,1011555;4338955,1011555;4328795,1007110;0,0" o:connectangles="0,0,0,0,0"/>
              </v:shape>
              <v:shape id="Freeform 9" o:spid="_x0000_s1037" style="position:absolute;left:26462;top:83681;width:40576;height:16935;visibility:visible;mso-wrap-style:square;v-text-anchor:top" coordsize="6390,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AnMUA&#10;AADbAAAADwAAAGRycy9kb3ducmV2LnhtbESPT2vCQBTE7wW/w/IEb3UTBSsxq1RRkJ5aq+T6mn35&#10;g9m3Ibua1E/fLRR6HGbmN0y6GUwj7tS52rKCeBqBIM6trrlUcP48PC9BOI+ssbFMCr7JwWY9ekox&#10;0bbnD7qffCkChF2CCirv20RKl1dk0E1tSxy8wnYGfZBdKXWHfYCbRs6iaCEN1hwWKmxpV1F+Pd2M&#10;gsdXXlzeXq7Z7r1ZZvHltu332VapyXh4XYHwNPj/8F/7qBXMY/j9En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kCcxQAAANsAAAAPAAAAAAAAAAAAAAAAAJgCAABkcnMv&#10;ZG93bnJldi54bWxQSwUGAAAAAAQABAD1AAAAigMAAAAA&#10;" path="m3318,2666l,,3024,2666r294,e" fillcolor="#071f3c [3215]" stroked="f">
                <v:path arrowok="t" o:connecttype="custom" o:connectlocs="2106930,1692910;0,0;1920240,1692910;2106930,1692910" o:connectangles="0,0,0,0"/>
              </v:shape>
              <v:shape id="Freeform 10" o:spid="_x0000_s1038" style="position:absolute;left:26462;top:83681;width:40576;height:16935;visibility:visible;mso-wrap-style:square;v-text-anchor:top" coordsize="6390,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je68YA&#10;AADbAAAADwAAAGRycy9kb3ducmV2LnhtbESPT2vCQBTE70K/w/IKvekmClVSV2mkQump2kqur9ln&#10;Esy+DdnNn/bTdwXB4zAzv2HW29HUoqfWVZYVxLMIBHFudcWFgu+v/XQFwnlkjbVlUvBLDrabh8ka&#10;E20HPlB/9IUIEHYJKii9bxIpXV6SQTezDXHwzrY16INsC6lbHALc1HIeRc/SYMVhocSGdiXll2Nn&#10;FPz95OfTx/KS7T7rVRafunR4y1Klnh7H1xcQnkZ/D9/a71rBYg7XL+EH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je68YAAADbAAAADwAAAAAAAAAAAAAAAACYAgAAZHJz&#10;L2Rvd25yZXYueG1sUEsFBgAAAAAEAAQA9QAAAIsDAAAAAA==&#10;" path="m6389,2666l4573,1073,6223,2666r166,e" fillcolor="#071f3c [3215]" stroked="f">
                <v:path arrowok="t" o:connecttype="custom" o:connectlocs="4057015,1692910;2903855,681355;3951605,1692910;4057015,1692910" o:connectangles="0,0,0,0"/>
              </v:shape>
              <v:shape id="Freeform 11" o:spid="_x0000_s1039" style="position:absolute;left:26392;top:83681;width:19196;height:9487;visibility:visible;mso-wrap-style:square;v-text-anchor:top" coordsize="3023,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40mcYA&#10;AADbAAAADwAAAGRycy9kb3ducmV2LnhtbESPT2vCQBTE7wW/w/IKvYhu/ItGV5FAQSkejD30+Mg+&#10;k9Ds2yW7atpP7xaEHoeZ+Q2z3namETdqfW1ZwWiYgCAurK65VPB5fh8sQPiArLGxTAp+yMN203tZ&#10;Y6rtnU90y0MpIoR9igqqEFwqpS8qMuiH1hFH72JbgyHKtpS6xXuEm0aOk2QuDdYcFyp0lFVUfOdX&#10;o+Ajny6Wbp7J36/sPHXj/aF/vMyUenvtdisQgbrwH36291rBZAJ/X+IPkJ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40mcYAAADbAAAADwAAAAAAAAAAAAAAAACYAgAAZHJz&#10;L2Rvd25yZXYueG1sUEsFBgAAAAAEAAQA9QAAAIsDAAAAAA==&#10;" path="m,l1213,1073r1809,420l,xe" fillcolor="#791732 [3205]" stroked="f">
                <v:path arrowok="t" o:connecttype="custom" o:connectlocs="0,0;770255,681355;1918970,948055;0,0" o:connectangles="0,0,0,0"/>
              </v:shape>
              <v:shape id="Freeform 12" o:spid="_x0000_s1040" style="position:absolute;left:33181;top:89638;width:12402;height:3499;visibility:visible;mso-wrap-style:square;v-text-anchor:top" coordsize="1953,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DHsQA&#10;AADbAAAADwAAAGRycy9kb3ducmV2LnhtbESP0WrCQBRE3wv+w3KFvtVNq1SJrqFNCbRQBKMfcMle&#10;k9Ds3ZDdms3fdwuCj8PMnGF2WTCduNLgWssKnhcJCOLK6pZrBedT8bQB4Tyyxs4yKZjIQbafPeww&#10;1XbkI11LX4sIYZeigsb7PpXSVQ0ZdAvbE0fvYgeDPsqhlnrAMcJNJ1+S5FUabDkuNNhT3lD1U/4a&#10;Bd90Xn4V+Xr8WJnLdFhX7wHLoNTjPLxtQXgK/h6+tT+1guUK/r/EHyD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2Qx7EAAAA2wAAAA8AAAAAAAAAAAAAAAAAmAIAAGRycy9k&#10;b3ducmV2LnhtbFBLBQYAAAAABAAEAPUAAACJAwAAAAA=&#10;" path="m,l143,130,1952,550,,xe" fillcolor="#071f3c [3215]" stroked="f">
                <v:path arrowok="t" o:connecttype="custom" o:connectlocs="0,0;90805,82550;1239520,349250;0,0" o:connectangles="0,0,0,0"/>
              </v:shape>
              <v:shape id="Freeform 13" o:spid="_x0000_s1041" style="position:absolute;left:55487;top:90470;width:22269;height:10122;visibility:visible;mso-wrap-style:square;v-text-anchor:top" coordsize="3507,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jF78QA&#10;AADbAAAADwAAAGRycy9kb3ducmV2LnhtbESPT2vCQBTE7wW/w/IEb83GSkVSVzFCS+tF/Eevr9ln&#10;kpp9m2a3Sfz2rlDocZiZ3zDzZW8q0VLjSssKxlEMgjizuuRcwfHw+jgD4TyyxsoyKbiSg+Vi8DDH&#10;RNuOd9TufS4ChF2CCgrv60RKlxVk0EW2Jg7e2TYGfZBNLnWDXYCbSj7F8VQaLDksFFjTuqDssv81&#10;Ctzn29mkXxUfTt8fnBr6ibfHjVKjYb96AeGp9//hv/a7VjB5hvuX8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4xe/EAAAA2wAAAA8AAAAAAAAAAAAAAAAAmAIAAGRycy9k&#10;b3ducmV2LnhtbFBLBQYAAAAABAAEAPUAAACJAwAAAAA=&#10;" path="m,l1815,1593r1691,l3506,722,,xe" fillcolor="#f05535 [3207]" stroked="f">
                <v:path arrowok="t" o:connecttype="custom" o:connectlocs="0,0;1152525,1011555;2226310,1011555;2226310,458470;0,0" o:connectangles="0,0,0,0,0"/>
              </v:shape>
              <v:shape id="Freeform 22" o:spid="_x0000_s1042" style="position:absolute;left:69;top:49391;width:25946;height:3994;visibility:visible;mso-wrap-style:square;v-text-anchor:top" coordsize="4086,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u8scEA&#10;AADbAAAADwAAAGRycy9kb3ducmV2LnhtbERPTWvCQBC9F/wPywi91Y1iRVJXqWKLIB6MQq9DdpoE&#10;s7Nxd5vEf98VBG/zeJ+zWPWmFi05X1lWMB4lIIhzqysuFJxPX29zED4ga6wtk4IbeVgtBy8LTLXt&#10;+EhtFgoRQ9inqKAMoUml9HlJBv3INsSR+7XOYIjQFVI77GK4qeUkSWbSYMWxocSGNiXll+zPKLjM&#10;9+98nprrevaNP257MO24myj1Ouw/P0AE6sNT/HDvdJw/hfsv8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rvLHBAAAA2wAAAA8AAAAAAAAAAAAAAAAAmAIAAGRycy9kb3du&#10;cmV2LnhtbFBLBQYAAAAABAAEAPUAAACGAwAAAAA=&#10;" path="m3772,l,,,628r3772,l3843,619r66,-23l3968,559r48,-49l4054,451r23,-66l4086,314r-9,-72l4054,176r-38,-59l3968,69,3909,32,3843,8,3772,xe" fillcolor="#531e4e [3204]" stroked="f">
                <v:path arrowok="t" o:connecttype="custom" o:connectlocs="2395220,0;0,0;0,398780;2395220,398780;2440305,393065;2482215,378460;2519680,354965;2550160,323850;2574290,286385;2588895,244475;2594610,199390;2588895,153670;2574290,111760;2550160,74295;2519680,43815;2482215,20320;2440305,5080;2395220,0" o:connectangles="0,0,0,0,0,0,0,0,0,0,0,0,0,0,0,0,0,0"/>
              </v:shape>
              <v:shape id="Freeform 27" o:spid="_x0000_s1043" style="position:absolute;top:54448;width:25946;height:3994;visibility:visible;mso-wrap-style:square;v-text-anchor:top" coordsize="4086,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v7MQA&#10;AADbAAAADwAAAGRycy9kb3ducmV2LnhtbESPQWvCQBCF7wX/wzJCb3VTodamriIRqR56MBW9Dtkx&#10;CWZnQ3ar8d87B8HbDO/Ne9/MFr1r1IW6UHs28D5KQBEX3tZcGtj/rd+moEJEtth4JgM3CrCYD15m&#10;mFp/5R1d8lgqCeGQooEqxjbVOhQVOQwj3xKLdvKdwyhrV2rb4VXCXaPHSTLRDmuWhgpbyioqzvm/&#10;M/B5DuuPLFt9bX/3p8khcT9+lR+NeR32y29Qkfr4ND+uN1bwhV5+kQH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x7+zEAAAA2wAAAA8AAAAAAAAAAAAAAAAAmAIAAGRycy9k&#10;b3ducmV2LnhtbFBLBQYAAAAABAAEAPUAAACJAwAAAAA=&#10;" path="m3772,l,,,628r3772,l3843,619r66,-23l3968,559r48,-49l4054,451r23,-66l4086,314r-9,-72l4054,176r-38,-59l3968,69,3909,32,3843,8,3772,xe" fillcolor="#791732 [3205]" stroked="f">
                <v:path arrowok="t" o:connecttype="custom" o:connectlocs="2395220,0;0,0;0,398780;2395220,398780;2440305,393065;2482215,378460;2519680,354965;2550160,323850;2574290,286385;2588895,244475;2594610,199390;2588895,153670;2574290,111760;2550160,74295;2519680,43815;2482215,20320;2440305,5080;2395220,0"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44" type="#_x0000_t75" alt="Phone icon" style="position:absolute;left:22860;top:55626;width:1651;height:1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I6JrBAAAA2wAAAA8AAABkcnMvZG93bnJldi54bWxET0trwkAQvhf8D8sIvRTdWLBodBUpVAo9&#10;GR/nITtmg9nZmF2TtL/eFQre5uN7znLd20q01PjSsYLJOAFBnDtdcqHgsP8azUD4gKyxckwKfsnD&#10;ejV4WWKqXcc7arNQiBjCPkUFJoQ6ldLnhiz6sauJI3d2jcUQYVNI3WAXw20l35PkQ1osOTYYrOnT&#10;UH7JblYBztvZFd3GHE9vB57+bMsu/8uUeh32mwWIQH14iv/d3zrOn8Djl3iAXN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II6JrBAAAA2wAAAA8AAAAAAAAAAAAAAAAAnwIA&#10;AGRycy9kb3ducmV2LnhtbFBLBQYAAAAABAAEAPcAAACNAwAAAAA=&#10;">
                <v:imagedata r:id="rId5" o:title="Phone icon"/>
                <v:path arrowok="t"/>
              </v:shape>
              <v:shape id="Freeform 31" o:spid="_x0000_s1045" style="position:absolute;top:59505;width:25946;height:3994;visibility:visible;mso-wrap-style:square;v-text-anchor:top" coordsize="4086,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LpMMA&#10;AADaAAAADwAAAGRycy9kb3ducmV2LnhtbESPQWsCMRSE7wX/Q3hCbzW7PUhZjbKK1t5KtYLHx+a5&#10;u7p5CZu4pv31TaHQ4zAz3zDzZTSdGKj3rWUF+SQDQVxZ3XKt4POwfXoB4QOyxs4yKfgiD8vF6GGO&#10;hbZ3/qBhH2qRIOwLVNCE4AopfdWQQT+xjjh5Z9sbDEn2tdQ93hPcdPI5y6bSYMtpoUFH64aq6/5m&#10;FLyW7sRxc1m9DzuO28M6P367TqnHcSxnIALF8B/+a79pBVP4vZJugF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LpMMAAADaAAAADwAAAAAAAAAAAAAAAACYAgAAZHJzL2Rv&#10;d25yZXYueG1sUEsFBgAAAAAEAAQA9QAAAIgDAAAAAA==&#10;" path="m3772,l,,,628r3772,l3843,619r66,-23l3968,559r48,-49l4054,451r23,-66l4086,314r-9,-72l4054,176r-38,-59l3968,69,3909,32,3843,8,3772,xe" fillcolor="#cd303c [3206]" stroked="f">
                <v:path arrowok="t" o:connecttype="custom" o:connectlocs="2395220,0;0,0;0,398780;2395220,398780;2440305,393065;2482215,378460;2519680,354965;2550160,323850;2574290,286385;2588895,244475;2594610,199390;2588895,153670;2574290,111760;2550160,74295;2519680,43815;2482215,20320;2440305,5080;2395220,0" o:connectangles="0,0,0,0,0,0,0,0,0,0,0,0,0,0,0,0,0,0"/>
              </v:shape>
              <v:shape id="Picture 32" o:spid="_x0000_s1046" type="#_x0000_t75" alt="Email icon" style="position:absolute;left:22860;top:60682;width:1651;height:1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a+CbFAAAA2gAAAA8AAABkcnMvZG93bnJldi54bWxEj0FrwkAUhO+C/2F5Qi9SN+3BhpiNiFIR&#10;wUPVisdH9jVJzb4N2Y2m/fXdguBxmJlvmHTem1pcqXWVZQUvkwgEcW51xYWC4+H9OQbhPLLG2jIp&#10;+CEH82w4SDHR9sYfdN37QgQIuwQVlN43iZQuL8mgm9iGOHhftjXog2wLqVu8Bbip5WsUTaXBisNC&#10;iQ0tS8ov+84o2P3yOt5tN/En9qfudF6PD6vvTqmnUb+YgfDU+0f43t5oBW/wfyXcAJn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vgmxQAAANoAAAAPAAAAAAAAAAAAAAAA&#10;AJ8CAABkcnMvZG93bnJldi54bWxQSwUGAAAAAAQABAD3AAAAkQMAAAAA&#10;">
                <v:imagedata r:id="rId6" o:title="Email icon"/>
                <v:path arrowok="t"/>
              </v:shape>
              <v:shape id="Picture 23" o:spid="_x0000_s1047" type="#_x0000_t75" alt="GPS icon" style="position:absolute;left:22929;top:50569;width:1524;height:2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aetPAAAAA2wAAAA8AAABkcnMvZG93bnJldi54bWxET0uLwjAQvgv7H8IseNNUQZGuUWRZwYMI&#10;Ps9DM9vUNpPSxFr99UZY2Nt8fM+ZLztbiZYaXzhWMBomIIgzpwvOFZyO68EMhA/IGivHpOBBHpaL&#10;j94cU+3uvKf2EHIRQ9inqMCEUKdS+syQRT90NXHkfl1jMUTY5FI3eI/htpLjJJlKiwXHBoM1fRvK&#10;ysPNKnjuztvRBa+78Pwxvt1vk7o8l0r1P7vVF4hAXfgX/7k3Os6fwPuXeIBcv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tp608AAAADbAAAADwAAAAAAAAAAAAAAAACfAgAA&#10;ZHJzL2Rvd25yZXYueG1sUEsFBgAAAAAEAAQA9wAAAIwDAAAAAA==&#10;">
                <v:imagedata r:id="rId7" o:title="GPS icon"/>
                <v:path arrowok="t"/>
              </v:shape>
              <v:shape id="Freeform 35" o:spid="_x0000_s1048" style="position:absolute;top:64631;width:25946;height:3994;visibility:visible;mso-wrap-style:square;v-text-anchor:top" coordsize="4086,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qrF74A&#10;AADaAAAADwAAAGRycy9kb3ducmV2LnhtbESPwQrCMBBE74L/EFbwpqkeRKtRRBG8SVX0ujRrW202&#10;pYm1/r0RBI/DzLxhFqvWlKKh2hWWFYyGEQji1OqCMwXn024wBeE8ssbSMil4k4PVsttZYKztixNq&#10;jj4TAcIuRgW591UspUtzMuiGtiIO3s3WBn2QdSZ1ja8AN6UcR9FEGiw4LORY0San9HF8GgXP/Xpz&#10;fyfbu7EHN5klF7m7XRul+r12PQfhqfX/8K+91wrG8L0Sb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waqxe+AAAA2gAAAA8AAAAAAAAAAAAAAAAAmAIAAGRycy9kb3ducmV2&#10;LnhtbFBLBQYAAAAABAAEAPUAAACDAwAAAAA=&#10;" path="m3772,l,,,628r3772,l3843,619r66,-23l3968,559r48,-49l4054,451r23,-66l4086,314r-9,-72l4054,176r-38,-59l3968,69,3909,32,3843,8,3772,xe" fillcolor="#f05535 [3207]" stroked="f">
                <v:path arrowok="t" o:connecttype="custom" o:connectlocs="2395220,0;0,0;0,398780;2395220,398780;2440305,393065;2482215,378460;2519680,354965;2550160,323850;2574290,286385;2588895,244475;2594610,199390;2588895,153670;2574290,111760;2550160,74295;2519680,43815;2482215,20320;2440305,5080;2395220,0" o:connectangles="0,0,0,0,0,0,0,0,0,0,0,0,0,0,0,0,0,0"/>
              </v:shape>
              <v:shape id="Picture 36" o:spid="_x0000_s1049" type="#_x0000_t75" alt="website icon" style="position:absolute;left:22860;top:65809;width:1651;height:1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TcsW/AAAA2gAAAA8AAABkcnMvZG93bnJldi54bWxET11rwjAUfR/4H8IVfJupdpPRGUUEoSA+&#10;rBX2emnummpzU5pY6783g8EeD+d7vR1tKwbqfeNYwWKegCCunG64VnAuD68fIHxA1tg6JgUP8rDd&#10;TF7WmGl35y8ailCLGMI+QwUmhC6T0leGLPq564gj9+N6iyHCvpa6x3sMt61cJslKWmw4NhjsaG+o&#10;uhY3G2c8joNb5qO5nd4wv7y7tCjTb6Vm03H3CSLQGP7Ff+5cK0jh90r0g9w8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bk3LFvwAAANoAAAAPAAAAAAAAAAAAAAAAAJ8CAABk&#10;cnMvZG93bnJldi54bWxQSwUGAAAAAAQABAD3AAAAiwMAAAAA&#10;">
                <v:imagedata r:id="rId8" o:title="website icon"/>
                <v:path arrowok="t"/>
              </v:shape>
            </v:group>
          </w:pict>
        </mc:Fallback>
      </mc:AlternateContent>
    </w:r>
    <w:r w:rsidR="00060042" w:rsidRPr="00060042">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FC00D6A"/>
    <w:lvl w:ilvl="0">
      <w:start w:val="1"/>
      <w:numFmt w:val="bullet"/>
      <w:pStyle w:val="ListBullet"/>
      <w:lvlText w:val=""/>
      <w:lvlJc w:val="left"/>
      <w:pPr>
        <w:tabs>
          <w:tab w:val="num" w:pos="360"/>
        </w:tabs>
        <w:ind w:left="360" w:hanging="360"/>
      </w:pPr>
      <w:rPr>
        <w:rFonts w:ascii="Symbol" w:hAnsi="Symbol" w:hint="default"/>
        <w:color w:val="F05535" w:themeColor="accent4"/>
      </w:rPr>
    </w:lvl>
  </w:abstractNum>
  <w:abstractNum w:abstractNumId="1">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2">
    <w:nsid w:val="03A469BB"/>
    <w:multiLevelType w:val="hybridMultilevel"/>
    <w:tmpl w:val="5C8851CC"/>
    <w:lvl w:ilvl="0" w:tplc="01883722">
      <w:numFmt w:val="bullet"/>
      <w:lvlText w:val="-"/>
      <w:lvlJc w:val="left"/>
      <w:pPr>
        <w:ind w:left="720" w:hanging="360"/>
      </w:pPr>
      <w:rPr>
        <w:rFonts w:ascii="Garamond" w:eastAsia="Times New Roman" w:hAnsi="Garamond"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4590B"/>
    <w:multiLevelType w:val="hybridMultilevel"/>
    <w:tmpl w:val="2848C214"/>
    <w:lvl w:ilvl="0" w:tplc="45C85966">
      <w:numFmt w:val="bullet"/>
      <w:lvlText w:val=""/>
      <w:lvlJc w:val="left"/>
      <w:pPr>
        <w:ind w:left="720" w:hanging="360"/>
      </w:pPr>
      <w:rPr>
        <w:rFonts w:ascii="Wingdings" w:eastAsia="Times New Roman" w:hAnsi="Wingdings"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00AF1"/>
    <w:multiLevelType w:val="hybridMultilevel"/>
    <w:tmpl w:val="DED2B06E"/>
    <w:lvl w:ilvl="0" w:tplc="A0CAD862">
      <w:numFmt w:val="bullet"/>
      <w:lvlText w:val="-"/>
      <w:lvlJc w:val="left"/>
      <w:pPr>
        <w:ind w:left="720" w:hanging="360"/>
      </w:pPr>
      <w:rPr>
        <w:rFonts w:ascii="Garamond" w:eastAsia="Times New Roman" w:hAnsi="Garamond"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F05535"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7B3ED8"/>
    <w:multiLevelType w:val="hybridMultilevel"/>
    <w:tmpl w:val="5C6274BE"/>
    <w:lvl w:ilvl="0" w:tplc="160664EE">
      <w:numFmt w:val="bullet"/>
      <w:lvlText w:val=""/>
      <w:lvlJc w:val="left"/>
      <w:pPr>
        <w:ind w:left="465" w:hanging="360"/>
      </w:pPr>
      <w:rPr>
        <w:rFonts w:ascii="Wingdings" w:eastAsia="Times New Roman" w:hAnsi="Wingdings" w:cs="Georgia"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1"/>
  </w:num>
  <w:num w:numId="2">
    <w:abstractNumId w:val="5"/>
  </w:num>
  <w:num w:numId="3">
    <w:abstractNumId w:val="0"/>
  </w:num>
  <w:num w:numId="4">
    <w:abstractNumId w:val="0"/>
    <w:lvlOverride w:ilvl="0">
      <w:startOverride w:val="1"/>
    </w:lvlOverride>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4A6"/>
    <w:rsid w:val="00060042"/>
    <w:rsid w:val="000E0114"/>
    <w:rsid w:val="000F7D04"/>
    <w:rsid w:val="00150ABD"/>
    <w:rsid w:val="00222466"/>
    <w:rsid w:val="00332A22"/>
    <w:rsid w:val="003524A6"/>
    <w:rsid w:val="003D3540"/>
    <w:rsid w:val="00472C27"/>
    <w:rsid w:val="00555003"/>
    <w:rsid w:val="005801E5"/>
    <w:rsid w:val="00590471"/>
    <w:rsid w:val="005D01FA"/>
    <w:rsid w:val="005F4A5A"/>
    <w:rsid w:val="007913A5"/>
    <w:rsid w:val="007F5B63"/>
    <w:rsid w:val="00846CB9"/>
    <w:rsid w:val="008472E9"/>
    <w:rsid w:val="008C2CFC"/>
    <w:rsid w:val="00B6466C"/>
    <w:rsid w:val="00BC7629"/>
    <w:rsid w:val="00C41F7A"/>
    <w:rsid w:val="00CE1E3D"/>
    <w:rsid w:val="00DF2F8A"/>
    <w:rsid w:val="00E90A60"/>
    <w:rsid w:val="00EE7E09"/>
    <w:rsid w:val="00F0223C"/>
    <w:rsid w:val="00FE45B6"/>
    <w:rsid w:val="00FE7401"/>
    <w:rsid w:val="00FF2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6F054B7-B1F5-4003-86E0-8644BD4F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1"/>
    <w:lsdException w:name="heading 1" w:uiPriority="9" w:qFormat="1"/>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0F7D04"/>
    <w:pPr>
      <w:widowControl w:val="0"/>
      <w:autoSpaceDE w:val="0"/>
      <w:autoSpaceDN w:val="0"/>
      <w:adjustRightInd w:val="0"/>
    </w:pPr>
    <w:rPr>
      <w:rFonts w:asciiTheme="minorHAnsi" w:hAnsiTheme="minorHAnsi" w:cs="Georgia"/>
      <w:sz w:val="22"/>
      <w:szCs w:val="22"/>
    </w:rPr>
  </w:style>
  <w:style w:type="paragraph" w:styleId="Heading1">
    <w:name w:val="heading 1"/>
    <w:basedOn w:val="Normal"/>
    <w:next w:val="Normal"/>
    <w:link w:val="Heading1Char"/>
    <w:uiPriority w:val="9"/>
    <w:qFormat/>
    <w:rsid w:val="005801E5"/>
    <w:pPr>
      <w:pBdr>
        <w:top w:val="single" w:sz="24" w:space="8" w:color="531E4E" w:themeColor="accent1"/>
      </w:pBdr>
      <w:kinsoku w:val="0"/>
      <w:overflowPunct w:val="0"/>
      <w:spacing w:before="240" w:after="120"/>
      <w:outlineLvl w:val="0"/>
    </w:pPr>
    <w:rPr>
      <w:rFonts w:asciiTheme="majorHAnsi" w:hAnsiTheme="majorHAnsi"/>
      <w:b/>
      <w:bCs/>
      <w:color w:val="F05535" w:themeColor="accent4"/>
      <w:sz w:val="28"/>
      <w:szCs w:val="20"/>
    </w:rPr>
  </w:style>
  <w:style w:type="paragraph" w:styleId="Heading2">
    <w:name w:val="heading 2"/>
    <w:basedOn w:val="Normal"/>
    <w:next w:val="Normal"/>
    <w:link w:val="Heading2Char"/>
    <w:uiPriority w:val="9"/>
    <w:rsid w:val="000F7D04"/>
    <w:pPr>
      <w:kinsoku w:val="0"/>
      <w:overflowPunct w:val="0"/>
      <w:spacing w:before="360" w:after="120"/>
      <w:outlineLvl w:val="1"/>
    </w:pPr>
    <w:rPr>
      <w:rFonts w:asciiTheme="majorHAnsi" w:hAnsiTheme="majorHAnsi"/>
      <w:b/>
      <w:bCs/>
      <w:color w:val="531E4E" w:themeColor="accent1"/>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5801E5"/>
    <w:rPr>
      <w:rFonts w:asciiTheme="majorHAnsi" w:hAnsiTheme="majorHAnsi" w:cs="Georgia"/>
      <w:b/>
      <w:bCs/>
      <w:color w:val="F05535" w:themeColor="accent4"/>
      <w:sz w:val="28"/>
    </w:rPr>
  </w:style>
  <w:style w:type="paragraph" w:styleId="ListParagraph">
    <w:name w:val="List Paragraph"/>
    <w:basedOn w:val="BodyText"/>
    <w:uiPriority w:val="1"/>
    <w:semiHidden/>
    <w:qFormat/>
    <w:rsid w:val="00F0223C"/>
    <w:pPr>
      <w:numPr>
        <w:numId w:val="2"/>
      </w:numPr>
      <w:spacing w:after="120"/>
    </w:pPr>
    <w:rPr>
      <w:szCs w:val="24"/>
    </w:rPr>
  </w:style>
  <w:style w:type="paragraph" w:customStyle="1" w:styleId="TableParagraph">
    <w:name w:val="Table Paragraph"/>
    <w:basedOn w:val="Normal"/>
    <w:uiPriority w:val="1"/>
    <w:rPr>
      <w:rFonts w:ascii="Times New Roman" w:hAnsi="Times New Roman" w:cs="Times New Roman"/>
      <w:sz w:val="24"/>
      <w:szCs w:val="24"/>
    </w:rPr>
  </w:style>
  <w:style w:type="paragraph" w:styleId="Header">
    <w:name w:val="header"/>
    <w:basedOn w:val="Normal"/>
    <w:link w:val="HeaderChar"/>
    <w:uiPriority w:val="99"/>
    <w:semiHidden/>
    <w:rsid w:val="00590471"/>
    <w:pPr>
      <w:tabs>
        <w:tab w:val="center" w:pos="4680"/>
        <w:tab w:val="right" w:pos="9360"/>
      </w:tabs>
    </w:pPr>
  </w:style>
  <w:style w:type="character" w:customStyle="1" w:styleId="HeaderChar">
    <w:name w:val="Header Char"/>
    <w:basedOn w:val="DefaultParagraphFont"/>
    <w:link w:val="Header"/>
    <w:uiPriority w:val="99"/>
    <w:semiHidden/>
    <w:rsid w:val="00EE7E09"/>
    <w:rPr>
      <w:rFonts w:ascii="Georgia" w:hAnsi="Georgia" w:cs="Georgia"/>
      <w:sz w:val="22"/>
      <w:szCs w:val="22"/>
    </w:rPr>
  </w:style>
  <w:style w:type="paragraph" w:styleId="Footer">
    <w:name w:val="footer"/>
    <w:basedOn w:val="Normal"/>
    <w:link w:val="FooterChar"/>
    <w:uiPriority w:val="99"/>
    <w:semiHidden/>
    <w:rsid w:val="00590471"/>
    <w:pPr>
      <w:tabs>
        <w:tab w:val="center" w:pos="4680"/>
        <w:tab w:val="right" w:pos="9360"/>
      </w:tabs>
    </w:pPr>
  </w:style>
  <w:style w:type="character" w:customStyle="1" w:styleId="FooterChar">
    <w:name w:val="Footer Char"/>
    <w:basedOn w:val="DefaultParagraphFont"/>
    <w:link w:val="Footer"/>
    <w:uiPriority w:val="99"/>
    <w:semiHidden/>
    <w:rsid w:val="00EE7E09"/>
    <w:rPr>
      <w:rFonts w:ascii="Georgia" w:hAnsi="Georgia" w:cs="Georgia"/>
      <w:sz w:val="22"/>
      <w:szCs w:val="22"/>
    </w:rPr>
  </w:style>
  <w:style w:type="table" w:styleId="TableGrid">
    <w:name w:val="Table Grid"/>
    <w:basedOn w:val="TableNormal"/>
    <w:uiPriority w:val="39"/>
    <w:rsid w:val="00590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BodyText"/>
    <w:next w:val="Normal"/>
    <w:link w:val="TitleChar"/>
    <w:uiPriority w:val="10"/>
    <w:qFormat/>
    <w:rsid w:val="00F0223C"/>
    <w:pPr>
      <w:pBdr>
        <w:bottom w:val="single" w:sz="24" w:space="8" w:color="F05535" w:themeColor="accent4"/>
      </w:pBdr>
      <w:kinsoku w:val="0"/>
      <w:overflowPunct w:val="0"/>
      <w:spacing w:before="240" w:after="480"/>
    </w:pPr>
    <w:rPr>
      <w:rFonts w:asciiTheme="majorHAnsi" w:hAnsiTheme="majorHAnsi"/>
      <w:b/>
      <w:bCs/>
      <w:color w:val="F05535" w:themeColor="accent4"/>
      <w:sz w:val="48"/>
      <w:szCs w:val="42"/>
    </w:rPr>
  </w:style>
  <w:style w:type="character" w:customStyle="1" w:styleId="TitleChar">
    <w:name w:val="Title Char"/>
    <w:basedOn w:val="DefaultParagraphFont"/>
    <w:link w:val="Title"/>
    <w:uiPriority w:val="10"/>
    <w:rsid w:val="00F0223C"/>
    <w:rPr>
      <w:rFonts w:asciiTheme="majorHAnsi" w:hAnsiTheme="majorHAnsi" w:cs="Georgia"/>
      <w:b/>
      <w:bCs/>
      <w:color w:val="F05535" w:themeColor="accent4"/>
      <w:sz w:val="48"/>
      <w:szCs w:val="42"/>
    </w:rPr>
  </w:style>
  <w:style w:type="paragraph" w:customStyle="1" w:styleId="Information">
    <w:name w:val="Information"/>
    <w:basedOn w:val="BodyText"/>
    <w:uiPriority w:val="1"/>
    <w:qFormat/>
    <w:rsid w:val="00F0223C"/>
    <w:pPr>
      <w:kinsoku w:val="0"/>
      <w:overflowPunct w:val="0"/>
      <w:spacing w:before="4"/>
    </w:pPr>
    <w:rPr>
      <w:color w:val="FFFFFF" w:themeColor="background1"/>
      <w:szCs w:val="17"/>
    </w:rPr>
  </w:style>
  <w:style w:type="paragraph" w:customStyle="1" w:styleId="Dates">
    <w:name w:val="Dates"/>
    <w:basedOn w:val="BodyText"/>
    <w:qFormat/>
    <w:rsid w:val="00F0223C"/>
    <w:pPr>
      <w:kinsoku w:val="0"/>
      <w:overflowPunct w:val="0"/>
    </w:pPr>
    <w:rPr>
      <w:b/>
      <w:color w:val="000000" w:themeColor="text1"/>
      <w:sz w:val="18"/>
    </w:rPr>
  </w:style>
  <w:style w:type="character" w:styleId="Strong">
    <w:name w:val="Strong"/>
    <w:basedOn w:val="DefaultParagraphFont"/>
    <w:uiPriority w:val="22"/>
    <w:semiHidden/>
    <w:qFormat/>
    <w:rsid w:val="00F0223C"/>
    <w:rPr>
      <w:b/>
      <w:bCs/>
      <w:color w:val="F05535" w:themeColor="accent4"/>
    </w:rPr>
  </w:style>
  <w:style w:type="character" w:styleId="PlaceholderText">
    <w:name w:val="Placeholder Text"/>
    <w:basedOn w:val="DefaultParagraphFont"/>
    <w:uiPriority w:val="99"/>
    <w:semiHidden/>
    <w:rsid w:val="00222466"/>
    <w:rPr>
      <w:color w:val="808080"/>
    </w:rPr>
  </w:style>
  <w:style w:type="paragraph" w:styleId="Date">
    <w:name w:val="Date"/>
    <w:basedOn w:val="Normal"/>
    <w:next w:val="Normal"/>
    <w:link w:val="DateChar"/>
    <w:uiPriority w:val="99"/>
    <w:rsid w:val="00222466"/>
    <w:pPr>
      <w:spacing w:line="480" w:lineRule="auto"/>
    </w:pPr>
  </w:style>
  <w:style w:type="character" w:customStyle="1" w:styleId="DateChar">
    <w:name w:val="Date Char"/>
    <w:basedOn w:val="DefaultParagraphFont"/>
    <w:link w:val="Date"/>
    <w:uiPriority w:val="99"/>
    <w:rsid w:val="00222466"/>
    <w:rPr>
      <w:rFonts w:asciiTheme="minorHAnsi" w:hAnsiTheme="minorHAnsi" w:cs="Georgia"/>
      <w:sz w:val="22"/>
      <w:szCs w:val="22"/>
    </w:rPr>
  </w:style>
  <w:style w:type="paragraph" w:styleId="NoSpacing">
    <w:name w:val="No Spacing"/>
    <w:uiPriority w:val="1"/>
    <w:rsid w:val="00B6466C"/>
    <w:pPr>
      <w:widowControl w:val="0"/>
      <w:autoSpaceDE w:val="0"/>
      <w:autoSpaceDN w:val="0"/>
      <w:adjustRightInd w:val="0"/>
    </w:pPr>
    <w:rPr>
      <w:rFonts w:asciiTheme="minorHAnsi" w:hAnsiTheme="minorHAnsi" w:cs="Georgia"/>
      <w:sz w:val="8"/>
      <w:szCs w:val="22"/>
    </w:rPr>
  </w:style>
  <w:style w:type="character" w:customStyle="1" w:styleId="Heading2Char">
    <w:name w:val="Heading 2 Char"/>
    <w:basedOn w:val="DefaultParagraphFont"/>
    <w:link w:val="Heading2"/>
    <w:uiPriority w:val="9"/>
    <w:rsid w:val="000F7D04"/>
    <w:rPr>
      <w:rFonts w:asciiTheme="majorHAnsi" w:hAnsiTheme="majorHAnsi" w:cs="Georgia"/>
      <w:b/>
      <w:bCs/>
      <w:color w:val="531E4E" w:themeColor="accent1"/>
      <w:sz w:val="24"/>
      <w:u w:val="single"/>
    </w:rPr>
  </w:style>
  <w:style w:type="paragraph" w:customStyle="1" w:styleId="Experience">
    <w:name w:val="Experience"/>
    <w:basedOn w:val="Normal"/>
    <w:qFormat/>
    <w:rsid w:val="000F7D04"/>
    <w:pPr>
      <w:widowControl/>
      <w:autoSpaceDE/>
      <w:autoSpaceDN/>
      <w:adjustRightInd/>
      <w:spacing w:after="200"/>
    </w:pPr>
    <w:rPr>
      <w:rFonts w:eastAsiaTheme="minorHAnsi" w:cstheme="minorBidi"/>
      <w:szCs w:val="24"/>
    </w:rPr>
  </w:style>
  <w:style w:type="paragraph" w:styleId="ListBullet">
    <w:name w:val="List Bullet"/>
    <w:basedOn w:val="Normal"/>
    <w:uiPriority w:val="99"/>
    <w:rsid w:val="000F7D04"/>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Modern%20nursing%20resume.dotx" TargetMode="External"/></Relationships>
</file>

<file path=word/theme/theme1.xml><?xml version="1.0" encoding="utf-8"?>
<a:theme xmlns:a="http://schemas.openxmlformats.org/drawingml/2006/main" name="StoneSet">
  <a:themeElements>
    <a:clrScheme name="StoneSet 1">
      <a:dk1>
        <a:srgbClr val="000000"/>
      </a:dk1>
      <a:lt1>
        <a:srgbClr val="FFFFFF"/>
      </a:lt1>
      <a:dk2>
        <a:srgbClr val="071F3C"/>
      </a:dk2>
      <a:lt2>
        <a:srgbClr val="E7E6E6"/>
      </a:lt2>
      <a:accent1>
        <a:srgbClr val="531E4E"/>
      </a:accent1>
      <a:accent2>
        <a:srgbClr val="791732"/>
      </a:accent2>
      <a:accent3>
        <a:srgbClr val="CD303C"/>
      </a:accent3>
      <a:accent4>
        <a:srgbClr val="F05535"/>
      </a:accent4>
      <a:accent5>
        <a:srgbClr val="FBB040"/>
      </a:accent5>
      <a:accent6>
        <a:srgbClr val="F9ED32"/>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02AAC-5046-4D44-A9AE-5839993B65F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52A7B0C-0785-45D2-9058-6AAC6C304773}">
  <ds:schemaRefs>
    <ds:schemaRef ds:uri="http://schemas.microsoft.com/sharepoint/v3/contenttype/forms"/>
  </ds:schemaRefs>
</ds:datastoreItem>
</file>

<file path=customXml/itemProps3.xml><?xml version="1.0" encoding="utf-8"?>
<ds:datastoreItem xmlns:ds="http://schemas.openxmlformats.org/officeDocument/2006/customXml" ds:itemID="{6BD8D9FD-7628-4864-99BD-44D5E05C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Modern nursing resume</Template>
  <TotalTime>28</TotalTime>
  <Pages>2</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Resumes-RS-04_AB - v1</vt:lpstr>
    </vt:vector>
  </TitlesOfParts>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Resumes-RS-04_AB - v1</dc:title>
  <dc:subject/>
  <dc:creator>Kamran Marwat</dc:creator>
  <cp:keywords/>
  <dc:description/>
  <cp:lastModifiedBy>Microsoft account</cp:lastModifiedBy>
  <cp:revision>2</cp:revision>
  <dcterms:created xsi:type="dcterms:W3CDTF">2024-07-05T11:04:00Z</dcterms:created>
  <dcterms:modified xsi:type="dcterms:W3CDTF">2024-07-05T11:32:00Z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Illustrator CC 2015 (Macintosh)</vt:lpwstr>
  </property>
  <property fmtid="{D5CDD505-2E9C-101B-9397-08002B2CF9AE}" pid="3" name="ContentTypeId">
    <vt:lpwstr>0x010100DEEA25CC0A0AC24199CDC46C25B8B0BC</vt:lpwstr>
  </property>
</Properties>
</file>