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7D" w:rsidRPr="002116F9" w:rsidRDefault="007D0CA4" w:rsidP="00253CB5">
      <w:pPr>
        <w:pStyle w:val="Recipient"/>
        <w:spacing w:after="120"/>
        <w:rPr>
          <w:rFonts w:ascii="Arial" w:hAnsi="Arial" w:cs="Arial"/>
          <w:b/>
          <w:caps/>
          <w:sz w:val="32"/>
          <w:szCs w:val="32"/>
          <w:lang w:eastAsia="en-US"/>
        </w:rPr>
      </w:pPr>
      <w:r w:rsidRPr="002116F9">
        <w:rPr>
          <w:rFonts w:ascii="Arial" w:eastAsia="Times New Roman" w:hAnsi="Arial" w:cs="Arial"/>
          <w:b/>
          <w:caps/>
          <w:noProof/>
          <w:color w:val="auto"/>
          <w:sz w:val="32"/>
          <w:szCs w:val="32"/>
          <w:lang w:eastAsia="en-US"/>
        </w:rPr>
        <mc:AlternateContent>
          <mc:Choice Requires="wpg">
            <w:drawing>
              <wp:anchor distT="0" distB="2743200" distL="91440" distR="91440" simplePos="0" relativeHeight="251677696" behindDoc="0" locked="0" layoutInCell="1" allowOverlap="1" wp14:anchorId="75A285A6" wp14:editId="76EE29A3">
                <wp:simplePos x="0" y="0"/>
                <wp:positionH relativeFrom="page">
                  <wp:posOffset>207645</wp:posOffset>
                </wp:positionH>
                <wp:positionV relativeFrom="margin">
                  <wp:posOffset>-139065</wp:posOffset>
                </wp:positionV>
                <wp:extent cx="2540635" cy="8828405"/>
                <wp:effectExtent l="0" t="0" r="12065" b="10795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8828405"/>
                          <a:chOff x="-71485" y="-75186"/>
                          <a:chExt cx="2185333" cy="8752461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71485" y="-75186"/>
                            <a:ext cx="2185333" cy="3955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sz w:val="52"/>
                                  <w:szCs w:val="52"/>
                                </w:rPr>
                                <w:alias w:val="Your Name"/>
                                <w:tag w:val=""/>
                                <w:id w:val="-1105259243"/>
                                <w:placeholder>
                                  <w:docPart w:val="44AC52F97B0542C191FE2F4F0DB6DC0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p w:rsidR="00C42A89" w:rsidRPr="00107372" w:rsidRDefault="00107372" w:rsidP="00253CB5">
                                  <w:pPr>
                                    <w:pStyle w:val="Name"/>
                                    <w:rPr>
                                      <w:sz w:val="56"/>
                                      <w:szCs w:val="18"/>
                                    </w:rPr>
                                  </w:pPr>
                                  <w:r w:rsidRPr="00107372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73BC9" w:rsidRPr="00107372">
                                    <w:rPr>
                                      <w:sz w:val="52"/>
                                      <w:szCs w:val="52"/>
                                    </w:rPr>
                                    <w:t xml:space="preserve">Asif </w:t>
                                  </w:r>
                                  <w:proofErr w:type="spellStart"/>
                                  <w:r w:rsidR="00C73BC9" w:rsidRPr="00107372">
                                    <w:rPr>
                                      <w:sz w:val="52"/>
                                      <w:szCs w:val="52"/>
                                    </w:rPr>
                                    <w:t>Mushtaque</w:t>
                                  </w:r>
                                  <w:proofErr w:type="spellEnd"/>
                                </w:p>
                              </w:sdtContent>
                            </w:sdt>
                            <w:p w:rsidR="00004BB5" w:rsidRDefault="00004BB5" w:rsidP="00004B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pacing w:val="6"/>
                                  <w:sz w:val="22"/>
                                  <w:szCs w:val="22"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767715" cy="880110"/>
                                    <wp:effectExtent l="0" t="0" r="0" b="0"/>
                                    <wp:docPr id="8" name="Picture 8" descr="IMG_2743418493220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IMG_2743418493220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7715" cy="8801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52EE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004BB5" w:rsidRPr="007D0CA4" w:rsidRDefault="00952EEC" w:rsidP="00004B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7D0CA4" w:rsidRPr="007D0CA4">
                                <w:rPr>
                                  <w:b/>
                                  <w:bCs/>
                                </w:rPr>
                                <w:t>Address</w:t>
                              </w:r>
                            </w:p>
                            <w:p w:rsidR="007D0CA4" w:rsidRPr="00952EEC" w:rsidRDefault="00952EEC" w:rsidP="007D0CA4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7D0CA4" w:rsidRPr="00952EEC">
                                <w:rPr>
                                  <w:sz w:val="22"/>
                                  <w:szCs w:val="22"/>
                                </w:rPr>
                                <w:t>Villa No 4059, Precinct 27</w:t>
                              </w:r>
                            </w:p>
                            <w:p w:rsidR="007D0CA4" w:rsidRPr="00952EEC" w:rsidRDefault="00952EEC" w:rsidP="007D0CA4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52EE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7D0CA4" w:rsidRPr="00952EEC">
                                <w:rPr>
                                  <w:sz w:val="22"/>
                                  <w:szCs w:val="22"/>
                                </w:rPr>
                                <w:t>Bahria</w:t>
                              </w:r>
                              <w:proofErr w:type="spellEnd"/>
                              <w:r w:rsidR="007D0CA4" w:rsidRPr="00952EEC">
                                <w:rPr>
                                  <w:sz w:val="22"/>
                                  <w:szCs w:val="22"/>
                                </w:rPr>
                                <w:t xml:space="preserve"> Town Karachi</w:t>
                              </w:r>
                            </w:p>
                            <w:p w:rsidR="00C42A89" w:rsidRPr="007D0CA4" w:rsidRDefault="00952EEC" w:rsidP="007D0CA4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7D0CA4" w:rsidRPr="007D0CA4">
                                <w:rPr>
                                  <w:b/>
                                  <w:bCs/>
                                </w:rPr>
                                <w:t>Phone</w:t>
                              </w:r>
                            </w:p>
                            <w:p w:rsidR="007D0CA4" w:rsidRPr="00952EEC" w:rsidRDefault="00952EEC" w:rsidP="007D0CA4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7D0CA4" w:rsidRPr="00952EEC">
                                <w:rPr>
                                  <w:sz w:val="22"/>
                                  <w:szCs w:val="22"/>
                                </w:rPr>
                                <w:t>0092-333-2315975</w:t>
                              </w:r>
                            </w:p>
                            <w:p w:rsidR="007D0CA4" w:rsidRDefault="00952EEC" w:rsidP="007D0CA4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  <w:r>
                                <w:t xml:space="preserve"> </w:t>
                              </w:r>
                              <w:r w:rsidR="007D0CA4">
                                <w:t>Email</w:t>
                              </w:r>
                            </w:p>
                            <w:p w:rsidR="00253CB5" w:rsidRPr="00952EEC" w:rsidRDefault="00952EEC" w:rsidP="00253C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52EE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1" w:history="1">
                                <w:r w:rsidR="00253CB5" w:rsidRPr="00952EEC">
                                  <w:rPr>
                                    <w:rStyle w:val="Hyperlink"/>
                                    <w:sz w:val="22"/>
                                    <w:szCs w:val="22"/>
                                  </w:rPr>
                                  <w:t>asif14397@hotmail.co.uk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A89" w:rsidRDefault="00C42A89" w:rsidP="00C259B8">
                              <w:pPr>
                                <w:pStyle w:val="ContactInf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285A6" id="Group 1" o:spid="_x0000_s1026" alt="Contact Info" style="position:absolute;margin-left:16.35pt;margin-top:-10.95pt;width:200.05pt;height:695.15pt;z-index:251677696;mso-wrap-distance-left:7.2pt;mso-wrap-distance-right:7.2pt;mso-wrap-distance-bottom:3in;mso-position-horizontal-relative:page;mso-position-vertical-relative:margin;mso-width-relative:margin;mso-height-relative:margin" coordorigin="-714,-751" coordsize="21853,8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-714;top:-751;width:21852;height:39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rPr>
                            <w:sz w:val="52"/>
                            <w:szCs w:val="52"/>
                          </w:rPr>
                          <w:alias w:val="Your Name"/>
                          <w:tag w:val=""/>
                          <w:id w:val="-1105259243"/>
                          <w:placeholder>
                            <w:docPart w:val="44AC52F97B0542C191FE2F4F0DB6DC02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:rsidR="00C42A89" w:rsidRPr="00107372" w:rsidRDefault="00107372" w:rsidP="00253CB5">
                            <w:pPr>
                              <w:pStyle w:val="Name"/>
                              <w:rPr>
                                <w:sz w:val="56"/>
                                <w:szCs w:val="18"/>
                              </w:rPr>
                            </w:pPr>
                            <w:r w:rsidRPr="00107372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73BC9" w:rsidRPr="00107372">
                              <w:rPr>
                                <w:sz w:val="52"/>
                                <w:szCs w:val="52"/>
                              </w:rPr>
                              <w:t xml:space="preserve">Asif </w:t>
                            </w:r>
                            <w:proofErr w:type="spellStart"/>
                            <w:r w:rsidR="00C73BC9" w:rsidRPr="00107372">
                              <w:rPr>
                                <w:sz w:val="52"/>
                                <w:szCs w:val="52"/>
                              </w:rPr>
                              <w:t>Mushtaque</w:t>
                            </w:r>
                            <w:proofErr w:type="spellEnd"/>
                          </w:p>
                        </w:sdtContent>
                      </w:sdt>
                      <w:p w:rsidR="00004BB5" w:rsidRDefault="00004BB5" w:rsidP="00004B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pacing w:val="6"/>
                            <w:sz w:val="22"/>
                            <w:szCs w:val="22"/>
                            <w:lang w:eastAsia="en-US"/>
                          </w:rPr>
                          <w:drawing>
                            <wp:inline distT="0" distB="0" distL="0" distR="0">
                              <wp:extent cx="767715" cy="880110"/>
                              <wp:effectExtent l="0" t="0" r="0" b="0"/>
                              <wp:docPr id="8" name="Picture 8" descr="IMG_2743418493220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MG_2743418493220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7715" cy="880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52EEC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04BB5" w:rsidRPr="007D0CA4" w:rsidRDefault="00952EEC" w:rsidP="00004B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7D0CA4" w:rsidRPr="007D0CA4">
                          <w:rPr>
                            <w:b/>
                            <w:bCs/>
                          </w:rPr>
                          <w:t>Address</w:t>
                        </w:r>
                      </w:p>
                      <w:p w:rsidR="007D0CA4" w:rsidRPr="00952EEC" w:rsidRDefault="00952EEC" w:rsidP="007D0CA4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7D0CA4" w:rsidRPr="00952EEC">
                          <w:rPr>
                            <w:sz w:val="22"/>
                            <w:szCs w:val="22"/>
                          </w:rPr>
                          <w:t>Villa No 4059, Precinct 27</w:t>
                        </w:r>
                      </w:p>
                      <w:p w:rsidR="007D0CA4" w:rsidRPr="00952EEC" w:rsidRDefault="00952EEC" w:rsidP="007D0CA4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sz w:val="22"/>
                            <w:szCs w:val="22"/>
                          </w:rPr>
                        </w:pPr>
                        <w:r w:rsidRPr="00952EE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7D0CA4" w:rsidRPr="00952EEC">
                          <w:rPr>
                            <w:sz w:val="22"/>
                            <w:szCs w:val="22"/>
                          </w:rPr>
                          <w:t>Bahria</w:t>
                        </w:r>
                        <w:proofErr w:type="spellEnd"/>
                        <w:r w:rsidR="007D0CA4" w:rsidRPr="00952EEC">
                          <w:rPr>
                            <w:sz w:val="22"/>
                            <w:szCs w:val="22"/>
                          </w:rPr>
                          <w:t xml:space="preserve"> Town Karachi</w:t>
                        </w:r>
                      </w:p>
                      <w:p w:rsidR="00C42A89" w:rsidRPr="007D0CA4" w:rsidRDefault="00952EEC" w:rsidP="007D0CA4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7D0CA4" w:rsidRPr="007D0CA4">
                          <w:rPr>
                            <w:b/>
                            <w:bCs/>
                          </w:rPr>
                          <w:t>Phone</w:t>
                        </w:r>
                      </w:p>
                      <w:p w:rsidR="007D0CA4" w:rsidRPr="00952EEC" w:rsidRDefault="00952EEC" w:rsidP="007D0CA4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7D0CA4" w:rsidRPr="00952EEC">
                          <w:rPr>
                            <w:sz w:val="22"/>
                            <w:szCs w:val="22"/>
                          </w:rPr>
                          <w:t>0092-333-2315975</w:t>
                        </w:r>
                      </w:p>
                      <w:p w:rsidR="007D0CA4" w:rsidRDefault="00952EEC" w:rsidP="007D0CA4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  <w:r>
                          <w:t xml:space="preserve"> </w:t>
                        </w:r>
                        <w:r w:rsidR="007D0CA4">
                          <w:t>Email</w:t>
                        </w:r>
                      </w:p>
                      <w:p w:rsidR="00253CB5" w:rsidRPr="00952EEC" w:rsidRDefault="00952EEC" w:rsidP="00253C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952EE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hyperlink r:id="rId12" w:history="1">
                          <w:r w:rsidR="00253CB5" w:rsidRPr="00952EEC">
                            <w:rPr>
                              <w:rStyle w:val="Hyperlink"/>
                              <w:sz w:val="22"/>
                              <w:szCs w:val="22"/>
                            </w:rPr>
                            <w:t>asif14397@hotmail.co.uk</w:t>
                          </w:r>
                        </w:hyperlink>
                      </w:p>
                    </w:txbxContent>
                  </v:textbox>
                </v:shape>
                <v:shape id="Text Box 12" o:spid="_x0000_s1028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p w:rsidR="00C42A89" w:rsidRDefault="00C42A89" w:rsidP="00C259B8">
                        <w:pPr>
                          <w:pStyle w:val="ContactInfo"/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3A747D" w:rsidRPr="002116F9">
        <w:rPr>
          <w:rFonts w:ascii="Arial" w:eastAsia="Times New Roman" w:hAnsi="Arial" w:cs="Arial"/>
          <w:b/>
          <w:caps/>
          <w:color w:val="auto"/>
          <w:sz w:val="32"/>
          <w:szCs w:val="32"/>
          <w:lang w:eastAsia="en-US"/>
        </w:rPr>
        <w:t>Profile</w:t>
      </w:r>
      <w:r w:rsidR="003A747D" w:rsidRPr="002116F9">
        <w:rPr>
          <w:rFonts w:ascii="Arial" w:hAnsi="Arial" w:cs="Arial"/>
          <w:b/>
          <w:caps/>
          <w:sz w:val="32"/>
          <w:szCs w:val="32"/>
          <w:lang w:eastAsia="en-US"/>
        </w:rPr>
        <w:t xml:space="preserve"> </w:t>
      </w:r>
    </w:p>
    <w:p w:rsidR="00C42A89" w:rsidRPr="003A747D" w:rsidRDefault="00D000ED" w:rsidP="008A3193">
      <w:pPr>
        <w:pStyle w:val="BodyTextIndent"/>
        <w:ind w:left="0" w:right="-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than </w:t>
      </w:r>
      <w:r w:rsidR="00253CB5">
        <w:rPr>
          <w:rFonts w:ascii="Arial" w:hAnsi="Arial" w:cs="Arial"/>
          <w:sz w:val="20"/>
          <w:szCs w:val="20"/>
        </w:rPr>
        <w:t>21</w:t>
      </w:r>
      <w:r w:rsidR="003A747D">
        <w:rPr>
          <w:rFonts w:ascii="Arial" w:hAnsi="Arial" w:cs="Arial"/>
          <w:sz w:val="20"/>
          <w:szCs w:val="20"/>
        </w:rPr>
        <w:t xml:space="preserve"> years of experience in Production &amp; planning of steel Making, Project Erection of steel plant, managing Melt Shop Production, including operation AC &amp; DC EAF, Induction Furnace, LF also worked on secondary steel manufacturing </w:t>
      </w:r>
      <w:r w:rsidR="008A3193">
        <w:rPr>
          <w:rFonts w:ascii="Arial" w:hAnsi="Arial" w:cs="Arial"/>
          <w:sz w:val="20"/>
          <w:szCs w:val="20"/>
        </w:rPr>
        <w:t xml:space="preserve">ESR, </w:t>
      </w:r>
      <w:r w:rsidR="003A747D">
        <w:rPr>
          <w:rFonts w:ascii="Arial" w:hAnsi="Arial" w:cs="Arial"/>
          <w:sz w:val="20"/>
          <w:szCs w:val="20"/>
        </w:rPr>
        <w:t>Refractory shop and CCM. Supervise the Hot &amp; Cold Rolling Mills also Certify Quality Engineering Professional by Pakistan institute of Quality Control and worked in integrated steel plants at national and multinational steel organization.</w:t>
      </w:r>
    </w:p>
    <w:p w:rsidR="00C42A89" w:rsidRPr="003A747D" w:rsidRDefault="00487F11" w:rsidP="00877EFC">
      <w:pPr>
        <w:pStyle w:val="Recipient"/>
        <w:spacing w:after="120"/>
        <w:rPr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4E8B3" wp14:editId="7DDFFADB">
                <wp:simplePos x="0" y="0"/>
                <wp:positionH relativeFrom="leftMargin">
                  <wp:posOffset>231585</wp:posOffset>
                </wp:positionH>
                <wp:positionV relativeFrom="paragraph">
                  <wp:posOffset>19050</wp:posOffset>
                </wp:positionV>
                <wp:extent cx="2790701" cy="7362701"/>
                <wp:effectExtent l="0" t="0" r="101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01" cy="7362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B5" w:rsidRDefault="00004BB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BA4ADC" w:rsidRDefault="00BA4ADC" w:rsidP="00D000ED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544"/>
                              </w:tabs>
                              <w:ind w:right="832"/>
                            </w:pPr>
                          </w:p>
                          <w:p w:rsidR="00004BB5" w:rsidRDefault="00004BB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004BB5" w:rsidRDefault="00004BB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004BB5" w:rsidRDefault="00004BB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004BB5" w:rsidRDefault="00004BB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2A5805" w:rsidRDefault="002A5805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004BB5" w:rsidRPr="004F2C76" w:rsidRDefault="007002F2" w:rsidP="00004B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96593" w:rsidRPr="004F2C76">
                              <w:rPr>
                                <w:b/>
                                <w:sz w:val="56"/>
                                <w:szCs w:val="56"/>
                              </w:rPr>
                              <w:t>Education</w:t>
                            </w:r>
                            <w:r w:rsidR="00496593" w:rsidRPr="004F2C76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004BB5" w:rsidRPr="00CA020D" w:rsidRDefault="00AA3E9A" w:rsidP="00004B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4BB5" w:rsidRPr="00CA020D">
                              <w:rPr>
                                <w:sz w:val="22"/>
                                <w:szCs w:val="22"/>
                              </w:rPr>
                              <w:t>MUET Bachelor in</w:t>
                            </w:r>
                          </w:p>
                          <w:p w:rsidR="00004BB5" w:rsidRPr="00CA020D" w:rsidRDefault="00AA3E9A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02F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BB5" w:rsidRPr="00CA020D">
                              <w:rPr>
                                <w:sz w:val="22"/>
                                <w:szCs w:val="22"/>
                              </w:rPr>
                              <w:t>Metallurgical Engineering</w:t>
                            </w:r>
                          </w:p>
                          <w:p w:rsidR="00AA3E9A" w:rsidRPr="00CA020D" w:rsidRDefault="00AA3E9A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02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02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Class 2</w:t>
                            </w:r>
                            <w:r w:rsidRPr="00CA02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CA02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Position</w:t>
                            </w:r>
                          </w:p>
                          <w:p w:rsidR="004C6ABC" w:rsidRPr="004F2C76" w:rsidRDefault="007002F2" w:rsidP="00253CB5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F2C76" w:rsidRPr="004F2C76">
                              <w:rPr>
                                <w:b/>
                                <w:sz w:val="56"/>
                                <w:szCs w:val="56"/>
                              </w:rPr>
                              <w:t>Courses</w:t>
                            </w:r>
                          </w:p>
                          <w:p w:rsidR="004F2C76" w:rsidRPr="00CA020D" w:rsidRDefault="004F2C76" w:rsidP="007002F2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C76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  <w:t>“</w:t>
                            </w:r>
                            <w:r w:rsidRPr="00CA020D">
                              <w:rPr>
                                <w:sz w:val="22"/>
                                <w:szCs w:val="22"/>
                              </w:rPr>
                              <w:t xml:space="preserve">Presentation &amp; communication skill” by </w:t>
                            </w:r>
                            <w:r w:rsidR="007002F2"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F50ADF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002F2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50AD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CA020D">
                              <w:rPr>
                                <w:sz w:val="22"/>
                                <w:szCs w:val="22"/>
                              </w:rPr>
                              <w:t>ZABIST</w:t>
                            </w:r>
                            <w:r w:rsidR="00AA3E9A" w:rsidRPr="00CA020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020D">
                              <w:rPr>
                                <w:sz w:val="22"/>
                                <w:szCs w:val="22"/>
                              </w:rPr>
                              <w:t>(Job skill Training Center).</w:t>
                            </w:r>
                          </w:p>
                          <w:p w:rsidR="004F2C76" w:rsidRPr="00CA020D" w:rsidRDefault="004F2C76" w:rsidP="00D000ED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sz w:val="22"/>
                                <w:szCs w:val="22"/>
                              </w:rPr>
                              <w:t>“Certified Quality Engineering Professional”</w:t>
                            </w:r>
                          </w:p>
                          <w:p w:rsidR="004F2C76" w:rsidRPr="00CA020D" w:rsidRDefault="004F2C76" w:rsidP="00D000ED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sz w:val="22"/>
                                <w:szCs w:val="22"/>
                              </w:rPr>
                              <w:t>“Energy Management System (</w:t>
                            </w:r>
                            <w:proofErr w:type="spellStart"/>
                            <w:r w:rsidRPr="00CA020D">
                              <w:rPr>
                                <w:sz w:val="22"/>
                                <w:szCs w:val="22"/>
                              </w:rPr>
                              <w:t>EnMS</w:t>
                            </w:r>
                            <w:proofErr w:type="spellEnd"/>
                            <w:r w:rsidRPr="00CA020D">
                              <w:rPr>
                                <w:sz w:val="22"/>
                                <w:szCs w:val="22"/>
                              </w:rPr>
                              <w:t>) Implementation”</w:t>
                            </w:r>
                          </w:p>
                          <w:p w:rsidR="00DA0763" w:rsidRPr="00CA020D" w:rsidRDefault="00C259B8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sz w:val="22"/>
                                <w:szCs w:val="22"/>
                              </w:rPr>
                              <w:t>“Expert Training on Energy System Optimization”</w:t>
                            </w:r>
                          </w:p>
                          <w:p w:rsidR="00C259B8" w:rsidRDefault="00DA0763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020D">
                              <w:rPr>
                                <w:sz w:val="22"/>
                                <w:szCs w:val="22"/>
                              </w:rPr>
                              <w:t>“Project Management Professional”</w:t>
                            </w:r>
                            <w:r w:rsidR="00C259B8" w:rsidRPr="00CA020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C402A" w:rsidRDefault="00BC402A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C402A">
                              <w:rPr>
                                <w:sz w:val="22"/>
                                <w:szCs w:val="22"/>
                              </w:rPr>
                              <w:t>“MS Office Automation for windows”</w:t>
                            </w:r>
                          </w:p>
                          <w:p w:rsidR="00BC402A" w:rsidRPr="00CA020D" w:rsidRDefault="00BC402A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MS WORD, MS Excel, MS Power point</w:t>
                            </w:r>
                          </w:p>
                          <w:p w:rsidR="00AA3E9A" w:rsidRDefault="00487F11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3E9A">
                              <w:rPr>
                                <w:b/>
                                <w:sz w:val="56"/>
                                <w:szCs w:val="56"/>
                              </w:rPr>
                              <w:t>Ref</w:t>
                            </w:r>
                            <w:r w:rsidR="00952EEC">
                              <w:rPr>
                                <w:b/>
                                <w:sz w:val="56"/>
                                <w:szCs w:val="56"/>
                              </w:rPr>
                              <w:t>e</w:t>
                            </w:r>
                            <w:r w:rsidR="00AA3E9A">
                              <w:rPr>
                                <w:b/>
                                <w:sz w:val="56"/>
                                <w:szCs w:val="56"/>
                              </w:rPr>
                              <w:t>r</w:t>
                            </w:r>
                            <w:r w:rsidR="00952EEC">
                              <w:rPr>
                                <w:b/>
                                <w:sz w:val="56"/>
                                <w:szCs w:val="56"/>
                              </w:rPr>
                              <w:t>e</w:t>
                            </w:r>
                            <w:r w:rsidR="00AA3E9A">
                              <w:rPr>
                                <w:b/>
                                <w:sz w:val="56"/>
                                <w:szCs w:val="56"/>
                              </w:rPr>
                              <w:t>nces</w:t>
                            </w:r>
                          </w:p>
                          <w:p w:rsidR="00952EEC" w:rsidRPr="00CA020D" w:rsidRDefault="00487F11" w:rsidP="00952EEC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52EEC" w:rsidRPr="00CA020D">
                              <w:rPr>
                                <w:sz w:val="22"/>
                                <w:szCs w:val="22"/>
                              </w:rPr>
                              <w:t>Available on request</w:t>
                            </w:r>
                          </w:p>
                          <w:p w:rsidR="00AA3E9A" w:rsidRPr="00F24432" w:rsidRDefault="00AA3E9A" w:rsidP="00C259B8">
                            <w:pPr>
                              <w:pStyle w:val="BodyText3"/>
                              <w:jc w:val="both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E8B3" id="Text Box 3" o:spid="_x0000_s1029" type="#_x0000_t202" style="position:absolute;margin-left:18.25pt;margin-top:1.5pt;width:219.75pt;height:579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" filled="f" stroked="f" strokeweight=".5pt">
                <v:textbox inset="0,0,0,0">
                  <w:txbxContent>
                    <w:p w:rsidR="00004BB5" w:rsidRDefault="00004BB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BA4ADC" w:rsidRDefault="00BA4ADC" w:rsidP="00D000ED">
                      <w:pPr>
                        <w:pStyle w:val="KeyPoint"/>
                        <w:numPr>
                          <w:ilvl w:val="0"/>
                          <w:numId w:val="0"/>
                        </w:numPr>
                        <w:tabs>
                          <w:tab w:val="left" w:pos="3544"/>
                        </w:tabs>
                        <w:ind w:right="832"/>
                      </w:pPr>
                    </w:p>
                    <w:p w:rsidR="00004BB5" w:rsidRDefault="00004BB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004BB5" w:rsidRDefault="00004BB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004BB5" w:rsidRDefault="00004BB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004BB5" w:rsidRDefault="00004BB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2A5805" w:rsidRDefault="002A5805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  <w:p w:rsidR="00004BB5" w:rsidRPr="004F2C76" w:rsidRDefault="007002F2" w:rsidP="00004BB5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496593" w:rsidRPr="004F2C76">
                        <w:rPr>
                          <w:b/>
                          <w:sz w:val="56"/>
                          <w:szCs w:val="56"/>
                        </w:rPr>
                        <w:t>Education</w:t>
                      </w:r>
                      <w:r w:rsidR="00496593" w:rsidRPr="004F2C76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:rsidR="00004BB5" w:rsidRPr="00CA020D" w:rsidRDefault="00AA3E9A" w:rsidP="00004BB5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02F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04BB5" w:rsidRPr="00CA020D">
                        <w:rPr>
                          <w:sz w:val="22"/>
                          <w:szCs w:val="22"/>
                        </w:rPr>
                        <w:t>MUET Bachelor in</w:t>
                      </w:r>
                    </w:p>
                    <w:p w:rsidR="00004BB5" w:rsidRPr="00CA020D" w:rsidRDefault="00AA3E9A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02F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04BB5" w:rsidRPr="00CA020D">
                        <w:rPr>
                          <w:sz w:val="22"/>
                          <w:szCs w:val="22"/>
                        </w:rPr>
                        <w:t>Metallurgical Engineering</w:t>
                      </w:r>
                    </w:p>
                    <w:p w:rsidR="00AA3E9A" w:rsidRPr="00CA020D" w:rsidRDefault="00AA3E9A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002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A02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First Class 2</w:t>
                      </w:r>
                      <w:r w:rsidRPr="00CA02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CA02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Position</w:t>
                      </w:r>
                    </w:p>
                    <w:p w:rsidR="004C6ABC" w:rsidRPr="004F2C76" w:rsidRDefault="007002F2" w:rsidP="00253CB5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4F2C76" w:rsidRPr="004F2C76">
                        <w:rPr>
                          <w:b/>
                          <w:sz w:val="56"/>
                          <w:szCs w:val="56"/>
                        </w:rPr>
                        <w:t>Courses</w:t>
                      </w:r>
                    </w:p>
                    <w:p w:rsidR="004F2C76" w:rsidRPr="00CA020D" w:rsidRDefault="004F2C76" w:rsidP="007002F2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4F2C76">
                        <w:rPr>
                          <w:rFonts w:cs="Arial"/>
                          <w:b/>
                          <w:color w:val="000000" w:themeColor="text1"/>
                          <w:sz w:val="20"/>
                          <w:szCs w:val="16"/>
                        </w:rPr>
                        <w:t>“</w:t>
                      </w:r>
                      <w:r w:rsidRPr="00CA020D">
                        <w:rPr>
                          <w:sz w:val="22"/>
                          <w:szCs w:val="22"/>
                        </w:rPr>
                        <w:t xml:space="preserve">Presentation &amp; communication skill” by </w:t>
                      </w:r>
                      <w:r w:rsidR="007002F2">
                        <w:rPr>
                          <w:sz w:val="22"/>
                          <w:szCs w:val="22"/>
                        </w:rPr>
                        <w:t xml:space="preserve">            </w:t>
                      </w:r>
                      <w:r w:rsidR="00F50ADF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7002F2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50ADF">
                        <w:rPr>
                          <w:sz w:val="22"/>
                          <w:szCs w:val="22"/>
                        </w:rPr>
                        <w:t>S</w:t>
                      </w:r>
                      <w:r w:rsidRPr="00CA020D">
                        <w:rPr>
                          <w:sz w:val="22"/>
                          <w:szCs w:val="22"/>
                        </w:rPr>
                        <w:t>ZABIST</w:t>
                      </w:r>
                      <w:r w:rsidR="00AA3E9A" w:rsidRPr="00CA020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020D">
                        <w:rPr>
                          <w:sz w:val="22"/>
                          <w:szCs w:val="22"/>
                        </w:rPr>
                        <w:t>(Job skill Training Center).</w:t>
                      </w:r>
                    </w:p>
                    <w:p w:rsidR="004F2C76" w:rsidRPr="00CA020D" w:rsidRDefault="004F2C76" w:rsidP="00D000ED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sz w:val="22"/>
                          <w:szCs w:val="22"/>
                        </w:rPr>
                        <w:t>“Certified Quality Engineering Professional”</w:t>
                      </w:r>
                    </w:p>
                    <w:p w:rsidR="004F2C76" w:rsidRPr="00CA020D" w:rsidRDefault="004F2C76" w:rsidP="00D000ED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sz w:val="22"/>
                          <w:szCs w:val="22"/>
                        </w:rPr>
                        <w:t>“Energy Management System (</w:t>
                      </w:r>
                      <w:proofErr w:type="spellStart"/>
                      <w:r w:rsidRPr="00CA020D">
                        <w:rPr>
                          <w:sz w:val="22"/>
                          <w:szCs w:val="22"/>
                        </w:rPr>
                        <w:t>EnMS</w:t>
                      </w:r>
                      <w:proofErr w:type="spellEnd"/>
                      <w:r w:rsidRPr="00CA020D">
                        <w:rPr>
                          <w:sz w:val="22"/>
                          <w:szCs w:val="22"/>
                        </w:rPr>
                        <w:t>) Implementation”</w:t>
                      </w:r>
                    </w:p>
                    <w:p w:rsidR="00DA0763" w:rsidRPr="00CA020D" w:rsidRDefault="00C259B8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sz w:val="22"/>
                          <w:szCs w:val="22"/>
                        </w:rPr>
                        <w:t>“Expert Training on Energy System Optimization”</w:t>
                      </w:r>
                    </w:p>
                    <w:p w:rsidR="00C259B8" w:rsidRDefault="00DA0763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CA020D">
                        <w:rPr>
                          <w:sz w:val="22"/>
                          <w:szCs w:val="22"/>
                        </w:rPr>
                        <w:t>“Project Management Professional”</w:t>
                      </w:r>
                      <w:r w:rsidR="00C259B8" w:rsidRPr="00CA020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BC402A" w:rsidRDefault="00BC402A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 w:rsidRPr="00BC402A">
                        <w:rPr>
                          <w:sz w:val="22"/>
                          <w:szCs w:val="22"/>
                        </w:rPr>
                        <w:t>“MS Office Automation for windows”</w:t>
                      </w:r>
                    </w:p>
                    <w:p w:rsidR="00BC402A" w:rsidRPr="00CA020D" w:rsidRDefault="00BC402A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MS WORD, MS Excel, MS Power point</w:t>
                      </w:r>
                    </w:p>
                    <w:p w:rsidR="00AA3E9A" w:rsidRDefault="00487F11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AA3E9A">
                        <w:rPr>
                          <w:b/>
                          <w:sz w:val="56"/>
                          <w:szCs w:val="56"/>
                        </w:rPr>
                        <w:t>Ref</w:t>
                      </w:r>
                      <w:r w:rsidR="00952EEC">
                        <w:rPr>
                          <w:b/>
                          <w:sz w:val="56"/>
                          <w:szCs w:val="56"/>
                        </w:rPr>
                        <w:t>e</w:t>
                      </w:r>
                      <w:r w:rsidR="00AA3E9A">
                        <w:rPr>
                          <w:b/>
                          <w:sz w:val="56"/>
                          <w:szCs w:val="56"/>
                        </w:rPr>
                        <w:t>r</w:t>
                      </w:r>
                      <w:r w:rsidR="00952EEC">
                        <w:rPr>
                          <w:b/>
                          <w:sz w:val="56"/>
                          <w:szCs w:val="56"/>
                        </w:rPr>
                        <w:t>e</w:t>
                      </w:r>
                      <w:r w:rsidR="00AA3E9A">
                        <w:rPr>
                          <w:b/>
                          <w:sz w:val="56"/>
                          <w:szCs w:val="56"/>
                        </w:rPr>
                        <w:t>nces</w:t>
                      </w:r>
                    </w:p>
                    <w:p w:rsidR="00952EEC" w:rsidRPr="00CA020D" w:rsidRDefault="00487F11" w:rsidP="00952EEC">
                      <w:pPr>
                        <w:pStyle w:val="KeyPoint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952EEC" w:rsidRPr="00CA020D">
                        <w:rPr>
                          <w:sz w:val="22"/>
                          <w:szCs w:val="22"/>
                        </w:rPr>
                        <w:t>Available on request</w:t>
                      </w:r>
                    </w:p>
                    <w:p w:rsidR="00AA3E9A" w:rsidRPr="00F24432" w:rsidRDefault="00AA3E9A" w:rsidP="00C259B8">
                      <w:pPr>
                        <w:pStyle w:val="BodyText3"/>
                        <w:jc w:val="both"/>
                        <w:rPr>
                          <w:rFonts w:cs="Arial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AEC">
        <w:rPr>
          <w:rFonts w:ascii="Arial" w:eastAsia="Times New Roman" w:hAnsi="Arial" w:cs="Arial"/>
          <w:b/>
          <w:caps/>
          <w:color w:val="auto"/>
          <w:sz w:val="24"/>
          <w:szCs w:val="24"/>
          <w:lang w:eastAsia="en-US"/>
        </w:rPr>
        <w:t>CAREER ACHIEVEMENTs</w:t>
      </w:r>
      <w:r w:rsidR="00D000ED">
        <w:rPr>
          <w:rFonts w:ascii="Arial" w:eastAsia="Times New Roman" w:hAnsi="Arial" w:cs="Arial"/>
          <w:b/>
          <w:caps/>
          <w:color w:val="auto"/>
          <w:sz w:val="24"/>
          <w:szCs w:val="24"/>
          <w:lang w:eastAsia="en-US"/>
        </w:rPr>
        <w:t xml:space="preserve"> </w:t>
      </w:r>
    </w:p>
    <w:p w:rsidR="00877EFC" w:rsidRDefault="00D000ED" w:rsidP="00D000ED">
      <w:pPr>
        <w:pStyle w:val="BodyTextIndent"/>
        <w:ind w:left="0"/>
        <w:jc w:val="both"/>
        <w:rPr>
          <w:rFonts w:ascii="Arial" w:hAnsi="Arial" w:cs="Arial"/>
          <w:b/>
          <w:iCs/>
          <w:spacing w:val="16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Deputy General Manager      </w:t>
      </w:r>
      <w:r w:rsidR="003A747D" w:rsidRPr="00D000ED">
        <w:rPr>
          <w:rFonts w:ascii="Arial" w:hAnsi="Arial" w:cs="Arial"/>
          <w:b/>
          <w:bCs/>
          <w:sz w:val="20"/>
          <w:szCs w:val="20"/>
        </w:rPr>
        <w:t>Pakistan</w:t>
      </w:r>
      <w:r w:rsidRPr="00D000ED">
        <w:rPr>
          <w:rFonts w:ascii="Arial" w:hAnsi="Arial" w:cs="Arial"/>
          <w:b/>
          <w:bCs/>
          <w:sz w:val="20"/>
          <w:szCs w:val="20"/>
        </w:rPr>
        <w:t xml:space="preserve"> </w:t>
      </w:r>
      <w:r w:rsidR="003A747D" w:rsidRPr="00D000ED">
        <w:rPr>
          <w:rFonts w:ascii="Arial" w:hAnsi="Arial" w:cs="Arial"/>
          <w:b/>
          <w:bCs/>
          <w:sz w:val="20"/>
          <w:szCs w:val="20"/>
        </w:rPr>
        <w:t>Engineering</w:t>
      </w:r>
      <w:r w:rsidR="003A747D">
        <w:rPr>
          <w:rFonts w:ascii="Arial" w:hAnsi="Arial" w:cs="Arial"/>
          <w:b/>
          <w:i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pacing w:val="16"/>
          <w:sz w:val="20"/>
          <w:szCs w:val="20"/>
        </w:rPr>
        <w:t>Company (</w:t>
      </w:r>
      <w:r w:rsidR="00877EFC">
        <w:rPr>
          <w:rFonts w:ascii="Arial" w:hAnsi="Arial" w:cs="Arial"/>
          <w:b/>
          <w:iCs/>
          <w:spacing w:val="16"/>
          <w:sz w:val="20"/>
          <w:szCs w:val="20"/>
        </w:rPr>
        <w:t xml:space="preserve">PECO) </w:t>
      </w:r>
    </w:p>
    <w:p w:rsidR="003A747D" w:rsidRPr="00E51A0B" w:rsidRDefault="003A747D" w:rsidP="007D0CA4">
      <w:pPr>
        <w:pStyle w:val="BodyTextIndent"/>
        <w:ind w:left="0"/>
        <w:jc w:val="both"/>
        <w:rPr>
          <w:rFonts w:ascii="Arial" w:hAnsi="Arial" w:cs="Arial"/>
          <w:b/>
          <w:iCs/>
          <w:spacing w:val="16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2017</w:t>
      </w:r>
      <w:r w:rsidR="007D0CA4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2022</w:t>
      </w:r>
      <w:r w:rsidR="00877EFC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iCs/>
          <w:spacing w:val="16"/>
          <w:sz w:val="20"/>
          <w:szCs w:val="20"/>
        </w:rPr>
        <w:t>Lahore.</w:t>
      </w:r>
      <w:r w:rsidR="00E51A0B">
        <w:rPr>
          <w:rFonts w:ascii="Arial" w:hAnsi="Arial" w:cs="Arial"/>
          <w:b/>
          <w:iCs/>
          <w:spacing w:val="16"/>
          <w:sz w:val="20"/>
          <w:szCs w:val="20"/>
        </w:rPr>
        <w:t xml:space="preserve"> </w:t>
      </w:r>
    </w:p>
    <w:p w:rsidR="003A747D" w:rsidRPr="006635D1" w:rsidRDefault="003A747D" w:rsidP="00D2339E">
      <w:pPr>
        <w:pStyle w:val="BodyTextIndent"/>
        <w:ind w:left="0" w:right="-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the</w:t>
      </w:r>
      <w:r w:rsidR="00E51A0B">
        <w:rPr>
          <w:rFonts w:ascii="Arial" w:hAnsi="Arial" w:cs="Arial"/>
          <w:sz w:val="20"/>
          <w:szCs w:val="20"/>
        </w:rPr>
        <w:t xml:space="preserve"> work</w:t>
      </w:r>
      <w:r w:rsidR="002A5805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E51A0B" w:rsidRPr="002A5805">
        <w:rPr>
          <w:rFonts w:ascii="Arial" w:hAnsi="Arial" w:cs="Arial"/>
          <w:sz w:val="20"/>
          <w:szCs w:val="20"/>
        </w:rPr>
        <w:t>departments to produce structure</w:t>
      </w:r>
      <w:r>
        <w:rPr>
          <w:rFonts w:ascii="Arial" w:hAnsi="Arial" w:cs="Arial"/>
          <w:sz w:val="20"/>
          <w:szCs w:val="20"/>
        </w:rPr>
        <w:t xml:space="preserve"> steel grade</w:t>
      </w:r>
      <w:r w:rsidR="005A4C31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</w:t>
      </w:r>
      <w:r w:rsidR="00E51A0B">
        <w:rPr>
          <w:rFonts w:ascii="Arial" w:hAnsi="Arial" w:cs="Arial"/>
          <w:sz w:val="20"/>
          <w:szCs w:val="20"/>
        </w:rPr>
        <w:t>pow</w:t>
      </w:r>
      <w:r>
        <w:rPr>
          <w:rFonts w:ascii="Arial" w:hAnsi="Arial" w:cs="Arial"/>
          <w:sz w:val="20"/>
          <w:szCs w:val="20"/>
        </w:rPr>
        <w:t>er transmission tower</w:t>
      </w:r>
      <w:r w:rsidR="00D2339E">
        <w:rPr>
          <w:rFonts w:ascii="Arial" w:hAnsi="Arial" w:cs="Arial"/>
          <w:sz w:val="20"/>
          <w:szCs w:val="20"/>
        </w:rPr>
        <w:t xml:space="preserve">s 11, 132, 220 and 500 KVA. </w:t>
      </w:r>
      <w:r>
        <w:rPr>
          <w:rFonts w:ascii="Arial" w:hAnsi="Arial" w:cs="Arial"/>
          <w:sz w:val="20"/>
          <w:szCs w:val="20"/>
        </w:rPr>
        <w:t>Manufacturing of Pumps, Motors, foundry components</w:t>
      </w:r>
      <w:r w:rsidR="00E51A0B">
        <w:rPr>
          <w:rFonts w:ascii="Arial" w:hAnsi="Arial" w:cs="Arial"/>
          <w:sz w:val="20"/>
          <w:szCs w:val="20"/>
        </w:rPr>
        <w:t xml:space="preserve">, Galvanizing </w:t>
      </w:r>
      <w:r>
        <w:rPr>
          <w:rFonts w:ascii="Arial" w:hAnsi="Arial" w:cs="Arial"/>
          <w:sz w:val="20"/>
          <w:szCs w:val="20"/>
        </w:rPr>
        <w:t>and rolling products</w:t>
      </w:r>
      <w:r w:rsidR="00C764DD">
        <w:rPr>
          <w:rFonts w:ascii="Arial" w:hAnsi="Arial" w:cs="Arial"/>
          <w:sz w:val="20"/>
          <w:szCs w:val="20"/>
        </w:rPr>
        <w:t xml:space="preserve"> with reduction cost of heating furna</w:t>
      </w:r>
      <w:r w:rsidR="00D2339E">
        <w:rPr>
          <w:rFonts w:ascii="Arial" w:hAnsi="Arial" w:cs="Arial"/>
          <w:sz w:val="20"/>
          <w:szCs w:val="20"/>
        </w:rPr>
        <w:t>ce by coal gasification process also monitoring all the incoming material purchase and finish goods dispatch to end user.</w:t>
      </w:r>
    </w:p>
    <w:p w:rsidR="004B675D" w:rsidRPr="00877EFC" w:rsidRDefault="00877EFC" w:rsidP="0087793C">
      <w:pPr>
        <w:pStyle w:val="BodyTextIndent"/>
        <w:ind w:left="0" w:right="-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Senior Engineer </w:t>
      </w:r>
      <w:r w:rsidR="006F24B6"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Altuwairqi</w:t>
      </w:r>
      <w:proofErr w:type="spellEnd"/>
      <w:r w:rsidR="00461CEB" w:rsidRPr="00877EFC">
        <w:rPr>
          <w:rFonts w:ascii="Arial" w:hAnsi="Arial" w:cs="Arial"/>
          <w:b/>
          <w:bCs/>
          <w:sz w:val="20"/>
          <w:szCs w:val="20"/>
        </w:rPr>
        <w:t xml:space="preserve"> </w:t>
      </w:r>
      <w:r w:rsidR="006F24B6">
        <w:rPr>
          <w:rFonts w:ascii="Arial" w:hAnsi="Arial" w:cs="Arial"/>
          <w:b/>
          <w:bCs/>
          <w:sz w:val="20"/>
          <w:szCs w:val="20"/>
        </w:rPr>
        <w:t xml:space="preserve">  (Arab Steel</w:t>
      </w:r>
      <w:r w:rsidR="0087793C">
        <w:rPr>
          <w:rFonts w:ascii="Arial" w:hAnsi="Arial" w:cs="Arial"/>
          <w:b/>
          <w:bCs/>
          <w:sz w:val="20"/>
          <w:szCs w:val="20"/>
        </w:rPr>
        <w:t xml:space="preserve"> and National Steel</w:t>
      </w:r>
      <w:r w:rsidR="006F24B6">
        <w:rPr>
          <w:rFonts w:ascii="Arial" w:hAnsi="Arial" w:cs="Arial"/>
          <w:b/>
          <w:bCs/>
          <w:sz w:val="20"/>
          <w:szCs w:val="20"/>
        </w:rPr>
        <w:t>)</w:t>
      </w:r>
    </w:p>
    <w:p w:rsidR="004B675D" w:rsidRPr="00910F4B" w:rsidRDefault="004B675D" w:rsidP="007D0CA4">
      <w:pPr>
        <w:pStyle w:val="BodyTextIndent"/>
        <w:ind w:left="0" w:right="-120"/>
        <w:jc w:val="both"/>
        <w:rPr>
          <w:rFonts w:ascii="Arial" w:hAnsi="Arial" w:cs="Arial"/>
          <w:b/>
          <w:bCs/>
          <w:sz w:val="20"/>
          <w:szCs w:val="20"/>
        </w:rPr>
      </w:pPr>
      <w:r w:rsidRPr="00910F4B">
        <w:rPr>
          <w:rFonts w:ascii="Arial" w:hAnsi="Arial" w:cs="Arial"/>
          <w:b/>
          <w:bCs/>
          <w:sz w:val="20"/>
          <w:szCs w:val="20"/>
        </w:rPr>
        <w:t>20</w:t>
      </w:r>
      <w:r w:rsidR="002A5805">
        <w:rPr>
          <w:rFonts w:ascii="Arial" w:hAnsi="Arial" w:cs="Arial"/>
          <w:b/>
          <w:bCs/>
          <w:sz w:val="20"/>
          <w:szCs w:val="20"/>
        </w:rPr>
        <w:t>08</w:t>
      </w:r>
      <w:r w:rsidRPr="00910F4B">
        <w:rPr>
          <w:rFonts w:ascii="Arial" w:hAnsi="Arial" w:cs="Arial"/>
          <w:b/>
          <w:bCs/>
          <w:sz w:val="20"/>
          <w:szCs w:val="20"/>
        </w:rPr>
        <w:t xml:space="preserve"> </w:t>
      </w:r>
      <w:r w:rsidR="007D0CA4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910F4B">
        <w:rPr>
          <w:rFonts w:ascii="Arial" w:hAnsi="Arial" w:cs="Arial"/>
          <w:b/>
          <w:bCs/>
          <w:sz w:val="20"/>
          <w:szCs w:val="20"/>
        </w:rPr>
        <w:t xml:space="preserve"> 2016</w:t>
      </w:r>
      <w:r w:rsidR="00910F4B">
        <w:rPr>
          <w:rFonts w:ascii="Arial" w:hAnsi="Arial" w:cs="Arial"/>
          <w:b/>
          <w:bCs/>
          <w:sz w:val="20"/>
          <w:szCs w:val="20"/>
        </w:rPr>
        <w:tab/>
        <w:t>Dammam KSA</w:t>
      </w:r>
    </w:p>
    <w:p w:rsidR="00E1313E" w:rsidRDefault="008C7A38" w:rsidP="00E1313E">
      <w:pPr>
        <w:pStyle w:val="BodyTextIndent"/>
        <w:ind w:left="-426" w:right="-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Supervised e</w:t>
      </w:r>
      <w:r w:rsidR="00D000ED">
        <w:rPr>
          <w:rFonts w:ascii="Arial" w:hAnsi="Arial" w:cs="Arial"/>
          <w:sz w:val="20"/>
          <w:szCs w:val="20"/>
        </w:rPr>
        <w:t>r</w:t>
      </w:r>
      <w:r w:rsidR="00461CEB" w:rsidRPr="004B675D">
        <w:rPr>
          <w:rFonts w:ascii="Arial" w:hAnsi="Arial" w:cs="Arial"/>
          <w:sz w:val="20"/>
          <w:szCs w:val="20"/>
        </w:rPr>
        <w:t>ection of steel plant which</w:t>
      </w:r>
      <w:r w:rsidR="00D000ED">
        <w:rPr>
          <w:rFonts w:ascii="Arial" w:hAnsi="Arial" w:cs="Arial"/>
          <w:sz w:val="20"/>
          <w:szCs w:val="20"/>
        </w:rPr>
        <w:t xml:space="preserve"> was</w:t>
      </w:r>
      <w:r w:rsidR="00461CEB" w:rsidRPr="004B675D">
        <w:rPr>
          <w:rFonts w:ascii="Arial" w:hAnsi="Arial" w:cs="Arial"/>
          <w:sz w:val="20"/>
          <w:szCs w:val="20"/>
        </w:rPr>
        <w:t xml:space="preserve"> import</w:t>
      </w:r>
      <w:r w:rsidR="00D000ED">
        <w:rPr>
          <w:rFonts w:ascii="Arial" w:hAnsi="Arial" w:cs="Arial"/>
          <w:sz w:val="20"/>
          <w:szCs w:val="20"/>
        </w:rPr>
        <w:t>ed from POSCO</w:t>
      </w:r>
      <w:r w:rsidR="00D2339E">
        <w:rPr>
          <w:rFonts w:ascii="Arial" w:hAnsi="Arial" w:cs="Arial"/>
          <w:sz w:val="20"/>
          <w:szCs w:val="20"/>
        </w:rPr>
        <w:t xml:space="preserve"> South Korea</w:t>
      </w:r>
      <w:bookmarkStart w:id="0" w:name="_GoBack"/>
      <w:bookmarkEnd w:id="0"/>
      <w:r w:rsidR="00E1313E">
        <w:rPr>
          <w:rFonts w:ascii="Arial" w:hAnsi="Arial" w:cs="Arial"/>
          <w:sz w:val="20"/>
          <w:szCs w:val="20"/>
        </w:rPr>
        <w:t>.</w:t>
      </w:r>
      <w:r w:rsidR="00D000ED">
        <w:rPr>
          <w:rFonts w:ascii="Arial" w:hAnsi="Arial" w:cs="Arial"/>
          <w:sz w:val="20"/>
          <w:szCs w:val="20"/>
        </w:rPr>
        <w:t xml:space="preserve"> It</w:t>
      </w:r>
      <w:r w:rsidR="00461CEB" w:rsidRPr="004B675D">
        <w:rPr>
          <w:rFonts w:ascii="Arial" w:hAnsi="Arial" w:cs="Arial"/>
          <w:sz w:val="20"/>
          <w:szCs w:val="20"/>
        </w:rPr>
        <w:t xml:space="preserve"> inc</w:t>
      </w:r>
      <w:r w:rsidR="00016AA1">
        <w:rPr>
          <w:rFonts w:ascii="Arial" w:hAnsi="Arial" w:cs="Arial"/>
          <w:sz w:val="20"/>
          <w:szCs w:val="20"/>
        </w:rPr>
        <w:t>luded 150T</w:t>
      </w:r>
      <w:r w:rsidR="00461CEB" w:rsidRPr="004B675D">
        <w:rPr>
          <w:rFonts w:ascii="Arial" w:hAnsi="Arial" w:cs="Arial"/>
          <w:sz w:val="20"/>
          <w:szCs w:val="20"/>
        </w:rPr>
        <w:t xml:space="preserve"> DC EAF,</w:t>
      </w:r>
      <w:r w:rsidR="00016AA1">
        <w:rPr>
          <w:rFonts w:ascii="Arial" w:hAnsi="Arial" w:cs="Arial"/>
          <w:sz w:val="20"/>
          <w:szCs w:val="20"/>
        </w:rPr>
        <w:t>LF,</w:t>
      </w:r>
      <w:r w:rsidR="00461CEB" w:rsidRPr="004B675D">
        <w:rPr>
          <w:rFonts w:ascii="Arial" w:hAnsi="Arial" w:cs="Arial"/>
          <w:sz w:val="20"/>
          <w:szCs w:val="20"/>
        </w:rPr>
        <w:t xml:space="preserve"> Gas</w:t>
      </w:r>
      <w:r w:rsidR="002E719D">
        <w:rPr>
          <w:rFonts w:ascii="Arial" w:hAnsi="Arial" w:cs="Arial"/>
          <w:sz w:val="20"/>
          <w:szCs w:val="20"/>
        </w:rPr>
        <w:t xml:space="preserve"> Cleaning plants and six strand b</w:t>
      </w:r>
      <w:r w:rsidR="00461CEB" w:rsidRPr="004B675D">
        <w:rPr>
          <w:rFonts w:ascii="Arial" w:hAnsi="Arial" w:cs="Arial"/>
          <w:sz w:val="20"/>
          <w:szCs w:val="20"/>
        </w:rPr>
        <w:t>illet caster, installation of furnace &amp; related accessories, cold and hot commissioning of plants.</w:t>
      </w:r>
    </w:p>
    <w:p w:rsidR="004B675D" w:rsidRDefault="00E1313E" w:rsidP="00E1313E">
      <w:pPr>
        <w:pStyle w:val="BodyTextIndent"/>
        <w:ind w:left="-426" w:right="-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two process EAF &amp; Induction </w:t>
      </w:r>
      <w:r>
        <w:rPr>
          <w:rFonts w:ascii="Arial" w:hAnsi="Arial" w:cs="Arial"/>
          <w:sz w:val="20"/>
          <w:szCs w:val="20"/>
        </w:rPr>
        <w:t>melting</w:t>
      </w:r>
      <w:r>
        <w:rPr>
          <w:rFonts w:ascii="Arial" w:hAnsi="Arial" w:cs="Arial"/>
          <w:sz w:val="20"/>
          <w:szCs w:val="20"/>
        </w:rPr>
        <w:t xml:space="preserve"> were being tapped in same ladle to enhance liquid weight which reduced cost of production &amp; saves time</w:t>
      </w:r>
      <w:r w:rsidR="004B675D" w:rsidRPr="004B675D">
        <w:rPr>
          <w:rFonts w:ascii="Arial" w:hAnsi="Arial" w:cs="Arial"/>
          <w:sz w:val="20"/>
          <w:szCs w:val="20"/>
        </w:rPr>
        <w:t xml:space="preserve">. Material handling depart facilitated continually DRI and fluxes charge as speed 300 t/h and Refractory shop is equipped with eight ladles with CS- 60 modern slide gate system and seven </w:t>
      </w:r>
      <w:proofErr w:type="spellStart"/>
      <w:r w:rsidR="004B675D" w:rsidRPr="004B675D">
        <w:rPr>
          <w:rFonts w:ascii="Arial" w:hAnsi="Arial" w:cs="Arial"/>
          <w:sz w:val="20"/>
          <w:szCs w:val="20"/>
        </w:rPr>
        <w:t>Tundish</w:t>
      </w:r>
      <w:proofErr w:type="spellEnd"/>
      <w:r w:rsidR="004B675D" w:rsidRPr="004B675D">
        <w:rPr>
          <w:rFonts w:ascii="Arial" w:hAnsi="Arial" w:cs="Arial"/>
          <w:sz w:val="20"/>
          <w:szCs w:val="20"/>
        </w:rPr>
        <w:t xml:space="preserve"> with CNC nozzle changer. The production capacity of steel billet 0.8 MTPY</w:t>
      </w:r>
      <w:r w:rsidR="004B675D">
        <w:rPr>
          <w:rFonts w:ascii="Arial" w:hAnsi="Arial" w:cs="Arial"/>
          <w:sz w:val="20"/>
          <w:szCs w:val="20"/>
        </w:rPr>
        <w:t>.</w:t>
      </w:r>
    </w:p>
    <w:p w:rsidR="00461CEB" w:rsidRDefault="00461CEB" w:rsidP="00910F4B">
      <w:pPr>
        <w:pStyle w:val="BodyTextIndent"/>
        <w:ind w:left="0" w:right="-120"/>
        <w:jc w:val="both"/>
        <w:rPr>
          <w:rFonts w:ascii="Arial" w:hAnsi="Arial" w:cs="Arial"/>
          <w:b/>
          <w:iCs/>
          <w:spacing w:val="16"/>
          <w:sz w:val="20"/>
          <w:szCs w:val="20"/>
        </w:rPr>
      </w:pPr>
      <w:r w:rsidRPr="003E60A6">
        <w:rPr>
          <w:rFonts w:ascii="Arial" w:hAnsi="Arial" w:cs="Arial"/>
          <w:b/>
          <w:bCs/>
          <w:sz w:val="20"/>
          <w:szCs w:val="20"/>
        </w:rPr>
        <w:t xml:space="preserve">Deputy Manager  </w:t>
      </w:r>
      <w:r w:rsidR="00910F4B">
        <w:rPr>
          <w:rFonts w:ascii="Arial" w:hAnsi="Arial" w:cs="Arial"/>
          <w:sz w:val="20"/>
          <w:szCs w:val="20"/>
        </w:rPr>
        <w:tab/>
      </w:r>
      <w:r w:rsidR="00910F4B">
        <w:rPr>
          <w:rFonts w:ascii="Arial" w:hAnsi="Arial" w:cs="Arial"/>
          <w:sz w:val="20"/>
          <w:szCs w:val="20"/>
        </w:rPr>
        <w:tab/>
      </w:r>
      <w:r w:rsidR="00910F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Cs/>
          <w:spacing w:val="16"/>
          <w:sz w:val="20"/>
          <w:szCs w:val="20"/>
        </w:rPr>
        <w:t xml:space="preserve">Pakistan Steel Mills </w:t>
      </w:r>
    </w:p>
    <w:p w:rsidR="00910F4B" w:rsidRPr="00384AE0" w:rsidRDefault="00910F4B" w:rsidP="00910F4B">
      <w:pPr>
        <w:pStyle w:val="BodyTextIndent"/>
        <w:ind w:left="0" w:right="-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2004 – 20</w:t>
      </w:r>
      <w:r w:rsidR="002A5805">
        <w:rPr>
          <w:rFonts w:ascii="Arial" w:hAnsi="Arial" w:cs="Arial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Karachi </w:t>
      </w:r>
    </w:p>
    <w:p w:rsidR="00910F4B" w:rsidRDefault="008C7A38" w:rsidP="008C7A38">
      <w:pPr>
        <w:pStyle w:val="Heading3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20"/>
        </w:rPr>
        <w:t>Controlling h</w:t>
      </w:r>
      <w:r w:rsidR="00461CEB">
        <w:rPr>
          <w:rFonts w:ascii="Arial" w:hAnsi="Arial" w:cs="Arial"/>
          <w:b w:val="0"/>
          <w:sz w:val="20"/>
        </w:rPr>
        <w:t>ot</w:t>
      </w:r>
      <w:r w:rsidR="00461CEB" w:rsidRPr="00054F0E">
        <w:rPr>
          <w:rFonts w:ascii="Arial" w:hAnsi="Arial" w:cs="Arial"/>
          <w:b w:val="0"/>
          <w:sz w:val="20"/>
        </w:rPr>
        <w:t xml:space="preserve"> </w:t>
      </w:r>
      <w:r w:rsidR="002E719D" w:rsidRPr="00054F0E">
        <w:rPr>
          <w:rFonts w:ascii="Arial" w:hAnsi="Arial" w:cs="Arial"/>
          <w:b w:val="0"/>
          <w:sz w:val="20"/>
        </w:rPr>
        <w:t>rolling</w:t>
      </w:r>
      <w:r w:rsidR="00461CEB">
        <w:rPr>
          <w:rFonts w:ascii="Arial" w:hAnsi="Arial" w:cs="Arial"/>
          <w:b w:val="0"/>
          <w:sz w:val="20"/>
        </w:rPr>
        <w:t xml:space="preserve"> </w:t>
      </w:r>
      <w:r w:rsidR="008545FE">
        <w:rPr>
          <w:rFonts w:ascii="Arial" w:hAnsi="Arial" w:cs="Arial"/>
          <w:b w:val="0"/>
          <w:sz w:val="20"/>
        </w:rPr>
        <w:t xml:space="preserve">furnace </w:t>
      </w:r>
      <w:r>
        <w:rPr>
          <w:rFonts w:ascii="Arial" w:hAnsi="Arial" w:cs="Arial"/>
          <w:b w:val="0"/>
          <w:sz w:val="20"/>
        </w:rPr>
        <w:t xml:space="preserve">with a </w:t>
      </w:r>
      <w:r w:rsidR="008545FE">
        <w:rPr>
          <w:rFonts w:ascii="Arial" w:hAnsi="Arial" w:cs="Arial"/>
          <w:b w:val="0"/>
          <w:sz w:val="20"/>
        </w:rPr>
        <w:t xml:space="preserve">discharge capacity </w:t>
      </w:r>
      <w:r>
        <w:rPr>
          <w:rFonts w:ascii="Arial" w:hAnsi="Arial" w:cs="Arial"/>
          <w:b w:val="0"/>
          <w:sz w:val="20"/>
        </w:rPr>
        <w:t xml:space="preserve">of </w:t>
      </w:r>
      <w:r w:rsidR="008545FE">
        <w:rPr>
          <w:rFonts w:ascii="Arial" w:hAnsi="Arial" w:cs="Arial"/>
          <w:b w:val="0"/>
          <w:sz w:val="20"/>
        </w:rPr>
        <w:t xml:space="preserve">120 tons per </w:t>
      </w:r>
      <w:r w:rsidR="002E719D">
        <w:rPr>
          <w:rFonts w:ascii="Arial" w:hAnsi="Arial" w:cs="Arial"/>
          <w:b w:val="0"/>
          <w:sz w:val="20"/>
        </w:rPr>
        <w:t>hour.</w:t>
      </w:r>
      <w:r w:rsidR="008545FE">
        <w:rPr>
          <w:rFonts w:ascii="Arial" w:hAnsi="Arial" w:cs="Arial"/>
          <w:b w:val="0"/>
          <w:sz w:val="20"/>
        </w:rPr>
        <w:t xml:space="preserve"> </w:t>
      </w:r>
      <w:r w:rsidR="002E719D">
        <w:rPr>
          <w:rFonts w:ascii="Arial" w:hAnsi="Arial" w:cs="Arial"/>
          <w:b w:val="0"/>
          <w:sz w:val="20"/>
        </w:rPr>
        <w:t xml:space="preserve">Two furnace had been </w:t>
      </w:r>
      <w:r>
        <w:rPr>
          <w:rFonts w:ascii="Arial" w:hAnsi="Arial" w:cs="Arial"/>
          <w:b w:val="0"/>
          <w:sz w:val="20"/>
        </w:rPr>
        <w:t>producing</w:t>
      </w:r>
      <w:r w:rsidR="002E719D">
        <w:rPr>
          <w:rFonts w:ascii="Arial" w:hAnsi="Arial" w:cs="Arial"/>
          <w:b w:val="0"/>
          <w:sz w:val="20"/>
        </w:rPr>
        <w:t xml:space="preserve"> 2500 tons </w:t>
      </w:r>
      <w:r>
        <w:rPr>
          <w:rFonts w:ascii="Arial" w:hAnsi="Arial" w:cs="Arial"/>
          <w:b w:val="0"/>
          <w:sz w:val="20"/>
        </w:rPr>
        <w:t xml:space="preserve">of </w:t>
      </w:r>
      <w:r w:rsidR="002E719D">
        <w:rPr>
          <w:rFonts w:ascii="Arial" w:hAnsi="Arial" w:cs="Arial"/>
          <w:b w:val="0"/>
          <w:sz w:val="20"/>
        </w:rPr>
        <w:t xml:space="preserve">HR Coil per day. </w:t>
      </w:r>
      <w:r w:rsidR="00A962DB">
        <w:rPr>
          <w:rFonts w:ascii="Arial" w:hAnsi="Arial" w:cs="Arial"/>
          <w:b w:val="0"/>
          <w:sz w:val="20"/>
        </w:rPr>
        <w:t xml:space="preserve">High </w:t>
      </w:r>
      <w:proofErr w:type="spellStart"/>
      <w:r w:rsidR="00A962DB">
        <w:rPr>
          <w:rFonts w:ascii="Arial" w:hAnsi="Arial" w:cs="Arial"/>
          <w:b w:val="0"/>
          <w:sz w:val="20"/>
        </w:rPr>
        <w:t>tempr</w:t>
      </w:r>
      <w:r w:rsidR="00D000ED">
        <w:rPr>
          <w:rFonts w:ascii="Arial" w:hAnsi="Arial" w:cs="Arial"/>
          <w:b w:val="0"/>
          <w:sz w:val="20"/>
        </w:rPr>
        <w:t>a</w:t>
      </w:r>
      <w:r w:rsidR="00FD56F5">
        <w:rPr>
          <w:rFonts w:ascii="Arial" w:hAnsi="Arial" w:cs="Arial"/>
          <w:b w:val="0"/>
          <w:sz w:val="20"/>
        </w:rPr>
        <w:t>tu</w:t>
      </w:r>
      <w:r w:rsidR="00D000ED">
        <w:rPr>
          <w:rFonts w:ascii="Arial" w:hAnsi="Arial" w:cs="Arial"/>
          <w:b w:val="0"/>
          <w:sz w:val="20"/>
        </w:rPr>
        <w:t>r</w:t>
      </w:r>
      <w:r w:rsidR="00FD56F5">
        <w:rPr>
          <w:rFonts w:ascii="Arial" w:hAnsi="Arial" w:cs="Arial"/>
          <w:b w:val="0"/>
          <w:sz w:val="20"/>
        </w:rPr>
        <w:t>e</w:t>
      </w:r>
      <w:proofErr w:type="spellEnd"/>
      <w:r w:rsidR="00461CEB">
        <w:rPr>
          <w:rFonts w:ascii="Arial" w:hAnsi="Arial" w:cs="Arial"/>
          <w:b w:val="0"/>
          <w:sz w:val="20"/>
        </w:rPr>
        <w:t xml:space="preserve"> material</w:t>
      </w:r>
      <w:r w:rsidR="00461CEB" w:rsidRPr="00054F0E">
        <w:rPr>
          <w:rFonts w:ascii="Arial" w:hAnsi="Arial" w:cs="Arial"/>
          <w:b w:val="0"/>
          <w:sz w:val="20"/>
        </w:rPr>
        <w:t xml:space="preserve"> were </w:t>
      </w:r>
      <w:r w:rsidR="008A3193">
        <w:rPr>
          <w:rFonts w:ascii="Arial" w:hAnsi="Arial" w:cs="Arial"/>
          <w:b w:val="0"/>
          <w:sz w:val="20"/>
        </w:rPr>
        <w:t>rolled</w:t>
      </w:r>
      <w:r w:rsidR="00461CEB" w:rsidRPr="00054F0E">
        <w:rPr>
          <w:rFonts w:ascii="Arial" w:hAnsi="Arial" w:cs="Arial"/>
          <w:b w:val="0"/>
          <w:sz w:val="20"/>
        </w:rPr>
        <w:t xml:space="preserve"> by 4 Hi Universal Stand (Reversible), 4Hi Five Stand Intermediate &amp; 4Hi T</w:t>
      </w:r>
      <w:r w:rsidR="00A962DB">
        <w:rPr>
          <w:rFonts w:ascii="Arial" w:hAnsi="Arial" w:cs="Arial"/>
          <w:b w:val="0"/>
          <w:sz w:val="20"/>
        </w:rPr>
        <w:t>wo Finishing Stand</w:t>
      </w:r>
      <w:r w:rsidR="00461CEB">
        <w:rPr>
          <w:rFonts w:ascii="Arial" w:hAnsi="Arial" w:cs="Arial"/>
          <w:b w:val="0"/>
          <w:sz w:val="20"/>
        </w:rPr>
        <w:t xml:space="preserve"> </w:t>
      </w:r>
      <w:r w:rsidR="00461CEB">
        <w:rPr>
          <w:rFonts w:ascii="Arial" w:hAnsi="Arial" w:cs="Arial"/>
          <w:b w:val="0"/>
          <w:bCs/>
          <w:sz w:val="20"/>
        </w:rPr>
        <w:t>which production capacity</w:t>
      </w:r>
      <w:r w:rsidR="00461CEB" w:rsidRPr="00054F0E">
        <w:rPr>
          <w:rFonts w:ascii="Arial" w:hAnsi="Arial" w:cs="Arial"/>
          <w:b w:val="0"/>
          <w:bCs/>
          <w:sz w:val="20"/>
        </w:rPr>
        <w:t xml:space="preserve"> 0.6</w:t>
      </w:r>
      <w:r w:rsidR="00A962DB">
        <w:rPr>
          <w:rFonts w:ascii="Arial" w:hAnsi="Arial" w:cs="Arial"/>
          <w:b w:val="0"/>
          <w:bCs/>
          <w:sz w:val="20"/>
        </w:rPr>
        <w:t xml:space="preserve"> MTPY. Roll grinding shop facilitated </w:t>
      </w:r>
      <w:r w:rsidR="00D000ED">
        <w:rPr>
          <w:rFonts w:ascii="Arial" w:hAnsi="Arial" w:cs="Arial"/>
          <w:b w:val="0"/>
          <w:bCs/>
          <w:sz w:val="20"/>
        </w:rPr>
        <w:t>two</w:t>
      </w:r>
      <w:r w:rsidR="00A962DB">
        <w:rPr>
          <w:rFonts w:ascii="Arial" w:hAnsi="Arial" w:cs="Arial"/>
          <w:b w:val="0"/>
          <w:bCs/>
          <w:sz w:val="20"/>
        </w:rPr>
        <w:t xml:space="preserve"> backup rolling set for smooth production   </w:t>
      </w:r>
    </w:p>
    <w:p w:rsidR="003E60A6" w:rsidRPr="003E60A6" w:rsidRDefault="003E60A6" w:rsidP="003E60A6">
      <w:pPr>
        <w:spacing w:after="0"/>
        <w:rPr>
          <w:lang w:eastAsia="en-US"/>
        </w:rPr>
      </w:pPr>
    </w:p>
    <w:p w:rsidR="00461CEB" w:rsidRDefault="003E60A6" w:rsidP="003E60A6">
      <w:pPr>
        <w:pStyle w:val="BodyTextIndent"/>
        <w:ind w:left="0" w:right="-120"/>
        <w:jc w:val="both"/>
        <w:rPr>
          <w:rFonts w:ascii="Arial" w:hAnsi="Arial" w:cs="Arial"/>
          <w:color w:val="000000"/>
          <w:sz w:val="20"/>
          <w:szCs w:val="20"/>
        </w:rPr>
      </w:pPr>
      <w:r w:rsidRPr="003E60A6">
        <w:rPr>
          <w:rFonts w:ascii="Arial" w:hAnsi="Arial" w:cs="Arial"/>
          <w:b/>
          <w:bCs/>
          <w:color w:val="000000"/>
          <w:sz w:val="20"/>
          <w:szCs w:val="20"/>
        </w:rPr>
        <w:t>Assistant Manager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61CEB">
        <w:rPr>
          <w:rFonts w:ascii="Arial" w:hAnsi="Arial" w:cs="Arial"/>
          <w:b/>
          <w:iCs/>
          <w:spacing w:val="16"/>
          <w:sz w:val="20"/>
          <w:szCs w:val="20"/>
        </w:rPr>
        <w:t>Peoples Steel Mills</w:t>
      </w:r>
      <w:r w:rsidR="00461C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60A6" w:rsidRPr="003E60A6" w:rsidRDefault="003E60A6" w:rsidP="003E60A6">
      <w:pPr>
        <w:pStyle w:val="BodyTextIndent"/>
        <w:ind w:left="0" w:right="-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2002 – 2004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Karachi</w:t>
      </w:r>
    </w:p>
    <w:p w:rsidR="00461CEB" w:rsidRDefault="008C7A38" w:rsidP="008C7A38">
      <w:pPr>
        <w:pStyle w:val="BodyTextIndent"/>
        <w:ind w:left="0" w:right="-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handling </w:t>
      </w:r>
      <w:r w:rsidR="00461CEB">
        <w:rPr>
          <w:rFonts w:ascii="Arial" w:hAnsi="Arial" w:cs="Arial"/>
          <w:sz w:val="20"/>
          <w:szCs w:val="20"/>
        </w:rPr>
        <w:t xml:space="preserve">Electro slag Re-melting (ESR) steel making </w:t>
      </w:r>
      <w:r w:rsidR="00253CB5">
        <w:rPr>
          <w:rFonts w:ascii="Arial" w:hAnsi="Arial" w:cs="Arial"/>
          <w:sz w:val="20"/>
          <w:szCs w:val="20"/>
        </w:rPr>
        <w:t>process</w:t>
      </w:r>
      <w:r w:rsidR="00461CEB">
        <w:rPr>
          <w:rFonts w:ascii="Arial" w:hAnsi="Arial" w:cs="Arial"/>
          <w:sz w:val="20"/>
          <w:szCs w:val="20"/>
        </w:rPr>
        <w:t xml:space="preserve"> of </w:t>
      </w:r>
      <w:r w:rsidR="00016AA1">
        <w:rPr>
          <w:rFonts w:ascii="Arial" w:hAnsi="Arial" w:cs="Arial"/>
          <w:sz w:val="20"/>
          <w:szCs w:val="20"/>
        </w:rPr>
        <w:t>high</w:t>
      </w:r>
      <w:r w:rsidR="00461CEB">
        <w:rPr>
          <w:rFonts w:ascii="Arial" w:hAnsi="Arial" w:cs="Arial"/>
          <w:sz w:val="20"/>
          <w:szCs w:val="20"/>
        </w:rPr>
        <w:t xml:space="preserve"> </w:t>
      </w:r>
      <w:r w:rsidR="00016AA1">
        <w:rPr>
          <w:rFonts w:ascii="Arial" w:hAnsi="Arial" w:cs="Arial"/>
          <w:sz w:val="20"/>
          <w:szCs w:val="20"/>
        </w:rPr>
        <w:t>quality</w:t>
      </w:r>
      <w:r w:rsidR="00461CEB">
        <w:rPr>
          <w:rFonts w:ascii="Arial" w:hAnsi="Arial" w:cs="Arial"/>
          <w:sz w:val="20"/>
          <w:szCs w:val="20"/>
        </w:rPr>
        <w:t xml:space="preserve"> alloy steel by controlling of PLC base programing</w:t>
      </w:r>
      <w:r w:rsidR="00016AA1">
        <w:rPr>
          <w:rFonts w:ascii="Arial" w:hAnsi="Arial" w:cs="Arial"/>
          <w:sz w:val="20"/>
          <w:szCs w:val="20"/>
        </w:rPr>
        <w:t xml:space="preserve">. Secondary steel </w:t>
      </w:r>
      <w:r w:rsidR="00461CEB">
        <w:rPr>
          <w:rFonts w:ascii="Arial" w:hAnsi="Arial" w:cs="Arial"/>
          <w:sz w:val="20"/>
          <w:szCs w:val="20"/>
        </w:rPr>
        <w:t>production</w:t>
      </w:r>
      <w:r w:rsidR="00016AA1">
        <w:rPr>
          <w:rFonts w:ascii="Arial" w:hAnsi="Arial" w:cs="Arial"/>
          <w:sz w:val="20"/>
          <w:szCs w:val="20"/>
        </w:rPr>
        <w:t>,</w:t>
      </w:r>
      <w:r w:rsidR="00461CEB">
        <w:rPr>
          <w:rFonts w:ascii="Arial" w:hAnsi="Arial" w:cs="Arial"/>
          <w:sz w:val="20"/>
          <w:szCs w:val="20"/>
        </w:rPr>
        <w:t xml:space="preserve"> we have handled the operation limitation, Refractory behavior, Refining, critical behavior in melting, metallurgical aspects, charge calculation, safety measures, trouble shooting, &amp; managing all things for smooth production of Tool, Die, Stainless and </w:t>
      </w:r>
      <w:proofErr w:type="spellStart"/>
      <w:r w:rsidR="00461CEB">
        <w:rPr>
          <w:rFonts w:ascii="Arial" w:hAnsi="Arial" w:cs="Arial"/>
          <w:sz w:val="20"/>
          <w:szCs w:val="20"/>
        </w:rPr>
        <w:t>Maraging</w:t>
      </w:r>
      <w:proofErr w:type="spellEnd"/>
      <w:r w:rsidR="00461CEB">
        <w:rPr>
          <w:rFonts w:ascii="Arial" w:hAnsi="Arial" w:cs="Arial"/>
          <w:sz w:val="20"/>
          <w:szCs w:val="20"/>
        </w:rPr>
        <w:t xml:space="preserve"> steels. We also prepared heat treatment cycle of their steel grades. </w:t>
      </w:r>
    </w:p>
    <w:p w:rsidR="003E60A6" w:rsidRDefault="00461CEB" w:rsidP="00BF7489">
      <w:pPr>
        <w:pStyle w:val="BodyTextIndent"/>
        <w:ind w:left="0" w:right="-120"/>
        <w:jc w:val="both"/>
        <w:rPr>
          <w:rFonts w:cs="Arial"/>
          <w:b/>
          <w:bCs/>
          <w:iCs/>
          <w:sz w:val="20"/>
        </w:rPr>
      </w:pPr>
      <w:r w:rsidRPr="003E60A6">
        <w:rPr>
          <w:rFonts w:ascii="Arial" w:hAnsi="Arial" w:cs="Arial"/>
          <w:b/>
          <w:bCs/>
          <w:color w:val="000000"/>
          <w:sz w:val="20"/>
          <w:szCs w:val="20"/>
        </w:rPr>
        <w:t xml:space="preserve">Quality Assurance Engineer </w:t>
      </w:r>
      <w:r w:rsidR="003E60A6">
        <w:rPr>
          <w:rFonts w:ascii="Arial" w:hAnsi="Arial" w:cs="Arial"/>
          <w:color w:val="000000"/>
          <w:sz w:val="20"/>
          <w:szCs w:val="20"/>
        </w:rPr>
        <w:tab/>
      </w:r>
      <w:r w:rsidR="00BF7489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3E60A6">
        <w:rPr>
          <w:rFonts w:ascii="Arial" w:hAnsi="Arial" w:cs="Arial"/>
          <w:b/>
          <w:iCs/>
          <w:spacing w:val="16"/>
          <w:sz w:val="20"/>
          <w:szCs w:val="20"/>
        </w:rPr>
        <w:t xml:space="preserve">International Industries ltd </w:t>
      </w:r>
      <w:r w:rsidR="00BF7489">
        <w:rPr>
          <w:rFonts w:ascii="Arial" w:hAnsi="Arial" w:cs="Arial"/>
          <w:b/>
          <w:iCs/>
          <w:spacing w:val="16"/>
          <w:sz w:val="20"/>
          <w:szCs w:val="20"/>
        </w:rPr>
        <w:t>(</w:t>
      </w:r>
      <w:r w:rsidR="003E60A6">
        <w:rPr>
          <w:rFonts w:ascii="Arial" w:hAnsi="Arial" w:cs="Arial"/>
          <w:b/>
          <w:iCs/>
          <w:spacing w:val="16"/>
          <w:sz w:val="20"/>
          <w:szCs w:val="20"/>
        </w:rPr>
        <w:t>IIL</w:t>
      </w:r>
      <w:r w:rsidR="00BF7489">
        <w:rPr>
          <w:rFonts w:ascii="Arial" w:hAnsi="Arial" w:cs="Arial"/>
          <w:b/>
          <w:iCs/>
          <w:spacing w:val="16"/>
          <w:sz w:val="20"/>
          <w:szCs w:val="20"/>
        </w:rPr>
        <w:t>)</w:t>
      </w:r>
      <w:r w:rsidR="003E60A6">
        <w:rPr>
          <w:rFonts w:ascii="Arial" w:hAnsi="Arial" w:cs="Arial"/>
          <w:b/>
          <w:iCs/>
          <w:spacing w:val="16"/>
          <w:sz w:val="20"/>
          <w:szCs w:val="20"/>
        </w:rPr>
        <w:t xml:space="preserve"> </w:t>
      </w:r>
    </w:p>
    <w:p w:rsidR="00461CEB" w:rsidRDefault="003E60A6" w:rsidP="003E60A6">
      <w:pPr>
        <w:pStyle w:val="BodyTextIndent"/>
        <w:ind w:left="0" w:right="-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2000 – 2002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Karachi</w:t>
      </w:r>
      <w:r w:rsidR="00461CEB">
        <w:rPr>
          <w:rFonts w:cs="Arial"/>
          <w:b/>
          <w:bCs/>
          <w:iCs/>
          <w:sz w:val="20"/>
        </w:rPr>
        <w:tab/>
      </w:r>
      <w:r w:rsidR="00461CEB">
        <w:rPr>
          <w:rFonts w:cs="Arial"/>
          <w:b/>
        </w:rPr>
        <w:tab/>
      </w:r>
    </w:p>
    <w:p w:rsidR="00C42A89" w:rsidRDefault="00461CEB" w:rsidP="008545FE">
      <w:pPr>
        <w:pStyle w:val="BodyTextIndent"/>
        <w:ind w:left="0" w:right="-120"/>
        <w:jc w:val="both"/>
      </w:pPr>
      <w:r w:rsidRPr="00450BF2">
        <w:rPr>
          <w:rFonts w:ascii="Arial" w:hAnsi="Arial" w:cs="Arial"/>
          <w:sz w:val="20"/>
          <w:szCs w:val="20"/>
        </w:rPr>
        <w:t>Q.A Engineer successfully monitoring the Inspection, testing &amp; quality assure of steel grate as per international standards &amp; specification. Develops, implements and ensures utilization of Quality methods, procedures and specifications. Monitor the following</w:t>
      </w:r>
      <w:r>
        <w:rPr>
          <w:rFonts w:ascii="Arial" w:hAnsi="Arial" w:cs="Arial"/>
          <w:sz w:val="20"/>
          <w:szCs w:val="20"/>
        </w:rPr>
        <w:t xml:space="preserve"> </w:t>
      </w:r>
      <w:r w:rsidRPr="00450BF2">
        <w:rPr>
          <w:rFonts w:ascii="Arial" w:hAnsi="Arial" w:cs="Arial"/>
          <w:sz w:val="20"/>
          <w:szCs w:val="20"/>
        </w:rPr>
        <w:t>processing unit slitting, picking, 4Hi cold rolling, Annealing</w:t>
      </w:r>
      <w:r w:rsidR="00016AA1">
        <w:rPr>
          <w:rFonts w:ascii="Arial" w:hAnsi="Arial" w:cs="Arial"/>
          <w:sz w:val="20"/>
          <w:szCs w:val="20"/>
        </w:rPr>
        <w:t xml:space="preserve">, 2Hi rolling, Mechanical lab and </w:t>
      </w:r>
      <w:r w:rsidRPr="00450BF2">
        <w:rPr>
          <w:rFonts w:ascii="Arial" w:hAnsi="Arial" w:cs="Arial"/>
          <w:sz w:val="20"/>
          <w:szCs w:val="20"/>
        </w:rPr>
        <w:t>Metallographic</w:t>
      </w:r>
      <w:r>
        <w:rPr>
          <w:rFonts w:ascii="Arial" w:hAnsi="Arial" w:cs="Arial"/>
          <w:sz w:val="20"/>
          <w:szCs w:val="20"/>
        </w:rPr>
        <w:t xml:space="preserve"> testing.</w:t>
      </w:r>
      <w:r w:rsidR="008545FE">
        <w:rPr>
          <w:rFonts w:ascii="Arial" w:hAnsi="Arial" w:cs="Arial"/>
          <w:sz w:val="20"/>
          <w:szCs w:val="20"/>
        </w:rPr>
        <w:tab/>
      </w:r>
      <w:r w:rsidR="008545FE">
        <w:rPr>
          <w:rFonts w:ascii="Arial" w:hAnsi="Arial" w:cs="Arial"/>
          <w:sz w:val="20"/>
          <w:szCs w:val="20"/>
        </w:rPr>
        <w:lastRenderedPageBreak/>
        <w:tab/>
      </w:r>
    </w:p>
    <w:sectPr w:rsidR="00C42A89" w:rsidSect="00107372">
      <w:headerReference w:type="default" r:id="rId13"/>
      <w:footerReference w:type="default" r:id="rId14"/>
      <w:headerReference w:type="first" r:id="rId15"/>
      <w:pgSz w:w="11907" w:h="16839" w:code="9"/>
      <w:pgMar w:top="1077" w:right="720" w:bottom="1077" w:left="41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7D" w:rsidRDefault="003A747D">
      <w:pPr>
        <w:spacing w:after="0" w:line="240" w:lineRule="auto"/>
      </w:pPr>
      <w:r>
        <w:separator/>
      </w:r>
    </w:p>
  </w:endnote>
  <w:endnote w:type="continuationSeparator" w:id="0">
    <w:p w:rsidR="003A747D" w:rsidRDefault="003A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89" w:rsidRDefault="00C73BC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59264" behindDoc="0" locked="0" layoutInCell="1" allowOverlap="0" wp14:anchorId="53972B42" wp14:editId="69636F3F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2A89" w:rsidRDefault="00C73BC9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A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53972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C42A89" w:rsidRDefault="00C73BC9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2A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7D" w:rsidRDefault="003A747D">
      <w:pPr>
        <w:spacing w:after="0" w:line="240" w:lineRule="auto"/>
      </w:pPr>
      <w:r>
        <w:separator/>
      </w:r>
    </w:p>
  </w:footnote>
  <w:footnote w:type="continuationSeparator" w:id="0">
    <w:p w:rsidR="003A747D" w:rsidRDefault="003A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89" w:rsidRDefault="00C73BC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68480" behindDoc="1" locked="0" layoutInCell="1" allowOverlap="1" wp14:anchorId="52E3CA86" wp14:editId="07DD65CD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1A4B609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89" w:rsidRDefault="00C73BC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66432" behindDoc="1" locked="0" layoutInCell="1" allowOverlap="1" wp14:anchorId="26AFAFC9" wp14:editId="3CF77B13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0D76C53" id="Straight Connector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D7C2BA36"/>
    <w:lvl w:ilvl="0" w:tplc="54EC712C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D"/>
    <w:rsid w:val="00004BB5"/>
    <w:rsid w:val="00016AA1"/>
    <w:rsid w:val="000514E0"/>
    <w:rsid w:val="000A062A"/>
    <w:rsid w:val="00107372"/>
    <w:rsid w:val="00136723"/>
    <w:rsid w:val="0014197E"/>
    <w:rsid w:val="001779F2"/>
    <w:rsid w:val="002116F9"/>
    <w:rsid w:val="00242B46"/>
    <w:rsid w:val="00253CB5"/>
    <w:rsid w:val="002A5805"/>
    <w:rsid w:val="002E719D"/>
    <w:rsid w:val="00331E26"/>
    <w:rsid w:val="003A747D"/>
    <w:rsid w:val="003E60A6"/>
    <w:rsid w:val="003F2A5A"/>
    <w:rsid w:val="004433E9"/>
    <w:rsid w:val="00461CEB"/>
    <w:rsid w:val="00487F11"/>
    <w:rsid w:val="00492050"/>
    <w:rsid w:val="00496593"/>
    <w:rsid w:val="004A2B9A"/>
    <w:rsid w:val="004A4F41"/>
    <w:rsid w:val="004B675D"/>
    <w:rsid w:val="004C2A2D"/>
    <w:rsid w:val="004C6ABC"/>
    <w:rsid w:val="004F2C76"/>
    <w:rsid w:val="004F3BB7"/>
    <w:rsid w:val="005A4C31"/>
    <w:rsid w:val="005B29A1"/>
    <w:rsid w:val="0060396B"/>
    <w:rsid w:val="00666E3D"/>
    <w:rsid w:val="006D36C0"/>
    <w:rsid w:val="006F24B6"/>
    <w:rsid w:val="007002F2"/>
    <w:rsid w:val="0076247D"/>
    <w:rsid w:val="007D0CA4"/>
    <w:rsid w:val="007E16C8"/>
    <w:rsid w:val="007E3AEC"/>
    <w:rsid w:val="008545FE"/>
    <w:rsid w:val="0087793C"/>
    <w:rsid w:val="00877EFC"/>
    <w:rsid w:val="008853AB"/>
    <w:rsid w:val="00894CCE"/>
    <w:rsid w:val="008A3193"/>
    <w:rsid w:val="008C7A38"/>
    <w:rsid w:val="008D32CB"/>
    <w:rsid w:val="00910F4B"/>
    <w:rsid w:val="00952EEC"/>
    <w:rsid w:val="009C083F"/>
    <w:rsid w:val="009C3482"/>
    <w:rsid w:val="00A22170"/>
    <w:rsid w:val="00A962DB"/>
    <w:rsid w:val="00AA3E9A"/>
    <w:rsid w:val="00B044E6"/>
    <w:rsid w:val="00BA4ADC"/>
    <w:rsid w:val="00BC402A"/>
    <w:rsid w:val="00BF7489"/>
    <w:rsid w:val="00C259B8"/>
    <w:rsid w:val="00C42A89"/>
    <w:rsid w:val="00C45CBA"/>
    <w:rsid w:val="00C73BC9"/>
    <w:rsid w:val="00C764DD"/>
    <w:rsid w:val="00CA020D"/>
    <w:rsid w:val="00D000ED"/>
    <w:rsid w:val="00D2339E"/>
    <w:rsid w:val="00DA0763"/>
    <w:rsid w:val="00E1313E"/>
    <w:rsid w:val="00E51A0B"/>
    <w:rsid w:val="00F50ADF"/>
    <w:rsid w:val="00F95E1D"/>
    <w:rsid w:val="00FB3834"/>
    <w:rsid w:val="00FB5528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9EF8D9-DA9A-4E3F-8E92-33B9EC0A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4B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qFormat/>
    <w:rsid w:val="00461C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auto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2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2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2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Pr>
      <w:caps/>
      <w:color w:val="969696" w:themeColor="accent3"/>
      <w:sz w:val="20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sz w:val="26"/>
    </w:rPr>
  </w:style>
  <w:style w:type="paragraph" w:styleId="BodyTextIndent">
    <w:name w:val="Body Text Indent"/>
    <w:basedOn w:val="Normal"/>
    <w:link w:val="BodyTextIndentChar"/>
    <w:rsid w:val="003A747D"/>
    <w:pPr>
      <w:widowControl w:val="0"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A747D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61CEB"/>
    <w:rPr>
      <w:rFonts w:ascii="Times New Roman" w:eastAsia="Times New Roman" w:hAnsi="Times New Roman" w:cs="Times New Roman"/>
      <w:b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53CB5"/>
    <w:rPr>
      <w:color w:val="5F5F5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F2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F2C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if14397@hotmail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f14397@hotmail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hronologica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AC52F97B0542C191FE2F4F0DB6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AC09-F818-423E-BD4F-CFB8E8079C62}"/>
      </w:docPartPr>
      <w:docPartBody>
        <w:p w:rsidR="00026E2B" w:rsidRDefault="00073598">
          <w:pPr>
            <w:pStyle w:val="44AC52F97B0542C191FE2F4F0DB6DC02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7AB0"/>
    <w:multiLevelType w:val="hybridMultilevel"/>
    <w:tmpl w:val="D7C2BA36"/>
    <w:lvl w:ilvl="0" w:tplc="54EC712C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8"/>
    <w:rsid w:val="00026E2B"/>
    <w:rsid w:val="000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F3386F5084783B92E2790C09621C0">
    <w:name w:val="CDEF3386F5084783B92E2790C09621C0"/>
  </w:style>
  <w:style w:type="paragraph" w:customStyle="1" w:styleId="FFA6A496A55B454785C3A5F069220D50">
    <w:name w:val="FFA6A496A55B454785C3A5F069220D50"/>
  </w:style>
  <w:style w:type="paragraph" w:customStyle="1" w:styleId="A3A896FB4B5B4A20A8B3A1EFB4E62C34">
    <w:name w:val="A3A896FB4B5B4A20A8B3A1EFB4E62C34"/>
  </w:style>
  <w:style w:type="paragraph" w:customStyle="1" w:styleId="14E77D84AEA947F196960D72913A91CC">
    <w:name w:val="14E77D84AEA947F196960D72913A91CC"/>
  </w:style>
  <w:style w:type="paragraph" w:customStyle="1" w:styleId="A79290380F6E4649A5E894FFD853BE23">
    <w:name w:val="A79290380F6E4649A5E894FFD853BE23"/>
  </w:style>
  <w:style w:type="paragraph" w:customStyle="1" w:styleId="F2388EB682E140618035904B3B9E050B">
    <w:name w:val="F2388EB682E140618035904B3B9E050B"/>
  </w:style>
  <w:style w:type="paragraph" w:customStyle="1" w:styleId="FABE6A1E9C1A4E37881F0A9B1F4E6CF6">
    <w:name w:val="FABE6A1E9C1A4E37881F0A9B1F4E6CF6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color w:val="000000" w:themeColor="text1"/>
      <w:sz w:val="20"/>
      <w:lang w:eastAsia="ja-JP"/>
    </w:rPr>
  </w:style>
  <w:style w:type="paragraph" w:customStyle="1" w:styleId="519077DE1F3847BE98E983F299C631DB">
    <w:name w:val="519077DE1F3847BE98E983F299C631DB"/>
  </w:style>
  <w:style w:type="paragraph" w:customStyle="1" w:styleId="44AC52F97B0542C191FE2F4F0DB6DC02">
    <w:name w:val="44AC52F97B0542C191FE2F4F0DB6DC02"/>
  </w:style>
  <w:style w:type="paragraph" w:customStyle="1" w:styleId="3A43FC89A48B42888CDD55BA398021F5">
    <w:name w:val="3A43FC89A48B42888CDD55BA398021F5"/>
  </w:style>
  <w:style w:type="paragraph" w:customStyle="1" w:styleId="B1DF317C685245139F0A8E4568CA3C4D">
    <w:name w:val="B1DF317C685245139F0A8E4568CA3C4D"/>
    <w:rsid w:val="00073598"/>
  </w:style>
  <w:style w:type="paragraph" w:customStyle="1" w:styleId="55FD1E06A54343D5AD030CF90D1E8B0F">
    <w:name w:val="55FD1E06A54343D5AD030CF90D1E8B0F"/>
    <w:rsid w:val="00073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82E5C-0A69-4897-888E-9272B834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D81BA-3370-47F7-8A77-2FA45500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ChronologicalLetter</Template>
  <TotalTime>48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Asif Mushtaque</dc:creator>
  <cp:keywords/>
  <cp:lastModifiedBy>Muhammad Abubakar</cp:lastModifiedBy>
  <cp:revision>23</cp:revision>
  <cp:lastPrinted>2023-01-09T13:49:00Z</cp:lastPrinted>
  <dcterms:created xsi:type="dcterms:W3CDTF">2023-01-09T13:13:00Z</dcterms:created>
  <dcterms:modified xsi:type="dcterms:W3CDTF">2023-01-09T20:44:00Z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