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D4826" w14:textId="4569D81A" w:rsidR="008115E5" w:rsidRDefault="0073506A">
      <w:pPr>
        <w:pStyle w:val="Name"/>
      </w:pPr>
      <w:r>
        <w:t xml:space="preserve">  </w:t>
      </w:r>
      <w:r w:rsidR="00A41095">
        <w:t xml:space="preserve">           </w:t>
      </w:r>
      <w:r w:rsidR="00A356FE">
        <w:t xml:space="preserve">Adil Raza </w:t>
      </w:r>
    </w:p>
    <w:p w14:paraId="6B780922" w14:textId="77777777" w:rsidR="00A41095" w:rsidRDefault="00A41095">
      <w:pPr>
        <w:pStyle w:val="Name"/>
      </w:pPr>
    </w:p>
    <w:p w14:paraId="490DE89F" w14:textId="35A1FAD9" w:rsidR="00A41095" w:rsidRPr="00A41095" w:rsidRDefault="00B61A6C">
      <w:pPr>
        <w:pStyle w:val="ContactInfo"/>
        <w:rPr>
          <w:b/>
          <w:bCs/>
          <w:color w:val="C00000"/>
          <w:sz w:val="36"/>
          <w:szCs w:val="36"/>
        </w:rPr>
      </w:pPr>
      <w:r w:rsidRPr="00A41095">
        <w:rPr>
          <w:b/>
          <w:bCs/>
          <w:color w:val="C00000"/>
          <w:sz w:val="36"/>
          <w:szCs w:val="36"/>
        </w:rPr>
        <w:t>Personal Information:</w:t>
      </w:r>
    </w:p>
    <w:p w14:paraId="138918C7" w14:textId="4AE62A40" w:rsidR="00B61A6C" w:rsidRPr="00C6520F" w:rsidRDefault="00B61A6C">
      <w:pPr>
        <w:pStyle w:val="ContactInfo"/>
      </w:pPr>
      <w:r>
        <w:rPr>
          <w:b/>
          <w:bCs/>
        </w:rPr>
        <w:t>Father Name</w:t>
      </w:r>
      <w:r w:rsidRPr="009A3841">
        <w:rPr>
          <w:b/>
          <w:bCs/>
        </w:rPr>
        <w:t>:</w:t>
      </w:r>
      <w:r w:rsidR="00C6520F" w:rsidRPr="009A3841">
        <w:rPr>
          <w:b/>
          <w:bCs/>
        </w:rPr>
        <w:t xml:space="preserve"> Abdul </w:t>
      </w:r>
      <w:proofErr w:type="spellStart"/>
      <w:r w:rsidR="00C6520F" w:rsidRPr="009A3841">
        <w:rPr>
          <w:b/>
          <w:bCs/>
        </w:rPr>
        <w:t>Sattar</w:t>
      </w:r>
      <w:proofErr w:type="spellEnd"/>
    </w:p>
    <w:p w14:paraId="0D9B049F" w14:textId="387BF0A6" w:rsidR="00B61A6C" w:rsidRDefault="00B61A6C">
      <w:pPr>
        <w:pStyle w:val="ContactInfo"/>
        <w:rPr>
          <w:b/>
          <w:bCs/>
        </w:rPr>
      </w:pPr>
      <w:r>
        <w:rPr>
          <w:b/>
          <w:bCs/>
        </w:rPr>
        <w:t>D.O.B:</w:t>
      </w:r>
      <w:r w:rsidR="00C6520F">
        <w:rPr>
          <w:b/>
          <w:bCs/>
        </w:rPr>
        <w:t xml:space="preserve"> </w:t>
      </w:r>
      <w:r w:rsidR="004135FA">
        <w:rPr>
          <w:b/>
          <w:bCs/>
        </w:rPr>
        <w:t>17-January-1998</w:t>
      </w:r>
    </w:p>
    <w:p w14:paraId="40AA9A51" w14:textId="758E1659" w:rsidR="00C6520F" w:rsidRDefault="00C6520F">
      <w:pPr>
        <w:pStyle w:val="ContactInfo"/>
        <w:rPr>
          <w:b/>
          <w:bCs/>
        </w:rPr>
      </w:pPr>
      <w:r>
        <w:rPr>
          <w:b/>
          <w:bCs/>
        </w:rPr>
        <w:t>Address:</w:t>
      </w:r>
      <w:r w:rsidR="004135FA">
        <w:rPr>
          <w:b/>
          <w:bCs/>
        </w:rPr>
        <w:t xml:space="preserve"> </w:t>
      </w:r>
      <w:proofErr w:type="spellStart"/>
      <w:r w:rsidR="00675702">
        <w:rPr>
          <w:b/>
          <w:bCs/>
        </w:rPr>
        <w:t>Hno</w:t>
      </w:r>
      <w:proofErr w:type="spellEnd"/>
      <w:r w:rsidR="00675702">
        <w:rPr>
          <w:b/>
          <w:bCs/>
        </w:rPr>
        <w:t xml:space="preserve"># 1731/73 </w:t>
      </w:r>
      <w:proofErr w:type="spellStart"/>
      <w:r w:rsidR="00675702">
        <w:rPr>
          <w:b/>
          <w:bCs/>
        </w:rPr>
        <w:t>Mu</w:t>
      </w:r>
      <w:r w:rsidR="00147808">
        <w:rPr>
          <w:b/>
          <w:bCs/>
        </w:rPr>
        <w:t>ahjar</w:t>
      </w:r>
      <w:proofErr w:type="spellEnd"/>
      <w:r w:rsidR="00147808">
        <w:rPr>
          <w:b/>
          <w:bCs/>
        </w:rPr>
        <w:t xml:space="preserve"> Camp 2 </w:t>
      </w:r>
      <w:proofErr w:type="spellStart"/>
      <w:r w:rsidR="00147808">
        <w:rPr>
          <w:b/>
          <w:bCs/>
        </w:rPr>
        <w:t>Baldia</w:t>
      </w:r>
      <w:proofErr w:type="spellEnd"/>
      <w:r w:rsidR="00147808">
        <w:rPr>
          <w:b/>
          <w:bCs/>
        </w:rPr>
        <w:t xml:space="preserve"> Town Karachi.</w:t>
      </w:r>
    </w:p>
    <w:p w14:paraId="28986BCD" w14:textId="0A0FA881" w:rsidR="00C6520F" w:rsidRDefault="00C6520F">
      <w:pPr>
        <w:pStyle w:val="ContactInfo"/>
        <w:rPr>
          <w:b/>
          <w:bCs/>
        </w:rPr>
      </w:pPr>
      <w:r>
        <w:rPr>
          <w:b/>
          <w:bCs/>
        </w:rPr>
        <w:t>Email:</w:t>
      </w:r>
      <w:r w:rsidR="00147808">
        <w:rPr>
          <w:b/>
          <w:bCs/>
        </w:rPr>
        <w:t xml:space="preserve"> </w:t>
      </w:r>
      <w:r w:rsidR="00BA3235">
        <w:rPr>
          <w:b/>
          <w:bCs/>
        </w:rPr>
        <w:t>adilraza2519@</w:t>
      </w:r>
      <w:r w:rsidR="001E6E88">
        <w:rPr>
          <w:b/>
          <w:bCs/>
        </w:rPr>
        <w:t>gmail.com</w:t>
      </w:r>
    </w:p>
    <w:p w14:paraId="6E599961" w14:textId="5E36BDE0" w:rsidR="00C6520F" w:rsidRPr="00B61A6C" w:rsidRDefault="00C6520F">
      <w:pPr>
        <w:pStyle w:val="ContactInfo"/>
        <w:rPr>
          <w:b/>
          <w:bCs/>
        </w:rPr>
      </w:pPr>
      <w:r>
        <w:rPr>
          <w:b/>
          <w:bCs/>
        </w:rPr>
        <w:t>Phone:</w:t>
      </w:r>
      <w:r w:rsidR="001E6E88">
        <w:rPr>
          <w:b/>
          <w:bCs/>
        </w:rPr>
        <w:t>03472041113</w:t>
      </w:r>
    </w:p>
    <w:p w14:paraId="1384E256" w14:textId="5C1FA5ED" w:rsidR="008115E5" w:rsidRDefault="00027F99">
      <w:pPr>
        <w:pStyle w:val="Heading1"/>
      </w:pPr>
      <w:r>
        <w:t>Relevant skills</w:t>
      </w:r>
    </w:p>
    <w:p w14:paraId="6BEBC8C4" w14:textId="4C7CE1C7" w:rsidR="008115E5" w:rsidRDefault="00E80904">
      <w:r>
        <w:t>First Aid &amp; Emergency Care.</w:t>
      </w:r>
    </w:p>
    <w:p w14:paraId="6E49CEC3" w14:textId="3F76F4CE" w:rsidR="00E80904" w:rsidRDefault="000E225A">
      <w:r>
        <w:t>Fluency In English &amp; Urdu.</w:t>
      </w:r>
    </w:p>
    <w:p w14:paraId="2B777849" w14:textId="7D9AA3E2" w:rsidR="000E225A" w:rsidRDefault="000E225A">
      <w:r>
        <w:t>Quality Customer Representative.</w:t>
      </w:r>
    </w:p>
    <w:sdt>
      <w:sdtPr>
        <w:id w:val="1728489637"/>
        <w:placeholder>
          <w:docPart w:val="DD77E07AC7C0674086F85E6241A6BEF8"/>
        </w:placeholder>
        <w:temporary/>
        <w:showingPlcHdr/>
        <w15:appearance w15:val="hidden"/>
      </w:sdtPr>
      <w:sdtEndPr/>
      <w:sdtContent>
        <w:p w14:paraId="4F820B00" w14:textId="77777777" w:rsidR="008115E5" w:rsidRDefault="00691927">
          <w:pPr>
            <w:pStyle w:val="Heading1"/>
          </w:pPr>
          <w:r>
            <w:t>Experience</w:t>
          </w:r>
        </w:p>
      </w:sdtContent>
    </w:sdt>
    <w:p w14:paraId="4AECEC52" w14:textId="7EDEAA12" w:rsidR="008115E5" w:rsidRDefault="00CF1BD7">
      <w:r>
        <w:t>1.6 Years Exp</w:t>
      </w:r>
      <w:r w:rsidR="008C5E10">
        <w:t xml:space="preserve">erience In </w:t>
      </w:r>
      <w:r w:rsidR="008C5E10">
        <w:rPr>
          <w:b/>
          <w:bCs/>
        </w:rPr>
        <w:t xml:space="preserve">Cafe Management </w:t>
      </w:r>
      <w:r w:rsidR="00705AED">
        <w:rPr>
          <w:b/>
          <w:bCs/>
        </w:rPr>
        <w:t>(</w:t>
      </w:r>
      <w:r w:rsidR="00705AED">
        <w:t>once  upon a time</w:t>
      </w:r>
      <w:r w:rsidR="00705AED">
        <w:rPr>
          <w:b/>
          <w:bCs/>
        </w:rPr>
        <w:t xml:space="preserve">) </w:t>
      </w:r>
      <w:r w:rsidR="00705AED">
        <w:t xml:space="preserve">As A </w:t>
      </w:r>
      <w:r w:rsidR="00D46794">
        <w:t>Manager.</w:t>
      </w:r>
    </w:p>
    <w:p w14:paraId="18C1443E" w14:textId="24FB0C27" w:rsidR="00D46794" w:rsidRDefault="00D46794">
      <w:pPr>
        <w:rPr>
          <w:b/>
          <w:bCs/>
        </w:rPr>
      </w:pPr>
      <w:r>
        <w:rPr>
          <w:b/>
          <w:bCs/>
        </w:rPr>
        <w:t>Sales &amp; Marketing</w:t>
      </w:r>
      <w:r w:rsidR="009A6972">
        <w:rPr>
          <w:b/>
          <w:bCs/>
        </w:rPr>
        <w:t>: (Medical Representative).</w:t>
      </w:r>
    </w:p>
    <w:p w14:paraId="0C28154F" w14:textId="0FEBE8FD" w:rsidR="009A6972" w:rsidRDefault="00F70A86">
      <w:pPr>
        <w:rPr>
          <w:b/>
          <w:bCs/>
        </w:rPr>
      </w:pPr>
      <w:r>
        <w:t xml:space="preserve">2 Years Experience In </w:t>
      </w:r>
      <w:r>
        <w:rPr>
          <w:b/>
          <w:bCs/>
        </w:rPr>
        <w:t>AVICENNA PHARMACEU</w:t>
      </w:r>
      <w:r w:rsidR="00E04609">
        <w:rPr>
          <w:b/>
          <w:bCs/>
        </w:rPr>
        <w:t xml:space="preserve">TICAL PVT.LTD. </w:t>
      </w:r>
      <w:r w:rsidR="00E04609">
        <w:t xml:space="preserve">As A </w:t>
      </w:r>
      <w:r w:rsidR="00E04609">
        <w:rPr>
          <w:b/>
          <w:bCs/>
        </w:rPr>
        <w:t>Sales Repre</w:t>
      </w:r>
      <w:r w:rsidR="00126FB2">
        <w:rPr>
          <w:b/>
          <w:bCs/>
        </w:rPr>
        <w:t>sentative.</w:t>
      </w:r>
    </w:p>
    <w:p w14:paraId="411D2658" w14:textId="2154007C" w:rsidR="00126FB2" w:rsidRDefault="00126FB2">
      <w:pPr>
        <w:rPr>
          <w:b/>
          <w:bCs/>
        </w:rPr>
      </w:pPr>
      <w:r>
        <w:t xml:space="preserve">2 Years Experience </w:t>
      </w:r>
      <w:r w:rsidR="00B2042B">
        <w:t xml:space="preserve">In </w:t>
      </w:r>
      <w:r w:rsidR="00B2042B">
        <w:rPr>
          <w:b/>
          <w:bCs/>
        </w:rPr>
        <w:t>BROKES PHARMACE</w:t>
      </w:r>
      <w:r w:rsidR="00A36117">
        <w:rPr>
          <w:b/>
          <w:bCs/>
        </w:rPr>
        <w:t xml:space="preserve">UTICAL PVT.LTD. </w:t>
      </w:r>
      <w:r w:rsidR="00A36117">
        <w:t xml:space="preserve">As A </w:t>
      </w:r>
      <w:r w:rsidR="00A36117">
        <w:rPr>
          <w:b/>
          <w:bCs/>
        </w:rPr>
        <w:t>Terri</w:t>
      </w:r>
      <w:r w:rsidR="004555C3">
        <w:rPr>
          <w:b/>
          <w:bCs/>
        </w:rPr>
        <w:t>tory Sales Manager.</w:t>
      </w:r>
    </w:p>
    <w:p w14:paraId="7CEBE497" w14:textId="32800B07" w:rsidR="008115E5" w:rsidRPr="008454B2" w:rsidRDefault="004555C3" w:rsidP="008454B2">
      <w:pPr>
        <w:rPr>
          <w:b/>
          <w:bCs/>
        </w:rPr>
      </w:pPr>
      <w:r>
        <w:t>Cur</w:t>
      </w:r>
      <w:r w:rsidR="00BE1C69">
        <w:t xml:space="preserve">rently </w:t>
      </w:r>
      <w:r w:rsidR="0023407A">
        <w:t xml:space="preserve">Working In </w:t>
      </w:r>
      <w:r w:rsidR="0023407A">
        <w:rPr>
          <w:b/>
          <w:bCs/>
        </w:rPr>
        <w:t>MAPLE LEAF CEMENT FACTORY LIMITED.</w:t>
      </w:r>
      <w:r w:rsidR="0023407A">
        <w:t xml:space="preserve"> As A </w:t>
      </w:r>
      <w:r w:rsidR="0023407A">
        <w:rPr>
          <w:b/>
          <w:bCs/>
        </w:rPr>
        <w:t xml:space="preserve">Sales Executive. </w:t>
      </w:r>
      <w:r w:rsidR="008454B2">
        <w:rPr>
          <w:b/>
          <w:bCs/>
        </w:rPr>
        <w:t>(</w:t>
      </w:r>
      <w:r w:rsidR="008454B2">
        <w:t>6 Months</w:t>
      </w:r>
      <w:r w:rsidR="008454B2">
        <w:rPr>
          <w:b/>
          <w:bCs/>
        </w:rPr>
        <w:t>).</w:t>
      </w:r>
    </w:p>
    <w:sdt>
      <w:sdtPr>
        <w:id w:val="720946933"/>
        <w:placeholder>
          <w:docPart w:val="921A586DCD81CF43B5F13E669F71F0EB"/>
        </w:placeholder>
        <w:temporary/>
        <w:showingPlcHdr/>
        <w15:appearance w15:val="hidden"/>
      </w:sdtPr>
      <w:sdtEndPr/>
      <w:sdtContent>
        <w:p w14:paraId="00AD730A" w14:textId="77777777" w:rsidR="008115E5" w:rsidRDefault="00691927">
          <w:pPr>
            <w:pStyle w:val="Heading1"/>
          </w:pPr>
          <w:r>
            <w:t>Education</w:t>
          </w:r>
        </w:p>
      </w:sdtContent>
    </w:sdt>
    <w:p w14:paraId="19230128" w14:textId="135B1679" w:rsidR="008115E5" w:rsidRDefault="00731584">
      <w:pPr>
        <w:rPr>
          <w:b/>
          <w:bCs/>
        </w:rPr>
      </w:pPr>
      <w:r w:rsidRPr="004F140C">
        <w:rPr>
          <w:b/>
          <w:bCs/>
          <w:color w:val="C00000"/>
        </w:rPr>
        <w:t>Matriculation</w:t>
      </w:r>
      <w:r>
        <w:rPr>
          <w:b/>
          <w:bCs/>
        </w:rPr>
        <w:t xml:space="preserve">: Blessing </w:t>
      </w:r>
      <w:r w:rsidR="00706671">
        <w:rPr>
          <w:b/>
          <w:bCs/>
        </w:rPr>
        <w:t>Star Academy (2016)</w:t>
      </w:r>
    </w:p>
    <w:p w14:paraId="66912566" w14:textId="187E6021" w:rsidR="00706671" w:rsidRDefault="00706671">
      <w:pPr>
        <w:rPr>
          <w:b/>
          <w:bCs/>
        </w:rPr>
      </w:pPr>
      <w:r w:rsidRPr="004F140C">
        <w:rPr>
          <w:b/>
          <w:bCs/>
          <w:color w:val="C00000"/>
        </w:rPr>
        <w:t>Intermediate</w:t>
      </w:r>
      <w:r>
        <w:rPr>
          <w:b/>
          <w:bCs/>
        </w:rPr>
        <w:t xml:space="preserve">: </w:t>
      </w:r>
      <w:r w:rsidR="00DB59FA">
        <w:rPr>
          <w:b/>
          <w:bCs/>
        </w:rPr>
        <w:t xml:space="preserve">Govt. Degree Science </w:t>
      </w:r>
      <w:r w:rsidR="008D6768">
        <w:rPr>
          <w:b/>
          <w:bCs/>
        </w:rPr>
        <w:t>&amp; Commerce College Karachi (2019)</w:t>
      </w:r>
    </w:p>
    <w:p w14:paraId="5414AD78" w14:textId="1B51012A" w:rsidR="008115E5" w:rsidRPr="0095649E" w:rsidRDefault="008D6768" w:rsidP="0095649E">
      <w:pPr>
        <w:rPr>
          <w:b/>
          <w:bCs/>
        </w:rPr>
      </w:pPr>
      <w:r w:rsidRPr="004F140C">
        <w:rPr>
          <w:b/>
          <w:bCs/>
          <w:color w:val="C00000"/>
        </w:rPr>
        <w:t>Graduation</w:t>
      </w:r>
      <w:r>
        <w:rPr>
          <w:b/>
          <w:bCs/>
        </w:rPr>
        <w:t xml:space="preserve">: </w:t>
      </w:r>
      <w:proofErr w:type="spellStart"/>
      <w:r>
        <w:rPr>
          <w:b/>
          <w:bCs/>
        </w:rPr>
        <w:t>Be</w:t>
      </w:r>
      <w:r w:rsidR="00874CF4">
        <w:rPr>
          <w:b/>
          <w:bCs/>
        </w:rPr>
        <w:t>chelors</w:t>
      </w:r>
      <w:proofErr w:type="spellEnd"/>
      <w:r w:rsidR="00874CF4">
        <w:rPr>
          <w:b/>
          <w:bCs/>
        </w:rPr>
        <w:t xml:space="preserve"> Of Commerce </w:t>
      </w:r>
      <w:r w:rsidR="00874CF4">
        <w:t xml:space="preserve">From </w:t>
      </w:r>
      <w:r w:rsidR="00874CF4">
        <w:rPr>
          <w:b/>
          <w:bCs/>
        </w:rPr>
        <w:t>Sindh Institute</w:t>
      </w:r>
      <w:r w:rsidR="00CF2E36">
        <w:rPr>
          <w:b/>
          <w:bCs/>
        </w:rPr>
        <w:t xml:space="preserve"> Of Management Technology. (2022)</w:t>
      </w:r>
    </w:p>
    <w:sectPr w:rsidR="008115E5" w:rsidRPr="0095649E" w:rsidSect="00691927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AD19" w14:textId="77777777" w:rsidR="00A356FE" w:rsidRDefault="00A356FE">
      <w:r>
        <w:separator/>
      </w:r>
    </w:p>
  </w:endnote>
  <w:endnote w:type="continuationSeparator" w:id="0">
    <w:p w14:paraId="152A7041" w14:textId="77777777" w:rsidR="00A356FE" w:rsidRDefault="00A3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04DB2" w14:textId="77777777" w:rsidR="008115E5" w:rsidRDefault="0069192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FA644" w14:textId="77777777" w:rsidR="00A356FE" w:rsidRDefault="00A356FE">
      <w:r>
        <w:separator/>
      </w:r>
    </w:p>
  </w:footnote>
  <w:footnote w:type="continuationSeparator" w:id="0">
    <w:p w14:paraId="3C025EF2" w14:textId="77777777" w:rsidR="00A356FE" w:rsidRDefault="00A35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E4845" w14:textId="77777777" w:rsidR="008115E5" w:rsidRDefault="00691927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0478B737" wp14:editId="26196A49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1CD44C37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7D88A" w14:textId="77777777" w:rsidR="008115E5" w:rsidRDefault="00691927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380F39ED" wp14:editId="3B2E16E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31AC01" w14:textId="77777777" w:rsidR="008115E5" w:rsidRDefault="008115E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380F39ED"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">
              <v:shape id="Frame 5" o:spid="_x0000_s1027" style="position:absolute;left:1333;width:73152;height:96012;visibility:visible;mso-wrap-style:square;v-text-anchor:middle" coordsize="7315200,96012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7231AC01" w14:textId="77777777" w:rsidR="008115E5" w:rsidRDefault="008115E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314226">
    <w:abstractNumId w:val="9"/>
  </w:num>
  <w:num w:numId="2" w16cid:durableId="1618482655">
    <w:abstractNumId w:val="11"/>
  </w:num>
  <w:num w:numId="3" w16cid:durableId="1369329631">
    <w:abstractNumId w:val="10"/>
  </w:num>
  <w:num w:numId="4" w16cid:durableId="2018730339">
    <w:abstractNumId w:val="7"/>
  </w:num>
  <w:num w:numId="5" w16cid:durableId="630481769">
    <w:abstractNumId w:val="6"/>
  </w:num>
  <w:num w:numId="6" w16cid:durableId="1047340385">
    <w:abstractNumId w:val="5"/>
  </w:num>
  <w:num w:numId="7" w16cid:durableId="1776902392">
    <w:abstractNumId w:val="4"/>
  </w:num>
  <w:num w:numId="8" w16cid:durableId="1571815959">
    <w:abstractNumId w:val="8"/>
  </w:num>
  <w:num w:numId="9" w16cid:durableId="141045636">
    <w:abstractNumId w:val="3"/>
  </w:num>
  <w:num w:numId="10" w16cid:durableId="1422676299">
    <w:abstractNumId w:val="2"/>
  </w:num>
  <w:num w:numId="11" w16cid:durableId="1117139839">
    <w:abstractNumId w:val="1"/>
  </w:num>
  <w:num w:numId="12" w16cid:durableId="1281760916">
    <w:abstractNumId w:val="0"/>
  </w:num>
  <w:num w:numId="13" w16cid:durableId="9192133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6FE"/>
    <w:rsid w:val="00027F99"/>
    <w:rsid w:val="000E225A"/>
    <w:rsid w:val="00126FB2"/>
    <w:rsid w:val="00147808"/>
    <w:rsid w:val="001E6E88"/>
    <w:rsid w:val="0023407A"/>
    <w:rsid w:val="003A62C3"/>
    <w:rsid w:val="004135FA"/>
    <w:rsid w:val="004555C3"/>
    <w:rsid w:val="004F140C"/>
    <w:rsid w:val="00675702"/>
    <w:rsid w:val="00691927"/>
    <w:rsid w:val="00705AED"/>
    <w:rsid w:val="00706671"/>
    <w:rsid w:val="00731584"/>
    <w:rsid w:val="0073506A"/>
    <w:rsid w:val="008115E5"/>
    <w:rsid w:val="008454B2"/>
    <w:rsid w:val="00874CF4"/>
    <w:rsid w:val="008C5E10"/>
    <w:rsid w:val="008D6768"/>
    <w:rsid w:val="0095649E"/>
    <w:rsid w:val="009A3841"/>
    <w:rsid w:val="009A6972"/>
    <w:rsid w:val="00A356FE"/>
    <w:rsid w:val="00A36117"/>
    <w:rsid w:val="00A41095"/>
    <w:rsid w:val="00B2042B"/>
    <w:rsid w:val="00B61A6C"/>
    <w:rsid w:val="00BA3235"/>
    <w:rsid w:val="00BE1C69"/>
    <w:rsid w:val="00C6520F"/>
    <w:rsid w:val="00CF1BD7"/>
    <w:rsid w:val="00CF2E36"/>
    <w:rsid w:val="00D46794"/>
    <w:rsid w:val="00DB59FA"/>
    <w:rsid w:val="00E04609"/>
    <w:rsid w:val="00E80904"/>
    <w:rsid w:val="00EB4D70"/>
    <w:rsid w:val="00F70A86"/>
    <w:rsid w:val="00F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74AE3"/>
  <w15:chartTrackingRefBased/>
  <w15:docId w15:val="{8161D234-E41F-0A40-9A94-A30299A6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2C3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9005B21B-759F-2D42-AD66-B931C5E3D92F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77E07AC7C0674086F85E6241A6B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323AB-886E-FE4D-989D-2B5F53A07EBC}"/>
      </w:docPartPr>
      <w:docPartBody>
        <w:p w:rsidR="00000000" w:rsidRDefault="000A6F23">
          <w:pPr>
            <w:pStyle w:val="DD77E07AC7C0674086F85E6241A6BEF8"/>
          </w:pPr>
          <w:r>
            <w:t>Experience</w:t>
          </w:r>
        </w:p>
      </w:docPartBody>
    </w:docPart>
    <w:docPart>
      <w:docPartPr>
        <w:name w:val="921A586DCD81CF43B5F13E669F71F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23E8A-322E-E247-ADA3-4998C1FA9A2D}"/>
      </w:docPartPr>
      <w:docPartBody>
        <w:p w:rsidR="00000000" w:rsidRDefault="000A6F23">
          <w:pPr>
            <w:pStyle w:val="921A586DCD81CF43B5F13E669F71F0EB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7" w:usb1="00000002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8005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76F836E6A9AD4689E634A4D9295902">
    <w:name w:val="9576F836E6A9AD4689E634A4D9295902"/>
  </w:style>
  <w:style w:type="paragraph" w:customStyle="1" w:styleId="30BA371FD917EA4188636B75B7A50CA4">
    <w:name w:val="30BA371FD917EA4188636B75B7A50CA4"/>
  </w:style>
  <w:style w:type="paragraph" w:customStyle="1" w:styleId="E2C773995A3E9C4A95386F8A31A4DF8A">
    <w:name w:val="E2C773995A3E9C4A95386F8A31A4DF8A"/>
  </w:style>
  <w:style w:type="paragraph" w:customStyle="1" w:styleId="AE699B20AF147B428CA2AAF83F090669">
    <w:name w:val="AE699B20AF147B428CA2AAF83F090669"/>
  </w:style>
  <w:style w:type="paragraph" w:customStyle="1" w:styleId="DD77E07AC7C0674086F85E6241A6BEF8">
    <w:name w:val="DD77E07AC7C0674086F85E6241A6BEF8"/>
  </w:style>
  <w:style w:type="paragraph" w:customStyle="1" w:styleId="06D77EFA12067C429C3585B935E07CE6">
    <w:name w:val="06D77EFA12067C429C3585B935E07CE6"/>
  </w:style>
  <w:style w:type="paragraph" w:customStyle="1" w:styleId="9A9E7B6E29466441934697F972AAFB9D">
    <w:name w:val="9A9E7B6E29466441934697F972AAFB9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kern w:val="0"/>
      <w:sz w:val="20"/>
      <w:szCs w:val="20"/>
      <w:lang w:eastAsia="ja-JP"/>
      <w14:ligatures w14:val="none"/>
    </w:rPr>
  </w:style>
  <w:style w:type="paragraph" w:customStyle="1" w:styleId="2FB2A8D3C1FEFC4AA19F3A39CF118C4F">
    <w:name w:val="2FB2A8D3C1FEFC4AA19F3A39CF118C4F"/>
  </w:style>
  <w:style w:type="paragraph" w:customStyle="1" w:styleId="921A586DCD81CF43B5F13E669F71F0EB">
    <w:name w:val="921A586DCD81CF43B5F13E669F71F0EB"/>
  </w:style>
  <w:style w:type="paragraph" w:customStyle="1" w:styleId="936969D15A58CB44A710C47D63BAF128">
    <w:name w:val="936969D15A58CB44A710C47D63BAF128"/>
  </w:style>
  <w:style w:type="paragraph" w:customStyle="1" w:styleId="4333A9ADA712FE4C9660CC3830B308A5">
    <w:name w:val="4333A9ADA712FE4C9660CC3830B308A5"/>
  </w:style>
  <w:style w:type="paragraph" w:customStyle="1" w:styleId="364461DCB0B6D048AFEBD7D7D20D2685">
    <w:name w:val="364461DCB0B6D048AFEBD7D7D20D26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1BC31-05A1-4862-8BF6-6BE04D84EA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{9005B21B-759F-2D42-AD66-B931C5E3D92F}tf50002018.dotx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parneldale@gmail.com</dc:creator>
  <cp:keywords/>
  <dc:description/>
  <cp:lastModifiedBy>parneldale@gmail.com</cp:lastModifiedBy>
  <cp:revision>2</cp:revision>
  <dcterms:created xsi:type="dcterms:W3CDTF">2023-11-14T17:17:00Z</dcterms:created>
  <dcterms:modified xsi:type="dcterms:W3CDTF">2023-11-14T17:17:00Z</dcterms:modified>
</cp:coreProperties>
</file>