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810"/>
        <w:gridCol w:w="6470"/>
      </w:tblGrid>
      <w:tr w:rsidR="001B2ABD" w14:paraId="7C436353" w14:textId="77777777" w:rsidTr="006C5448">
        <w:trPr>
          <w:trHeight w:val="4410"/>
        </w:trPr>
        <w:tc>
          <w:tcPr>
            <w:tcW w:w="3510" w:type="dxa"/>
            <w:vAlign w:val="bottom"/>
          </w:tcPr>
          <w:p w14:paraId="56438B23" w14:textId="14D84215" w:rsidR="001B2ABD" w:rsidRDefault="006C544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76BE8C2" wp14:editId="2BB158FE">
                  <wp:extent cx="1719470" cy="2152263"/>
                  <wp:effectExtent l="152400" t="152400" r="357505" b="362585"/>
                  <wp:docPr id="7198855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85581" name="Picture 71988558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470" cy="2152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783D926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70BD6FC" w14:textId="5FD4B759" w:rsidR="001B2ABD" w:rsidRDefault="00B54D37" w:rsidP="002F3D9A">
            <w:pPr>
              <w:pStyle w:val="Title"/>
            </w:pPr>
            <w:r>
              <w:t>ABDULLAH KHAN</w:t>
            </w:r>
          </w:p>
        </w:tc>
      </w:tr>
      <w:tr w:rsidR="001B2ABD" w14:paraId="02C1D9F0" w14:textId="77777777" w:rsidTr="006C5448">
        <w:tc>
          <w:tcPr>
            <w:tcW w:w="3510" w:type="dxa"/>
          </w:tcPr>
          <w:p w14:paraId="5FED95DF" w14:textId="77777777" w:rsidR="001920BC" w:rsidRDefault="002F3D9A" w:rsidP="002F3D9A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8"/>
                <w:szCs w:val="24"/>
                <w:u w:val="single"/>
              </w:rPr>
            </w:pPr>
            <w:r w:rsidRPr="009E6B45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8"/>
                <w:szCs w:val="24"/>
                <w:u w:val="single"/>
              </w:rPr>
              <w:t>PROFILE</w:t>
            </w:r>
          </w:p>
          <w:p w14:paraId="1750DA82" w14:textId="22F34790" w:rsidR="002F3D9A" w:rsidRPr="001920BC" w:rsidRDefault="0094473C" w:rsidP="002F3D9A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8"/>
                <w:szCs w:val="24"/>
                <w:u w:val="single"/>
              </w:rPr>
            </w:pPr>
            <w:r w:rsidRPr="0094473C">
              <w:rPr>
                <w:rFonts w:asciiTheme="majorHAnsi" w:eastAsiaTheme="majorEastAsia" w:hAnsiTheme="majorHAnsi" w:cstheme="majorBidi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bring a solid foundation of communication and customer service skills, back</w:t>
            </w:r>
            <w:r w:rsidR="00CA7879">
              <w:rPr>
                <w:rFonts w:asciiTheme="majorHAnsi" w:eastAsiaTheme="majorEastAsia" w:hAnsiTheme="majorHAnsi" w:cstheme="majorBidi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ed by my educational </w:t>
            </w:r>
            <w:r w:rsidRPr="0094473C">
              <w:rPr>
                <w:rFonts w:asciiTheme="majorHAnsi" w:eastAsiaTheme="majorEastAsia" w:hAnsiTheme="majorHAnsi" w:cstheme="majorBidi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professional experience.</w:t>
            </w:r>
            <w:r w:rsidR="00B54D37">
              <w:rPr>
                <w:rFonts w:asciiTheme="majorHAnsi" w:eastAsiaTheme="majorEastAsia" w:hAnsiTheme="majorHAnsi" w:cstheme="majorBidi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With a solid experience as a sales executive</w:t>
            </w:r>
            <w:r w:rsidR="001920BC">
              <w:rPr>
                <w:rFonts w:asciiTheme="majorHAnsi" w:eastAsiaTheme="majorEastAsia" w:hAnsiTheme="majorHAnsi" w:cstheme="majorBidi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I am willing to expand my professional expertise.</w:t>
            </w:r>
          </w:p>
          <w:sdt>
            <w:sdtPr>
              <w:id w:val="-1954003311"/>
              <w:placeholder>
                <w:docPart w:val="3D81E4DEE7D84C17AE44DB24F6FB5F6D"/>
              </w:placeholder>
              <w:temporary/>
              <w:showingPlcHdr/>
            </w:sdtPr>
            <w:sdtEndPr/>
            <w:sdtContent>
              <w:p w14:paraId="5DADF549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12637B3B" w14:textId="77777777" w:rsidR="00D64179" w:rsidRPr="00D64179" w:rsidRDefault="009E6B45" w:rsidP="009E6B45">
            <w:pPr>
              <w:rPr>
                <w:b/>
                <w:sz w:val="24"/>
              </w:rPr>
            </w:pPr>
            <w:r w:rsidRPr="00D64179">
              <w:rPr>
                <w:b/>
                <w:sz w:val="24"/>
              </w:rPr>
              <w:t xml:space="preserve">Phone: </w:t>
            </w:r>
          </w:p>
          <w:p w14:paraId="1239BBB3" w14:textId="0D7B3F02" w:rsidR="004D3011" w:rsidRPr="00D64179" w:rsidRDefault="00F74AE6" w:rsidP="009E6B45">
            <w:pPr>
              <w:rPr>
                <w:sz w:val="24"/>
              </w:rPr>
            </w:pPr>
            <w:r w:rsidRPr="00D64179">
              <w:rPr>
                <w:sz w:val="24"/>
              </w:rPr>
              <w:t>0336-5510652</w:t>
            </w:r>
          </w:p>
          <w:p w14:paraId="39CF808A" w14:textId="77777777" w:rsidR="009E6B45" w:rsidRPr="00D64179" w:rsidRDefault="009E6B45" w:rsidP="009E6B45">
            <w:pPr>
              <w:rPr>
                <w:sz w:val="24"/>
              </w:rPr>
            </w:pPr>
          </w:p>
          <w:p w14:paraId="21F0B6C0" w14:textId="0397B3B1" w:rsidR="009E6B45" w:rsidRPr="00D64179" w:rsidRDefault="009E6B45" w:rsidP="009E6B45">
            <w:pPr>
              <w:rPr>
                <w:sz w:val="24"/>
              </w:rPr>
            </w:pPr>
            <w:r w:rsidRPr="00D64179">
              <w:rPr>
                <w:b/>
                <w:sz w:val="24"/>
              </w:rPr>
              <w:t xml:space="preserve">Email: </w:t>
            </w:r>
            <w:r w:rsidR="006829DF" w:rsidRPr="00D64179">
              <w:rPr>
                <w:sz w:val="24"/>
              </w:rPr>
              <w:t>leoabdullah2002@gmail.com</w:t>
            </w:r>
          </w:p>
          <w:p w14:paraId="2A9F9BCC" w14:textId="77777777" w:rsidR="00F74AE6" w:rsidRPr="00D64179" w:rsidRDefault="00F74AE6" w:rsidP="009E6B45">
            <w:pPr>
              <w:rPr>
                <w:sz w:val="24"/>
              </w:rPr>
            </w:pPr>
          </w:p>
          <w:p w14:paraId="1C5EBF9D" w14:textId="77777777" w:rsidR="00D64179" w:rsidRPr="00D64179" w:rsidRDefault="00F74AE6" w:rsidP="009E6B45">
            <w:pPr>
              <w:rPr>
                <w:b/>
                <w:sz w:val="24"/>
              </w:rPr>
            </w:pPr>
            <w:r w:rsidRPr="00D64179">
              <w:rPr>
                <w:b/>
                <w:sz w:val="24"/>
              </w:rPr>
              <w:t>Address:</w:t>
            </w:r>
          </w:p>
          <w:p w14:paraId="098EBD31" w14:textId="4C2CE886" w:rsidR="00F74AE6" w:rsidRPr="004D3011" w:rsidRDefault="00F74AE6" w:rsidP="009E6B45">
            <w:r w:rsidRPr="00D64179">
              <w:rPr>
                <w:sz w:val="24"/>
              </w:rPr>
              <w:t xml:space="preserve">Village </w:t>
            </w:r>
            <w:proofErr w:type="spellStart"/>
            <w:r w:rsidRPr="00D64179">
              <w:rPr>
                <w:sz w:val="24"/>
              </w:rPr>
              <w:t>Tarnab</w:t>
            </w:r>
            <w:proofErr w:type="spellEnd"/>
            <w:r w:rsidRPr="00D64179">
              <w:rPr>
                <w:sz w:val="24"/>
              </w:rPr>
              <w:t xml:space="preserve"> Farm  &amp;  P/O  </w:t>
            </w:r>
            <w:proofErr w:type="spellStart"/>
            <w:r w:rsidRPr="00D64179">
              <w:rPr>
                <w:sz w:val="24"/>
              </w:rPr>
              <w:t>Tarnab</w:t>
            </w:r>
            <w:proofErr w:type="spellEnd"/>
            <w:r w:rsidRPr="00D64179">
              <w:rPr>
                <w:sz w:val="24"/>
              </w:rPr>
              <w:t xml:space="preserve"> Farm Tehsil &amp;  District  Peshawar</w:t>
            </w:r>
          </w:p>
        </w:tc>
        <w:tc>
          <w:tcPr>
            <w:tcW w:w="810" w:type="dxa"/>
          </w:tcPr>
          <w:p w14:paraId="43FCB6F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EB35178" w14:textId="57F35223" w:rsidR="002F3D9A" w:rsidRPr="00D64179" w:rsidRDefault="002F3D9A" w:rsidP="002F3D9A">
            <w:pPr>
              <w:pStyle w:val="Heading2"/>
              <w:rPr>
                <w:sz w:val="28"/>
                <w:szCs w:val="32"/>
              </w:rPr>
            </w:pPr>
            <w:r w:rsidRPr="00D64179">
              <w:rPr>
                <w:sz w:val="28"/>
                <w:szCs w:val="32"/>
              </w:rPr>
              <w:t>EDUCATION</w:t>
            </w:r>
          </w:p>
          <w:p w14:paraId="2C7BBEA0" w14:textId="29B600D3" w:rsidR="00B54D37" w:rsidRPr="00D64179" w:rsidRDefault="00B54D37" w:rsidP="00B54D3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6"/>
              </w:rPr>
            </w:pPr>
            <w:r w:rsidRPr="00D64179">
              <w:rPr>
                <w:sz w:val="28"/>
                <w:szCs w:val="36"/>
              </w:rPr>
              <w:t xml:space="preserve">Secondary School Certificate </w:t>
            </w:r>
            <w:r w:rsidRPr="00D64179">
              <w:rPr>
                <w:b/>
                <w:sz w:val="28"/>
                <w:szCs w:val="36"/>
              </w:rPr>
              <w:t>(SSC)</w:t>
            </w:r>
          </w:p>
          <w:p w14:paraId="464A57D3" w14:textId="745AAB91" w:rsidR="00B54D37" w:rsidRPr="00D64179" w:rsidRDefault="00B54D37" w:rsidP="00B54D3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6"/>
              </w:rPr>
            </w:pPr>
            <w:r w:rsidRPr="00D64179">
              <w:rPr>
                <w:sz w:val="28"/>
                <w:szCs w:val="36"/>
              </w:rPr>
              <w:t xml:space="preserve">Higher Secondary School Certificate </w:t>
            </w:r>
            <w:r w:rsidRPr="00D64179">
              <w:rPr>
                <w:b/>
                <w:sz w:val="28"/>
                <w:szCs w:val="36"/>
              </w:rPr>
              <w:t>(HSSC)</w:t>
            </w:r>
            <w:r w:rsidRPr="00D64179">
              <w:rPr>
                <w:sz w:val="28"/>
                <w:szCs w:val="36"/>
              </w:rPr>
              <w:t xml:space="preserve"> from Federal Board of Intermediate and Secondary Education </w:t>
            </w:r>
            <w:r w:rsidRPr="00D64179">
              <w:rPr>
                <w:b/>
                <w:sz w:val="28"/>
                <w:szCs w:val="36"/>
              </w:rPr>
              <w:t>(FBISE)</w:t>
            </w:r>
            <w:r w:rsidR="008A7718">
              <w:rPr>
                <w:b/>
                <w:sz w:val="28"/>
                <w:szCs w:val="36"/>
              </w:rPr>
              <w:t xml:space="preserve"> </w:t>
            </w:r>
          </w:p>
          <w:p w14:paraId="3B801346" w14:textId="0B7C4275" w:rsidR="00B54D37" w:rsidRPr="00D64179" w:rsidRDefault="00CC3B02" w:rsidP="00B54D3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BSCS Bachelors in</w:t>
            </w:r>
            <w:r w:rsidR="00B54D37" w:rsidRPr="00D64179">
              <w:rPr>
                <w:sz w:val="28"/>
                <w:szCs w:val="36"/>
              </w:rPr>
              <w:t xml:space="preserve"> </w:t>
            </w:r>
            <w:r w:rsidR="00B54D37" w:rsidRPr="00CC3B02">
              <w:rPr>
                <w:b/>
                <w:sz w:val="28"/>
                <w:szCs w:val="36"/>
              </w:rPr>
              <w:t>Computer Science</w:t>
            </w:r>
            <w:r w:rsidR="00B54D37" w:rsidRPr="00D64179">
              <w:rPr>
                <w:sz w:val="28"/>
                <w:szCs w:val="36"/>
              </w:rPr>
              <w:t xml:space="preserve"> </w:t>
            </w:r>
          </w:p>
          <w:p w14:paraId="6E184E57" w14:textId="48B289DF" w:rsidR="007624C0" w:rsidRPr="00D64179" w:rsidRDefault="007624C0" w:rsidP="002F3D9A">
            <w:pPr>
              <w:rPr>
                <w:b/>
                <w:sz w:val="28"/>
                <w:szCs w:val="32"/>
                <w:u w:val="single"/>
              </w:rPr>
            </w:pPr>
          </w:p>
          <w:p w14:paraId="04600CED" w14:textId="7C705CFC" w:rsidR="001920BC" w:rsidRPr="00D64179" w:rsidRDefault="001920BC" w:rsidP="002F3D9A">
            <w:pPr>
              <w:rPr>
                <w:b/>
                <w:sz w:val="28"/>
                <w:szCs w:val="32"/>
                <w:u w:val="single"/>
              </w:rPr>
            </w:pPr>
            <w:r w:rsidRPr="00D64179">
              <w:rPr>
                <w:b/>
                <w:sz w:val="28"/>
                <w:szCs w:val="32"/>
                <w:u w:val="single"/>
              </w:rPr>
              <w:t>Professional Experience</w:t>
            </w:r>
          </w:p>
          <w:p w14:paraId="6184A9CF" w14:textId="1F0C5219" w:rsidR="00B54D37" w:rsidRPr="00D64179" w:rsidRDefault="008A7718" w:rsidP="00B54D37">
            <w:pPr>
              <w:numPr>
                <w:ilvl w:val="0"/>
                <w:numId w:val="4"/>
              </w:numPr>
              <w:rPr>
                <w:sz w:val="28"/>
                <w:szCs w:val="20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  <w:r w:rsidR="00B54D37" w:rsidRPr="00D64179">
              <w:rPr>
                <w:sz w:val="28"/>
                <w:lang w:eastAsia="en-US"/>
              </w:rPr>
              <w:t xml:space="preserve"> months in </w:t>
            </w:r>
            <w:proofErr w:type="spellStart"/>
            <w:r w:rsidR="00B54D37" w:rsidRPr="00D64179">
              <w:rPr>
                <w:sz w:val="28"/>
                <w:lang w:eastAsia="en-US"/>
              </w:rPr>
              <w:t>Nawab</w:t>
            </w:r>
            <w:proofErr w:type="spellEnd"/>
            <w:r w:rsidR="00B54D37" w:rsidRPr="00D64179">
              <w:rPr>
                <w:sz w:val="28"/>
                <w:lang w:eastAsia="en-US"/>
              </w:rPr>
              <w:t xml:space="preserve"> Housing as a </w:t>
            </w:r>
            <w:r>
              <w:rPr>
                <w:b/>
                <w:sz w:val="28"/>
                <w:lang w:eastAsia="en-US"/>
              </w:rPr>
              <w:t>Team Manager</w:t>
            </w:r>
          </w:p>
          <w:p w14:paraId="30B88050" w14:textId="09719DC9" w:rsidR="00B54D37" w:rsidRDefault="008A7718" w:rsidP="00C7715E">
            <w:pPr>
              <w:numPr>
                <w:ilvl w:val="0"/>
                <w:numId w:val="4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  <w:r w:rsidR="00B54D37" w:rsidRPr="00D64179">
              <w:rPr>
                <w:sz w:val="28"/>
                <w:lang w:eastAsia="en-US"/>
              </w:rPr>
              <w:t xml:space="preserve"> months in </w:t>
            </w:r>
            <w:proofErr w:type="spellStart"/>
            <w:r w:rsidR="00B54D37" w:rsidRPr="00D64179">
              <w:rPr>
                <w:sz w:val="28"/>
                <w:lang w:eastAsia="en-US"/>
              </w:rPr>
              <w:t>Akhtar</w:t>
            </w:r>
            <w:proofErr w:type="spellEnd"/>
            <w:r w:rsidR="00B54D37" w:rsidRPr="00D64179">
              <w:rPr>
                <w:sz w:val="28"/>
                <w:lang w:eastAsia="en-US"/>
              </w:rPr>
              <w:t xml:space="preserve"> associates as a </w:t>
            </w:r>
            <w:r w:rsidR="00B54D37" w:rsidRPr="00D64179">
              <w:rPr>
                <w:b/>
                <w:sz w:val="28"/>
                <w:lang w:eastAsia="en-US"/>
              </w:rPr>
              <w:t>Sales Executive</w:t>
            </w:r>
            <w:r w:rsidR="00B54D37" w:rsidRPr="00D64179">
              <w:rPr>
                <w:sz w:val="28"/>
                <w:lang w:eastAsia="en-US"/>
              </w:rPr>
              <w:t xml:space="preserve"> in Islamabad</w:t>
            </w:r>
          </w:p>
          <w:p w14:paraId="138D636A" w14:textId="274A8ECD" w:rsidR="00C7715E" w:rsidRDefault="008A7718" w:rsidP="00C7715E">
            <w:pPr>
              <w:numPr>
                <w:ilvl w:val="0"/>
                <w:numId w:val="4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  <w:r w:rsidR="00C7715E">
              <w:rPr>
                <w:sz w:val="28"/>
                <w:lang w:eastAsia="en-US"/>
              </w:rPr>
              <w:t xml:space="preserve"> months experience in </w:t>
            </w:r>
            <w:proofErr w:type="spellStart"/>
            <w:r w:rsidR="00C7715E">
              <w:rPr>
                <w:sz w:val="28"/>
                <w:lang w:eastAsia="en-US"/>
              </w:rPr>
              <w:t>madina</w:t>
            </w:r>
            <w:proofErr w:type="spellEnd"/>
            <w:r w:rsidR="00C7715E">
              <w:rPr>
                <w:sz w:val="28"/>
                <w:lang w:eastAsia="en-US"/>
              </w:rPr>
              <w:t xml:space="preserve"> properties </w:t>
            </w:r>
            <w:proofErr w:type="spellStart"/>
            <w:r>
              <w:rPr>
                <w:sz w:val="28"/>
                <w:lang w:eastAsia="en-US"/>
              </w:rPr>
              <w:t>Wapda</w:t>
            </w:r>
            <w:proofErr w:type="spellEnd"/>
            <w:r>
              <w:rPr>
                <w:sz w:val="28"/>
                <w:lang w:eastAsia="en-US"/>
              </w:rPr>
              <w:t xml:space="preserve"> town as </w:t>
            </w:r>
            <w:r>
              <w:rPr>
                <w:b/>
                <w:sz w:val="28"/>
                <w:lang w:eastAsia="en-US"/>
              </w:rPr>
              <w:t>Investment Advisor</w:t>
            </w:r>
          </w:p>
          <w:p w14:paraId="75C8611C" w14:textId="77777777" w:rsidR="001920BC" w:rsidRPr="00D64179" w:rsidRDefault="001920BC" w:rsidP="004D3011">
            <w:pPr>
              <w:rPr>
                <w:b/>
                <w:bCs/>
                <w:noProof/>
                <w:color w:val="000000" w:themeColor="text1"/>
                <w:sz w:val="28"/>
                <w:szCs w:val="40"/>
                <w:u w:val="single"/>
              </w:rPr>
            </w:pPr>
            <w:r w:rsidRPr="00D64179">
              <w:rPr>
                <w:b/>
                <w:bCs/>
                <w:noProof/>
                <w:color w:val="000000" w:themeColor="text1"/>
                <w:sz w:val="28"/>
                <w:szCs w:val="40"/>
                <w:u w:val="single"/>
              </w:rPr>
              <w:t>Language</w:t>
            </w:r>
            <w:bookmarkStart w:id="0" w:name="_GoBack"/>
            <w:bookmarkEnd w:id="0"/>
          </w:p>
          <w:p w14:paraId="6F5B7038" w14:textId="77777777" w:rsidR="001920BC" w:rsidRPr="00D64179" w:rsidRDefault="001920BC" w:rsidP="001920BC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8"/>
                <w:szCs w:val="44"/>
              </w:rPr>
            </w:pPr>
            <w:r w:rsidRPr="00D64179">
              <w:rPr>
                <w:noProof/>
                <w:color w:val="000000" w:themeColor="text1"/>
                <w:sz w:val="28"/>
                <w:szCs w:val="44"/>
              </w:rPr>
              <w:t>English</w:t>
            </w:r>
          </w:p>
          <w:p w14:paraId="567C26A2" w14:textId="5C9E8866" w:rsidR="001920BC" w:rsidRPr="00D64179" w:rsidRDefault="00B54D37" w:rsidP="001920BC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8"/>
                <w:szCs w:val="44"/>
              </w:rPr>
            </w:pPr>
            <w:r w:rsidRPr="00D64179">
              <w:rPr>
                <w:noProof/>
                <w:color w:val="000000" w:themeColor="text1"/>
                <w:sz w:val="28"/>
                <w:szCs w:val="44"/>
              </w:rPr>
              <w:t>Urdu</w:t>
            </w:r>
          </w:p>
          <w:p w14:paraId="48E3A6B1" w14:textId="77EE211C" w:rsidR="00B54D37" w:rsidRPr="00D64179" w:rsidRDefault="00B54D37" w:rsidP="001920BC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8"/>
                <w:szCs w:val="44"/>
              </w:rPr>
            </w:pPr>
            <w:r w:rsidRPr="00D64179">
              <w:rPr>
                <w:noProof/>
                <w:color w:val="000000" w:themeColor="text1"/>
                <w:sz w:val="28"/>
                <w:szCs w:val="44"/>
              </w:rPr>
              <w:t>Pashto</w:t>
            </w:r>
          </w:p>
          <w:p w14:paraId="38072ECE" w14:textId="77777777" w:rsidR="001920BC" w:rsidRPr="00D64179" w:rsidRDefault="001920BC" w:rsidP="001920BC">
            <w:pPr>
              <w:rPr>
                <w:b/>
                <w:bCs/>
                <w:noProof/>
                <w:color w:val="000000" w:themeColor="text1"/>
                <w:sz w:val="28"/>
                <w:szCs w:val="40"/>
                <w:u w:val="single"/>
              </w:rPr>
            </w:pPr>
            <w:r w:rsidRPr="00D64179">
              <w:rPr>
                <w:b/>
                <w:bCs/>
                <w:noProof/>
                <w:color w:val="000000" w:themeColor="text1"/>
                <w:sz w:val="28"/>
                <w:szCs w:val="40"/>
                <w:u w:val="single"/>
              </w:rPr>
              <w:t>SKILLS</w:t>
            </w:r>
          </w:p>
          <w:p w14:paraId="7935407B" w14:textId="5FB684B2" w:rsidR="001920BC" w:rsidRPr="00D64179" w:rsidRDefault="001920BC" w:rsidP="001920BC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sz w:val="28"/>
                <w:szCs w:val="40"/>
              </w:rPr>
            </w:pPr>
            <w:r w:rsidRPr="00D64179">
              <w:rPr>
                <w:noProof/>
                <w:color w:val="000000" w:themeColor="text1"/>
                <w:sz w:val="28"/>
                <w:szCs w:val="40"/>
              </w:rPr>
              <w:t>Communication</w:t>
            </w:r>
          </w:p>
          <w:p w14:paraId="0AF7A3A6" w14:textId="6888BC3B" w:rsidR="001920BC" w:rsidRPr="00D64179" w:rsidRDefault="001920BC" w:rsidP="001920BC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sz w:val="28"/>
                <w:szCs w:val="40"/>
              </w:rPr>
            </w:pPr>
            <w:r w:rsidRPr="00D64179">
              <w:rPr>
                <w:noProof/>
                <w:color w:val="000000" w:themeColor="text1"/>
                <w:sz w:val="28"/>
                <w:szCs w:val="40"/>
              </w:rPr>
              <w:t>Customer Focus</w:t>
            </w:r>
          </w:p>
          <w:p w14:paraId="564D6982" w14:textId="1233E6DE" w:rsidR="001920BC" w:rsidRPr="00CA7879" w:rsidRDefault="001920BC" w:rsidP="00CA7879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sz w:val="28"/>
                <w:szCs w:val="40"/>
              </w:rPr>
            </w:pPr>
            <w:r w:rsidRPr="00D64179">
              <w:rPr>
                <w:noProof/>
                <w:color w:val="000000" w:themeColor="text1"/>
                <w:sz w:val="28"/>
                <w:szCs w:val="40"/>
              </w:rPr>
              <w:t xml:space="preserve">Problem Solving </w:t>
            </w:r>
          </w:p>
          <w:p w14:paraId="05173490" w14:textId="5A42817B" w:rsidR="001920BC" w:rsidRPr="00D64179" w:rsidRDefault="001920BC" w:rsidP="001920BC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sz w:val="28"/>
                <w:szCs w:val="40"/>
              </w:rPr>
            </w:pPr>
            <w:r w:rsidRPr="00D64179">
              <w:rPr>
                <w:noProof/>
                <w:color w:val="000000" w:themeColor="text1"/>
                <w:sz w:val="28"/>
                <w:szCs w:val="40"/>
              </w:rPr>
              <w:t>Adaptability</w:t>
            </w:r>
          </w:p>
          <w:p w14:paraId="438C91CA" w14:textId="63350C59" w:rsidR="001920BC" w:rsidRPr="00D64179" w:rsidRDefault="001920BC" w:rsidP="001920BC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sz w:val="28"/>
                <w:szCs w:val="40"/>
              </w:rPr>
            </w:pPr>
            <w:r w:rsidRPr="00D64179">
              <w:rPr>
                <w:noProof/>
                <w:color w:val="000000" w:themeColor="text1"/>
                <w:sz w:val="28"/>
                <w:szCs w:val="40"/>
              </w:rPr>
              <w:t>Computer Proficiency</w:t>
            </w:r>
          </w:p>
        </w:tc>
      </w:tr>
    </w:tbl>
    <w:p w14:paraId="61D280B6" w14:textId="607EB4E2" w:rsidR="0043117B" w:rsidRDefault="00C97AFC" w:rsidP="000C45FF">
      <w:pPr>
        <w:tabs>
          <w:tab w:val="left" w:pos="990"/>
        </w:tabs>
      </w:pPr>
    </w:p>
    <w:sectPr w:rsidR="0043117B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681C" w14:textId="77777777" w:rsidR="00C97AFC" w:rsidRDefault="00C97AFC" w:rsidP="000C45FF">
      <w:r>
        <w:separator/>
      </w:r>
    </w:p>
  </w:endnote>
  <w:endnote w:type="continuationSeparator" w:id="0">
    <w:p w14:paraId="6B493D61" w14:textId="77777777" w:rsidR="00C97AFC" w:rsidRDefault="00C97AF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C5AE3" w14:textId="77777777" w:rsidR="00C97AFC" w:rsidRDefault="00C97AFC" w:rsidP="000C45FF">
      <w:r>
        <w:separator/>
      </w:r>
    </w:p>
  </w:footnote>
  <w:footnote w:type="continuationSeparator" w:id="0">
    <w:p w14:paraId="5CD93697" w14:textId="77777777" w:rsidR="00C97AFC" w:rsidRDefault="00C97AF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A736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FE32579" wp14:editId="08216B4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3F4"/>
    <w:multiLevelType w:val="hybridMultilevel"/>
    <w:tmpl w:val="D17885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2CB"/>
    <w:multiLevelType w:val="hybridMultilevel"/>
    <w:tmpl w:val="A8962E12"/>
    <w:lvl w:ilvl="0" w:tplc="B4886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B644F"/>
    <w:multiLevelType w:val="hybridMultilevel"/>
    <w:tmpl w:val="D17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D508F"/>
    <w:multiLevelType w:val="hybridMultilevel"/>
    <w:tmpl w:val="AA7011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48"/>
    <w:rsid w:val="00036450"/>
    <w:rsid w:val="000729F4"/>
    <w:rsid w:val="00094499"/>
    <w:rsid w:val="000C45FF"/>
    <w:rsid w:val="000E3FD1"/>
    <w:rsid w:val="00112054"/>
    <w:rsid w:val="00121AF0"/>
    <w:rsid w:val="001317D8"/>
    <w:rsid w:val="001525E1"/>
    <w:rsid w:val="00154237"/>
    <w:rsid w:val="00180329"/>
    <w:rsid w:val="0019001F"/>
    <w:rsid w:val="001920BC"/>
    <w:rsid w:val="001A74A5"/>
    <w:rsid w:val="001B2ABD"/>
    <w:rsid w:val="001E0391"/>
    <w:rsid w:val="001E1759"/>
    <w:rsid w:val="001F1ECC"/>
    <w:rsid w:val="002400EB"/>
    <w:rsid w:val="00256CF7"/>
    <w:rsid w:val="00281FD5"/>
    <w:rsid w:val="002C7D31"/>
    <w:rsid w:val="002F3D9A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32C5F"/>
    <w:rsid w:val="005D2B22"/>
    <w:rsid w:val="005E39D5"/>
    <w:rsid w:val="00600670"/>
    <w:rsid w:val="0062123A"/>
    <w:rsid w:val="00644073"/>
    <w:rsid w:val="00646E75"/>
    <w:rsid w:val="006771D0"/>
    <w:rsid w:val="006829DF"/>
    <w:rsid w:val="006C5448"/>
    <w:rsid w:val="00715FCB"/>
    <w:rsid w:val="00727BD6"/>
    <w:rsid w:val="00743101"/>
    <w:rsid w:val="007624C0"/>
    <w:rsid w:val="00764C9F"/>
    <w:rsid w:val="007718D5"/>
    <w:rsid w:val="007775E1"/>
    <w:rsid w:val="007867A0"/>
    <w:rsid w:val="007927F5"/>
    <w:rsid w:val="007B73A1"/>
    <w:rsid w:val="00802CA0"/>
    <w:rsid w:val="00891911"/>
    <w:rsid w:val="008A6B08"/>
    <w:rsid w:val="008A7718"/>
    <w:rsid w:val="00905E88"/>
    <w:rsid w:val="009260CD"/>
    <w:rsid w:val="00940A66"/>
    <w:rsid w:val="0094473C"/>
    <w:rsid w:val="00952C25"/>
    <w:rsid w:val="009E6B45"/>
    <w:rsid w:val="00A2118D"/>
    <w:rsid w:val="00A859DD"/>
    <w:rsid w:val="00AB7C62"/>
    <w:rsid w:val="00AD0A50"/>
    <w:rsid w:val="00AD76E2"/>
    <w:rsid w:val="00B20152"/>
    <w:rsid w:val="00B359E4"/>
    <w:rsid w:val="00B54D37"/>
    <w:rsid w:val="00B57D98"/>
    <w:rsid w:val="00B70850"/>
    <w:rsid w:val="00C066B6"/>
    <w:rsid w:val="00C37BA1"/>
    <w:rsid w:val="00C4674C"/>
    <w:rsid w:val="00C506CF"/>
    <w:rsid w:val="00C72BED"/>
    <w:rsid w:val="00C7715E"/>
    <w:rsid w:val="00C9578B"/>
    <w:rsid w:val="00C97AFC"/>
    <w:rsid w:val="00CA7879"/>
    <w:rsid w:val="00CB0055"/>
    <w:rsid w:val="00CC3B02"/>
    <w:rsid w:val="00D2522B"/>
    <w:rsid w:val="00D422DE"/>
    <w:rsid w:val="00D5459D"/>
    <w:rsid w:val="00D64179"/>
    <w:rsid w:val="00DA1F4D"/>
    <w:rsid w:val="00DD172A"/>
    <w:rsid w:val="00DD1F02"/>
    <w:rsid w:val="00DE6F1B"/>
    <w:rsid w:val="00E25A26"/>
    <w:rsid w:val="00E4381A"/>
    <w:rsid w:val="00E55D74"/>
    <w:rsid w:val="00E61A9C"/>
    <w:rsid w:val="00EC3A5C"/>
    <w:rsid w:val="00F3386A"/>
    <w:rsid w:val="00F60274"/>
    <w:rsid w:val="00F74AE6"/>
    <w:rsid w:val="00F77FB9"/>
    <w:rsid w:val="00FB068F"/>
    <w:rsid w:val="00FD2805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94F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92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92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93511B5E-3575-42DC-89FE-2A1844C89800%7d\%7b9AB3E8EA-5753-4C57-8300-202C6CC4BAF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81E4DEE7D84C17AE44DB24F6FB5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ECFAE-C1FB-4805-B207-178FE6C5BA09}"/>
      </w:docPartPr>
      <w:docPartBody>
        <w:p w:rsidR="00780D1A" w:rsidRDefault="00A91A95">
          <w:pPr>
            <w:pStyle w:val="3D81E4DEE7D84C17AE44DB24F6FB5F6D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2C"/>
    <w:rsid w:val="00281A57"/>
    <w:rsid w:val="003A7A15"/>
    <w:rsid w:val="003D312C"/>
    <w:rsid w:val="005174EE"/>
    <w:rsid w:val="00751127"/>
    <w:rsid w:val="00780D1A"/>
    <w:rsid w:val="00A91A95"/>
    <w:rsid w:val="00C35951"/>
    <w:rsid w:val="00F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57FF4323F4B0E85010CACDEFD5075">
    <w:name w:val="ACC57FF4323F4B0E85010CACDEFD5075"/>
  </w:style>
  <w:style w:type="paragraph" w:customStyle="1" w:styleId="3D81E4DEE7D84C17AE44DB24F6FB5F6D">
    <w:name w:val="3D81E4DEE7D84C17AE44DB24F6FB5F6D"/>
  </w:style>
  <w:style w:type="paragraph" w:customStyle="1" w:styleId="C10211C034524E2D82578B97759023D8">
    <w:name w:val="C10211C034524E2D82578B97759023D8"/>
  </w:style>
  <w:style w:type="paragraph" w:customStyle="1" w:styleId="D47185B213EC44E490C7C66023086309">
    <w:name w:val="D47185B213EC44E490C7C66023086309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BDEFB9D2F9344A9C80713A9FE0E9EA4A">
    <w:name w:val="BDEFB9D2F9344A9C80713A9FE0E9EA4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3CC15EAF7C074C8695DBA33D17A6016E">
    <w:name w:val="3CC15EAF7C074C8695DBA33D17A601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57FF4323F4B0E85010CACDEFD5075">
    <w:name w:val="ACC57FF4323F4B0E85010CACDEFD5075"/>
  </w:style>
  <w:style w:type="paragraph" w:customStyle="1" w:styleId="3D81E4DEE7D84C17AE44DB24F6FB5F6D">
    <w:name w:val="3D81E4DEE7D84C17AE44DB24F6FB5F6D"/>
  </w:style>
  <w:style w:type="paragraph" w:customStyle="1" w:styleId="C10211C034524E2D82578B97759023D8">
    <w:name w:val="C10211C034524E2D82578B97759023D8"/>
  </w:style>
  <w:style w:type="paragraph" w:customStyle="1" w:styleId="D47185B213EC44E490C7C66023086309">
    <w:name w:val="D47185B213EC44E490C7C66023086309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BDEFB9D2F9344A9C80713A9FE0E9EA4A">
    <w:name w:val="BDEFB9D2F9344A9C80713A9FE0E9EA4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3CC15EAF7C074C8695DBA33D17A6016E">
    <w:name w:val="3CC15EAF7C074C8695DBA33D17A60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{9AB3E8EA-5753-4C57-8300-202C6CC4BAF8}tf00546271_win32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2024-10-31T18:42:00Z</dcterms:created>
  <dcterms:modified xsi:type="dcterms:W3CDTF">2024-10-31T18:42:00Z</dcterms:modified>
</cp:coreProperties>
</file>