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2700"/>
        <w:gridCol w:w="270"/>
        <w:gridCol w:w="549"/>
        <w:gridCol w:w="7407"/>
      </w:tblGrid>
      <w:tr w:rsidR="00453A7B" w:rsidRPr="00EC0F79" w14:paraId="0A8C6790" w14:textId="77777777" w:rsidTr="0096550D">
        <w:trPr>
          <w:trHeight w:val="4950"/>
        </w:trPr>
        <w:tc>
          <w:tcPr>
            <w:tcW w:w="3420" w:type="dxa"/>
            <w:gridSpan w:val="4"/>
          </w:tcPr>
          <w:p w14:paraId="390001F2" w14:textId="2F161090" w:rsidR="00453A7B" w:rsidRDefault="0052361C">
            <w:r>
              <w:rPr>
                <w:noProof/>
              </w:rPr>
              <w:drawing>
                <wp:inline distT="0" distB="0" distL="0" distR="0" wp14:anchorId="62757F9C" wp14:editId="511BB451">
                  <wp:extent cx="2286000" cy="26336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230" cy="269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14:paraId="505782D8" w14:textId="75F8C09C" w:rsidR="00453A7B" w:rsidRDefault="00453A7B" w:rsidP="004A28EA"/>
        </w:tc>
        <w:tc>
          <w:tcPr>
            <w:tcW w:w="7407" w:type="dxa"/>
            <w:vMerge w:val="restart"/>
          </w:tcPr>
          <w:p w14:paraId="484381D1" w14:textId="6BC09796" w:rsidR="00453A7B" w:rsidRDefault="0052361C" w:rsidP="002E7306">
            <w:pPr>
              <w:pStyle w:val="Title"/>
            </w:pPr>
            <w:r>
              <w:t>ali hassan</w:t>
            </w:r>
          </w:p>
          <w:p w14:paraId="60D81799" w14:textId="52EED595" w:rsidR="00453A7B" w:rsidRDefault="00453A7B" w:rsidP="002E7306">
            <w:pPr>
              <w:pStyle w:val="Subtitle"/>
            </w:pPr>
          </w:p>
          <w:sdt>
            <w:sdtPr>
              <w:id w:val="2074003189"/>
              <w:placeholder>
                <w:docPart w:val="28A3912964134E78B4260BF31EABEDC3"/>
              </w:placeholder>
              <w:temporary/>
              <w:showingPlcHdr/>
              <w15:appearance w15:val="hidden"/>
            </w:sdtPr>
            <w:sdtEndPr/>
            <w:sdtContent>
              <w:p w14:paraId="5D0E3F44" w14:textId="77777777" w:rsidR="00453A7B" w:rsidRDefault="00453A7B" w:rsidP="00EC0F79">
                <w:pPr>
                  <w:pStyle w:val="Heading1"/>
                </w:pPr>
                <w:r>
                  <w:t>Objective</w:t>
                </w:r>
              </w:p>
            </w:sdtContent>
          </w:sdt>
          <w:p w14:paraId="069E091F" w14:textId="6485C443" w:rsidR="00453A7B" w:rsidRDefault="00A74B47" w:rsidP="00EC0F79">
            <w:r>
              <w:t>To contribute towards the growth &amp; development of dynamic organization where opportunities to grow both personality and future and where I can utilize my skills effectively and efficiently.</w:t>
            </w:r>
          </w:p>
          <w:sdt>
            <w:sdtPr>
              <w:id w:val="1696962928"/>
              <w:placeholder>
                <w:docPart w:val="F452C325B4F64F23A5F4A42032866B93"/>
              </w:placeholder>
              <w:temporary/>
              <w:showingPlcHdr/>
              <w15:appearance w15:val="hidden"/>
            </w:sdtPr>
            <w:sdtEndPr/>
            <w:sdtContent>
              <w:p w14:paraId="77D08F93" w14:textId="77777777" w:rsidR="00453A7B" w:rsidRDefault="00453A7B" w:rsidP="00EC0F79">
                <w:pPr>
                  <w:pStyle w:val="Heading1"/>
                </w:pPr>
                <w:r>
                  <w:t>Experience</w:t>
                </w:r>
              </w:p>
            </w:sdtContent>
          </w:sdt>
          <w:p w14:paraId="1720E5C7" w14:textId="25F4B6A8" w:rsidR="00453A7B" w:rsidRDefault="00A01DF3" w:rsidP="00EC0F79">
            <w:pPr>
              <w:pStyle w:val="Heading2"/>
            </w:pPr>
            <w:r>
              <w:t>C</w:t>
            </w:r>
            <w:r w:rsidR="0096550D">
              <w:t>OMPUTER OPERATOR</w:t>
            </w:r>
          </w:p>
          <w:p w14:paraId="641BC202" w14:textId="5DB5CC92" w:rsidR="00453A7B" w:rsidRDefault="00453A7B" w:rsidP="00EC0F79">
            <w:pPr>
              <w:pStyle w:val="Heading3"/>
            </w:pPr>
            <w:r>
              <w:t>(</w:t>
            </w:r>
            <w:r w:rsidR="0096550D">
              <w:t>1</w:t>
            </w:r>
            <w:r w:rsidR="00A01DF3">
              <w:t>9/0</w:t>
            </w:r>
            <w:r w:rsidR="0096550D">
              <w:t>5</w:t>
            </w:r>
            <w:r w:rsidR="00A01DF3">
              <w:t>/20</w:t>
            </w:r>
            <w:r w:rsidR="0096550D">
              <w:t>19</w:t>
            </w:r>
            <w:r>
              <w:t>-</w:t>
            </w:r>
            <w:r w:rsidR="0096550D">
              <w:t>13/02/2021</w:t>
            </w:r>
            <w:r>
              <w:t>)</w:t>
            </w:r>
          </w:p>
          <w:p w14:paraId="715AA7C4" w14:textId="77777777" w:rsidR="00ED38C5" w:rsidRDefault="0059695D" w:rsidP="00ED38C5">
            <w:pPr>
              <w:pStyle w:val="ListParagraph"/>
              <w:numPr>
                <w:ilvl w:val="0"/>
                <w:numId w:val="5"/>
              </w:numPr>
            </w:pPr>
            <w:r>
              <w:t>I have a knowledge of, and am competent in the use of Microsoft Office</w:t>
            </w:r>
            <w:r w:rsidR="00ED38C5">
              <w:t xml:space="preserve"> including Microsoft Office</w:t>
            </w:r>
          </w:p>
          <w:p w14:paraId="2275E185" w14:textId="213DF2BA" w:rsidR="0059695D" w:rsidRDefault="00ED38C5" w:rsidP="00ED38C5">
            <w:pPr>
              <w:pStyle w:val="ListParagraph"/>
            </w:pPr>
            <w:r>
              <w:t>( MS WORD, MS EXCEL, MS POWER POINT )</w:t>
            </w:r>
          </w:p>
          <w:p w14:paraId="68385102" w14:textId="64007DCC" w:rsidR="00ED38C5" w:rsidRDefault="00ED38C5" w:rsidP="00ED38C5">
            <w:pPr>
              <w:pStyle w:val="ListParagraph"/>
              <w:numPr>
                <w:ilvl w:val="0"/>
                <w:numId w:val="5"/>
              </w:numPr>
            </w:pPr>
            <w:r>
              <w:t>I am confident interest user and have use the web to research many topic areas of my course.</w:t>
            </w:r>
          </w:p>
          <w:p w14:paraId="01E6EE47" w14:textId="64C71BC0" w:rsidR="00ED38C5" w:rsidRDefault="00ED38C5" w:rsidP="00ED38C5">
            <w:pPr>
              <w:pStyle w:val="ListParagraph"/>
              <w:numPr>
                <w:ilvl w:val="0"/>
                <w:numId w:val="5"/>
              </w:numPr>
            </w:pPr>
            <w:r>
              <w:t xml:space="preserve">Software and Hardware working </w:t>
            </w:r>
          </w:p>
          <w:p w14:paraId="17EEA1D8" w14:textId="4AB2B685" w:rsidR="00453A7B" w:rsidRPr="00EC0F79" w:rsidRDefault="00453A7B" w:rsidP="00EC0F79">
            <w:pPr>
              <w:rPr>
                <w:lang w:val="it-IT"/>
              </w:rPr>
            </w:pPr>
          </w:p>
          <w:p w14:paraId="6D6B3C65" w14:textId="77777777" w:rsidR="0096550D" w:rsidRDefault="0096550D" w:rsidP="0096550D">
            <w:pPr>
              <w:pStyle w:val="Heading2"/>
            </w:pPr>
            <w:r>
              <w:t>ELECTRICIAN</w:t>
            </w:r>
          </w:p>
          <w:p w14:paraId="16DBF9E2" w14:textId="6469EBF2" w:rsidR="00453A7B" w:rsidRDefault="0096550D" w:rsidP="00ED38C5">
            <w:pPr>
              <w:pStyle w:val="Heading3"/>
            </w:pPr>
            <w:r>
              <w:t>(09/03/2021-03/01/2022)</w:t>
            </w:r>
          </w:p>
          <w:p w14:paraId="4E8D9F25" w14:textId="2E502B31" w:rsidR="00ED38C5" w:rsidRDefault="00ED38C5" w:rsidP="00ED38C5">
            <w:pPr>
              <w:pStyle w:val="ListParagraph"/>
              <w:numPr>
                <w:ilvl w:val="0"/>
                <w:numId w:val="6"/>
              </w:numPr>
            </w:pPr>
            <w:r>
              <w:t xml:space="preserve">I have a knowledge and experience about the circuit of electricals field </w:t>
            </w:r>
            <w:r w:rsidR="001B3CDE">
              <w:t>of single phase and three phase.</w:t>
            </w:r>
          </w:p>
          <w:p w14:paraId="0FA35596" w14:textId="4E745987" w:rsidR="001B3CDE" w:rsidRDefault="00ED38C5" w:rsidP="00ED38C5">
            <w:pPr>
              <w:pStyle w:val="ListParagraph"/>
              <w:numPr>
                <w:ilvl w:val="0"/>
                <w:numId w:val="6"/>
              </w:numPr>
            </w:pPr>
            <w:r>
              <w:t>I design all the circuits</w:t>
            </w:r>
            <w:r w:rsidR="001B3CDE">
              <w:t xml:space="preserve"> which consists on (DOL, Star,</w:t>
            </w:r>
          </w:p>
          <w:p w14:paraId="59C384D4" w14:textId="758145EF" w:rsidR="00ED38C5" w:rsidRDefault="001B3CDE" w:rsidP="001B3CDE">
            <w:pPr>
              <w:pStyle w:val="ListParagraph"/>
            </w:pPr>
            <w:r>
              <w:t xml:space="preserve"> Delta Circuits, Reverse &amp; Forward circuits)</w:t>
            </w:r>
          </w:p>
          <w:p w14:paraId="0AECE185" w14:textId="573F6380" w:rsidR="001B3CDE" w:rsidRDefault="001B3CDE" w:rsidP="00474AAA">
            <w:pPr>
              <w:pStyle w:val="ListParagraph"/>
              <w:numPr>
                <w:ilvl w:val="0"/>
                <w:numId w:val="6"/>
              </w:numPr>
            </w:pPr>
            <w:r>
              <w:t xml:space="preserve">I have working experience of 20 Ton </w:t>
            </w:r>
            <w:r w:rsidR="00474AAA">
              <w:t>Electrotherm melting furnace.</w:t>
            </w:r>
          </w:p>
          <w:p w14:paraId="43034E57" w14:textId="77777777" w:rsidR="001B3CDE" w:rsidRPr="00ED38C5" w:rsidRDefault="001B3CDE" w:rsidP="001B3CDE">
            <w:pPr>
              <w:pStyle w:val="ListParagraph"/>
            </w:pPr>
          </w:p>
          <w:p w14:paraId="0770B7E1" w14:textId="7485F3A3" w:rsidR="0096550D" w:rsidRPr="0096550D" w:rsidRDefault="0096550D" w:rsidP="0096550D">
            <w:pPr>
              <w:pStyle w:val="Heading3"/>
            </w:pPr>
          </w:p>
          <w:sdt>
            <w:sdtPr>
              <w:id w:val="-517156477"/>
              <w:placeholder>
                <w:docPart w:val="8CDD3D882CEB40D28F0070EEBA04D95D"/>
              </w:placeholder>
              <w:temporary/>
              <w:showingPlcHdr/>
              <w15:appearance w15:val="hidden"/>
            </w:sdtPr>
            <w:sdtEndPr/>
            <w:sdtContent>
              <w:p w14:paraId="719A93FE" w14:textId="77777777" w:rsidR="00453A7B" w:rsidRDefault="00453A7B" w:rsidP="00D95726">
                <w:pPr>
                  <w:pStyle w:val="Heading1"/>
                </w:pPr>
                <w:r>
                  <w:t>Skills</w:t>
                </w:r>
              </w:p>
            </w:sdtContent>
          </w:sdt>
          <w:p w14:paraId="522C5A2E" w14:textId="77777777" w:rsidR="00453A7B" w:rsidRPr="00EC0F79" w:rsidRDefault="00453A7B" w:rsidP="00EC0F79">
            <w:pPr>
              <w:rPr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87240C" wp14:editId="127E96D6">
                      <wp:extent cx="4552950" cy="933450"/>
                      <wp:effectExtent l="0" t="0" r="0" b="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2950" cy="933450"/>
                                <a:chOff x="0" y="0"/>
                                <a:chExt cx="4552950" cy="933450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028752" y="0"/>
                                  <a:ext cx="2524198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CC92E0" w14:textId="5E6A76F7" w:rsidR="00453A7B" w:rsidRPr="00415CF3" w:rsidRDefault="00A74B47" w:rsidP="00415CF3">
                                    <w:r>
                                      <w:t xml:space="preserve">MS office </w:t>
                                    </w:r>
                                  </w:p>
                                  <w:p w14:paraId="152B992F" w14:textId="0DF886A0" w:rsidR="00453A7B" w:rsidRPr="00415CF3" w:rsidRDefault="00A01DF3" w:rsidP="00415CF3">
                                    <w:r>
                                      <w:t>PCB DESIGNING</w:t>
                                    </w:r>
                                  </w:p>
                                  <w:p w14:paraId="44A052A7" w14:textId="62D9A298" w:rsidR="00453A7B" w:rsidRPr="00415CF3" w:rsidRDefault="00A01DF3" w:rsidP="00415CF3">
                                    <w:r>
                                      <w:t xml:space="preserve">PCB REPAIRING </w:t>
                                    </w:r>
                                  </w:p>
                                  <w:p w14:paraId="558F9B72" w14:textId="53D7B46F" w:rsidR="00453A7B" w:rsidRPr="00415CF3" w:rsidRDefault="00A01DF3" w:rsidP="00415CF3">
                                    <w:r>
                                      <w:t>ELECTRICAL CIRCUITS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0" y="6667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66675"/>
                                  <a:ext cx="1392072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0" y="26670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0" y="266700"/>
                                  <a:ext cx="1622323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47625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476250"/>
                                  <a:ext cx="1242552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0" y="69532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0" y="695325"/>
                                  <a:ext cx="1843548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7240C" id="Group 3" o:spid="_x0000_s1026" style="width:358.5pt;height:73.5pt;mso-position-horizontal-relative:char;mso-position-vertical-relative:line" coordsize="4552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4" o:spid="_x0000_s1027" type="#_x0000_t202" style="position:absolute;left:20287;width:2524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9ywQAAANsAAAAPAAAAZHJzL2Rvd25yZXYueG1sRI9LiwIx&#10;EITvgv8htOBNMysi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BI+/3LBAAAA2wAAAA8AAAAA&#10;AAAAAAAAAAAABwIAAGRycy9kb3ducmV2LnhtbFBLBQYAAAAAAwADALcAAAD1AgAAAAA=&#10;" filled="f" stroked="f" strokeweight=".5pt">
                        <v:textbox inset="0,,0">
                          <w:txbxContent>
                            <w:p w14:paraId="7ACC92E0" w14:textId="5E6A76F7" w:rsidR="00453A7B" w:rsidRPr="00415CF3" w:rsidRDefault="00A74B47" w:rsidP="00415CF3">
                              <w:r>
                                <w:t xml:space="preserve">MS office </w:t>
                              </w:r>
                            </w:p>
                            <w:p w14:paraId="152B992F" w14:textId="0DF886A0" w:rsidR="00453A7B" w:rsidRPr="00415CF3" w:rsidRDefault="00A01DF3" w:rsidP="00415CF3">
                              <w:r>
                                <w:t>PCB DESIGNING</w:t>
                              </w:r>
                            </w:p>
                            <w:p w14:paraId="44A052A7" w14:textId="62D9A298" w:rsidR="00453A7B" w:rsidRPr="00415CF3" w:rsidRDefault="00A01DF3" w:rsidP="00415CF3">
                              <w:r>
                                <w:t xml:space="preserve">PCB REPAIRING </w:t>
                              </w:r>
                            </w:p>
                            <w:p w14:paraId="558F9B72" w14:textId="53D7B46F" w:rsidR="00453A7B" w:rsidRPr="00415CF3" w:rsidRDefault="00A01DF3" w:rsidP="00415CF3">
                              <w:r>
                                <w:t>ELECTRICAL CIRCUITS</w:t>
                              </w:r>
                            </w:p>
                          </w:txbxContent>
                        </v:textbox>
                      </v:shape>
                      <v:rect id="Rectangle 65" o:spid="_x0000_s1028" style="position:absolute;top:666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" filled="f" strokecolor="#8a2387 [3204]">
                        <v:stroke joinstyle="round"/>
                      </v:rect>
                      <v:rect id="Rectangle 66" o:spid="_x0000_s1029" style="position:absolute;top:666;width:13920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" fillcolor="#8a2387 [3204]" stroked="f" strokeweight="1pt"/>
                      <v:rect id="Rectangle 67" o:spid="_x0000_s1030" style="position:absolute;top:2667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" filled="f" strokecolor="#8a2387 [3204]">
                        <v:stroke joinstyle="round"/>
                      </v:rect>
                      <v:rect id="Rectangle 68" o:spid="_x0000_s1031" style="position:absolute;top:2667;width:16223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" fillcolor="#8a2387 [3204]" stroked="f" strokeweight="1pt"/>
                      <v:rect id="Rectangle 69" o:spid="_x0000_s1032" style="position:absolute;top:4762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" filled="f" strokecolor="#8a2387 [3204]">
                        <v:stroke joinstyle="round"/>
                      </v:rect>
                      <v:rect id="Rectangle 70" o:spid="_x0000_s1033" style="position:absolute;top:4762;width:12425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" fillcolor="#8a2387 [3204]" stroked="f" strokeweight="1pt"/>
                      <v:rect id="Rectangle 71" o:spid="_x0000_s1034" style="position:absolute;top:6953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" filled="f" strokecolor="#8a2387 [3204]">
                        <v:stroke joinstyle="round"/>
                      </v:rect>
                      <v:rect id="Rectangle 72" o:spid="_x0000_s1035" style="position:absolute;top:6953;width:184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" fillcolor="#8a2387 [3204]" strok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453A7B" w:rsidRPr="004A28EA" w14:paraId="7283837A" w14:textId="77777777" w:rsidTr="0096550D">
        <w:trPr>
          <w:trHeight w:val="540"/>
        </w:trPr>
        <w:tc>
          <w:tcPr>
            <w:tcW w:w="316" w:type="dxa"/>
          </w:tcPr>
          <w:p w14:paraId="476DB26A" w14:textId="77777777" w:rsidR="00453A7B" w:rsidRDefault="00453A7B" w:rsidP="004A28EA">
            <w:pPr>
              <w:pStyle w:val="Heading4"/>
            </w:pPr>
          </w:p>
        </w:tc>
        <w:sdt>
          <w:sdtPr>
            <w:id w:val="1050265814"/>
            <w:placeholder>
              <w:docPart w:val="5ACA4AD1990247A4A5D38AD443F168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2"/>
                <w:tcBorders>
                  <w:bottom w:val="single" w:sz="4" w:space="0" w:color="FFFFFF" w:themeColor="background1"/>
                </w:tcBorders>
              </w:tcPr>
              <w:p w14:paraId="566261B3" w14:textId="77777777" w:rsidR="00453A7B" w:rsidRDefault="00453A7B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174AFE06" w14:textId="77777777" w:rsidR="00453A7B" w:rsidRDefault="00453A7B" w:rsidP="004A28EA">
            <w:pPr>
              <w:pStyle w:val="Heading4"/>
            </w:pPr>
          </w:p>
        </w:tc>
        <w:tc>
          <w:tcPr>
            <w:tcW w:w="549" w:type="dxa"/>
          </w:tcPr>
          <w:p w14:paraId="32FFF888" w14:textId="4E00F9F8" w:rsidR="00453A7B" w:rsidRDefault="00453A7B" w:rsidP="005E435A">
            <w:pPr>
              <w:pStyle w:val="Heading4"/>
            </w:pPr>
          </w:p>
        </w:tc>
        <w:tc>
          <w:tcPr>
            <w:tcW w:w="7407" w:type="dxa"/>
            <w:vMerge/>
          </w:tcPr>
          <w:p w14:paraId="20EE56C5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1346A0A9" w14:textId="77777777" w:rsidTr="0096550D">
        <w:trPr>
          <w:trHeight w:val="620"/>
        </w:trPr>
        <w:tc>
          <w:tcPr>
            <w:tcW w:w="450" w:type="dxa"/>
            <w:gridSpan w:val="2"/>
            <w:vAlign w:val="center"/>
          </w:tcPr>
          <w:p w14:paraId="3A57DD33" w14:textId="77777777" w:rsidR="00453A7B" w:rsidRPr="00B8453F" w:rsidRDefault="007D5DDF" w:rsidP="00BE5968">
            <w:r>
              <w:rPr>
                <w:noProof/>
              </w:rPr>
              <w:drawing>
                <wp:inline distT="0" distB="0" distL="0" distR="0" wp14:anchorId="1D6D453E" wp14:editId="04062987">
                  <wp:extent cx="182880" cy="182880"/>
                  <wp:effectExtent l="0" t="0" r="7620" b="7620"/>
                  <wp:docPr id="31" name="Picture 31" descr="At sig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vAlign w:val="center"/>
          </w:tcPr>
          <w:p w14:paraId="180BA148" w14:textId="77777777" w:rsidR="0052361C" w:rsidRDefault="0052361C" w:rsidP="00BE5968">
            <w:pPr>
              <w:pStyle w:val="Contact1"/>
            </w:pPr>
            <w:r>
              <w:t>alihassanghumman0</w:t>
            </w:r>
          </w:p>
          <w:p w14:paraId="57CDCD5C" w14:textId="10AEAC10" w:rsidR="00453A7B" w:rsidRPr="00B8453F" w:rsidRDefault="0052361C" w:rsidP="00BE5968">
            <w:pPr>
              <w:pStyle w:val="Contact1"/>
            </w:pPr>
            <w:r>
              <w:t>@gmail.com</w:t>
            </w:r>
          </w:p>
        </w:tc>
        <w:tc>
          <w:tcPr>
            <w:tcW w:w="549" w:type="dxa"/>
            <w:vMerge w:val="restart"/>
          </w:tcPr>
          <w:p w14:paraId="0D4C287A" w14:textId="6AAC4D09" w:rsidR="00453A7B" w:rsidRDefault="00453A7B" w:rsidP="004A28EA"/>
        </w:tc>
        <w:tc>
          <w:tcPr>
            <w:tcW w:w="7407" w:type="dxa"/>
            <w:vMerge/>
          </w:tcPr>
          <w:p w14:paraId="3DB992EF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1562465F" w14:textId="77777777" w:rsidTr="0096550D">
        <w:trPr>
          <w:trHeight w:val="540"/>
        </w:trPr>
        <w:tc>
          <w:tcPr>
            <w:tcW w:w="450" w:type="dxa"/>
            <w:gridSpan w:val="2"/>
            <w:vAlign w:val="center"/>
          </w:tcPr>
          <w:p w14:paraId="178E31F6" w14:textId="77777777" w:rsidR="00453A7B" w:rsidRPr="00B8453F" w:rsidRDefault="00453A7B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7B73D6E3" wp14:editId="2607C12C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2D84F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vAlign w:val="center"/>
          </w:tcPr>
          <w:p w14:paraId="5F9D0AD9" w14:textId="77777777" w:rsidR="0052361C" w:rsidRDefault="0052361C" w:rsidP="0052361C">
            <w:pPr>
              <w:pStyle w:val="Contact1"/>
            </w:pPr>
            <w:r>
              <w:t>03116125483</w:t>
            </w:r>
          </w:p>
          <w:p w14:paraId="451F778B" w14:textId="52534579" w:rsidR="0052361C" w:rsidRPr="0052361C" w:rsidRDefault="0052361C" w:rsidP="0052361C">
            <w:pPr>
              <w:pStyle w:val="Contact1"/>
            </w:pPr>
            <w:r>
              <w:t>03426125483</w:t>
            </w:r>
          </w:p>
        </w:tc>
        <w:tc>
          <w:tcPr>
            <w:tcW w:w="549" w:type="dxa"/>
            <w:vMerge/>
          </w:tcPr>
          <w:p w14:paraId="6339ECC8" w14:textId="77777777" w:rsidR="00453A7B" w:rsidRDefault="00453A7B" w:rsidP="004A28EA"/>
        </w:tc>
        <w:tc>
          <w:tcPr>
            <w:tcW w:w="7407" w:type="dxa"/>
            <w:vMerge/>
          </w:tcPr>
          <w:p w14:paraId="403D93F7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38C957D1" w14:textId="77777777" w:rsidTr="0096550D">
        <w:trPr>
          <w:trHeight w:val="540"/>
        </w:trPr>
        <w:tc>
          <w:tcPr>
            <w:tcW w:w="450" w:type="dxa"/>
            <w:gridSpan w:val="2"/>
            <w:vAlign w:val="center"/>
          </w:tcPr>
          <w:p w14:paraId="7632639B" w14:textId="1636F90E" w:rsidR="00453A7B" w:rsidRPr="00B8453F" w:rsidRDefault="00453A7B" w:rsidP="00BE5968"/>
        </w:tc>
        <w:tc>
          <w:tcPr>
            <w:tcW w:w="2970" w:type="dxa"/>
            <w:gridSpan w:val="2"/>
            <w:vAlign w:val="center"/>
          </w:tcPr>
          <w:p w14:paraId="06241AE3" w14:textId="732145F6" w:rsidR="00453A7B" w:rsidRPr="00B8453F" w:rsidRDefault="00453A7B" w:rsidP="00BE5968">
            <w:pPr>
              <w:pStyle w:val="Contact1"/>
            </w:pPr>
          </w:p>
        </w:tc>
        <w:tc>
          <w:tcPr>
            <w:tcW w:w="549" w:type="dxa"/>
            <w:vMerge/>
          </w:tcPr>
          <w:p w14:paraId="32282765" w14:textId="77777777" w:rsidR="00453A7B" w:rsidRDefault="00453A7B" w:rsidP="004A28EA"/>
        </w:tc>
        <w:tc>
          <w:tcPr>
            <w:tcW w:w="7407" w:type="dxa"/>
            <w:vMerge/>
          </w:tcPr>
          <w:p w14:paraId="497C189F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759805C9" w14:textId="77777777" w:rsidTr="0096550D">
        <w:trPr>
          <w:trHeight w:val="1350"/>
        </w:trPr>
        <w:tc>
          <w:tcPr>
            <w:tcW w:w="3420" w:type="dxa"/>
            <w:gridSpan w:val="4"/>
            <w:vAlign w:val="center"/>
          </w:tcPr>
          <w:p w14:paraId="1F3AAE6A" w14:textId="5EB495F7" w:rsidR="00453A7B" w:rsidRDefault="008E12F9" w:rsidP="00BE5968">
            <w:pPr>
              <w:pStyle w:val="Contact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1A9426AB" wp14:editId="5F01A33E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-1886585</wp:posOffset>
                      </wp:positionV>
                      <wp:extent cx="2669540" cy="9116060"/>
                      <wp:effectExtent l="0" t="0" r="0" b="889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9116060"/>
                                <a:chOff x="0" y="0"/>
                                <a:chExt cx="2668270" cy="9112885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21050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665095" cy="2910772"/>
                                  <a:chOff x="0" y="-110884"/>
                                  <a:chExt cx="2665730" cy="291085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0" y="-110884"/>
                                    <a:ext cx="2665730" cy="19050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Triangle 34"/>
                                <wps:cNvSpPr/>
                                <wps:spPr>
                                  <a:xfrm rot="10800000">
                                    <a:off x="0" y="1794131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17FE3" id="Group 2" o:spid="_x0000_s1026" style="position:absolute;margin-left:-21.45pt;margin-top:-148.55pt;width:210.2pt;height:717.8pt;z-index:-251578368;mso-width-relative:margin;mso-height-relative:margin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">
                      <v:group id="Group 12" o:spid="_x0000_s1027" style="position:absolute;top:21050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9" o:spid="_x0000_s1039" style="position:absolute;width:26650;height:29107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33" o:spid="_x0000_s1040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/>
                        <v:shape id="Triangle 34" o:spid="_x0000_s1041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" filled="f" stroked="f" strokeweight="1pt"/>
                      </v:group>
                    </v:group>
                  </w:pict>
                </mc:Fallback>
              </mc:AlternateContent>
            </w:r>
            <w:r w:rsidR="004E1219">
              <w:t>TEHSIL BUREWALA</w:t>
            </w:r>
            <w:r w:rsidR="00A01DF3">
              <w:t xml:space="preserve">, </w:t>
            </w:r>
            <w:r w:rsidR="0052361C">
              <w:t>VEHARI</w:t>
            </w:r>
          </w:p>
          <w:p w14:paraId="2941E8E8" w14:textId="77777777" w:rsidR="00453A7B" w:rsidRDefault="00453A7B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47AAC6C6" wp14:editId="40BBE854">
                  <wp:extent cx="342900" cy="342900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92" cy="34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vMerge/>
          </w:tcPr>
          <w:p w14:paraId="6090E24C" w14:textId="77777777" w:rsidR="00453A7B" w:rsidRDefault="00453A7B" w:rsidP="004A28EA"/>
        </w:tc>
        <w:tc>
          <w:tcPr>
            <w:tcW w:w="7407" w:type="dxa"/>
            <w:vMerge/>
          </w:tcPr>
          <w:p w14:paraId="31466B88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0031D34A" w14:textId="77777777" w:rsidTr="0096550D">
        <w:trPr>
          <w:trHeight w:val="864"/>
        </w:trPr>
        <w:tc>
          <w:tcPr>
            <w:tcW w:w="3420" w:type="dxa"/>
            <w:gridSpan w:val="4"/>
          </w:tcPr>
          <w:p w14:paraId="6422F7DD" w14:textId="202C4DE2" w:rsidR="00453A7B" w:rsidRDefault="00453A7B">
            <w:pPr>
              <w:rPr>
                <w:noProof/>
              </w:rPr>
            </w:pPr>
          </w:p>
        </w:tc>
        <w:tc>
          <w:tcPr>
            <w:tcW w:w="549" w:type="dxa"/>
            <w:vMerge/>
          </w:tcPr>
          <w:p w14:paraId="2C8BBF44" w14:textId="77777777" w:rsidR="00453A7B" w:rsidRDefault="00453A7B" w:rsidP="004A28EA"/>
        </w:tc>
        <w:tc>
          <w:tcPr>
            <w:tcW w:w="7407" w:type="dxa"/>
            <w:vMerge/>
          </w:tcPr>
          <w:p w14:paraId="08354F5A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55ED8439" w14:textId="77777777" w:rsidTr="0096550D">
        <w:trPr>
          <w:trHeight w:val="585"/>
        </w:trPr>
        <w:tc>
          <w:tcPr>
            <w:tcW w:w="450" w:type="dxa"/>
            <w:gridSpan w:val="2"/>
          </w:tcPr>
          <w:p w14:paraId="12837C14" w14:textId="77777777" w:rsidR="00453A7B" w:rsidRPr="00453A7B" w:rsidRDefault="00453A7B" w:rsidP="00A01DF3">
            <w:pPr>
              <w:pStyle w:val="Heading4"/>
              <w:jc w:val="left"/>
            </w:pPr>
          </w:p>
        </w:tc>
        <w:sdt>
          <w:sdtPr>
            <w:id w:val="-1745956179"/>
            <w:placeholder>
              <w:docPart w:val="B1367127DD04442B9CF12A14EB2015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tcBorders>
                  <w:bottom w:val="single" w:sz="4" w:space="0" w:color="FFFFFF" w:themeColor="background1"/>
                </w:tcBorders>
              </w:tcPr>
              <w:p w14:paraId="593BB59A" w14:textId="77777777" w:rsidR="00453A7B" w:rsidRPr="00453A7B" w:rsidRDefault="00453A7B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62B2AED7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549" w:type="dxa"/>
            <w:vMerge/>
          </w:tcPr>
          <w:p w14:paraId="7BEA4E9C" w14:textId="77777777" w:rsidR="00453A7B" w:rsidRDefault="00453A7B" w:rsidP="005B2877">
            <w:pPr>
              <w:pStyle w:val="Heading4"/>
            </w:pPr>
          </w:p>
        </w:tc>
        <w:tc>
          <w:tcPr>
            <w:tcW w:w="7407" w:type="dxa"/>
            <w:vMerge/>
          </w:tcPr>
          <w:p w14:paraId="66D6B513" w14:textId="77777777" w:rsidR="00453A7B" w:rsidRDefault="00453A7B" w:rsidP="002E7306">
            <w:pPr>
              <w:pStyle w:val="Title"/>
            </w:pPr>
          </w:p>
        </w:tc>
      </w:tr>
      <w:tr w:rsidR="00453A7B" w:rsidRPr="00124ED6" w14:paraId="29BA53FF" w14:textId="77777777" w:rsidTr="0096550D">
        <w:trPr>
          <w:trHeight w:val="170"/>
        </w:trPr>
        <w:tc>
          <w:tcPr>
            <w:tcW w:w="3420" w:type="dxa"/>
            <w:gridSpan w:val="4"/>
          </w:tcPr>
          <w:p w14:paraId="13F6753F" w14:textId="77777777" w:rsidR="00453A7B" w:rsidRPr="00453A7B" w:rsidRDefault="00453A7B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549" w:type="dxa"/>
            <w:vMerge/>
          </w:tcPr>
          <w:p w14:paraId="70FCB2FF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407" w:type="dxa"/>
            <w:vMerge/>
          </w:tcPr>
          <w:p w14:paraId="296BDAEC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  <w:tr w:rsidR="00453A7B" w:rsidRPr="00C62E97" w14:paraId="364D8C85" w14:textId="77777777" w:rsidTr="0096550D">
        <w:trPr>
          <w:trHeight w:val="1107"/>
        </w:trPr>
        <w:tc>
          <w:tcPr>
            <w:tcW w:w="450" w:type="dxa"/>
            <w:gridSpan w:val="2"/>
          </w:tcPr>
          <w:p w14:paraId="6C352351" w14:textId="77777777" w:rsidR="00453A7B" w:rsidRPr="00124ED6" w:rsidRDefault="00453A7B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5F5E5E8D" wp14:editId="425E3AD6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4D98D7C8" w14:textId="7556B3A5" w:rsidR="00453A7B" w:rsidRPr="00A01DF3" w:rsidRDefault="00A01DF3" w:rsidP="00453A7B">
            <w:pPr>
              <w:pStyle w:val="Heading5"/>
              <w:rPr>
                <w:noProof/>
                <w:sz w:val="22"/>
                <w:szCs w:val="22"/>
                <w:lang w:val="it-IT"/>
              </w:rPr>
            </w:pPr>
            <w:r w:rsidRPr="00A01DF3">
              <w:rPr>
                <w:noProof/>
                <w:sz w:val="22"/>
                <w:szCs w:val="22"/>
                <w:lang w:val="it-IT"/>
              </w:rPr>
              <w:t>GOVT.COLLEGE BUREWALA</w:t>
            </w:r>
          </w:p>
          <w:p w14:paraId="7B9AE925" w14:textId="11115CF9" w:rsidR="00453A7B" w:rsidRPr="00A01DF3" w:rsidRDefault="00A01DF3" w:rsidP="00453A7B">
            <w:pPr>
              <w:pStyle w:val="Contact1"/>
              <w:rPr>
                <w:sz w:val="22"/>
                <w:szCs w:val="22"/>
              </w:rPr>
            </w:pPr>
            <w:r w:rsidRPr="00A01DF3">
              <w:rPr>
                <w:sz w:val="22"/>
                <w:szCs w:val="22"/>
              </w:rPr>
              <w:t>FSC.PRE ENGNEERING</w:t>
            </w:r>
          </w:p>
          <w:p w14:paraId="00EF3A50" w14:textId="19D6136F" w:rsidR="00453A7B" w:rsidRPr="00791376" w:rsidRDefault="00A01DF3" w:rsidP="00453A7B">
            <w:pPr>
              <w:pStyle w:val="Heading6"/>
            </w:pPr>
            <w:r>
              <w:t>2018</w:t>
            </w:r>
          </w:p>
        </w:tc>
        <w:tc>
          <w:tcPr>
            <w:tcW w:w="549" w:type="dxa"/>
            <w:vMerge/>
          </w:tcPr>
          <w:p w14:paraId="749CCAED" w14:textId="77777777" w:rsidR="00453A7B" w:rsidRPr="00C62E97" w:rsidRDefault="00453A7B" w:rsidP="00453A7B"/>
        </w:tc>
        <w:tc>
          <w:tcPr>
            <w:tcW w:w="7407" w:type="dxa"/>
            <w:vMerge/>
          </w:tcPr>
          <w:p w14:paraId="3E21EB52" w14:textId="77777777" w:rsidR="00453A7B" w:rsidRPr="00C62E97" w:rsidRDefault="00453A7B" w:rsidP="00453A7B">
            <w:pPr>
              <w:pStyle w:val="Title"/>
            </w:pPr>
          </w:p>
        </w:tc>
      </w:tr>
      <w:tr w:rsidR="00453A7B" w:rsidRPr="00124ED6" w14:paraId="0730BD77" w14:textId="77777777" w:rsidTr="0096550D">
        <w:trPr>
          <w:trHeight w:val="1445"/>
        </w:trPr>
        <w:tc>
          <w:tcPr>
            <w:tcW w:w="450" w:type="dxa"/>
            <w:gridSpan w:val="2"/>
          </w:tcPr>
          <w:p w14:paraId="58149B17" w14:textId="77777777" w:rsidR="00453A7B" w:rsidRPr="00124ED6" w:rsidRDefault="00453A7B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40407FF" wp14:editId="19B39CD4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298E93DA" w14:textId="6E3C93BF" w:rsidR="00453A7B" w:rsidRPr="00A01DF3" w:rsidRDefault="00A01DF3" w:rsidP="00887E05">
            <w:pPr>
              <w:pStyle w:val="Heading5"/>
              <w:rPr>
                <w:sz w:val="22"/>
                <w:szCs w:val="22"/>
              </w:rPr>
            </w:pPr>
            <w:r w:rsidRPr="00A01DF3">
              <w:rPr>
                <w:sz w:val="22"/>
                <w:szCs w:val="22"/>
              </w:rPr>
              <w:t>SUPERIOR UNIVESITY LAHORE</w:t>
            </w:r>
          </w:p>
          <w:p w14:paraId="5DCAEB82" w14:textId="79C6D11A" w:rsidR="00453A7B" w:rsidRPr="00A01DF3" w:rsidRDefault="00A01DF3" w:rsidP="00887E05">
            <w:pPr>
              <w:pStyle w:val="Contact1"/>
              <w:rPr>
                <w:rStyle w:val="Contact1Char"/>
                <w:sz w:val="22"/>
                <w:szCs w:val="22"/>
              </w:rPr>
            </w:pPr>
            <w:r w:rsidRPr="00A01DF3">
              <w:rPr>
                <w:sz w:val="22"/>
                <w:szCs w:val="22"/>
              </w:rPr>
              <w:t>ELECTRICAL ENGNEERING</w:t>
            </w:r>
          </w:p>
          <w:p w14:paraId="4CB9C7D9" w14:textId="2D0CC136" w:rsidR="00453A7B" w:rsidRPr="00887E05" w:rsidRDefault="00A01DF3" w:rsidP="00887E05">
            <w:pPr>
              <w:pStyle w:val="Heading6"/>
            </w:pPr>
            <w:r>
              <w:t>CONTINUE…</w:t>
            </w:r>
          </w:p>
        </w:tc>
        <w:tc>
          <w:tcPr>
            <w:tcW w:w="549" w:type="dxa"/>
            <w:vMerge/>
          </w:tcPr>
          <w:p w14:paraId="0E349FB5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407" w:type="dxa"/>
            <w:vMerge/>
          </w:tcPr>
          <w:p w14:paraId="13DFAE5C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</w:tbl>
    <w:p w14:paraId="73E140FD" w14:textId="65888884"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CED3144" wp14:editId="4287D9F1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AFB55F" id="Graphic 38" o:spid="_x0000_s1026" style="position:absolute;margin-left:-48.75pt;margin-top:262.4pt;width:9pt;height:16.65pt;z-index:251735040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79744" behindDoc="0" locked="0" layoutInCell="1" allowOverlap="1" wp14:anchorId="70C0BD07" wp14:editId="2D20A483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0528" behindDoc="0" locked="0" layoutInCell="1" allowOverlap="1" wp14:anchorId="58540FE1" wp14:editId="2BF1FFDC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7DF15B95" wp14:editId="2F5359F7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6912" behindDoc="0" locked="0" layoutInCell="1" allowOverlap="1" wp14:anchorId="2BAF35DE" wp14:editId="7BB25704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C13EB3" wp14:editId="278F1173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AA5FE" id="Group 25" o:spid="_x0000_s1026" style="position:absolute;margin-left:-1in;margin-top:1110.55pt;width:210.1pt;height:308.05pt;z-index:251667456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9D3A00" wp14:editId="48C6E7F1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9D672" id="Group 13" o:spid="_x0000_s1026" style="position:absolute;margin-left:-1in;margin-top:872.05pt;width:210.15pt;height:308.05pt;z-index:25166438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F46BDB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12FB" w14:textId="77777777" w:rsidR="00EB7552" w:rsidRDefault="00EB7552" w:rsidP="00AA35A8">
      <w:pPr>
        <w:spacing w:line="240" w:lineRule="auto"/>
      </w:pPr>
      <w:r>
        <w:separator/>
      </w:r>
    </w:p>
  </w:endnote>
  <w:endnote w:type="continuationSeparator" w:id="0">
    <w:p w14:paraId="053AC3FD" w14:textId="77777777" w:rsidR="00EB7552" w:rsidRDefault="00EB7552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A9AF" w14:textId="77777777" w:rsidR="00EB7552" w:rsidRDefault="00EB7552" w:rsidP="00AA35A8">
      <w:pPr>
        <w:spacing w:line="240" w:lineRule="auto"/>
      </w:pPr>
      <w:r>
        <w:separator/>
      </w:r>
    </w:p>
  </w:footnote>
  <w:footnote w:type="continuationSeparator" w:id="0">
    <w:p w14:paraId="73D45560" w14:textId="77777777" w:rsidR="00EB7552" w:rsidRDefault="00EB7552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3.7pt;height:13.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87" type="#_x0000_t75" style="width:13.7pt;height:13.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4BC"/>
    <w:multiLevelType w:val="hybridMultilevel"/>
    <w:tmpl w:val="4C583FF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C356D"/>
    <w:multiLevelType w:val="hybridMultilevel"/>
    <w:tmpl w:val="2A4E6F6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18250">
    <w:abstractNumId w:val="0"/>
  </w:num>
  <w:num w:numId="2" w16cid:durableId="1362626028">
    <w:abstractNumId w:val="5"/>
  </w:num>
  <w:num w:numId="3" w16cid:durableId="838882388">
    <w:abstractNumId w:val="2"/>
  </w:num>
  <w:num w:numId="4" w16cid:durableId="1871919691">
    <w:abstractNumId w:val="4"/>
  </w:num>
  <w:num w:numId="5" w16cid:durableId="1971669474">
    <w:abstractNumId w:val="1"/>
  </w:num>
  <w:num w:numId="6" w16cid:durableId="668558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C"/>
    <w:rsid w:val="00033263"/>
    <w:rsid w:val="0007515C"/>
    <w:rsid w:val="000873F6"/>
    <w:rsid w:val="000B286F"/>
    <w:rsid w:val="000D134B"/>
    <w:rsid w:val="00124ED6"/>
    <w:rsid w:val="00167789"/>
    <w:rsid w:val="0018639F"/>
    <w:rsid w:val="00194704"/>
    <w:rsid w:val="001B3CDE"/>
    <w:rsid w:val="00203213"/>
    <w:rsid w:val="002236D5"/>
    <w:rsid w:val="00243756"/>
    <w:rsid w:val="002C4E0C"/>
    <w:rsid w:val="002E7306"/>
    <w:rsid w:val="00331DCE"/>
    <w:rsid w:val="00352A17"/>
    <w:rsid w:val="00360599"/>
    <w:rsid w:val="003B4AEF"/>
    <w:rsid w:val="00415CF3"/>
    <w:rsid w:val="00453A7B"/>
    <w:rsid w:val="00474AAA"/>
    <w:rsid w:val="004936B2"/>
    <w:rsid w:val="004A28EA"/>
    <w:rsid w:val="004D2D96"/>
    <w:rsid w:val="004E1219"/>
    <w:rsid w:val="0052361C"/>
    <w:rsid w:val="0059695D"/>
    <w:rsid w:val="006A1E18"/>
    <w:rsid w:val="006C0159"/>
    <w:rsid w:val="00791376"/>
    <w:rsid w:val="007D5DDF"/>
    <w:rsid w:val="00831977"/>
    <w:rsid w:val="00871DB8"/>
    <w:rsid w:val="00887E05"/>
    <w:rsid w:val="008D2C61"/>
    <w:rsid w:val="008E12F9"/>
    <w:rsid w:val="008F180B"/>
    <w:rsid w:val="008F48B9"/>
    <w:rsid w:val="009049BC"/>
    <w:rsid w:val="0096550D"/>
    <w:rsid w:val="00A01DF3"/>
    <w:rsid w:val="00A633B0"/>
    <w:rsid w:val="00A74B47"/>
    <w:rsid w:val="00AA1166"/>
    <w:rsid w:val="00AA35A8"/>
    <w:rsid w:val="00AE562D"/>
    <w:rsid w:val="00B8453F"/>
    <w:rsid w:val="00B85473"/>
    <w:rsid w:val="00BE5968"/>
    <w:rsid w:val="00C14FBF"/>
    <w:rsid w:val="00C62E97"/>
    <w:rsid w:val="00CB3E40"/>
    <w:rsid w:val="00CF22B3"/>
    <w:rsid w:val="00D86385"/>
    <w:rsid w:val="00D95726"/>
    <w:rsid w:val="00DB472D"/>
    <w:rsid w:val="00E067BA"/>
    <w:rsid w:val="00EB74E8"/>
    <w:rsid w:val="00EB7552"/>
    <w:rsid w:val="00EC0F79"/>
    <w:rsid w:val="00ED38C5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C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5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RRAM.ALI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A3912964134E78B4260BF31EAB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9B76-56C5-4C20-B21B-C242179ED7FF}"/>
      </w:docPartPr>
      <w:docPartBody>
        <w:p w:rsidR="00000000" w:rsidRDefault="00595DAE">
          <w:pPr>
            <w:pStyle w:val="28A3912964134E78B4260BF31EABEDC3"/>
          </w:pPr>
          <w:r>
            <w:t>Objective</w:t>
          </w:r>
        </w:p>
      </w:docPartBody>
    </w:docPart>
    <w:docPart>
      <w:docPartPr>
        <w:name w:val="F452C325B4F64F23A5F4A4203286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6669-7BB2-4455-BBC8-5EF5B51C74AD}"/>
      </w:docPartPr>
      <w:docPartBody>
        <w:p w:rsidR="00000000" w:rsidRDefault="00595DAE">
          <w:pPr>
            <w:pStyle w:val="F452C325B4F64F23A5F4A42032866B93"/>
          </w:pPr>
          <w:r>
            <w:t>Experience</w:t>
          </w:r>
        </w:p>
      </w:docPartBody>
    </w:docPart>
    <w:docPart>
      <w:docPartPr>
        <w:name w:val="8CDD3D882CEB40D28F0070EEBA04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D48C-192C-4E01-BD27-8890971C6555}"/>
      </w:docPartPr>
      <w:docPartBody>
        <w:p w:rsidR="00000000" w:rsidRDefault="00595DAE">
          <w:pPr>
            <w:pStyle w:val="8CDD3D882CEB40D28F0070EEBA04D95D"/>
          </w:pPr>
          <w:r>
            <w:t>Skills</w:t>
          </w:r>
        </w:p>
      </w:docPartBody>
    </w:docPart>
    <w:docPart>
      <w:docPartPr>
        <w:name w:val="5ACA4AD1990247A4A5D38AD443F16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4535-9945-4C4D-9957-6B8145190D1E}"/>
      </w:docPartPr>
      <w:docPartBody>
        <w:p w:rsidR="00000000" w:rsidRDefault="00595DAE">
          <w:pPr>
            <w:pStyle w:val="5ACA4AD1990247A4A5D38AD443F16801"/>
          </w:pPr>
          <w:r>
            <w:t>C O N T A C T</w:t>
          </w:r>
        </w:p>
      </w:docPartBody>
    </w:docPart>
    <w:docPart>
      <w:docPartPr>
        <w:name w:val="B1367127DD04442B9CF12A14EB20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6C78-0A38-4AB6-9B54-49D4379D8CF3}"/>
      </w:docPartPr>
      <w:docPartBody>
        <w:p w:rsidR="00000000" w:rsidRDefault="00595DAE">
          <w:pPr>
            <w:pStyle w:val="B1367127DD04442B9CF12A14EB201522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EC"/>
    <w:rsid w:val="002777EC"/>
    <w:rsid w:val="005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K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58D06A94424C71972ED5A264E7554D">
    <w:name w:val="3158D06A94424C71972ED5A264E7554D"/>
  </w:style>
  <w:style w:type="paragraph" w:customStyle="1" w:styleId="4F49898E005543CBAE5FDD0F245E18F8">
    <w:name w:val="4F49898E005543CBAE5FDD0F245E18F8"/>
  </w:style>
  <w:style w:type="paragraph" w:customStyle="1" w:styleId="28A3912964134E78B4260BF31EABEDC3">
    <w:name w:val="28A3912964134E78B4260BF31EABEDC3"/>
  </w:style>
  <w:style w:type="paragraph" w:customStyle="1" w:styleId="FB4252F39CB041F6B2DA58B76CA13077">
    <w:name w:val="FB4252F39CB041F6B2DA58B76CA13077"/>
  </w:style>
  <w:style w:type="paragraph" w:customStyle="1" w:styleId="F452C325B4F64F23A5F4A42032866B93">
    <w:name w:val="F452C325B4F64F23A5F4A42032866B93"/>
  </w:style>
  <w:style w:type="paragraph" w:customStyle="1" w:styleId="4D73116808A9427194D914952E928D2D">
    <w:name w:val="4D73116808A9427194D914952E928D2D"/>
  </w:style>
  <w:style w:type="paragraph" w:customStyle="1" w:styleId="BF5D1FDB06344804B4DA88AC1BEEAA37">
    <w:name w:val="BF5D1FDB06344804B4DA88AC1BEEAA37"/>
  </w:style>
  <w:style w:type="paragraph" w:customStyle="1" w:styleId="3E8E1E4CB3134BB589D3455A8F1A9AC2">
    <w:name w:val="3E8E1E4CB3134BB589D3455A8F1A9AC2"/>
  </w:style>
  <w:style w:type="paragraph" w:customStyle="1" w:styleId="47A098FC09FE48049BB7605EA65B8BA6">
    <w:name w:val="47A098FC09FE48049BB7605EA65B8BA6"/>
  </w:style>
  <w:style w:type="paragraph" w:customStyle="1" w:styleId="6EAFB2F9BE6948ABB52448A351A01425">
    <w:name w:val="6EAFB2F9BE6948ABB52448A351A01425"/>
  </w:style>
  <w:style w:type="paragraph" w:customStyle="1" w:styleId="D095295BB106424E9D9563DF0493BF3E">
    <w:name w:val="D095295BB106424E9D9563DF0493BF3E"/>
  </w:style>
  <w:style w:type="paragraph" w:customStyle="1" w:styleId="BCF909AFD2AC407C9318A7CE2D9C5622">
    <w:name w:val="BCF909AFD2AC407C9318A7CE2D9C5622"/>
  </w:style>
  <w:style w:type="paragraph" w:customStyle="1" w:styleId="7B8CF0726BB54D168E01ECC9D76D6202">
    <w:name w:val="7B8CF0726BB54D168E01ECC9D76D6202"/>
  </w:style>
  <w:style w:type="paragraph" w:customStyle="1" w:styleId="2BF3DD6697FF43568858D86305599379">
    <w:name w:val="2BF3DD6697FF43568858D86305599379"/>
  </w:style>
  <w:style w:type="paragraph" w:customStyle="1" w:styleId="71B96B7AE16645C583D199EA62878FF9">
    <w:name w:val="71B96B7AE16645C583D199EA62878FF9"/>
  </w:style>
  <w:style w:type="paragraph" w:customStyle="1" w:styleId="96F3A31F640241D7A0EB3BD5DD8E2EBA">
    <w:name w:val="96F3A31F640241D7A0EB3BD5DD8E2EBA"/>
  </w:style>
  <w:style w:type="paragraph" w:customStyle="1" w:styleId="48FD220F1AEE4F05B3EBBAF5AF420714">
    <w:name w:val="48FD220F1AEE4F05B3EBBAF5AF420714"/>
  </w:style>
  <w:style w:type="paragraph" w:customStyle="1" w:styleId="8CDD3D882CEB40D28F0070EEBA04D95D">
    <w:name w:val="8CDD3D882CEB40D28F0070EEBA04D95D"/>
  </w:style>
  <w:style w:type="paragraph" w:customStyle="1" w:styleId="5ACA4AD1990247A4A5D38AD443F16801">
    <w:name w:val="5ACA4AD1990247A4A5D38AD443F16801"/>
  </w:style>
  <w:style w:type="paragraph" w:customStyle="1" w:styleId="F0F45FD1CE06492E8A1A5FE1EC6AF2BF">
    <w:name w:val="F0F45FD1CE06492E8A1A5FE1EC6AF2BF"/>
  </w:style>
  <w:style w:type="paragraph" w:customStyle="1" w:styleId="3A62F89024EB4B7F8B326B0AE7429B3E">
    <w:name w:val="3A62F89024EB4B7F8B326B0AE7429B3E"/>
  </w:style>
  <w:style w:type="paragraph" w:customStyle="1" w:styleId="6A3A6CEDECB64C99AE987C18F2793F31">
    <w:name w:val="6A3A6CEDECB64C99AE987C18F2793F31"/>
  </w:style>
  <w:style w:type="paragraph" w:customStyle="1" w:styleId="B0F8BD48969241DAAC64FA69F63EDE55">
    <w:name w:val="B0F8BD48969241DAAC64FA69F63EDE55"/>
  </w:style>
  <w:style w:type="paragraph" w:customStyle="1" w:styleId="B1367127DD04442B9CF12A14EB201522">
    <w:name w:val="B1367127DD04442B9CF12A14EB201522"/>
  </w:style>
  <w:style w:type="paragraph" w:customStyle="1" w:styleId="E58C82A5E2724A16958BC3ACE29E7CC7">
    <w:name w:val="E58C82A5E2724A16958BC3ACE29E7CC7"/>
  </w:style>
  <w:style w:type="paragraph" w:customStyle="1" w:styleId="2530AEBC22544BFC8BC86C6A9A93F5E0">
    <w:name w:val="2530AEBC22544BFC8BC86C6A9A93F5E0"/>
  </w:style>
  <w:style w:type="paragraph" w:customStyle="1" w:styleId="D627B75C69144BF0B3DA28ECA417DCB1">
    <w:name w:val="D627B75C69144BF0B3DA28ECA417DCB1"/>
  </w:style>
  <w:style w:type="paragraph" w:customStyle="1" w:styleId="E124D256C6A840EBB4A4F875B1B0D6C7">
    <w:name w:val="E124D256C6A840EBB4A4F875B1B0D6C7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  <w:lang w:val="en-US" w:eastAsia="en-US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  <w:lang w:val="en-US" w:eastAsia="en-US"/>
    </w:rPr>
  </w:style>
  <w:style w:type="paragraph" w:customStyle="1" w:styleId="A02A0CA299FE45D19BBF72BC338C67D4">
    <w:name w:val="A02A0CA299FE45D19BBF72BC338C67D4"/>
  </w:style>
  <w:style w:type="paragraph" w:customStyle="1" w:styleId="52159861F99A49969949C0ECF48BDC69">
    <w:name w:val="52159861F99A49969949C0ECF48BDC69"/>
  </w:style>
  <w:style w:type="paragraph" w:customStyle="1" w:styleId="EFD9718AE3724F329346881EA58E03C6">
    <w:name w:val="EFD9718AE3724F329346881EA58E03C6"/>
  </w:style>
  <w:style w:type="paragraph" w:customStyle="1" w:styleId="76CB222284644C368A906FCE8F187DBC">
    <w:name w:val="76CB222284644C368A906FCE8F187DBC"/>
  </w:style>
  <w:style w:type="paragraph" w:customStyle="1" w:styleId="5166F76A8C454F9D8C4491862194A366">
    <w:name w:val="5166F76A8C454F9D8C4491862194A366"/>
  </w:style>
  <w:style w:type="paragraph" w:customStyle="1" w:styleId="9B0DD4F987594577895F7E5B8170053E">
    <w:name w:val="9B0DD4F987594577895F7E5B8170053E"/>
  </w:style>
  <w:style w:type="paragraph" w:customStyle="1" w:styleId="E4DB5E1494314685A6C4AB7C2AD6908D">
    <w:name w:val="E4DB5E1494314685A6C4AB7C2AD6908D"/>
    <w:rsid w:val="002777EC"/>
  </w:style>
  <w:style w:type="paragraph" w:customStyle="1" w:styleId="EB00D22C60B74206B49DFE99FF0DB51A">
    <w:name w:val="EB00D22C60B74206B49DFE99FF0DB51A"/>
    <w:rsid w:val="00277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A2B99-2D23-406C-97DD-033BBCEAF6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76FAF96-5A10-4D46-9C83-0E8B10B28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465CC-C937-40C2-9262-5C18FA8A7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71C09A-A895-47D3-A3CD-1D44084E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2023-03-14T04:39:00Z</dcterms:created>
  <dcterms:modified xsi:type="dcterms:W3CDTF">2023-03-14T09:06:00Z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